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C0" w:rsidRDefault="00A01CC0" w:rsidP="00110356">
      <w:pPr>
        <w:ind w:left="432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A01CC0" w:rsidRPr="00A801E7" w:rsidRDefault="00A01CC0" w:rsidP="00110356">
      <w:pPr>
        <w:ind w:left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«Кемецкая средняя общеобразовательная школа»</w:t>
      </w:r>
    </w:p>
    <w:p w:rsidR="00A01CC0" w:rsidRPr="00A801E7" w:rsidRDefault="00A01CC0" w:rsidP="00A801E7">
      <w:pPr>
        <w:ind w:left="432"/>
        <w:rPr>
          <w:rFonts w:ascii="Times New Roman" w:hAnsi="Times New Roman" w:cs="Times New Roman"/>
          <w:sz w:val="24"/>
          <w:szCs w:val="24"/>
        </w:rPr>
      </w:pPr>
    </w:p>
    <w:p w:rsidR="00A01CC0" w:rsidRPr="00A801E7" w:rsidRDefault="00A01CC0" w:rsidP="00A801E7">
      <w:pPr>
        <w:ind w:left="432"/>
        <w:rPr>
          <w:rFonts w:ascii="Times New Roman" w:hAnsi="Times New Roman" w:cs="Times New Roman"/>
          <w:sz w:val="24"/>
          <w:szCs w:val="24"/>
        </w:rPr>
      </w:pPr>
    </w:p>
    <w:tbl>
      <w:tblPr>
        <w:tblW w:w="1934" w:type="pct"/>
        <w:tblInd w:w="5762" w:type="dxa"/>
        <w:tblLook w:val="00A0"/>
      </w:tblPr>
      <w:tblGrid>
        <w:gridCol w:w="3702"/>
      </w:tblGrid>
      <w:tr w:rsidR="00A01CC0" w:rsidRPr="00F12E32" w:rsidTr="00110356">
        <w:tc>
          <w:tcPr>
            <w:tcW w:w="5000" w:type="pct"/>
          </w:tcPr>
          <w:p w:rsidR="00A01CC0" w:rsidRPr="00F12E32" w:rsidRDefault="00A01CC0" w:rsidP="00A801E7">
            <w:pPr>
              <w:tabs>
                <w:tab w:val="num" w:pos="420"/>
              </w:tabs>
              <w:ind w:firstLine="35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12E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A01CC0" w:rsidRPr="00F12E32" w:rsidRDefault="00A01CC0" w:rsidP="00A801E7">
            <w:pPr>
              <w:tabs>
                <w:tab w:val="num" w:pos="34"/>
              </w:tabs>
              <w:ind w:firstLine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E32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A01CC0" w:rsidRPr="00F12E32" w:rsidRDefault="00A01CC0" w:rsidP="00A801E7">
            <w:pPr>
              <w:tabs>
                <w:tab w:val="num" w:pos="34"/>
              </w:tabs>
              <w:ind w:firstLine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______________Васильева А.А.</w:t>
            </w:r>
          </w:p>
          <w:p w:rsidR="00A01CC0" w:rsidRPr="00F12E32" w:rsidRDefault="00A01CC0" w:rsidP="00A801E7">
            <w:pPr>
              <w:ind w:firstLine="35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№35/4</w:t>
            </w:r>
            <w:r w:rsidRPr="00F12E32">
              <w:rPr>
                <w:rFonts w:ascii="Times New Roman" w:hAnsi="Times New Roman" w:cs="Times New Roman"/>
                <w:sz w:val="24"/>
                <w:szCs w:val="24"/>
              </w:rPr>
              <w:t xml:space="preserve"> от 30.08.201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A01CC0" w:rsidRPr="00A801E7" w:rsidRDefault="00A01CC0" w:rsidP="009F20F4">
      <w:pPr>
        <w:pStyle w:val="NoSpacing"/>
        <w:tabs>
          <w:tab w:val="center" w:pos="4677"/>
          <w:tab w:val="right" w:pos="9355"/>
        </w:tabs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C0" w:rsidRDefault="00A01CC0" w:rsidP="00A801E7">
      <w:pPr>
        <w:pStyle w:val="NoSpacing"/>
        <w:tabs>
          <w:tab w:val="center" w:pos="4677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</w:p>
    <w:p w:rsidR="00A01CC0" w:rsidRPr="00A801E7" w:rsidRDefault="00A01CC0" w:rsidP="00A801E7">
      <w:pPr>
        <w:pStyle w:val="NoSpacing"/>
        <w:tabs>
          <w:tab w:val="center" w:pos="4677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01CC0" w:rsidRPr="00A801E7" w:rsidRDefault="00A01CC0" w:rsidP="00A801E7">
      <w:pPr>
        <w:pStyle w:val="NoSpacing"/>
        <w:tabs>
          <w:tab w:val="center" w:pos="4677"/>
          <w:tab w:val="right" w:pos="935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>об использовании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сети Интернет</w:t>
      </w:r>
    </w:p>
    <w:p w:rsidR="00A01CC0" w:rsidRPr="00A801E7" w:rsidRDefault="00A01CC0" w:rsidP="00FE100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C0" w:rsidRDefault="00A01CC0" w:rsidP="00A80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1CC0" w:rsidRPr="00A801E7" w:rsidRDefault="00A01CC0" w:rsidP="00A801E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1.1. Использование сети Интернет в школе направлено на решение задач учебно-воспитательного процесса. </w:t>
      </w:r>
    </w:p>
    <w:p w:rsidR="00A01CC0" w:rsidRPr="00A801E7" w:rsidRDefault="00A01CC0" w:rsidP="00A801E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1.2. Настоящее Положение регулируют условия и порядок использования сети Интернет в </w:t>
      </w:r>
      <w:r>
        <w:rPr>
          <w:rFonts w:ascii="Times New Roman" w:hAnsi="Times New Roman" w:cs="Times New Roman"/>
          <w:sz w:val="24"/>
          <w:szCs w:val="24"/>
        </w:rPr>
        <w:t>МБОУ «Кемецкая СОШ»</w:t>
      </w:r>
      <w:r w:rsidRPr="00A801E7">
        <w:rPr>
          <w:rFonts w:ascii="Times New Roman" w:hAnsi="Times New Roman" w:cs="Times New Roman"/>
          <w:sz w:val="24"/>
          <w:szCs w:val="24"/>
        </w:rPr>
        <w:t>.</w:t>
      </w:r>
    </w:p>
    <w:p w:rsidR="00A01CC0" w:rsidRPr="00A801E7" w:rsidRDefault="00A01CC0" w:rsidP="00A801E7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1.3. Настоящее Положение имеют статус локального нормативного акта </w:t>
      </w:r>
      <w:r>
        <w:rPr>
          <w:rFonts w:ascii="Times New Roman" w:hAnsi="Times New Roman" w:cs="Times New Roman"/>
          <w:sz w:val="24"/>
          <w:szCs w:val="24"/>
        </w:rPr>
        <w:t>МБОУ «Кемецкая СОШ».</w:t>
      </w:r>
      <w:r w:rsidRPr="00A801E7">
        <w:rPr>
          <w:rFonts w:ascii="Times New Roman" w:hAnsi="Times New Roman" w:cs="Times New Roman"/>
          <w:sz w:val="24"/>
          <w:szCs w:val="24"/>
        </w:rPr>
        <w:t>.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C0" w:rsidRPr="00A801E7" w:rsidRDefault="00A01CC0" w:rsidP="00A80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 xml:space="preserve">2. Организация использования сети Интернет </w:t>
      </w:r>
    </w:p>
    <w:p w:rsidR="00A01CC0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2.1. Вопросы использования возможностей сети Интернет в учебно-образовательном процессе рассматриваются на педагогическом совете школы. Положение вводится в действие приказом директора школы.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2.2. Положение об использовании сети Интернет разрабатывается педагогическим советом самостоятельно, либо с привлечением внешних экспертов, в качестве которых могут выступать: </w:t>
      </w:r>
    </w:p>
    <w:p w:rsidR="00A01CC0" w:rsidRDefault="00A01CC0" w:rsidP="00FE100A">
      <w:pPr>
        <w:pStyle w:val="NoSpacing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преподаватели других образовательных учреждений, имеющие опыт использования Интернета в образовательном процессе; </w:t>
      </w:r>
    </w:p>
    <w:p w:rsidR="00A01CC0" w:rsidRDefault="00A01CC0" w:rsidP="00FE100A">
      <w:pPr>
        <w:pStyle w:val="NoSpacing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специалисты в области информационных технологий; </w:t>
      </w:r>
    </w:p>
    <w:p w:rsidR="00A01CC0" w:rsidRDefault="00A01CC0" w:rsidP="00FE100A">
      <w:pPr>
        <w:pStyle w:val="NoSpacing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представители органов управления образованием; </w:t>
      </w:r>
    </w:p>
    <w:p w:rsidR="00A01CC0" w:rsidRPr="00A801E7" w:rsidRDefault="00A01CC0" w:rsidP="00FE100A">
      <w:pPr>
        <w:pStyle w:val="NoSpacing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родители обучающихся.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2.3. При разработке Положения об использовании сети Интернет педагогический совет руководствуется: </w:t>
      </w:r>
    </w:p>
    <w:p w:rsidR="00A01CC0" w:rsidRDefault="00A01CC0" w:rsidP="00FE100A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Федерации; </w:t>
      </w:r>
    </w:p>
    <w:p w:rsidR="00A01CC0" w:rsidRDefault="00A01CC0" w:rsidP="00FE100A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опытом целесообразной и эффективной организации учебного процесса с использованием информационных технологий и возможностей Интернета; </w:t>
      </w:r>
    </w:p>
    <w:p w:rsidR="00A01CC0" w:rsidRDefault="00A01CC0" w:rsidP="00FE100A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интересами обучающихся; </w:t>
      </w:r>
    </w:p>
    <w:p w:rsidR="00A01CC0" w:rsidRDefault="00A01CC0" w:rsidP="00FE100A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целями образовательного процесса; </w:t>
      </w:r>
    </w:p>
    <w:p w:rsidR="00A01CC0" w:rsidRPr="00A801E7" w:rsidRDefault="00A01CC0" w:rsidP="00FE100A">
      <w:pPr>
        <w:pStyle w:val="NoSpacing"/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рекомендациями профильных органов и организаций в сфере классификации ресурсов Сети.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2.4. Директор школы отвечает за обеспечение эффективного и безопасного доступа к сети Интернет в </w:t>
      </w:r>
      <w:r>
        <w:rPr>
          <w:rFonts w:ascii="Times New Roman" w:hAnsi="Times New Roman" w:cs="Times New Roman"/>
          <w:sz w:val="24"/>
          <w:szCs w:val="24"/>
        </w:rPr>
        <w:t>ОУ</w:t>
      </w:r>
      <w:r w:rsidRPr="00A801E7">
        <w:rPr>
          <w:rFonts w:ascii="Times New Roman" w:hAnsi="Times New Roman" w:cs="Times New Roman"/>
          <w:sz w:val="24"/>
          <w:szCs w:val="24"/>
        </w:rPr>
        <w:t xml:space="preserve">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школе Положением директор назначает своим приказом ответственного за организацию работы с Интернетом и ограничение доступа.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2.5. Методический совет школы: </w:t>
      </w:r>
    </w:p>
    <w:p w:rsidR="00A01CC0" w:rsidRDefault="00A01CC0" w:rsidP="00FE100A">
      <w:pPr>
        <w:pStyle w:val="NoSpacing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решение о разрешении/блокировании доступа к определенным ресурсам и (или) категориям ресурсов сети Интернет; </w:t>
      </w:r>
    </w:p>
    <w:p w:rsidR="00A01CC0" w:rsidRDefault="00A01CC0" w:rsidP="00FE100A">
      <w:pPr>
        <w:pStyle w:val="NoSpacing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определяет характер и объем информации, публикуемой на интернет-ресурсах школы; </w:t>
      </w:r>
    </w:p>
    <w:p w:rsidR="00A01CC0" w:rsidRPr="00A801E7" w:rsidRDefault="00A01CC0" w:rsidP="00FE100A">
      <w:pPr>
        <w:pStyle w:val="NoSpacing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дает руководителю школы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Сети;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2.6. Во время уроков и других занятий в рамках учебного плана контроль использования обучающимися сети Интернет осуществляет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A801E7">
        <w:rPr>
          <w:rFonts w:ascii="Times New Roman" w:hAnsi="Times New Roman" w:cs="Times New Roman"/>
          <w:sz w:val="24"/>
          <w:szCs w:val="24"/>
        </w:rPr>
        <w:t xml:space="preserve">, ведущий занятие.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педагог</w:t>
      </w:r>
      <w:r w:rsidRPr="00A80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1CC0" w:rsidRDefault="00A01CC0" w:rsidP="00FE100A">
      <w:pPr>
        <w:pStyle w:val="NoSpacing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наблюдает за использованием компьютера и сети Интернет обучающимися; </w:t>
      </w:r>
    </w:p>
    <w:p w:rsidR="00A01CC0" w:rsidRPr="00A801E7" w:rsidRDefault="00A01CC0" w:rsidP="00FE100A">
      <w:pPr>
        <w:pStyle w:val="NoSpacing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меры по пресечению обращений к ресурсам, не имеющим отношения к образовательному процессу.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2.7. Во время свободного доступа обучающихся к сети Интернет вне учебных занятий, контроль использования ресурсов Интернета осуществляют работники школы, определенные приказом его руководителя.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При этом </w:t>
      </w:r>
      <w:r>
        <w:rPr>
          <w:rFonts w:ascii="Times New Roman" w:hAnsi="Times New Roman" w:cs="Times New Roman"/>
          <w:sz w:val="24"/>
          <w:szCs w:val="24"/>
        </w:rPr>
        <w:t>работник</w:t>
      </w:r>
      <w:r w:rsidRPr="00A801E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01CC0" w:rsidRDefault="00A01CC0" w:rsidP="00FE100A">
      <w:pPr>
        <w:pStyle w:val="NoSpacing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наблюдает за использованием компьютера и сети Интернет обучающимися; </w:t>
      </w:r>
    </w:p>
    <w:p w:rsidR="00A01CC0" w:rsidRDefault="00A01CC0" w:rsidP="00FE100A">
      <w:pPr>
        <w:pStyle w:val="NoSpacing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принимает меры по пресечению по пресечению обращений к ресурсам, не имеющих отношения к образовательному процессу; </w:t>
      </w:r>
    </w:p>
    <w:p w:rsidR="00A01CC0" w:rsidRPr="00A801E7" w:rsidRDefault="00A01CC0" w:rsidP="00FE100A">
      <w:pPr>
        <w:pStyle w:val="NoSpacing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 или предоставленного оператором услуг связи.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Интернет-ресурсах школы.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Положением обеспечивается работником школы, назначенным его руководителем.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2.11. Принципы размещения информации на Интернет-ресурсах школы призваны обеспечивать: </w:t>
      </w:r>
    </w:p>
    <w:p w:rsidR="00A01CC0" w:rsidRDefault="00A01CC0" w:rsidP="00FE100A">
      <w:pPr>
        <w:pStyle w:val="NoSpacing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соблюдение действующего законодательства Российской Федерации, интересов и прав граждан; </w:t>
      </w:r>
    </w:p>
    <w:p w:rsidR="00A01CC0" w:rsidRDefault="00A01CC0" w:rsidP="00FE100A">
      <w:pPr>
        <w:pStyle w:val="NoSpacing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защиту персональных данных обучающихся, преподавателей и сотрудников; </w:t>
      </w:r>
    </w:p>
    <w:p w:rsidR="00A01CC0" w:rsidRPr="00A801E7" w:rsidRDefault="00A01CC0" w:rsidP="00FE100A">
      <w:pPr>
        <w:pStyle w:val="NoSpacing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достоверность и корректность информации.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Интернет-ресурсах,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школы размещаются на его Интернет-ресурсах только с письменного согласия лица, чьи персональные данные размещаются.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2.13. В информационных сообщениях о мероприятиях, размещенных на сайте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A801E7">
        <w:rPr>
          <w:rFonts w:ascii="Times New Roman" w:hAnsi="Times New Roman" w:cs="Times New Roman"/>
          <w:sz w:val="24"/>
          <w:szCs w:val="24"/>
        </w:rPr>
        <w:t xml:space="preserve">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</w:t>
      </w:r>
      <w:r>
        <w:rPr>
          <w:rFonts w:ascii="Times New Roman" w:hAnsi="Times New Roman" w:cs="Times New Roman"/>
          <w:sz w:val="24"/>
          <w:szCs w:val="24"/>
        </w:rPr>
        <w:t>педагога</w:t>
      </w:r>
      <w:r w:rsidRPr="00A801E7">
        <w:rPr>
          <w:rFonts w:ascii="Times New Roman" w:hAnsi="Times New Roman" w:cs="Times New Roman"/>
          <w:sz w:val="24"/>
          <w:szCs w:val="24"/>
        </w:rPr>
        <w:t xml:space="preserve">, сотрудника или родителя.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2.14.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1CC0" w:rsidRDefault="00A01CC0" w:rsidP="00A801E7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801E7">
        <w:rPr>
          <w:rFonts w:ascii="Times New Roman" w:hAnsi="Times New Roman" w:cs="Times New Roman"/>
          <w:b/>
          <w:bCs/>
          <w:sz w:val="24"/>
          <w:szCs w:val="24"/>
        </w:rPr>
        <w:t>3. Использование сети Интернет</w:t>
      </w:r>
    </w:p>
    <w:p w:rsidR="00A01CC0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3.1. Использование сети Интернет в </w:t>
      </w:r>
      <w:r>
        <w:rPr>
          <w:rFonts w:ascii="Times New Roman" w:hAnsi="Times New Roman" w:cs="Times New Roman"/>
          <w:sz w:val="24"/>
          <w:szCs w:val="24"/>
        </w:rPr>
        <w:t>школе</w:t>
      </w:r>
      <w:r w:rsidRPr="00A801E7">
        <w:rPr>
          <w:rFonts w:ascii="Times New Roman" w:hAnsi="Times New Roman" w:cs="Times New Roman"/>
          <w:sz w:val="24"/>
          <w:szCs w:val="24"/>
        </w:rPr>
        <w:t xml:space="preserve"> осуществляется, как правило, в целях образовательного процесса.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3.2. По разрешению лица, ответственного за организацию в школе работы сети Интернет и ограничение доступа, преподаватели, сотрудники и обучающиеся вправе: </w:t>
      </w:r>
    </w:p>
    <w:p w:rsidR="00A01CC0" w:rsidRDefault="00A01CC0" w:rsidP="00FE100A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размещать собственную информацию в сети Интернет на Интернет-ресурсах школы; </w:t>
      </w:r>
    </w:p>
    <w:p w:rsidR="00A01CC0" w:rsidRPr="00A801E7" w:rsidRDefault="00A01CC0" w:rsidP="00FE100A">
      <w:pPr>
        <w:pStyle w:val="NoSpacing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иметь учетную запись электронной почты на Интернет-ресурсах школы.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3.3. Обучающемуся запрещается: </w:t>
      </w:r>
    </w:p>
    <w:p w:rsidR="00A01CC0" w:rsidRDefault="00A01CC0" w:rsidP="00FE100A">
      <w:pPr>
        <w:pStyle w:val="NoSpacing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A01CC0" w:rsidRDefault="00A01CC0" w:rsidP="00FE100A">
      <w:pPr>
        <w:pStyle w:val="NoSpacing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осуществлять любые сделки через Интернет; </w:t>
      </w:r>
    </w:p>
    <w:p w:rsidR="00A01CC0" w:rsidRDefault="00A01CC0" w:rsidP="00FE100A">
      <w:pPr>
        <w:pStyle w:val="NoSpacing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осуществлять загрузки файлов на компьютер школы без специального разрешения; </w:t>
      </w:r>
    </w:p>
    <w:p w:rsidR="00A01CC0" w:rsidRPr="00A801E7" w:rsidRDefault="00A01CC0" w:rsidP="00FE100A">
      <w:pPr>
        <w:pStyle w:val="NoSpacing"/>
        <w:numPr>
          <w:ilvl w:val="0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распространять оскорбительную, не соответствующую действительности, порочащую других лиц информацию, угрозы.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3.4. При случайном обнаружении ресурса, содержание которого не имеет отношения к образовательному процессу, обучающийся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Ответственный обязан: </w:t>
      </w:r>
    </w:p>
    <w:p w:rsidR="00A01CC0" w:rsidRDefault="00A01CC0" w:rsidP="00FE100A">
      <w:pPr>
        <w:pStyle w:val="NoSpacing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принять информацию от преподавателя; </w:t>
      </w:r>
    </w:p>
    <w:p w:rsidR="00A01CC0" w:rsidRDefault="00A01CC0" w:rsidP="00FE100A">
      <w:pPr>
        <w:pStyle w:val="NoSpacing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направить информацию о некатегоризированном ресурсе оператору технических средств и программного обеспечения технического ограничения доступа к информации (в течение суток); </w:t>
      </w:r>
    </w:p>
    <w:p w:rsidR="00A01CC0" w:rsidRPr="00A801E7" w:rsidRDefault="00A01CC0" w:rsidP="00FE100A">
      <w:pPr>
        <w:pStyle w:val="NoSpacing"/>
        <w:numPr>
          <w:ilvl w:val="0"/>
          <w:numId w:val="1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в случае явного нарушения обнаруженным ресурсом законодательства Российской Федерации сообщить о нем по специальной «горячей линии» для принятия мер в соответствии с законодательством Российской Федерации (в течение суток). </w:t>
      </w:r>
    </w:p>
    <w:p w:rsidR="00A01CC0" w:rsidRPr="00A801E7" w:rsidRDefault="00A01CC0" w:rsidP="00FE100A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01E7">
        <w:rPr>
          <w:rFonts w:ascii="Times New Roman" w:hAnsi="Times New Roman" w:cs="Times New Roman"/>
          <w:sz w:val="24"/>
          <w:szCs w:val="24"/>
        </w:rPr>
        <w:t xml:space="preserve">Передаваемая информация должна содержать: </w:t>
      </w:r>
    </w:p>
    <w:p w:rsidR="00A01CC0" w:rsidRDefault="00A01CC0" w:rsidP="00FE100A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доменный адрес ресурса; </w:t>
      </w:r>
    </w:p>
    <w:p w:rsidR="00A01CC0" w:rsidRDefault="00A01CC0" w:rsidP="00FE100A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сообщение о тематике ресурса, предположения о нарушении ресурсом законодательства Российской Федерации либо его несовместимости с задачами образовательного процесса; </w:t>
      </w:r>
    </w:p>
    <w:p w:rsidR="00A01CC0" w:rsidRDefault="00A01CC0" w:rsidP="00FE100A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дату и время обнаружения; </w:t>
      </w:r>
    </w:p>
    <w:p w:rsidR="00A01CC0" w:rsidRPr="008A0012" w:rsidRDefault="00A01CC0" w:rsidP="008A0012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1E7">
        <w:rPr>
          <w:rFonts w:ascii="Times New Roman" w:hAnsi="Times New Roman" w:cs="Times New Roman"/>
          <w:sz w:val="24"/>
          <w:szCs w:val="24"/>
        </w:rPr>
        <w:t xml:space="preserve">информацию об установленных в школе технических средствах технического ограничения доступа к информации. </w:t>
      </w:r>
    </w:p>
    <w:sectPr w:rsidR="00A01CC0" w:rsidRPr="008A0012" w:rsidSect="00BD4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21507"/>
    <w:multiLevelType w:val="hybridMultilevel"/>
    <w:tmpl w:val="E46EE208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">
    <w:nsid w:val="08DF1653"/>
    <w:multiLevelType w:val="hybridMultilevel"/>
    <w:tmpl w:val="5FF23FA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9B47875"/>
    <w:multiLevelType w:val="hybridMultilevel"/>
    <w:tmpl w:val="FDD6B1A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E575F1F"/>
    <w:multiLevelType w:val="hybridMultilevel"/>
    <w:tmpl w:val="CB643672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14F2CAA"/>
    <w:multiLevelType w:val="hybridMultilevel"/>
    <w:tmpl w:val="80F817A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6CB12B2"/>
    <w:multiLevelType w:val="hybridMultilevel"/>
    <w:tmpl w:val="E0108A44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6ED375C"/>
    <w:multiLevelType w:val="hybridMultilevel"/>
    <w:tmpl w:val="EF0C2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60516"/>
    <w:multiLevelType w:val="hybridMultilevel"/>
    <w:tmpl w:val="7EE487C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0CB385A"/>
    <w:multiLevelType w:val="hybridMultilevel"/>
    <w:tmpl w:val="0C0A166A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633C4DC4"/>
    <w:multiLevelType w:val="hybridMultilevel"/>
    <w:tmpl w:val="5C30F79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1121E03"/>
    <w:multiLevelType w:val="hybridMultilevel"/>
    <w:tmpl w:val="1D8A88F0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1">
    <w:nsid w:val="772C2D3E"/>
    <w:multiLevelType w:val="hybridMultilevel"/>
    <w:tmpl w:val="E3FA9E48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786C2825"/>
    <w:multiLevelType w:val="hybridMultilevel"/>
    <w:tmpl w:val="A79A4A20"/>
    <w:lvl w:ilvl="0" w:tplc="2190D59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79660D26"/>
    <w:multiLevelType w:val="hybridMultilevel"/>
    <w:tmpl w:val="84AA0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3E11CA"/>
    <w:multiLevelType w:val="hybridMultilevel"/>
    <w:tmpl w:val="2E2A659C"/>
    <w:lvl w:ilvl="0" w:tplc="0419000B">
      <w:start w:val="1"/>
      <w:numFmt w:val="bullet"/>
      <w:lvlText w:val=""/>
      <w:lvlJc w:val="left"/>
      <w:pPr>
        <w:tabs>
          <w:tab w:val="num" w:pos="1429"/>
        </w:tabs>
        <w:ind w:left="1429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0"/>
  </w:num>
  <w:num w:numId="5">
    <w:abstractNumId w:val="6"/>
  </w:num>
  <w:num w:numId="6">
    <w:abstractNumId w:val="7"/>
  </w:num>
  <w:num w:numId="7">
    <w:abstractNumId w:val="9"/>
  </w:num>
  <w:num w:numId="8">
    <w:abstractNumId w:val="11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3"/>
  </w:num>
  <w:num w:numId="14">
    <w:abstractNumId w:val="12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06B7"/>
    <w:rsid w:val="000F0BB3"/>
    <w:rsid w:val="00110356"/>
    <w:rsid w:val="001B06B7"/>
    <w:rsid w:val="00293D0D"/>
    <w:rsid w:val="004227E9"/>
    <w:rsid w:val="00424B4B"/>
    <w:rsid w:val="00567340"/>
    <w:rsid w:val="005C6130"/>
    <w:rsid w:val="005F6E33"/>
    <w:rsid w:val="00720A27"/>
    <w:rsid w:val="007355A9"/>
    <w:rsid w:val="007629E6"/>
    <w:rsid w:val="007F1D78"/>
    <w:rsid w:val="008A0012"/>
    <w:rsid w:val="008A267D"/>
    <w:rsid w:val="00986BDA"/>
    <w:rsid w:val="009A274F"/>
    <w:rsid w:val="009F20F4"/>
    <w:rsid w:val="00A01CC0"/>
    <w:rsid w:val="00A801E7"/>
    <w:rsid w:val="00BB0EB3"/>
    <w:rsid w:val="00BD47CA"/>
    <w:rsid w:val="00BF1FE8"/>
    <w:rsid w:val="00CB0189"/>
    <w:rsid w:val="00CB244F"/>
    <w:rsid w:val="00E53D67"/>
    <w:rsid w:val="00E90D8B"/>
    <w:rsid w:val="00EF16F9"/>
    <w:rsid w:val="00F00A56"/>
    <w:rsid w:val="00F12E32"/>
    <w:rsid w:val="00F32ADB"/>
    <w:rsid w:val="00FE1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7E9"/>
    <w:pPr>
      <w:jc w:val="center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27E9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27E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27E9"/>
    <w:pPr>
      <w:keepNext/>
      <w:keepLines/>
      <w:spacing w:before="200"/>
      <w:outlineLvl w:val="2"/>
    </w:pPr>
    <w:rPr>
      <w:rFonts w:ascii="Cambria" w:eastAsia="Times New Roman" w:hAnsi="Cambria" w:cs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27E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227E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4227E9"/>
    <w:rPr>
      <w:rFonts w:ascii="Cambria" w:hAnsi="Cambria" w:cs="Cambria"/>
      <w:b/>
      <w:bCs/>
      <w:color w:val="4F81BD"/>
    </w:rPr>
  </w:style>
  <w:style w:type="paragraph" w:styleId="NoSpacing">
    <w:name w:val="No Spacing"/>
    <w:uiPriority w:val="99"/>
    <w:qFormat/>
    <w:rsid w:val="004227E9"/>
    <w:pPr>
      <w:jc w:val="center"/>
    </w:pPr>
    <w:rPr>
      <w:rFonts w:cs="Calibri"/>
      <w:lang w:eastAsia="en-US"/>
    </w:rPr>
  </w:style>
  <w:style w:type="table" w:styleId="TableGrid">
    <w:name w:val="Table Grid"/>
    <w:basedOn w:val="TableNormal"/>
    <w:uiPriority w:val="99"/>
    <w:rsid w:val="00F32ADB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32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32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F16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3</Pages>
  <Words>1244</Words>
  <Characters>7092</Characters>
  <Application>Microsoft Office Outlook</Application>
  <DocSecurity>0</DocSecurity>
  <Lines>0</Lines>
  <Paragraphs>0</Paragraphs>
  <ScaleCrop>false</ScaleCrop>
  <Company>МОУ СОШ №60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admin</cp:lastModifiedBy>
  <cp:revision>4</cp:revision>
  <cp:lastPrinted>2012-08-30T12:15:00Z</cp:lastPrinted>
  <dcterms:created xsi:type="dcterms:W3CDTF">2015-03-15T19:59:00Z</dcterms:created>
  <dcterms:modified xsi:type="dcterms:W3CDTF">2018-11-12T11:32:00Z</dcterms:modified>
</cp:coreProperties>
</file>