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6F" w:rsidRDefault="00AC4F6F" w:rsidP="00387AE9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Муниципальное бюджетное общеобразовательное учреждение </w:t>
      </w:r>
    </w:p>
    <w:p w:rsidR="00AC4F6F" w:rsidRDefault="00AC4F6F" w:rsidP="00387AE9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«Кемецкая средняя общеобразовательная школа»</w:t>
      </w:r>
    </w:p>
    <w:p w:rsidR="00AC4F6F" w:rsidRDefault="00AC4F6F" w:rsidP="00E63A65">
      <w:pPr>
        <w:shd w:val="clear" w:color="auto" w:fill="FFFFFF"/>
        <w:jc w:val="center"/>
        <w:rPr>
          <w:color w:val="000000"/>
        </w:rPr>
      </w:pPr>
    </w:p>
    <w:p w:rsidR="00AC4F6F" w:rsidRDefault="00AC4F6F" w:rsidP="00E63A65">
      <w:pPr>
        <w:shd w:val="clear" w:color="auto" w:fill="FFFFFF"/>
        <w:jc w:val="center"/>
        <w:rPr>
          <w:b/>
          <w:bCs/>
        </w:rPr>
      </w:pPr>
    </w:p>
    <w:tbl>
      <w:tblPr>
        <w:tblW w:w="3600" w:type="dxa"/>
        <w:tblInd w:w="5582" w:type="dxa"/>
        <w:tblLook w:val="00A0"/>
      </w:tblPr>
      <w:tblGrid>
        <w:gridCol w:w="3600"/>
      </w:tblGrid>
      <w:tr w:rsidR="00AC4F6F" w:rsidTr="00387AE9">
        <w:tc>
          <w:tcPr>
            <w:tcW w:w="3600" w:type="dxa"/>
          </w:tcPr>
          <w:p w:rsidR="00AC4F6F" w:rsidRDefault="00AC4F6F">
            <w:pPr>
              <w:tabs>
                <w:tab w:val="num" w:pos="34"/>
              </w:tabs>
              <w:ind w:firstLine="35"/>
              <w:rPr>
                <w:b/>
                <w:bCs/>
              </w:rPr>
            </w:pPr>
            <w:r>
              <w:rPr>
                <w:b/>
                <w:bCs/>
              </w:rPr>
              <w:t xml:space="preserve">«УТВЕРЖДАЮ» </w:t>
            </w:r>
          </w:p>
          <w:p w:rsidR="00AC4F6F" w:rsidRDefault="00AC4F6F">
            <w:pPr>
              <w:tabs>
                <w:tab w:val="num" w:pos="34"/>
              </w:tabs>
              <w:ind w:firstLine="35"/>
            </w:pPr>
            <w:r>
              <w:t xml:space="preserve">Директор  </w:t>
            </w:r>
          </w:p>
          <w:p w:rsidR="00AC4F6F" w:rsidRDefault="00AC4F6F">
            <w:pPr>
              <w:tabs>
                <w:tab w:val="num" w:pos="34"/>
              </w:tabs>
              <w:ind w:firstLine="35"/>
            </w:pPr>
            <w:r>
              <w:t>_____________  Васильева А.А.</w:t>
            </w:r>
          </w:p>
          <w:p w:rsidR="00AC4F6F" w:rsidRDefault="00AC4F6F">
            <w:pPr>
              <w:tabs>
                <w:tab w:val="num" w:pos="34"/>
              </w:tabs>
              <w:ind w:firstLine="35"/>
            </w:pPr>
            <w:r>
              <w:t>приказ № 35/4 от 30.08.2018</w:t>
            </w:r>
          </w:p>
          <w:p w:rsidR="00AC4F6F" w:rsidRDefault="00AC4F6F">
            <w:pPr>
              <w:widowControl w:val="0"/>
              <w:autoSpaceDE w:val="0"/>
              <w:autoSpaceDN w:val="0"/>
              <w:ind w:firstLine="35"/>
            </w:pPr>
          </w:p>
        </w:tc>
      </w:tr>
    </w:tbl>
    <w:p w:rsidR="00AC4F6F" w:rsidRDefault="00AC4F6F" w:rsidP="003668D6">
      <w:pPr>
        <w:shd w:val="clear" w:color="auto" w:fill="FFFFFF"/>
        <w:jc w:val="both"/>
        <w:rPr>
          <w:color w:val="000000"/>
        </w:rPr>
      </w:pPr>
    </w:p>
    <w:p w:rsidR="00AC4F6F" w:rsidRPr="003668D6" w:rsidRDefault="00AC4F6F" w:rsidP="003668D6">
      <w:pPr>
        <w:jc w:val="center"/>
        <w:rPr>
          <w:b/>
          <w:bCs/>
          <w:color w:val="000000"/>
        </w:rPr>
      </w:pPr>
      <w:r w:rsidRPr="003668D6">
        <w:rPr>
          <w:b/>
          <w:bCs/>
          <w:color w:val="000000"/>
        </w:rPr>
        <w:t xml:space="preserve">ПОЛОЖЕНИЕ </w:t>
      </w:r>
    </w:p>
    <w:p w:rsidR="00AC4F6F" w:rsidRDefault="00AC4F6F" w:rsidP="003668D6">
      <w:pPr>
        <w:jc w:val="center"/>
        <w:rPr>
          <w:b/>
          <w:bCs/>
          <w:color w:val="000000"/>
        </w:rPr>
      </w:pPr>
      <w:r w:rsidRPr="003668D6">
        <w:rPr>
          <w:b/>
          <w:bCs/>
          <w:color w:val="000000"/>
        </w:rPr>
        <w:t xml:space="preserve">о службе психолого-педагогического и медико-социального сопровождения </w:t>
      </w:r>
    </w:p>
    <w:p w:rsidR="00AC4F6F" w:rsidRDefault="00AC4F6F" w:rsidP="003668D6">
      <w:pPr>
        <w:shd w:val="clear" w:color="auto" w:fill="FFFFFF"/>
        <w:jc w:val="center"/>
        <w:rPr>
          <w:rStyle w:val="apple-converted-space"/>
          <w:color w:val="000000"/>
        </w:rPr>
      </w:pPr>
      <w:r w:rsidRPr="003668D6">
        <w:rPr>
          <w:color w:val="000000"/>
        </w:rPr>
        <w:br/>
      </w:r>
      <w:r w:rsidRPr="003668D6">
        <w:rPr>
          <w:color w:val="000000"/>
        </w:rPr>
        <w:br/>
      </w:r>
      <w:r w:rsidRPr="003668D6">
        <w:rPr>
          <w:rStyle w:val="Strong"/>
          <w:color w:val="000000"/>
        </w:rPr>
        <w:t>1. Общие положения</w:t>
      </w:r>
    </w:p>
    <w:p w:rsidR="00AC4F6F" w:rsidRPr="003668D6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 w:rsidRPr="003668D6">
        <w:rPr>
          <w:color w:val="000000"/>
        </w:rPr>
        <w:br/>
      </w:r>
      <w:r>
        <w:rPr>
          <w:color w:val="000000"/>
        </w:rPr>
        <w:tab/>
      </w:r>
      <w:r w:rsidRPr="003668D6">
        <w:rPr>
          <w:color w:val="000000"/>
        </w:rPr>
        <w:t>1.1. Настоящее положение определяет основу деятельности службы комплексного сопровождения в образовательном учреждении (далее – Служба сопровождения)</w:t>
      </w:r>
      <w:r w:rsidRPr="003668D6">
        <w:rPr>
          <w:rStyle w:val="apple-converted-space"/>
          <w:color w:val="000000"/>
        </w:rPr>
        <w:t> </w:t>
      </w:r>
      <w:r w:rsidRPr="003668D6">
        <w:rPr>
          <w:color w:val="000000"/>
        </w:rPr>
        <w:br/>
      </w:r>
      <w:r>
        <w:rPr>
          <w:color w:val="000000"/>
        </w:rPr>
        <w:tab/>
      </w:r>
      <w:r w:rsidRPr="003668D6">
        <w:rPr>
          <w:color w:val="000000"/>
        </w:rPr>
        <w:t>1.2. Деятельность Службы сопровождения позволяет:</w:t>
      </w:r>
    </w:p>
    <w:p w:rsidR="00AC4F6F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 w:rsidRPr="003668D6">
        <w:rPr>
          <w:color w:val="000000"/>
        </w:rPr>
        <w:t> - реализовать особый вид помощи ребенку в обеспечении эффективного развития, социализации, сохранения и укрепления здоровья, защиты прав детей и подростков в услови</w:t>
      </w:r>
      <w:r>
        <w:rPr>
          <w:color w:val="000000"/>
        </w:rPr>
        <w:t>ях образовательного процесса; </w:t>
      </w:r>
    </w:p>
    <w:p w:rsidR="00AC4F6F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 w:rsidRPr="003668D6">
        <w:rPr>
          <w:color w:val="000000"/>
        </w:rPr>
        <w:t>- оказывать содействие в разработке и реализации программ развития образовательного учреждения с учетом создания более благоприятных условий дл</w:t>
      </w:r>
      <w:r>
        <w:rPr>
          <w:color w:val="000000"/>
        </w:rPr>
        <w:t>я развития и воспитания детей;</w:t>
      </w:r>
    </w:p>
    <w:p w:rsidR="00AC4F6F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 w:rsidRPr="003668D6">
        <w:rPr>
          <w:color w:val="000000"/>
        </w:rPr>
        <w:t>- создавать комплексные профилактические и коррекционные программы, направленные на преодоление психолого-педагогических и медико-соц</w:t>
      </w:r>
      <w:r>
        <w:rPr>
          <w:color w:val="000000"/>
        </w:rPr>
        <w:t>иальных проблем обучающихся.  </w:t>
      </w:r>
      <w:r>
        <w:rPr>
          <w:color w:val="000000"/>
        </w:rPr>
        <w:br/>
      </w:r>
      <w:r>
        <w:rPr>
          <w:color w:val="000000"/>
        </w:rPr>
        <w:tab/>
      </w:r>
      <w:r w:rsidRPr="003668D6">
        <w:rPr>
          <w:color w:val="000000"/>
        </w:rPr>
        <w:t>1.3. Служба сопровождения является структурным подразделением образовательного учреждения, которая создается в его рамках и предназначена для осуществления процесса психолого-педагогического и медико-социального сопровождения обучающихся данного учреждения.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 w:rsidRPr="003668D6">
        <w:rPr>
          <w:color w:val="000000"/>
        </w:rPr>
        <w:t>В службу входят специалисты р</w:t>
      </w:r>
      <w:r>
        <w:rPr>
          <w:color w:val="000000"/>
        </w:rPr>
        <w:t xml:space="preserve">азного профиля: </w:t>
      </w:r>
      <w:r w:rsidRPr="003668D6">
        <w:rPr>
          <w:color w:val="000000"/>
        </w:rPr>
        <w:t xml:space="preserve"> соц</w:t>
      </w:r>
      <w:r>
        <w:rPr>
          <w:color w:val="000000"/>
        </w:rPr>
        <w:t>иальный педагог, воспитатель ГПД.</w:t>
      </w:r>
      <w:r w:rsidRPr="003668D6">
        <w:rPr>
          <w:color w:val="000000"/>
        </w:rPr>
        <w:t xml:space="preserve"> классные руководители</w:t>
      </w:r>
      <w:r>
        <w:rPr>
          <w:color w:val="000000"/>
        </w:rPr>
        <w:t xml:space="preserve">,  </w:t>
      </w:r>
      <w:r w:rsidRPr="003668D6"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tab/>
      </w:r>
      <w:r w:rsidRPr="003668D6">
        <w:rPr>
          <w:color w:val="000000"/>
        </w:rPr>
        <w:t>1.4. Руководство Службой сопровождения осуществляет заместитель директора школы по воспитательной работе, назначаемый приказом руководителя образовательного учреждения. Все специалисты Службы осуществляют совместную деятельность по сопровождению в соответствии с должностными инструкциями, функции всех специалистов четко определены. К деятельности службы могут привлекаться учителя, воспитатели, родители учащихся, руководители кружков (секций), представители общественных объединений и другие заинтересованные лица.</w:t>
      </w:r>
      <w:r w:rsidRPr="003668D6"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tab/>
      </w:r>
      <w:r w:rsidRPr="003668D6">
        <w:rPr>
          <w:color w:val="000000"/>
        </w:rPr>
        <w:t>1.5. В своей деятельности Служба 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 РФ «Об образовании», «Об основных гарантиях прав ребенка в Российской Федерации», федеральными законами, указами и распоряжениями Президента РФ, постановлениями и распоряжениями Правительства РФ, приказами и инструкциями Министерства образования и науки РФ, муниципальных органов управления образования, этическими кодексами психолога, социального педагога; настоящим Положением, уставом образовательного учреждения.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 w:rsidRPr="003668D6">
        <w:rPr>
          <w:color w:val="000000"/>
        </w:rPr>
        <w:t>1.6. Основными при</w:t>
      </w:r>
      <w:r>
        <w:rPr>
          <w:color w:val="000000"/>
        </w:rPr>
        <w:t>нципами работы Службы являются:</w:t>
      </w:r>
    </w:p>
    <w:p w:rsidR="00AC4F6F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приоритет интересов ребенка</w:t>
      </w:r>
    </w:p>
    <w:p w:rsidR="00AC4F6F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 w:rsidRPr="003668D6">
        <w:rPr>
          <w:color w:val="000000"/>
        </w:rPr>
        <w:t>- непрерывность и комплексный подход в организаци</w:t>
      </w:r>
      <w:r>
        <w:rPr>
          <w:color w:val="000000"/>
        </w:rPr>
        <w:t>и сопровождения </w:t>
      </w:r>
    </w:p>
    <w:p w:rsidR="00AC4F6F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 w:rsidRPr="003668D6">
        <w:rPr>
          <w:color w:val="000000"/>
        </w:rPr>
        <w:t>- рекомендательный хар</w:t>
      </w:r>
      <w:r>
        <w:rPr>
          <w:color w:val="000000"/>
        </w:rPr>
        <w:t>актер оказания помощи и услуг </w:t>
      </w:r>
    </w:p>
    <w:p w:rsidR="00AC4F6F" w:rsidRDefault="00AC4F6F" w:rsidP="00C058FD">
      <w:pPr>
        <w:shd w:val="clear" w:color="auto" w:fill="FFFFFF"/>
        <w:ind w:firstLine="709"/>
        <w:jc w:val="both"/>
        <w:rPr>
          <w:color w:val="000000"/>
        </w:rPr>
      </w:pPr>
      <w:r w:rsidRPr="003668D6">
        <w:rPr>
          <w:color w:val="000000"/>
        </w:rPr>
        <w:t>- работа по ме</w:t>
      </w:r>
      <w:r>
        <w:rPr>
          <w:color w:val="000000"/>
        </w:rPr>
        <w:t>тоду междисциплинарной команды </w:t>
      </w:r>
    </w:p>
    <w:p w:rsidR="00AC4F6F" w:rsidRPr="003668D6" w:rsidRDefault="00AC4F6F" w:rsidP="00C058FD">
      <w:pPr>
        <w:shd w:val="clear" w:color="auto" w:fill="FFFFFF"/>
        <w:ind w:firstLine="709"/>
        <w:jc w:val="center"/>
        <w:rPr>
          <w:color w:val="000000"/>
        </w:rPr>
      </w:pPr>
      <w:r w:rsidRPr="003668D6">
        <w:rPr>
          <w:color w:val="000000"/>
        </w:rPr>
        <w:br/>
      </w:r>
      <w:r w:rsidRPr="003668D6">
        <w:rPr>
          <w:rStyle w:val="Strong"/>
          <w:color w:val="000000"/>
        </w:rPr>
        <w:t>2. Цели и задачи Службы сопровождения</w:t>
      </w:r>
    </w:p>
    <w:p w:rsidR="00AC4F6F" w:rsidRDefault="00AC4F6F" w:rsidP="003668D6">
      <w:pPr>
        <w:shd w:val="clear" w:color="auto" w:fill="FFFFFF"/>
        <w:jc w:val="both"/>
        <w:rPr>
          <w:color w:val="000000"/>
        </w:rPr>
      </w:pPr>
      <w:r w:rsidRPr="003668D6">
        <w:rPr>
          <w:color w:val="000000"/>
        </w:rPr>
        <w:br/>
      </w:r>
      <w:r>
        <w:rPr>
          <w:color w:val="000000"/>
        </w:rPr>
        <w:tab/>
      </w:r>
      <w:r w:rsidRPr="003668D6">
        <w:rPr>
          <w:color w:val="000000"/>
        </w:rPr>
        <w:t>2.1. Цель деятельности Службы сопровождения в образовательном учреждении заключается в организации психолого-медико-социального сопровождения образовательного процесса путем реализации комплекса превентивных, просветительских, диагностических и коррекционных мероприятий, направленных на создание условий для успешного развития, обучения и социализации личности. При этом объектом сопровождения является образовательный процесс, предмет сопровождения – ситуация развития ребенка.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3668D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Pr="003668D6">
        <w:rPr>
          <w:color w:val="000000"/>
        </w:rPr>
        <w:t>2.2. Задачи Службы сопровождения</w:t>
      </w:r>
    </w:p>
    <w:p w:rsidR="00AC4F6F" w:rsidRDefault="00AC4F6F" w:rsidP="003668D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- з</w:t>
      </w:r>
      <w:r w:rsidRPr="003668D6">
        <w:rPr>
          <w:color w:val="000000"/>
        </w:rPr>
        <w:t>ащита прав и интересов личности детей, обучающихся, воспитанников, обеспечение безопасных условий их психического и физического развития и обучения, поддержка и содействие в решении психолого-педагогических и медико-социальных проблем; </w:t>
      </w:r>
      <w:r w:rsidRPr="003668D6">
        <w:rPr>
          <w:color w:val="000000"/>
        </w:rPr>
        <w:br/>
        <w:t> </w:t>
      </w:r>
      <w:r>
        <w:rPr>
          <w:color w:val="000000"/>
        </w:rPr>
        <w:tab/>
      </w:r>
      <w:r w:rsidRPr="003668D6">
        <w:rPr>
          <w:color w:val="000000"/>
        </w:rPr>
        <w:t xml:space="preserve">- </w:t>
      </w:r>
      <w:r>
        <w:rPr>
          <w:color w:val="000000"/>
        </w:rPr>
        <w:t>к</w:t>
      </w:r>
      <w:r w:rsidRPr="003668D6">
        <w:rPr>
          <w:color w:val="000000"/>
        </w:rPr>
        <w:t>валифицированная комплексная диагностика возможностей и особенностей развития ребенка с целью как можно более раннего выявления детей, требующих особого внимания специалистов для предупреждения возникновения проблем обучения и развития; </w:t>
      </w:r>
      <w:r w:rsidRPr="003668D6">
        <w:rPr>
          <w:color w:val="000000"/>
        </w:rPr>
        <w:br/>
        <w:t> </w:t>
      </w:r>
      <w:r>
        <w:rPr>
          <w:color w:val="000000"/>
        </w:rPr>
        <w:tab/>
        <w:t>- с</w:t>
      </w:r>
      <w:r w:rsidRPr="003668D6">
        <w:rPr>
          <w:color w:val="000000"/>
        </w:rPr>
        <w:t>одействие ребенку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 содействие выбору образовательного и профессионального маршрута; участие специалистов Службы сопровождения в разработке образовательных программ, адекватных возможно</w:t>
      </w:r>
      <w:r>
        <w:rPr>
          <w:color w:val="000000"/>
        </w:rPr>
        <w:t>стям и способностям учащихся; </w:t>
      </w:r>
    </w:p>
    <w:p w:rsidR="00AC4F6F" w:rsidRPr="003668D6" w:rsidRDefault="00AC4F6F" w:rsidP="003668D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- р</w:t>
      </w:r>
      <w:r w:rsidRPr="003668D6">
        <w:rPr>
          <w:color w:val="000000"/>
        </w:rPr>
        <w:t>азвитие психолого-педагогической и медико-социальной компетентности всех участников образовательного процесса – обучающихся, педагогов, родителей; </w:t>
      </w:r>
      <w:r w:rsidRPr="003668D6">
        <w:rPr>
          <w:color w:val="000000"/>
        </w:rPr>
        <w:br/>
        <w:t> </w:t>
      </w:r>
      <w:r>
        <w:rPr>
          <w:color w:val="000000"/>
        </w:rPr>
        <w:tab/>
        <w:t>- с</w:t>
      </w:r>
      <w:r w:rsidRPr="003668D6">
        <w:rPr>
          <w:color w:val="000000"/>
        </w:rPr>
        <w:t>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учреждения; </w:t>
      </w:r>
      <w:r w:rsidRPr="003668D6">
        <w:rPr>
          <w:color w:val="000000"/>
        </w:rPr>
        <w:br/>
        <w:t> </w:t>
      </w:r>
      <w:r>
        <w:rPr>
          <w:color w:val="000000"/>
        </w:rPr>
        <w:tab/>
        <w:t>- п</w:t>
      </w:r>
      <w:r w:rsidRPr="003668D6">
        <w:rPr>
          <w:color w:val="000000"/>
        </w:rPr>
        <w:t>сихолого-педагогическая помощь родителям (лицам, их заменяющим), педагогам и воспитателям обучающихся, требующих особого внимания специалистов;</w:t>
      </w:r>
    </w:p>
    <w:p w:rsidR="00AC4F6F" w:rsidRDefault="00AC4F6F" w:rsidP="003668D6">
      <w:pPr>
        <w:shd w:val="clear" w:color="auto" w:fill="FFFFFF"/>
        <w:jc w:val="both"/>
        <w:rPr>
          <w:color w:val="000000"/>
        </w:rPr>
      </w:pPr>
      <w:r w:rsidRPr="003668D6">
        <w:rPr>
          <w:color w:val="000000"/>
        </w:rPr>
        <w:t> </w:t>
      </w:r>
      <w:r>
        <w:rPr>
          <w:color w:val="000000"/>
        </w:rPr>
        <w:tab/>
        <w:t>- к</w:t>
      </w:r>
      <w:r w:rsidRPr="003668D6">
        <w:rPr>
          <w:color w:val="000000"/>
        </w:rPr>
        <w:t>онсультативно-просветительская работа среди обучающихся, педагогов, родителей; </w:t>
      </w:r>
      <w:r w:rsidRPr="003668D6">
        <w:rPr>
          <w:color w:val="000000"/>
        </w:rPr>
        <w:br/>
        <w:t> </w:t>
      </w:r>
      <w:r>
        <w:rPr>
          <w:color w:val="000000"/>
        </w:rPr>
        <w:tab/>
        <w:t>- п</w:t>
      </w:r>
      <w:r w:rsidRPr="003668D6">
        <w:rPr>
          <w:color w:val="000000"/>
        </w:rPr>
        <w:t>рофилактическая работа и пропаганда здорового образа жизни среди обучающихся, педагогов, родител</w:t>
      </w:r>
      <w:r>
        <w:rPr>
          <w:color w:val="000000"/>
        </w:rPr>
        <w:t>ей; </w:t>
      </w:r>
    </w:p>
    <w:p w:rsidR="00AC4F6F" w:rsidRPr="003668D6" w:rsidRDefault="00AC4F6F" w:rsidP="00C058FD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- у</w:t>
      </w:r>
      <w:r w:rsidRPr="003668D6">
        <w:rPr>
          <w:color w:val="000000"/>
        </w:rPr>
        <w:t>частие специалистов Службы в психолого-медико-педагогической экспертизе профессиональной деятельности п</w:t>
      </w:r>
      <w:r>
        <w:rPr>
          <w:color w:val="000000"/>
        </w:rPr>
        <w:t>едагогов, приемных родителей; </w:t>
      </w:r>
      <w:r>
        <w:rPr>
          <w:color w:val="000000"/>
        </w:rPr>
        <w:br/>
      </w:r>
      <w:r w:rsidRPr="003668D6">
        <w:rPr>
          <w:color w:val="000000"/>
        </w:rPr>
        <w:br/>
      </w:r>
      <w:r w:rsidRPr="003668D6">
        <w:rPr>
          <w:rStyle w:val="Strong"/>
          <w:color w:val="000000"/>
        </w:rPr>
        <w:t>3. Организация деятельности Службы сопровождения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rStyle w:val="Strong"/>
          <w:color w:val="000000"/>
        </w:rPr>
        <w:t> </w:t>
      </w:r>
      <w:r w:rsidRPr="003668D6">
        <w:rPr>
          <w:color w:val="000000"/>
        </w:rPr>
        <w:br/>
      </w:r>
      <w:r>
        <w:rPr>
          <w:color w:val="000000"/>
        </w:rPr>
        <w:tab/>
      </w:r>
      <w:r w:rsidRPr="003668D6">
        <w:rPr>
          <w:color w:val="000000"/>
        </w:rPr>
        <w:t>3.1. Состав специалистов Службы сопровождения определяется целями и задачами образовательного учреждения. Специалисты Службы организуют свою деятельность в соответствии с принципами, перечисленными в п. 1.6. данного Положения.</w:t>
      </w:r>
      <w:r w:rsidRPr="003668D6"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tab/>
      </w:r>
      <w:r w:rsidRPr="003668D6">
        <w:rPr>
          <w:color w:val="000000"/>
        </w:rPr>
        <w:t>Основными направлениями деятельности руководителя Службы сопровождения являются: </w:t>
      </w:r>
      <w:r w:rsidRPr="003668D6">
        <w:rPr>
          <w:color w:val="000000"/>
        </w:rPr>
        <w:br/>
        <w:t> </w:t>
      </w:r>
      <w:r>
        <w:rPr>
          <w:color w:val="000000"/>
        </w:rPr>
        <w:tab/>
        <w:t>- о</w:t>
      </w:r>
      <w:r w:rsidRPr="003668D6">
        <w:rPr>
          <w:color w:val="000000"/>
        </w:rPr>
        <w:t>рганизация перспективного и текущего планирования деятельности Службы; </w:t>
      </w:r>
      <w:r w:rsidRPr="003668D6">
        <w:rPr>
          <w:color w:val="000000"/>
        </w:rPr>
        <w:br/>
        <w:t> </w:t>
      </w:r>
      <w:r>
        <w:rPr>
          <w:color w:val="000000"/>
        </w:rPr>
        <w:tab/>
        <w:t>- о</w:t>
      </w:r>
      <w:r w:rsidRPr="003668D6">
        <w:rPr>
          <w:color w:val="000000"/>
        </w:rPr>
        <w:t>беспечение выполнения требований нормативно-правовых актов к содержанию и результатам комплексного сопровождения участн</w:t>
      </w:r>
      <w:r>
        <w:rPr>
          <w:color w:val="000000"/>
        </w:rPr>
        <w:t>иков образовательного процесса.</w:t>
      </w:r>
      <w:r w:rsidRPr="003668D6">
        <w:rPr>
          <w:color w:val="000000"/>
        </w:rPr>
        <w:br/>
      </w:r>
      <w:r>
        <w:rPr>
          <w:color w:val="000000"/>
        </w:rPr>
        <w:tab/>
      </w:r>
      <w:r w:rsidRPr="003668D6">
        <w:rPr>
          <w:color w:val="000000"/>
        </w:rPr>
        <w:t>Руководитель Службы сопровождения выполняет следующие функции: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1. Координирует работу специалистов Службы по выполнению годового, текущего плана деятельности, коррекционно-развивающих программ; организует и совершенствует методическое обеспечение процесса сопровождения;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2. Снабжает специалистов Службы необходимой информацией по вопросам нормативно-правового обеспе</w:t>
      </w:r>
      <w:r>
        <w:rPr>
          <w:color w:val="000000"/>
        </w:rPr>
        <w:t>чения, повышения квалификации;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3. Организует работу по созданию и обеспечению условий для оказания комплексной помощи участни</w:t>
      </w:r>
      <w:r>
        <w:rPr>
          <w:color w:val="000000"/>
        </w:rPr>
        <w:t>кам образовательного процесса;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4. Осуществляет контроль за качеством и эффективностью оказываемой участникам образовательного процесса психолого-педагогичес</w:t>
      </w:r>
      <w:r>
        <w:rPr>
          <w:color w:val="000000"/>
        </w:rPr>
        <w:t>кой и медико-социальной помощи;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5. Участвует в организации и проведении аттестации специалистов Службы на вторую и первую квалификационную катего</w:t>
      </w:r>
      <w:r>
        <w:rPr>
          <w:color w:val="000000"/>
        </w:rPr>
        <w:t>рию, участвует в экспертизе;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6. Проводит проблемный анализ процесса сопровождения и результатов дея</w:t>
      </w:r>
      <w:r>
        <w:rPr>
          <w:color w:val="000000"/>
        </w:rPr>
        <w:t>тельности специалистов Службы;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7. Вносит предложения по улучшению и оздоровлению условий проведе</w:t>
      </w:r>
      <w:r>
        <w:rPr>
          <w:color w:val="000000"/>
        </w:rPr>
        <w:t>ния образовательного процесса;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8. В конце учебного года представляет отчет о работе Службы сопровождения руководител</w:t>
      </w:r>
      <w:r>
        <w:rPr>
          <w:color w:val="000000"/>
        </w:rPr>
        <w:t>ю образовательного учреждения.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3.2. Решение о сопровождении ребенка и его семьи принимается совместно всеми специалистами службы сопровождения.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3.3. Специализированная помощь участникам образовательного процесса, а также содействие в профессиональной деятельности специалистов Службы сопровождения в образовательном учреждении оказывается учреждениями, предназначенными для углубленной специализированной помощи детям, имеющим проблемы в обучении, развитии и воспитании: районными, городскими Центрами психолого-мед</w:t>
      </w:r>
      <w:r>
        <w:rPr>
          <w:color w:val="000000"/>
        </w:rPr>
        <w:t>ико-социального сопровождения.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3.4. Служба сопровождения работает в тесном контакте с учреждениями и организациями образования,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организациями, оказывающими помощь образовательным учреждениям в воспитании и развитии обучающихся (воспитанников).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center"/>
        <w:rPr>
          <w:rStyle w:val="Strong"/>
          <w:color w:val="000000"/>
        </w:rPr>
      </w:pPr>
      <w:r w:rsidRPr="003668D6">
        <w:rPr>
          <w:color w:val="000000"/>
        </w:rPr>
        <w:br/>
      </w:r>
      <w:r w:rsidRPr="003668D6">
        <w:rPr>
          <w:rStyle w:val="Strong"/>
          <w:color w:val="000000"/>
        </w:rPr>
        <w:t>4. Основные направления деятельности Службы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  <w:color w:val="000000"/>
        </w:rPr>
      </w:pPr>
      <w:r>
        <w:rPr>
          <w:color w:val="000000"/>
        </w:rPr>
        <w:br/>
      </w:r>
      <w:r w:rsidRPr="003668D6">
        <w:rPr>
          <w:color w:val="000000"/>
        </w:rPr>
        <w:t>К основным направлениям деятельности Службы относятся: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4.1. Психосоциальная диагностика - проведение исследований социально-психологического климата образовательного учреждения;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социальной адаптации; выявление реальной и потенциальной групп социального риска;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  <w:color w:val="000000"/>
        </w:rPr>
      </w:pPr>
      <w:r w:rsidRPr="003668D6">
        <w:rPr>
          <w:color w:val="000000"/>
        </w:rPr>
        <w:t>4.2. Психокоррекционная работа – совместная деятельность педагога-психолога, социального педагога, учителя-логопеда по разработке психокоррекционных программ воспитания; организация и проведение социально-психологических тренингов, ролевых игр, групповых дискуссий среди учащихся, родителей, педагогического коллектива по развитию общих и специальных способностей участников образовательного процесса.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4.3. Психолого-педагогическое и медико-социальное просвещение участников образовательного процесса с целью создания условий для полноценного личностного развития и самоопределения обучающихся, воспитанников на каждом возрастном этапе, а также для своевременного предупреждения возможных нарушений в становлении личности и развитии интеллекта;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  <w:color w:val="000000"/>
        </w:rPr>
      </w:pPr>
      <w:r w:rsidRPr="003668D6">
        <w:rPr>
          <w:color w:val="000000"/>
        </w:rPr>
        <w:t>4.4. Психологическое и социально-педагогическое консультирование участников образовательного процесса по различным психолого-педагогическим и социально-медицинским проблемам, вопросам самоопределения, личностного роста, взаимоотношений; помощь учащимся и родителям (законным представителям) в преодолении трудной жизненной ситуации; консультирование педагогов, других работников образовательного учреждения, органов опеки и попечительства, Управления внутренних дел, учреждений социальной защиты, здравоохранения, Комиссии по делам несовершеннолетних и др. по вопросам воспитания и обучения несовершеннолетних.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  <w:color w:val="000000"/>
        </w:rPr>
      </w:pPr>
      <w:r w:rsidRPr="003668D6">
        <w:rPr>
          <w:color w:val="000000"/>
        </w:rPr>
        <w:t>4.5. Исследование социума образовательного учреждения и микрорайона с целью изучения их воспитательного потенциала и организации взаимодействия;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  <w:color w:val="000000"/>
        </w:rPr>
      </w:pPr>
      <w:r w:rsidRPr="003668D6">
        <w:rPr>
          <w:color w:val="000000"/>
        </w:rPr>
        <w:t>4.6. Социально-педагогическая и психологическая профилактика возможных неблагополучий в детско-подростковой среде в условиях образовательного процесса; предупреждение явлений дезадаптации обучающихся, фактов асоциального поведения; разработка рекомендаций педагогам и родителям по оказанию помощи в вопросах воспитания, обучения и развития; пропаганда здорового образа жизни;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  <w:color w:val="000000"/>
        </w:rPr>
      </w:pPr>
      <w:r w:rsidRPr="003668D6">
        <w:rPr>
          <w:color w:val="000000"/>
        </w:rPr>
        <w:t>4.7. Организационно-методическая деятельность: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-  анализ и обобщение результатов сопровождения, разработка рекомендаций по его совершенствованию, обработка материалов научных исследований;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-  участие в методических объединениях, семинарах-практикумах, конференциях по проблемам воспитания и социализации, 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- участие в разработке и реализации программ оздоровления воспитанников с учетом состояния их здоровья;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- организация и проведение семинаров, тренингов и консультаций по овладению инновационными методиками;</w:t>
      </w:r>
    </w:p>
    <w:p w:rsidR="00AC4F6F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- формирование банка данных достижений отечественной и зарубежной науки и практики по психолого-педагогическому и медико-социальному сопровождению. </w:t>
      </w:r>
    </w:p>
    <w:p w:rsidR="00AC4F6F" w:rsidRPr="003668D6" w:rsidRDefault="00AC4F6F" w:rsidP="00C058FD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3668D6">
        <w:rPr>
          <w:color w:val="000000"/>
        </w:rPr>
        <w:t>4.8. Выявление и поддержка учащихся, нуждающихся в социальной защите, опеке и попечительстве с целью защиты законных прав и интересов несовершеннолетних, в т.ч. приоритетного права ребенка на жизнь и воспитание в семье. </w:t>
      </w:r>
    </w:p>
    <w:p w:rsidR="00AC4F6F" w:rsidRPr="003668D6" w:rsidRDefault="00AC4F6F" w:rsidP="00C058FD">
      <w:pPr>
        <w:shd w:val="clear" w:color="auto" w:fill="FFFFFF"/>
        <w:jc w:val="center"/>
        <w:rPr>
          <w:color w:val="000000"/>
        </w:rPr>
      </w:pPr>
      <w:r w:rsidRPr="003668D6">
        <w:rPr>
          <w:color w:val="000000"/>
        </w:rPr>
        <w:br/>
      </w:r>
      <w:r w:rsidRPr="003668D6">
        <w:rPr>
          <w:rStyle w:val="Strong"/>
          <w:color w:val="000000"/>
        </w:rPr>
        <w:t>5. Примерная документация Службы сопровождения</w:t>
      </w:r>
    </w:p>
    <w:p w:rsidR="00AC4F6F" w:rsidRDefault="00AC4F6F" w:rsidP="003668D6">
      <w:pPr>
        <w:shd w:val="clear" w:color="auto" w:fill="FFFFFF"/>
        <w:jc w:val="both"/>
        <w:rPr>
          <w:b/>
          <w:bCs/>
          <w:color w:val="000000"/>
        </w:rPr>
      </w:pPr>
    </w:p>
    <w:p w:rsidR="00AC4F6F" w:rsidRDefault="00AC4F6F" w:rsidP="003668D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 xml:space="preserve">5.1. </w:t>
      </w:r>
      <w:r w:rsidRPr="003668D6">
        <w:rPr>
          <w:color w:val="000000"/>
        </w:rPr>
        <w:t xml:space="preserve">Единая </w:t>
      </w:r>
      <w:r>
        <w:rPr>
          <w:color w:val="000000"/>
        </w:rPr>
        <w:t>для всех специалистов Службы: </w:t>
      </w:r>
    </w:p>
    <w:p w:rsidR="00AC4F6F" w:rsidRDefault="00AC4F6F" w:rsidP="0031529A">
      <w:pPr>
        <w:numPr>
          <w:ilvl w:val="0"/>
          <w:numId w:val="8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 xml:space="preserve">Перспективный, годовой план работы </w:t>
      </w:r>
      <w:r>
        <w:rPr>
          <w:color w:val="000000"/>
        </w:rPr>
        <w:t>(план работы на месяц, неделю)</w:t>
      </w:r>
    </w:p>
    <w:p w:rsidR="00AC4F6F" w:rsidRDefault="00AC4F6F" w:rsidP="0031529A">
      <w:pPr>
        <w:numPr>
          <w:ilvl w:val="0"/>
          <w:numId w:val="8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 xml:space="preserve">Графики работы специалистов </w:t>
      </w:r>
    </w:p>
    <w:p w:rsidR="00AC4F6F" w:rsidRDefault="00AC4F6F" w:rsidP="0031529A">
      <w:pPr>
        <w:numPr>
          <w:ilvl w:val="0"/>
          <w:numId w:val="8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Социальный паспорт учебного заведения, который составляется социальным педагогом на основе данных социаль</w:t>
      </w:r>
      <w:r>
        <w:rPr>
          <w:color w:val="000000"/>
        </w:rPr>
        <w:t>ных паспортов классов, групп; </w:t>
      </w:r>
    </w:p>
    <w:p w:rsidR="00AC4F6F" w:rsidRDefault="00AC4F6F" w:rsidP="0031529A">
      <w:pPr>
        <w:numPr>
          <w:ilvl w:val="0"/>
          <w:numId w:val="8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План-график тематических групповых консультаций и консультаций для о</w:t>
      </w:r>
      <w:r>
        <w:rPr>
          <w:color w:val="000000"/>
        </w:rPr>
        <w:t>тдельных категорий родителей; </w:t>
      </w:r>
    </w:p>
    <w:p w:rsidR="00AC4F6F" w:rsidRDefault="00AC4F6F" w:rsidP="0031529A">
      <w:pPr>
        <w:numPr>
          <w:ilvl w:val="0"/>
          <w:numId w:val="8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Проекты по наиболее актуальным нап</w:t>
      </w:r>
      <w:r>
        <w:rPr>
          <w:color w:val="000000"/>
        </w:rPr>
        <w:t>равлениям и программы занятий;</w:t>
      </w:r>
    </w:p>
    <w:p w:rsidR="00AC4F6F" w:rsidRDefault="00AC4F6F" w:rsidP="0031529A">
      <w:pPr>
        <w:numPr>
          <w:ilvl w:val="0"/>
          <w:numId w:val="8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Карты психолого-педагогического и медико-социального сопровождения детей (учащихся, воспитанников), нуждающихся</w:t>
      </w:r>
      <w:r>
        <w:rPr>
          <w:color w:val="000000"/>
        </w:rPr>
        <w:t xml:space="preserve"> в комплексном сопровождении; </w:t>
      </w:r>
    </w:p>
    <w:p w:rsidR="00AC4F6F" w:rsidRDefault="00AC4F6F" w:rsidP="0031529A">
      <w:pPr>
        <w:numPr>
          <w:ilvl w:val="0"/>
          <w:numId w:val="8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Документы психолого-меди</w:t>
      </w:r>
      <w:r>
        <w:rPr>
          <w:color w:val="000000"/>
        </w:rPr>
        <w:t>ко-педагогического консилиума;</w:t>
      </w:r>
    </w:p>
    <w:p w:rsidR="00AC4F6F" w:rsidRDefault="00AC4F6F" w:rsidP="0031529A">
      <w:pPr>
        <w:numPr>
          <w:ilvl w:val="0"/>
          <w:numId w:val="8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Список детей</w:t>
      </w:r>
      <w:r>
        <w:rPr>
          <w:color w:val="000000"/>
        </w:rPr>
        <w:t>, нуждающихся в сопровождении;</w:t>
      </w:r>
    </w:p>
    <w:p w:rsidR="00AC4F6F" w:rsidRDefault="00AC4F6F" w:rsidP="0031529A">
      <w:pPr>
        <w:numPr>
          <w:ilvl w:val="0"/>
          <w:numId w:val="8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Годовой анализ работы Службы.</w:t>
      </w:r>
    </w:p>
    <w:p w:rsidR="00AC4F6F" w:rsidRPr="003668D6" w:rsidRDefault="00AC4F6F" w:rsidP="003668D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Pr="003668D6">
        <w:rPr>
          <w:color w:val="000000"/>
        </w:rPr>
        <w:t>5.2. Отдельными специалистами Службы сопровождения ведется служебная документация согласно должностным инст</w:t>
      </w:r>
      <w:r>
        <w:rPr>
          <w:color w:val="000000"/>
        </w:rPr>
        <w:t>рукциям и положениям, утвержденным</w:t>
      </w:r>
      <w:r w:rsidRPr="003668D6">
        <w:rPr>
          <w:color w:val="000000"/>
        </w:rPr>
        <w:t xml:space="preserve"> руководителем образовательного учреждения. </w:t>
      </w:r>
    </w:p>
    <w:p w:rsidR="00AC4F6F" w:rsidRDefault="00AC4F6F" w:rsidP="003668D6">
      <w:pPr>
        <w:shd w:val="clear" w:color="auto" w:fill="FFFFFF"/>
        <w:jc w:val="both"/>
        <w:rPr>
          <w:rStyle w:val="apple-converted-space"/>
          <w:color w:val="000000"/>
        </w:rPr>
      </w:pPr>
      <w:r>
        <w:rPr>
          <w:color w:val="000000"/>
        </w:rPr>
        <w:tab/>
      </w:r>
      <w:r w:rsidRPr="003668D6">
        <w:rPr>
          <w:color w:val="000000"/>
        </w:rPr>
        <w:t>5.3. Должностные ин</w:t>
      </w:r>
      <w:r>
        <w:rPr>
          <w:color w:val="000000"/>
        </w:rPr>
        <w:t>струкции и Положения</w:t>
      </w:r>
      <w:r w:rsidRPr="003668D6">
        <w:rPr>
          <w:color w:val="000000"/>
        </w:rPr>
        <w:t xml:space="preserve"> находятся у специалистов и руководителя Службы.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31529A">
      <w:pPr>
        <w:shd w:val="clear" w:color="auto" w:fill="FFFFFF"/>
        <w:jc w:val="center"/>
        <w:rPr>
          <w:color w:val="000000"/>
        </w:rPr>
      </w:pPr>
      <w:r w:rsidRPr="003668D6">
        <w:rPr>
          <w:rStyle w:val="Strong"/>
          <w:color w:val="000000"/>
        </w:rPr>
        <w:t>6. Ответственность специалистов Службы сопровождения</w:t>
      </w:r>
      <w:r w:rsidRPr="003668D6">
        <w:rPr>
          <w:rStyle w:val="apple-converted-space"/>
          <w:color w:val="000000"/>
        </w:rPr>
        <w:t> </w:t>
      </w:r>
      <w:r w:rsidRPr="003668D6">
        <w:rPr>
          <w:color w:val="000000"/>
        </w:rPr>
        <w:br/>
      </w:r>
    </w:p>
    <w:p w:rsidR="00AC4F6F" w:rsidRDefault="00AC4F6F" w:rsidP="0031529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Pr="003668D6">
        <w:rPr>
          <w:color w:val="000000"/>
        </w:rPr>
        <w:t>6.1. В установленном законодательством РФ порядке специалисты Службы несут ответственность за:</w:t>
      </w:r>
      <w:r w:rsidRPr="003668D6">
        <w:rPr>
          <w:rStyle w:val="apple-converted-space"/>
          <w:color w:val="000000"/>
        </w:rPr>
        <w:t> </w:t>
      </w:r>
    </w:p>
    <w:p w:rsidR="00AC4F6F" w:rsidRDefault="00AC4F6F" w:rsidP="0031529A">
      <w:pPr>
        <w:numPr>
          <w:ilvl w:val="0"/>
          <w:numId w:val="9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н</w:t>
      </w:r>
      <w:r w:rsidRPr="003668D6">
        <w:rPr>
          <w:color w:val="000000"/>
        </w:rPr>
        <w:t>еисполнение или ненадлежащее исполнение без уважительных причин Устава и Правил внутреннего трудового распорядка учреждения, законных распоряжений руководителя Службы и иных локальных нормативных актов,</w:t>
      </w:r>
      <w:r>
        <w:rPr>
          <w:color w:val="000000"/>
        </w:rPr>
        <w:t xml:space="preserve"> должностных обязанностей; </w:t>
      </w:r>
    </w:p>
    <w:p w:rsidR="00AC4F6F" w:rsidRDefault="00AC4F6F" w:rsidP="0031529A">
      <w:pPr>
        <w:numPr>
          <w:ilvl w:val="0"/>
          <w:numId w:val="9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жизнь и здоро</w:t>
      </w:r>
      <w:r>
        <w:rPr>
          <w:color w:val="000000"/>
        </w:rPr>
        <w:t>вье детей во время занятий; </w:t>
      </w:r>
    </w:p>
    <w:p w:rsidR="00AC4F6F" w:rsidRDefault="00AC4F6F" w:rsidP="0031529A">
      <w:pPr>
        <w:numPr>
          <w:ilvl w:val="0"/>
          <w:numId w:val="9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необоснованное вынесение заключения по обследованию ребенка в рамках своей компетенции, повлекшее за собой ухудшение физического или психич</w:t>
      </w:r>
      <w:r>
        <w:rPr>
          <w:color w:val="000000"/>
        </w:rPr>
        <w:t>еского здоровья последнего; </w:t>
      </w:r>
    </w:p>
    <w:p w:rsidR="00AC4F6F" w:rsidRDefault="00AC4F6F" w:rsidP="0031529A">
      <w:pPr>
        <w:numPr>
          <w:ilvl w:val="0"/>
          <w:numId w:val="9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соблюдение прав</w:t>
      </w:r>
      <w:r>
        <w:rPr>
          <w:color w:val="000000"/>
        </w:rPr>
        <w:t xml:space="preserve"> и свобод личности ребенка; </w:t>
      </w:r>
    </w:p>
    <w:p w:rsidR="00AC4F6F" w:rsidRDefault="00AC4F6F" w:rsidP="0031529A">
      <w:pPr>
        <w:numPr>
          <w:ilvl w:val="0"/>
          <w:numId w:val="9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конфиденциальность полученных п</w:t>
      </w:r>
      <w:r>
        <w:rPr>
          <w:color w:val="000000"/>
        </w:rPr>
        <w:t>ри обследовании материалов; </w:t>
      </w:r>
    </w:p>
    <w:p w:rsidR="00AC4F6F" w:rsidRDefault="00AC4F6F" w:rsidP="0031529A">
      <w:pPr>
        <w:numPr>
          <w:ilvl w:val="0"/>
          <w:numId w:val="9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ведение док</w:t>
      </w:r>
      <w:r>
        <w:rPr>
          <w:color w:val="000000"/>
        </w:rPr>
        <w:t>ументации и ее сохранность; </w:t>
      </w:r>
    </w:p>
    <w:p w:rsidR="00AC4F6F" w:rsidRDefault="00AC4F6F" w:rsidP="0031529A">
      <w:pPr>
        <w:numPr>
          <w:ilvl w:val="0"/>
          <w:numId w:val="9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соблюдение трудовой дисциплины, правил производственной санитарии и пр</w:t>
      </w:r>
      <w:r>
        <w:rPr>
          <w:color w:val="000000"/>
        </w:rPr>
        <w:t>отивопожарной безопасности; </w:t>
      </w:r>
    </w:p>
    <w:p w:rsidR="00AC4F6F" w:rsidRDefault="00AC4F6F" w:rsidP="0031529A">
      <w:pPr>
        <w:numPr>
          <w:ilvl w:val="0"/>
          <w:numId w:val="9"/>
        </w:numPr>
        <w:shd w:val="clear" w:color="auto" w:fill="FFFFFF"/>
        <w:ind w:left="0" w:firstLine="360"/>
        <w:jc w:val="both"/>
        <w:rPr>
          <w:color w:val="000000"/>
        </w:rPr>
      </w:pPr>
      <w:r w:rsidRPr="003668D6">
        <w:rPr>
          <w:color w:val="000000"/>
        </w:rPr>
        <w:t>сохранность рабочего места, материальные ценности, взятые под расписку у ма</w:t>
      </w:r>
      <w:r>
        <w:rPr>
          <w:color w:val="000000"/>
        </w:rPr>
        <w:t>териально ответственного лица. </w:t>
      </w:r>
    </w:p>
    <w:p w:rsidR="00AC4F6F" w:rsidRPr="003668D6" w:rsidRDefault="00AC4F6F" w:rsidP="0031529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Pr="003668D6">
        <w:rPr>
          <w:color w:val="000000"/>
        </w:rPr>
        <w:t>6.2. За применение, в том числе и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специалист службы сопровождения может быть освобожден от занимаемой должности в соответствии с трудовым законодательством и законом РФ «Об образовании</w:t>
      </w:r>
      <w:r>
        <w:rPr>
          <w:color w:val="000000"/>
        </w:rPr>
        <w:t xml:space="preserve"> в Российской Федерации</w:t>
      </w:r>
      <w:r w:rsidRPr="003668D6">
        <w:rPr>
          <w:color w:val="000000"/>
        </w:rPr>
        <w:t>».</w:t>
      </w:r>
    </w:p>
    <w:p w:rsidR="00AC4F6F" w:rsidRPr="003668D6" w:rsidRDefault="00AC4F6F" w:rsidP="0031529A">
      <w:pPr>
        <w:jc w:val="both"/>
      </w:pPr>
    </w:p>
    <w:sectPr w:rsidR="00AC4F6F" w:rsidRPr="003668D6" w:rsidSect="00814E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3AA"/>
    <w:multiLevelType w:val="hybridMultilevel"/>
    <w:tmpl w:val="6B366862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4C7D1E"/>
    <w:multiLevelType w:val="hybridMultilevel"/>
    <w:tmpl w:val="8C6C8DD8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2">
    <w:nsid w:val="258507A6"/>
    <w:multiLevelType w:val="hybridMultilevel"/>
    <w:tmpl w:val="461E4E2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3">
    <w:nsid w:val="27603D7C"/>
    <w:multiLevelType w:val="hybridMultilevel"/>
    <w:tmpl w:val="1340E588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4">
    <w:nsid w:val="4A0D2761"/>
    <w:multiLevelType w:val="hybridMultilevel"/>
    <w:tmpl w:val="C48A624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5">
    <w:nsid w:val="65A11FB7"/>
    <w:multiLevelType w:val="hybridMultilevel"/>
    <w:tmpl w:val="DC461250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6">
    <w:nsid w:val="690C327F"/>
    <w:multiLevelType w:val="hybridMultilevel"/>
    <w:tmpl w:val="E44030E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BFA221D"/>
    <w:multiLevelType w:val="hybridMultilevel"/>
    <w:tmpl w:val="B6EE363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8">
    <w:nsid w:val="70A23550"/>
    <w:multiLevelType w:val="hybridMultilevel"/>
    <w:tmpl w:val="0CEAD6E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BCF"/>
    <w:rsid w:val="001E3443"/>
    <w:rsid w:val="002D65B7"/>
    <w:rsid w:val="0031529A"/>
    <w:rsid w:val="0033560A"/>
    <w:rsid w:val="003668D6"/>
    <w:rsid w:val="00387AE9"/>
    <w:rsid w:val="004754D1"/>
    <w:rsid w:val="004C6F72"/>
    <w:rsid w:val="00715EE4"/>
    <w:rsid w:val="00814EFF"/>
    <w:rsid w:val="00834F17"/>
    <w:rsid w:val="008D342E"/>
    <w:rsid w:val="009536DA"/>
    <w:rsid w:val="009E0BEE"/>
    <w:rsid w:val="009E4DDD"/>
    <w:rsid w:val="00A84C94"/>
    <w:rsid w:val="00AA04AC"/>
    <w:rsid w:val="00AC4F6F"/>
    <w:rsid w:val="00AE6891"/>
    <w:rsid w:val="00C058FD"/>
    <w:rsid w:val="00C31956"/>
    <w:rsid w:val="00E63A65"/>
    <w:rsid w:val="00E76BCF"/>
    <w:rsid w:val="00F1408A"/>
    <w:rsid w:val="00F41A81"/>
    <w:rsid w:val="00F47141"/>
    <w:rsid w:val="00FC57B0"/>
    <w:rsid w:val="00FD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C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E4DDD"/>
    <w:rPr>
      <w:b/>
      <w:bCs/>
    </w:rPr>
  </w:style>
  <w:style w:type="paragraph" w:styleId="ListParagraph">
    <w:name w:val="List Paragraph"/>
    <w:basedOn w:val="Normal"/>
    <w:uiPriority w:val="99"/>
    <w:qFormat/>
    <w:rsid w:val="0033560A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3668D6"/>
  </w:style>
  <w:style w:type="paragraph" w:customStyle="1" w:styleId="Heading">
    <w:name w:val="Heading"/>
    <w:uiPriority w:val="99"/>
    <w:rsid w:val="003668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54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5</Pages>
  <Words>2016</Words>
  <Characters>11496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СЛУЖБЕ ПСИХОЛОГО-ПЕДАГОГИЧЕСКОГО И СОЦИАЛЬНОГО СОПРОВОЖДЕНИЯ В ОБРАЗОВАТЕЛЬНОМ УЧРЕЖДЕНИЕ</dc:title>
  <dc:subject/>
  <dc:creator>01</dc:creator>
  <cp:keywords/>
  <dc:description/>
  <cp:lastModifiedBy>admin</cp:lastModifiedBy>
  <cp:revision>5</cp:revision>
  <dcterms:created xsi:type="dcterms:W3CDTF">2014-05-28T18:51:00Z</dcterms:created>
  <dcterms:modified xsi:type="dcterms:W3CDTF">2018-11-12T11:39:00Z</dcterms:modified>
</cp:coreProperties>
</file>