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E03C3" w:rsidRDefault="002E03C3" w:rsidP="008D42C6">
      <w:pPr>
        <w:spacing w:after="0" w:line="240" w:lineRule="auto"/>
        <w:ind w:left="4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Муниципальное бюджетное общеобразовательное учреждение</w:t>
      </w:r>
    </w:p>
    <w:p w:rsidR="002E03C3" w:rsidRDefault="002E03C3" w:rsidP="008D42C6">
      <w:pPr>
        <w:spacing w:after="0" w:line="240" w:lineRule="auto"/>
        <w:ind w:left="4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«Кемецкая средняя общеобразовательная школа»</w:t>
      </w:r>
    </w:p>
    <w:p w:rsidR="002E03C3" w:rsidRPr="00145A30" w:rsidRDefault="002E03C3" w:rsidP="008D42C6">
      <w:pPr>
        <w:spacing w:after="0" w:line="240" w:lineRule="auto"/>
        <w:ind w:left="432"/>
        <w:rPr>
          <w:rFonts w:ascii="Times New Roman" w:hAnsi="Times New Roman" w:cs="Times New Roman"/>
          <w:sz w:val="24"/>
          <w:szCs w:val="24"/>
        </w:rPr>
      </w:pPr>
    </w:p>
    <w:p w:rsidR="002E03C3" w:rsidRPr="00145A30" w:rsidRDefault="002E03C3" w:rsidP="00145A30">
      <w:pPr>
        <w:spacing w:after="0" w:line="240" w:lineRule="auto"/>
        <w:ind w:left="432"/>
        <w:jc w:val="center"/>
        <w:rPr>
          <w:rFonts w:ascii="Times New Roman" w:hAnsi="Times New Roman" w:cs="Times New Roman"/>
          <w:sz w:val="24"/>
          <w:szCs w:val="24"/>
        </w:rPr>
      </w:pPr>
    </w:p>
    <w:p w:rsidR="002E03C3" w:rsidRPr="00145A30" w:rsidRDefault="002E03C3" w:rsidP="008D42C6">
      <w:pPr>
        <w:tabs>
          <w:tab w:val="num" w:pos="420"/>
        </w:tabs>
        <w:spacing w:after="0" w:line="240" w:lineRule="auto"/>
        <w:ind w:firstLine="3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</w:t>
      </w:r>
      <w:r w:rsidRPr="00145A30">
        <w:rPr>
          <w:rFonts w:ascii="Times New Roman" w:hAnsi="Times New Roman" w:cs="Times New Roman"/>
          <w:b/>
          <w:bCs/>
          <w:sz w:val="24"/>
          <w:szCs w:val="24"/>
        </w:rPr>
        <w:t xml:space="preserve"> «УТВЕРЖДАЮ»</w:t>
      </w:r>
    </w:p>
    <w:p w:rsidR="002E03C3" w:rsidRPr="00145A30" w:rsidRDefault="002E03C3" w:rsidP="008D42C6">
      <w:pPr>
        <w:tabs>
          <w:tab w:val="num" w:pos="34"/>
        </w:tabs>
        <w:spacing w:after="0" w:line="240" w:lineRule="auto"/>
        <w:ind w:firstLine="3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Pr="00145A30">
        <w:rPr>
          <w:rFonts w:ascii="Times New Roman" w:hAnsi="Times New Roman" w:cs="Times New Roman"/>
          <w:sz w:val="24"/>
          <w:szCs w:val="24"/>
        </w:rPr>
        <w:t xml:space="preserve">Директор  </w:t>
      </w:r>
    </w:p>
    <w:p w:rsidR="002E03C3" w:rsidRPr="00145A30" w:rsidRDefault="002E03C3" w:rsidP="008D42C6">
      <w:pPr>
        <w:tabs>
          <w:tab w:val="num" w:pos="34"/>
        </w:tabs>
        <w:spacing w:after="0" w:line="240" w:lineRule="auto"/>
        <w:ind w:firstLine="3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______________Васильева А.А.</w:t>
      </w:r>
    </w:p>
    <w:p w:rsidR="002E03C3" w:rsidRDefault="002E03C3" w:rsidP="008D42C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приказ №35/4</w:t>
      </w:r>
      <w:r w:rsidRPr="00145A30">
        <w:rPr>
          <w:rFonts w:ascii="Times New Roman" w:hAnsi="Times New Roman" w:cs="Times New Roman"/>
          <w:sz w:val="24"/>
          <w:szCs w:val="24"/>
        </w:rPr>
        <w:t xml:space="preserve"> от 30.08.201</w:t>
      </w:r>
      <w:r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 w:type="textWrapping" w:clear="all"/>
      </w:r>
    </w:p>
    <w:p w:rsidR="002E03C3" w:rsidRDefault="002E03C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E03C3" w:rsidRDefault="002E03C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E03C3" w:rsidRDefault="002E03C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ПОЛОЖЕНИЕ</w:t>
      </w:r>
    </w:p>
    <w:p w:rsidR="002E03C3" w:rsidRDefault="002E03C3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об информационном сайте  </w:t>
      </w:r>
    </w:p>
    <w:p w:rsidR="002E03C3" w:rsidRDefault="002E03C3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E03C3" w:rsidRDefault="002E03C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Общие положения</w:t>
      </w:r>
    </w:p>
    <w:p w:rsidR="002E03C3" w:rsidRDefault="002E03C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E03C3" w:rsidRDefault="002E03C3" w:rsidP="00145A30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Положение об информационном сайте МБОУ «Кемецкая СОШ»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(далее – Положение) определяет статус официального сайта в сети Интернет (далее – Сайт), назначение, принципы построения, структуру и порядок размещения в сети Интернет информационных материалов, а также регламентирует технологию их создания и функционирования.</w:t>
      </w:r>
    </w:p>
    <w:p w:rsidR="002E03C3" w:rsidRDefault="002E03C3" w:rsidP="008D42C6">
      <w:pPr>
        <w:autoSpaceDE w:val="0"/>
        <w:autoSpaceDN w:val="0"/>
        <w:adjustRightInd w:val="0"/>
      </w:pPr>
      <w:r w:rsidRPr="00145A30">
        <w:rPr>
          <w:rFonts w:ascii="Times New Roman" w:hAnsi="Times New Roman" w:cs="Times New Roman"/>
          <w:sz w:val="24"/>
          <w:szCs w:val="24"/>
        </w:rPr>
        <w:t>1.2. Сайт размещается в сети Интернет по адресу:</w:t>
      </w:r>
      <w:r w:rsidRPr="008D42C6">
        <w:t xml:space="preserve"> </w:t>
      </w:r>
      <w:hyperlink r:id="rId7" w:tgtFrame="_blank" w:history="1">
        <w:r>
          <w:rPr>
            <w:rStyle w:val="Hyperlink"/>
          </w:rPr>
          <w:t>http://kemtzy-school.nubex.ru/</w:t>
        </w:r>
      </w:hyperlink>
      <w:r>
        <w:t xml:space="preserve">  </w:t>
      </w:r>
      <w:r w:rsidRPr="00145A30">
        <w:rPr>
          <w:rFonts w:ascii="Times New Roman" w:hAnsi="Times New Roman" w:cs="Times New Roman"/>
          <w:sz w:val="24"/>
          <w:szCs w:val="24"/>
        </w:rPr>
        <w:t xml:space="preserve"> с обязательным предоставлением информации об адресе вышестоящему органу Управления образованием. Адрес Сайта отражается на официальном бланке образовательного учреждения.</w:t>
      </w:r>
    </w:p>
    <w:p w:rsidR="002E03C3" w:rsidRPr="008D42C6" w:rsidRDefault="002E03C3" w:rsidP="008D42C6">
      <w:pPr>
        <w:autoSpaceDE w:val="0"/>
        <w:autoSpaceDN w:val="0"/>
        <w:adjustRightInd w:val="0"/>
      </w:pPr>
      <w:r>
        <w:rPr>
          <w:rFonts w:ascii="Times New Roman" w:hAnsi="Times New Roman" w:cs="Times New Roman"/>
          <w:sz w:val="24"/>
          <w:szCs w:val="24"/>
        </w:rPr>
        <w:t>1.3. Сайт обеспечивает официальное представление информации об образовательном учреждении в сети Интернет с целью расширения рынка информационно-образовательных услуг образовательного учреждения, оперативного ознакомления педагогов, работников, обучающихся, родителей, деловых партнеров и других заинтересованных лиц с различными аспектами деятельности образовательного учреждения, повышения эффективности взаимодействия с целевой аудиторией.</w:t>
      </w:r>
    </w:p>
    <w:p w:rsidR="002E03C3" w:rsidRDefault="002E03C3" w:rsidP="00145A3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Функционирование Сайта регламентируется действующим законодательством Российской Федерации, уставом образовательного учреждения, настоящим Положением, приказами и распоряжениями руководителя образовательного учреждения.</w:t>
      </w:r>
    </w:p>
    <w:p w:rsidR="002E03C3" w:rsidRDefault="002E03C3" w:rsidP="00145A3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 Информация, представленная на Сайте, является открытой и общедоступной, если иное не определено специальными документами.</w:t>
      </w:r>
    </w:p>
    <w:p w:rsidR="002E03C3" w:rsidRDefault="002E03C3" w:rsidP="00145A3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1.6. Права на все информационные материалы, размещенные на Сайте, принадлежат образовательному учреждению, кроме случаев, оговоренных в Соглашениях с авторами работ.</w:t>
      </w:r>
    </w:p>
    <w:p w:rsidR="002E03C3" w:rsidRDefault="002E03C3" w:rsidP="00145A3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1.7. Концепция и структура Сайта обсуждается всеми участниками образовательного процесса на заседаниях органов самоуправления образовательной организации.</w:t>
      </w:r>
    </w:p>
    <w:p w:rsidR="002E03C3" w:rsidRDefault="002E03C3" w:rsidP="00145A3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1.8. Общая координация работ по разработке и развитию Сайта возлагается на руководителя образовательного учреждения, ответственного за работу с Сайтом.</w:t>
      </w:r>
    </w:p>
    <w:p w:rsidR="002E03C3" w:rsidRDefault="002E03C3" w:rsidP="00145A3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1.9. Ответственность за содержание информации, представленной на Сайте, несет руководитель образовательного учреждения.</w:t>
      </w:r>
    </w:p>
    <w:p w:rsidR="002E03C3" w:rsidRDefault="002E03C3" w:rsidP="00145A3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1.10. </w:t>
      </w:r>
      <w:r>
        <w:rPr>
          <w:rFonts w:ascii="Times New Roman" w:hAnsi="Times New Roman" w:cs="Times New Roman"/>
          <w:color w:val="000000"/>
          <w:sz w:val="24"/>
          <w:szCs w:val="24"/>
        </w:rPr>
        <w:t>Настоящее Положение может быть изменено и дополнено в соответствии с приказом руководителя образовательного учреждения.</w:t>
      </w:r>
    </w:p>
    <w:p w:rsidR="002E03C3" w:rsidRDefault="002E03C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03C3" w:rsidRDefault="002E03C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03C3" w:rsidRDefault="002E03C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Цели и задачи Сайта</w:t>
      </w:r>
    </w:p>
    <w:p w:rsidR="002E03C3" w:rsidRDefault="002E03C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E03C3" w:rsidRDefault="002E03C3" w:rsidP="00145A3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 Целями создания Сайта образовательного учреждения являются: </w:t>
      </w:r>
    </w:p>
    <w:p w:rsidR="002E03C3" w:rsidRDefault="002E03C3" w:rsidP="00145A30">
      <w:pPr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обеспечение открытости информационного пространства образовательного учреждения;</w:t>
      </w:r>
    </w:p>
    <w:p w:rsidR="002E03C3" w:rsidRDefault="002E03C3" w:rsidP="00145A30">
      <w:pPr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5A30">
        <w:rPr>
          <w:rFonts w:ascii="Times New Roman" w:hAnsi="Times New Roman" w:cs="Times New Roman"/>
          <w:color w:val="000000"/>
          <w:sz w:val="24"/>
          <w:szCs w:val="24"/>
        </w:rPr>
        <w:t>реализация прав граждан на доступ к открытой информации при соблюдении норм профессиональной этики педагогической деятельности и норм информационной  безопасности;</w:t>
      </w:r>
    </w:p>
    <w:p w:rsidR="002E03C3" w:rsidRDefault="002E03C3" w:rsidP="00145A30">
      <w:pPr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5A30">
        <w:rPr>
          <w:rFonts w:ascii="Times New Roman" w:hAnsi="Times New Roman" w:cs="Times New Roman"/>
          <w:color w:val="000000"/>
          <w:sz w:val="24"/>
          <w:szCs w:val="24"/>
        </w:rPr>
        <w:t>реализация принципов единства культурного и образовательного пространства демократического государственно-общественного управления образовательным учреждением;</w:t>
      </w:r>
    </w:p>
    <w:p w:rsidR="002E03C3" w:rsidRPr="00145A30" w:rsidRDefault="002E03C3" w:rsidP="00145A30">
      <w:pPr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5A30">
        <w:rPr>
          <w:rFonts w:ascii="Times New Roman" w:hAnsi="Times New Roman" w:cs="Times New Roman"/>
          <w:color w:val="000000"/>
          <w:sz w:val="24"/>
          <w:szCs w:val="24"/>
        </w:rPr>
        <w:t>информирование общественности о программе развития образовательной организации, поступлении и расходовании материальных и финансовых средств, а также о результатах уставной деятельности.</w:t>
      </w:r>
    </w:p>
    <w:p w:rsidR="002E03C3" w:rsidRDefault="002E03C3" w:rsidP="00145A3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2.2. Создание и функционирование Сайта образовательного учреждения направлены на решение следующих задач:</w:t>
      </w:r>
    </w:p>
    <w:p w:rsidR="002E03C3" w:rsidRDefault="002E03C3" w:rsidP="00145A30">
      <w:pPr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оказание государственных услуг в электронном виде;</w:t>
      </w:r>
    </w:p>
    <w:p w:rsidR="002E03C3" w:rsidRDefault="002E03C3" w:rsidP="00145A30">
      <w:pPr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5A30">
        <w:rPr>
          <w:rFonts w:ascii="Times New Roman" w:hAnsi="Times New Roman" w:cs="Times New Roman"/>
          <w:color w:val="000000"/>
          <w:sz w:val="24"/>
          <w:szCs w:val="24"/>
        </w:rPr>
        <w:t>формирование целостного позитивного имиджа образовательного учреждения;</w:t>
      </w:r>
    </w:p>
    <w:p w:rsidR="002E03C3" w:rsidRDefault="002E03C3" w:rsidP="00145A30">
      <w:pPr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5A30">
        <w:rPr>
          <w:rFonts w:ascii="Times New Roman" w:hAnsi="Times New Roman" w:cs="Times New Roman"/>
          <w:color w:val="000000"/>
          <w:sz w:val="24"/>
          <w:szCs w:val="24"/>
        </w:rPr>
        <w:t xml:space="preserve">совершенствование информированности граждан о качестве образовательных услуг в учреждении; </w:t>
      </w:r>
    </w:p>
    <w:p w:rsidR="002E03C3" w:rsidRDefault="002E03C3" w:rsidP="00145A30">
      <w:pPr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5A30">
        <w:rPr>
          <w:rFonts w:ascii="Times New Roman" w:hAnsi="Times New Roman" w:cs="Times New Roman"/>
          <w:color w:val="000000"/>
          <w:sz w:val="24"/>
          <w:szCs w:val="24"/>
        </w:rPr>
        <w:t>создание условий для взаимодействия участников образовательного процесса, социальных партнеров образовательной организации;</w:t>
      </w:r>
    </w:p>
    <w:p w:rsidR="002E03C3" w:rsidRDefault="002E03C3" w:rsidP="00145A30">
      <w:pPr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5A30">
        <w:rPr>
          <w:rFonts w:ascii="Times New Roman" w:hAnsi="Times New Roman" w:cs="Times New Roman"/>
          <w:color w:val="000000"/>
          <w:sz w:val="24"/>
          <w:szCs w:val="24"/>
        </w:rPr>
        <w:t>осуществление обмена педагогическим опытом;</w:t>
      </w:r>
    </w:p>
    <w:p w:rsidR="002E03C3" w:rsidRPr="00145A30" w:rsidRDefault="002E03C3" w:rsidP="00145A30">
      <w:pPr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5A30">
        <w:rPr>
          <w:rFonts w:ascii="Times New Roman" w:hAnsi="Times New Roman" w:cs="Times New Roman"/>
          <w:color w:val="000000"/>
          <w:sz w:val="24"/>
          <w:szCs w:val="24"/>
        </w:rPr>
        <w:t>стимулирование творческой активности педагогов и обучающихся.</w:t>
      </w:r>
    </w:p>
    <w:p w:rsidR="002E03C3" w:rsidRDefault="002E03C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E03C3" w:rsidRDefault="002E03C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3. Информационная структура сайта</w:t>
      </w:r>
    </w:p>
    <w:p w:rsidR="002E03C3" w:rsidRDefault="002E03C3">
      <w:pPr>
        <w:widowControl w:val="0"/>
        <w:shd w:val="clear" w:color="auto" w:fill="FFFFFF"/>
        <w:tabs>
          <w:tab w:val="left" w:pos="1066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03C3" w:rsidRDefault="002E03C3" w:rsidP="00145A30">
      <w:pPr>
        <w:widowControl w:val="0"/>
        <w:shd w:val="clear" w:color="auto" w:fill="FFFFFF"/>
        <w:tabs>
          <w:tab w:val="left" w:pos="1066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Информационный ресурс Сайта формируется из общественно-значимой информации для всех участников образовательного процесса, деловых партнеров и всех прочих заинтересованных лиц в соответствии с уставной деятельностью образовательного учреждения.</w:t>
      </w:r>
    </w:p>
    <w:p w:rsidR="002E03C3" w:rsidRDefault="002E03C3" w:rsidP="00145A30">
      <w:pPr>
        <w:widowControl w:val="0"/>
        <w:shd w:val="clear" w:color="auto" w:fill="FFFFFF"/>
        <w:tabs>
          <w:tab w:val="left" w:pos="1066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Информационный ресурс Сайта является открытым и общедоступным. Информация Сайта излагается общеупотребительными словами, понятными широкой аудитории.</w:t>
      </w:r>
    </w:p>
    <w:p w:rsidR="002E03C3" w:rsidRDefault="002E03C3" w:rsidP="00145A3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3.3. Примерная информационная структура Сайта определяется в соответствии с задачами реализации государственной политики в сфере образования.</w:t>
      </w:r>
    </w:p>
    <w:p w:rsidR="002E03C3" w:rsidRDefault="002E03C3" w:rsidP="00145A3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3.4. Примерная информационная структура Сайта формируется из двух видов информационных материалов: обязательных к размещению на Сайте (инвариантный блок) и рекомендуемых к размещению (вариативный блок).</w:t>
      </w:r>
    </w:p>
    <w:p w:rsidR="002E03C3" w:rsidRDefault="002E03C3" w:rsidP="00145A3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3.5. Обязательные элементы структуры  Сайта образовательного учреждения:</w:t>
      </w:r>
    </w:p>
    <w:p w:rsidR="002E03C3" w:rsidRPr="008D42C6" w:rsidRDefault="002E03C3" w:rsidP="00117503">
      <w:pPr>
        <w:numPr>
          <w:ilvl w:val="0"/>
          <w:numId w:val="1"/>
        </w:numPr>
        <w:shd w:val="clear" w:color="auto" w:fill="FFFFFF"/>
        <w:tabs>
          <w:tab w:val="left" w:pos="284"/>
          <w:tab w:val="left" w:pos="993"/>
        </w:tabs>
        <w:spacing w:after="0" w:line="240" w:lineRule="auto"/>
        <w:ind w:hanging="11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D42C6">
        <w:rPr>
          <w:rFonts w:ascii="Times New Roman" w:hAnsi="Times New Roman" w:cs="Times New Roman"/>
          <w:color w:val="FF0000"/>
          <w:sz w:val="24"/>
          <w:szCs w:val="24"/>
        </w:rPr>
        <w:t>Раздел "Сведения об образовательном учреждении"</w:t>
      </w:r>
    </w:p>
    <w:p w:rsidR="002E03C3" w:rsidRPr="008D42C6" w:rsidRDefault="002E03C3" w:rsidP="00117503">
      <w:pPr>
        <w:numPr>
          <w:ilvl w:val="0"/>
          <w:numId w:val="1"/>
        </w:numPr>
        <w:shd w:val="clear" w:color="auto" w:fill="FFFFFF"/>
        <w:tabs>
          <w:tab w:val="left" w:pos="284"/>
          <w:tab w:val="left" w:pos="993"/>
        </w:tabs>
        <w:spacing w:after="0" w:line="240" w:lineRule="auto"/>
        <w:ind w:hanging="11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D42C6">
        <w:rPr>
          <w:rFonts w:ascii="Times New Roman" w:hAnsi="Times New Roman" w:cs="Times New Roman"/>
          <w:color w:val="FF0000"/>
          <w:sz w:val="24"/>
          <w:szCs w:val="24"/>
        </w:rPr>
        <w:t>Раздел "Новости"</w:t>
      </w:r>
    </w:p>
    <w:p w:rsidR="002E03C3" w:rsidRPr="008D42C6" w:rsidRDefault="002E03C3" w:rsidP="00117503">
      <w:pPr>
        <w:numPr>
          <w:ilvl w:val="0"/>
          <w:numId w:val="1"/>
        </w:numPr>
        <w:shd w:val="clear" w:color="auto" w:fill="FFFFFF"/>
        <w:tabs>
          <w:tab w:val="left" w:pos="284"/>
          <w:tab w:val="left" w:pos="993"/>
        </w:tabs>
        <w:spacing w:after="0" w:line="240" w:lineRule="auto"/>
        <w:ind w:hanging="11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D42C6">
        <w:rPr>
          <w:rFonts w:ascii="Times New Roman" w:hAnsi="Times New Roman" w:cs="Times New Roman"/>
          <w:color w:val="FF0000"/>
          <w:sz w:val="24"/>
          <w:szCs w:val="24"/>
        </w:rPr>
        <w:t xml:space="preserve">Раздел "Итоговая аттестация" </w:t>
      </w:r>
    </w:p>
    <w:p w:rsidR="002E03C3" w:rsidRPr="008D42C6" w:rsidRDefault="002E03C3" w:rsidP="00117503">
      <w:pPr>
        <w:numPr>
          <w:ilvl w:val="0"/>
          <w:numId w:val="1"/>
        </w:numPr>
        <w:shd w:val="clear" w:color="auto" w:fill="FFFFFF"/>
        <w:tabs>
          <w:tab w:val="left" w:pos="284"/>
          <w:tab w:val="left" w:pos="993"/>
        </w:tabs>
        <w:spacing w:after="0" w:line="240" w:lineRule="auto"/>
        <w:ind w:hanging="11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D42C6">
        <w:rPr>
          <w:rFonts w:ascii="Times New Roman" w:hAnsi="Times New Roman" w:cs="Times New Roman"/>
          <w:color w:val="FF0000"/>
          <w:sz w:val="24"/>
          <w:szCs w:val="24"/>
        </w:rPr>
        <w:t>Раздел "Поступающим в школу"</w:t>
      </w:r>
    </w:p>
    <w:p w:rsidR="002E03C3" w:rsidRPr="008D42C6" w:rsidRDefault="002E03C3" w:rsidP="00117503">
      <w:pPr>
        <w:numPr>
          <w:ilvl w:val="0"/>
          <w:numId w:val="1"/>
        </w:numPr>
        <w:shd w:val="clear" w:color="auto" w:fill="FFFFFF"/>
        <w:tabs>
          <w:tab w:val="left" w:pos="284"/>
          <w:tab w:val="left" w:pos="993"/>
        </w:tabs>
        <w:spacing w:after="0" w:line="240" w:lineRule="auto"/>
        <w:ind w:hanging="11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D42C6">
        <w:rPr>
          <w:rFonts w:ascii="Times New Roman" w:hAnsi="Times New Roman" w:cs="Times New Roman"/>
          <w:color w:val="FF0000"/>
          <w:sz w:val="24"/>
          <w:szCs w:val="24"/>
        </w:rPr>
        <w:t>Раздел "Информатизация ОУ"</w:t>
      </w:r>
    </w:p>
    <w:p w:rsidR="002E03C3" w:rsidRPr="008D42C6" w:rsidRDefault="002E03C3" w:rsidP="00117503">
      <w:pPr>
        <w:numPr>
          <w:ilvl w:val="0"/>
          <w:numId w:val="1"/>
        </w:numPr>
        <w:shd w:val="clear" w:color="auto" w:fill="FFFFFF"/>
        <w:tabs>
          <w:tab w:val="left" w:pos="284"/>
          <w:tab w:val="left" w:pos="993"/>
        </w:tabs>
        <w:spacing w:after="0" w:line="240" w:lineRule="auto"/>
        <w:ind w:hanging="11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D42C6">
        <w:rPr>
          <w:rFonts w:ascii="Times New Roman" w:hAnsi="Times New Roman" w:cs="Times New Roman"/>
          <w:color w:val="FF0000"/>
          <w:sz w:val="24"/>
          <w:szCs w:val="24"/>
        </w:rPr>
        <w:t>Раздел "Методическая копилка"</w:t>
      </w:r>
    </w:p>
    <w:p w:rsidR="002E03C3" w:rsidRPr="008D42C6" w:rsidRDefault="002E03C3" w:rsidP="00117503">
      <w:pPr>
        <w:numPr>
          <w:ilvl w:val="0"/>
          <w:numId w:val="1"/>
        </w:numPr>
        <w:shd w:val="clear" w:color="auto" w:fill="FFFFFF"/>
        <w:tabs>
          <w:tab w:val="left" w:pos="284"/>
          <w:tab w:val="left" w:pos="993"/>
        </w:tabs>
        <w:spacing w:after="0" w:line="240" w:lineRule="auto"/>
        <w:ind w:hanging="11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D42C6">
        <w:rPr>
          <w:rFonts w:ascii="Times New Roman" w:hAnsi="Times New Roman" w:cs="Times New Roman"/>
          <w:color w:val="FF0000"/>
          <w:sz w:val="24"/>
          <w:szCs w:val="24"/>
        </w:rPr>
        <w:t>Раздел "Расписание уроков"</w:t>
      </w:r>
    </w:p>
    <w:p w:rsidR="002E03C3" w:rsidRPr="008D42C6" w:rsidRDefault="002E03C3" w:rsidP="00117503">
      <w:pPr>
        <w:numPr>
          <w:ilvl w:val="0"/>
          <w:numId w:val="1"/>
        </w:numPr>
        <w:shd w:val="clear" w:color="auto" w:fill="FFFFFF"/>
        <w:tabs>
          <w:tab w:val="left" w:pos="284"/>
          <w:tab w:val="left" w:pos="993"/>
        </w:tabs>
        <w:spacing w:after="0" w:line="240" w:lineRule="auto"/>
        <w:ind w:hanging="11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D42C6">
        <w:rPr>
          <w:rFonts w:ascii="Times New Roman" w:hAnsi="Times New Roman" w:cs="Times New Roman"/>
          <w:color w:val="FF0000"/>
          <w:sz w:val="24"/>
          <w:szCs w:val="24"/>
        </w:rPr>
        <w:t>Раздел "Внеклассная работа"</w:t>
      </w:r>
    </w:p>
    <w:p w:rsidR="002E03C3" w:rsidRPr="008D42C6" w:rsidRDefault="002E03C3" w:rsidP="00117503">
      <w:pPr>
        <w:numPr>
          <w:ilvl w:val="0"/>
          <w:numId w:val="1"/>
        </w:numPr>
        <w:shd w:val="clear" w:color="auto" w:fill="FFFFFF"/>
        <w:tabs>
          <w:tab w:val="left" w:pos="284"/>
          <w:tab w:val="left" w:pos="993"/>
        </w:tabs>
        <w:spacing w:after="0" w:line="240" w:lineRule="auto"/>
        <w:ind w:hanging="11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D42C6">
        <w:rPr>
          <w:rFonts w:ascii="Times New Roman" w:hAnsi="Times New Roman" w:cs="Times New Roman"/>
          <w:color w:val="FF0000"/>
          <w:sz w:val="24"/>
          <w:szCs w:val="24"/>
        </w:rPr>
        <w:t>Раздел "Спорт"</w:t>
      </w:r>
    </w:p>
    <w:p w:rsidR="002E03C3" w:rsidRPr="008D42C6" w:rsidRDefault="002E03C3" w:rsidP="00117503">
      <w:pPr>
        <w:numPr>
          <w:ilvl w:val="0"/>
          <w:numId w:val="1"/>
        </w:numPr>
        <w:shd w:val="clear" w:color="auto" w:fill="FFFFFF"/>
        <w:tabs>
          <w:tab w:val="left" w:pos="284"/>
          <w:tab w:val="left" w:pos="993"/>
        </w:tabs>
        <w:spacing w:after="0" w:line="240" w:lineRule="auto"/>
        <w:ind w:hanging="11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D42C6">
        <w:rPr>
          <w:rFonts w:ascii="Times New Roman" w:hAnsi="Times New Roman" w:cs="Times New Roman"/>
          <w:color w:val="FF0000"/>
          <w:sz w:val="24"/>
          <w:szCs w:val="24"/>
        </w:rPr>
        <w:t>Раздел "Служба здоровья"</w:t>
      </w:r>
    </w:p>
    <w:p w:rsidR="002E03C3" w:rsidRPr="008D42C6" w:rsidRDefault="002E03C3" w:rsidP="00117503">
      <w:pPr>
        <w:numPr>
          <w:ilvl w:val="0"/>
          <w:numId w:val="1"/>
        </w:numPr>
        <w:shd w:val="clear" w:color="auto" w:fill="FFFFFF"/>
        <w:tabs>
          <w:tab w:val="left" w:pos="284"/>
          <w:tab w:val="left" w:pos="993"/>
        </w:tabs>
        <w:spacing w:after="0" w:line="240" w:lineRule="auto"/>
        <w:ind w:hanging="11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D42C6">
        <w:rPr>
          <w:rFonts w:ascii="Times New Roman" w:hAnsi="Times New Roman" w:cs="Times New Roman"/>
          <w:color w:val="FF0000"/>
          <w:sz w:val="24"/>
          <w:szCs w:val="24"/>
        </w:rPr>
        <w:t>Раздел "Служба сопровождения"</w:t>
      </w:r>
    </w:p>
    <w:p w:rsidR="002E03C3" w:rsidRPr="008D42C6" w:rsidRDefault="002E03C3" w:rsidP="00117503">
      <w:pPr>
        <w:numPr>
          <w:ilvl w:val="0"/>
          <w:numId w:val="1"/>
        </w:numPr>
        <w:shd w:val="clear" w:color="auto" w:fill="FFFFFF"/>
        <w:tabs>
          <w:tab w:val="left" w:pos="284"/>
          <w:tab w:val="left" w:pos="993"/>
        </w:tabs>
        <w:spacing w:after="0" w:line="240" w:lineRule="auto"/>
        <w:ind w:hanging="11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D42C6">
        <w:rPr>
          <w:rFonts w:ascii="Times New Roman" w:hAnsi="Times New Roman" w:cs="Times New Roman"/>
          <w:color w:val="FF0000"/>
          <w:sz w:val="24"/>
          <w:szCs w:val="24"/>
        </w:rPr>
        <w:t>Раздел "Наши достижения"</w:t>
      </w:r>
    </w:p>
    <w:p w:rsidR="002E03C3" w:rsidRPr="008D42C6" w:rsidRDefault="002E03C3" w:rsidP="00117503">
      <w:pPr>
        <w:numPr>
          <w:ilvl w:val="0"/>
          <w:numId w:val="1"/>
        </w:numPr>
        <w:shd w:val="clear" w:color="auto" w:fill="FFFFFF"/>
        <w:tabs>
          <w:tab w:val="left" w:pos="284"/>
          <w:tab w:val="left" w:pos="993"/>
        </w:tabs>
        <w:spacing w:after="0" w:line="240" w:lineRule="auto"/>
        <w:ind w:hanging="11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D42C6">
        <w:rPr>
          <w:rFonts w:ascii="Times New Roman" w:hAnsi="Times New Roman" w:cs="Times New Roman"/>
          <w:color w:val="FF0000"/>
          <w:sz w:val="24"/>
          <w:szCs w:val="24"/>
        </w:rPr>
        <w:t>Раздел "Наши проекты"</w:t>
      </w:r>
    </w:p>
    <w:p w:rsidR="002E03C3" w:rsidRPr="008D42C6" w:rsidRDefault="002E03C3" w:rsidP="00117503">
      <w:pPr>
        <w:numPr>
          <w:ilvl w:val="0"/>
          <w:numId w:val="1"/>
        </w:numPr>
        <w:shd w:val="clear" w:color="auto" w:fill="FFFFFF"/>
        <w:tabs>
          <w:tab w:val="left" w:pos="284"/>
          <w:tab w:val="left" w:pos="993"/>
        </w:tabs>
        <w:spacing w:after="0" w:line="240" w:lineRule="auto"/>
        <w:ind w:hanging="11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D42C6">
        <w:rPr>
          <w:rFonts w:ascii="Times New Roman" w:hAnsi="Times New Roman" w:cs="Times New Roman"/>
          <w:color w:val="FF0000"/>
          <w:sz w:val="24"/>
          <w:szCs w:val="24"/>
        </w:rPr>
        <w:t>Раздел "Родителям"</w:t>
      </w:r>
    </w:p>
    <w:p w:rsidR="002E03C3" w:rsidRPr="008D42C6" w:rsidRDefault="002E03C3" w:rsidP="00117503">
      <w:pPr>
        <w:numPr>
          <w:ilvl w:val="0"/>
          <w:numId w:val="1"/>
        </w:numPr>
        <w:shd w:val="clear" w:color="auto" w:fill="FFFFFF"/>
        <w:tabs>
          <w:tab w:val="left" w:pos="284"/>
          <w:tab w:val="left" w:pos="993"/>
        </w:tabs>
        <w:spacing w:after="0" w:line="240" w:lineRule="auto"/>
        <w:ind w:hanging="11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D42C6">
        <w:rPr>
          <w:rFonts w:ascii="Times New Roman" w:hAnsi="Times New Roman" w:cs="Times New Roman"/>
          <w:color w:val="FF0000"/>
          <w:sz w:val="24"/>
          <w:szCs w:val="24"/>
        </w:rPr>
        <w:t>Раздел "Школьная библиотека"</w:t>
      </w:r>
    </w:p>
    <w:p w:rsidR="002E03C3" w:rsidRPr="008D42C6" w:rsidRDefault="002E03C3" w:rsidP="00117503">
      <w:pPr>
        <w:numPr>
          <w:ilvl w:val="0"/>
          <w:numId w:val="1"/>
        </w:numPr>
        <w:shd w:val="clear" w:color="auto" w:fill="FFFFFF"/>
        <w:tabs>
          <w:tab w:val="left" w:pos="284"/>
          <w:tab w:val="left" w:pos="993"/>
        </w:tabs>
        <w:spacing w:after="0" w:line="240" w:lineRule="auto"/>
        <w:ind w:hanging="11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D42C6">
        <w:rPr>
          <w:rFonts w:ascii="Times New Roman" w:hAnsi="Times New Roman" w:cs="Times New Roman"/>
          <w:color w:val="FF0000"/>
          <w:sz w:val="24"/>
          <w:szCs w:val="24"/>
        </w:rPr>
        <w:t>Раздел "Фотоальбомы"</w:t>
      </w:r>
    </w:p>
    <w:p w:rsidR="002E03C3" w:rsidRPr="008D42C6" w:rsidRDefault="002E03C3" w:rsidP="00117503">
      <w:pPr>
        <w:numPr>
          <w:ilvl w:val="0"/>
          <w:numId w:val="1"/>
        </w:numPr>
        <w:shd w:val="clear" w:color="auto" w:fill="FFFFFF"/>
        <w:tabs>
          <w:tab w:val="left" w:pos="284"/>
          <w:tab w:val="left" w:pos="993"/>
        </w:tabs>
        <w:spacing w:after="0" w:line="240" w:lineRule="auto"/>
        <w:ind w:hanging="11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D42C6">
        <w:rPr>
          <w:rFonts w:ascii="Times New Roman" w:hAnsi="Times New Roman" w:cs="Times New Roman"/>
          <w:color w:val="FF0000"/>
          <w:sz w:val="24"/>
          <w:szCs w:val="24"/>
        </w:rPr>
        <w:t>Раздел "Гостевая книга"</w:t>
      </w:r>
    </w:p>
    <w:p w:rsidR="002E03C3" w:rsidRPr="003B3361" w:rsidRDefault="002E03C3" w:rsidP="003B336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B3361">
        <w:rPr>
          <w:rFonts w:ascii="Times New Roman" w:hAnsi="Times New Roman" w:cs="Times New Roman"/>
          <w:color w:val="000000"/>
          <w:sz w:val="24"/>
          <w:szCs w:val="24"/>
        </w:rPr>
        <w:t>3.6.</w:t>
      </w:r>
      <w:r w:rsidRPr="003B3361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Информационные материалы инвариантного блока являются обязательными к размещению на официальном Сайте образовательного учреждения в соответствии </w:t>
      </w:r>
      <w:r w:rsidRPr="003B3361">
        <w:rPr>
          <w:rFonts w:ascii="Times New Roman" w:hAnsi="Times New Roman" w:cs="Times New Roman"/>
          <w:sz w:val="24"/>
          <w:szCs w:val="24"/>
        </w:rPr>
        <w:t xml:space="preserve">с Федеральным законом Российской Федерации  «Об образовании в Российской Федерации» № 273-ФЗ  от 29.12.2012 г. </w:t>
      </w:r>
      <w:r w:rsidRPr="003B3361">
        <w:rPr>
          <w:rFonts w:ascii="Times New Roman" w:hAnsi="Times New Roman" w:cs="Times New Roman"/>
          <w:color w:val="000000"/>
          <w:sz w:val="24"/>
          <w:szCs w:val="24"/>
        </w:rPr>
        <w:t>и должны содержать:</w:t>
      </w:r>
    </w:p>
    <w:p w:rsidR="002E03C3" w:rsidRPr="003B3361" w:rsidRDefault="002E03C3" w:rsidP="00145A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361">
        <w:rPr>
          <w:rFonts w:ascii="Times New Roman" w:hAnsi="Times New Roman" w:cs="Times New Roman"/>
          <w:sz w:val="24"/>
          <w:szCs w:val="24"/>
        </w:rPr>
        <w:t>3.6.1. информацию:</w:t>
      </w:r>
    </w:p>
    <w:p w:rsidR="002E03C3" w:rsidRDefault="002E03C3" w:rsidP="00145A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о дате создания образовательного учреждения, об учредителе, учредителях образовательного учреждения, о месте нахождения образовательного учреждения и ее филиалов (при наличии), режиме, графике работы, контактных телефонах и об адресах электронной почты;</w:t>
      </w:r>
    </w:p>
    <w:p w:rsidR="002E03C3" w:rsidRDefault="002E03C3" w:rsidP="00145A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о структуре и об органах управления образовательным учреждением;</w:t>
      </w:r>
    </w:p>
    <w:p w:rsidR="002E03C3" w:rsidRDefault="002E03C3" w:rsidP="00145A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о реализуемых образовательных программах с указанием учебных предметов, курсов, дисциплин (модулей), практики, предусмотренных соответствующей образовательной программой;</w:t>
      </w:r>
    </w:p>
    <w:p w:rsidR="002E03C3" w:rsidRDefault="002E03C3" w:rsidP="00145A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о численности обучающихся по реализуемым образовательным программам за счет бюджетных ассигнований федерального бюджета, бюджетов субъектов Российской Федерации, местных бюджетов и по договорам об образовании за счет средств физических и (или) юридических лиц;</w:t>
      </w:r>
    </w:p>
    <w:p w:rsidR="002E03C3" w:rsidRDefault="002E03C3" w:rsidP="00145A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о языках образования;</w:t>
      </w:r>
    </w:p>
    <w:p w:rsidR="002E03C3" w:rsidRDefault="002E03C3" w:rsidP="00145A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о федеральных государственных образовательных стандартах, об образовательных стандартах (при их наличии);</w:t>
      </w:r>
    </w:p>
    <w:p w:rsidR="002E03C3" w:rsidRDefault="002E03C3" w:rsidP="00145A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ж) о руководителе образовательного учреждения, его заместителях, руководителях филиалов образовательного учреждения (при их наличии);</w:t>
      </w:r>
    </w:p>
    <w:p w:rsidR="002E03C3" w:rsidRDefault="002E03C3" w:rsidP="00145A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з) о персональном составе педагогических работников с указанием уровня образования, квалификации и опыта работы;</w:t>
      </w:r>
    </w:p>
    <w:p w:rsidR="002E03C3" w:rsidRDefault="002E03C3" w:rsidP="00145A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и) о материально-техническом обеспечении образовательной деятельности (в том числе о наличии оборудованных учебных кабинетов, объектов для проведения практических занятий, библиотек, объектов спорта, средств обучения и воспитания, об условиях питания и охраны здоровья обучающихся, о доступе к информационным системам и информационно-телекоммуникационным сетям, об электронных образовательных ресурсах, к которым обеспечивается доступ обучающихся);</w:t>
      </w:r>
    </w:p>
    <w:p w:rsidR="002E03C3" w:rsidRDefault="002E03C3" w:rsidP="00145A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к)  о наличии и об условиях предоставления обучающимся стипендий, мер социальной поддержки;</w:t>
      </w:r>
    </w:p>
    <w:p w:rsidR="002E03C3" w:rsidRDefault="002E03C3" w:rsidP="00145A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л) о наличии общежития, интерната, количестве жилых помещений в общежитии, интернате для иногородних обучающихся, формировании платы за проживание в общежитии;</w:t>
      </w:r>
    </w:p>
    <w:p w:rsidR="002E03C3" w:rsidRDefault="002E03C3" w:rsidP="00145A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м)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лиц;</w:t>
      </w:r>
    </w:p>
    <w:p w:rsidR="002E03C3" w:rsidRDefault="002E03C3" w:rsidP="00145A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н) о поступлении финансовых и материальных средств и об их расходовании по итогам финансового года;</w:t>
      </w:r>
    </w:p>
    <w:p w:rsidR="002E03C3" w:rsidRDefault="002E03C3" w:rsidP="00145A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о) о трудоустройстве выпускников;</w:t>
      </w:r>
    </w:p>
    <w:p w:rsidR="002E03C3" w:rsidRPr="003B3361" w:rsidRDefault="002E03C3" w:rsidP="00145A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361">
        <w:rPr>
          <w:rFonts w:ascii="Times New Roman" w:hAnsi="Times New Roman" w:cs="Times New Roman"/>
          <w:sz w:val="24"/>
          <w:szCs w:val="24"/>
        </w:rPr>
        <w:t>3.6.2  копии:</w:t>
      </w:r>
    </w:p>
    <w:p w:rsidR="002E03C3" w:rsidRDefault="002E03C3" w:rsidP="00145A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устава образовательного учреждения;</w:t>
      </w:r>
    </w:p>
    <w:p w:rsidR="002E03C3" w:rsidRDefault="002E03C3" w:rsidP="00145A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лицензии на осуществление образовательной деятельности (с приложениями);</w:t>
      </w:r>
    </w:p>
    <w:p w:rsidR="002E03C3" w:rsidRDefault="002E03C3" w:rsidP="00145A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свидетельства о государственной аккредитации (с приложениями);</w:t>
      </w:r>
    </w:p>
    <w:p w:rsidR="002E03C3" w:rsidRDefault="002E03C3" w:rsidP="00145A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плана финансово-хозяйственной деятельности образовательного учреждения, утвержденного в установленном законодательством Российской Федерации порядке, или бюджетной сметы образовательного учреждения;</w:t>
      </w:r>
    </w:p>
    <w:p w:rsidR="002E03C3" w:rsidRDefault="002E03C3" w:rsidP="00145A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локальных нормативных актов, предусмотренных </w:t>
      </w:r>
      <w:r w:rsidRPr="003B3361">
        <w:rPr>
          <w:rFonts w:ascii="Times New Roman" w:hAnsi="Times New Roman" w:cs="Times New Roman"/>
          <w:sz w:val="24"/>
          <w:szCs w:val="24"/>
        </w:rPr>
        <w:t>Федеральным законом Российской Федерации  «Об образовании в Российской Федерации» № 273-ФЗ  от 29.12.2012 г.</w:t>
      </w:r>
      <w:r>
        <w:rPr>
          <w:rFonts w:ascii="Times New Roman" w:hAnsi="Times New Roman" w:cs="Times New Roman"/>
          <w:sz w:val="24"/>
          <w:szCs w:val="24"/>
        </w:rPr>
        <w:t>, правил внутреннего распорядка обучающихся, правил внутреннего трудового распорядка, коллективного договора;</w:t>
      </w:r>
    </w:p>
    <w:p w:rsidR="002E03C3" w:rsidRDefault="002E03C3" w:rsidP="00145A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отчета о результатах самообследования. Показатели деятельности образовательного учреждения, подлежащему самообследованию, и порядок его проведения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образования;</w:t>
      </w:r>
    </w:p>
    <w:p w:rsidR="002E03C3" w:rsidRDefault="002E03C3" w:rsidP="00145A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документа о порядке оказания платных образовательных услуг, в том числе образца договора об оказании платных образовательных услуг, документа об утверждении стоимости обучения по каждой образовательной программе;</w:t>
      </w:r>
    </w:p>
    <w:p w:rsidR="002E03C3" w:rsidRDefault="002E03C3" w:rsidP="00145A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предписаний органов, осуществляющих государственный контроль (надзор) в сфере образования, отчетов об исполнении таких предписаний;</w:t>
      </w:r>
    </w:p>
    <w:p w:rsidR="002E03C3" w:rsidRDefault="002E03C3" w:rsidP="00145A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иной информации, которая размещается, опубликовывается по решению образовательного учреждения и (или) размещение, опубликование которой является обязательным в соответствии с законодательством Российской Федерации.</w:t>
      </w:r>
    </w:p>
    <w:p w:rsidR="002E03C3" w:rsidRDefault="002E03C3" w:rsidP="00145A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3.6.3. Информация и документы, указанные в пункте 3.6.2  настоящего Положения, если они в соответствии с законодательством Российской Федерации не отнесены к сведениям, составляющим государственную и иную охраняемую законом тайну, подлежат размещению на официальном сайте образовательного учреждения в сети "Интернет" и обновлению в течение десяти рабочих дней со дня их создания, получения или внесения в них соответствующих изменений. </w:t>
      </w:r>
    </w:p>
    <w:p w:rsidR="002E03C3" w:rsidRPr="003B3361" w:rsidRDefault="002E03C3" w:rsidP="003B33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3.7. В предоставляемой информации не должно быть сведений, запрещенных к распространению законодательством Российской Федерации, содержащих служебную или государственную тайну, нарушающих авторские и смежные права, права интеллектуальной собственности третьих лиц, наносящих моральный вред, оскорбления чести, достоинства и деловой репутации третьих лиц.</w:t>
      </w:r>
    </w:p>
    <w:p w:rsidR="002E03C3" w:rsidRDefault="002E03C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E03C3" w:rsidRDefault="002E03C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4.  Организация информационного наполнения и сопровождения Сайта</w:t>
      </w:r>
    </w:p>
    <w:p w:rsidR="002E03C3" w:rsidRDefault="002E03C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E03C3" w:rsidRDefault="002E03C3" w:rsidP="003B336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4.1.  Информационное наполнение и актуализация Сайта осуществляется совместными усилиями руководителя образовательного учреждения, заместителей директора, педагогов и общественных организаций. Для обеспечения разработки и функционирования Сайта назначается администратор Сайта (далее - Администратор)  и может быть создана рабочая группа.</w:t>
      </w:r>
    </w:p>
    <w:p w:rsidR="002E03C3" w:rsidRDefault="002E03C3" w:rsidP="003B336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4.2.  В состав рабочей группы функционирования Сайта входят:</w:t>
      </w:r>
    </w:p>
    <w:p w:rsidR="002E03C3" w:rsidRDefault="002E03C3" w:rsidP="003B336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руководитель или заместитель руководителя;</w:t>
      </w:r>
    </w:p>
    <w:p w:rsidR="002E03C3" w:rsidRDefault="002E03C3" w:rsidP="003B336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инициативные педагоги, родители и обучающиеся.</w:t>
      </w:r>
    </w:p>
    <w:p w:rsidR="002E03C3" w:rsidRDefault="002E03C3" w:rsidP="003B336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4.3. Непосредственное выполнение работ по размещению информации на Сайте, обеспечению ее целостности и доступности, реализации правил разграничения доступа возлагается на Администратора Сайта, который назначается руководителем образовательного учреждения.</w:t>
      </w:r>
    </w:p>
    <w:p w:rsidR="002E03C3" w:rsidRDefault="002E03C3" w:rsidP="003B336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4.4. Администратор обеспечивает качественное выполнение всех видов работ, непосредственно связанных с функционированием сайта: разработку и изменение дизайна и структуры, наличие всех обязательных элементов структуры, регулярное обновление информации (не реже раза в неделю), архивирование устаревшей информации, неактуальных сведений и документов, разработку новых веб-страниц, программно-техническую поддержку, реализацию политики разграничения доступа и обеспечение безопасности информационных ресурсов. </w:t>
      </w:r>
    </w:p>
    <w:p w:rsidR="002E03C3" w:rsidRDefault="002E03C3" w:rsidP="003B336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4.4. Информация, предназначенная для размещения на Сайте, предоставляется в электронном виде Администратору, который оперативно обеспечивает ее размещение в соответствующем разделе Сайта. Текстовая информация предоставляется в формате doc, графическая – в формате jpeg или gif. В случае внесения изменений в материалы, подлежащие обязательному размещению, их обновление на Сайте должно быть проведено в течение десяти дней.</w:t>
      </w:r>
    </w:p>
    <w:p w:rsidR="002E03C3" w:rsidRDefault="002E03C3" w:rsidP="003B336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4.5. Администратор организует удобную для пользователей навигацию (легкий и быстрый поиск нужной информации), следит за активностью всех разделов сайта.</w:t>
      </w:r>
      <w:r>
        <w:rPr>
          <w:rFonts w:ascii="Times New Roman" w:hAnsi="Times New Roman" w:cs="Times New Roman"/>
          <w:kern w:val="1"/>
          <w:sz w:val="24"/>
          <w:szCs w:val="24"/>
        </w:rPr>
        <w:t xml:space="preserve"> Администратор располагает  ссылки на информационно-образовательные ресурсы в соответствующем разделе или представляет их  на главной странице Сайта в виде баннеров</w:t>
      </w:r>
      <w:r>
        <w:rPr>
          <w:rFonts w:ascii="Times New Roman" w:hAnsi="Times New Roman" w:cs="Times New Roman"/>
          <w:sz w:val="24"/>
          <w:szCs w:val="24"/>
        </w:rPr>
        <w:t xml:space="preserve">, следит за отсутствием ссылок на неработающие и запрещенные Интернет-ресурсы, </w:t>
      </w:r>
      <w:r>
        <w:rPr>
          <w:rFonts w:ascii="Times New Roman" w:hAnsi="Times New Roman" w:cs="Times New Roman"/>
          <w:kern w:val="1"/>
          <w:sz w:val="24"/>
          <w:szCs w:val="24"/>
        </w:rPr>
        <w:t xml:space="preserve">за открытием главной страницы сайта, соответствующей названию ссылки. </w:t>
      </w:r>
    </w:p>
    <w:p w:rsidR="002E03C3" w:rsidRDefault="002E03C3" w:rsidP="003B336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kern w:val="1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4.6. Администратор соблюдает т</w:t>
      </w:r>
      <w:r>
        <w:rPr>
          <w:rFonts w:ascii="Times New Roman" w:hAnsi="Times New Roman" w:cs="Times New Roman"/>
          <w:kern w:val="1"/>
          <w:sz w:val="24"/>
          <w:szCs w:val="24"/>
        </w:rPr>
        <w:t xml:space="preserve">ребования к содержательному наполнению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1"/>
          <w:sz w:val="24"/>
          <w:szCs w:val="24"/>
        </w:rPr>
        <w:t>официального Сайта образовательного учреждения: информация находится в соответствующем разделе сайта,  к ней обеспечен быстрый доступ,  содержание документа соответствует его названию и назначению, не противоречит  другим документам, размещенным на сайте, форматы файлов позволяют открывать их в любой операционной системе (*doc), текст документа оформлен в полном объеме, читаем и  хорошо различим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kern w:val="1"/>
          <w:sz w:val="24"/>
          <w:szCs w:val="24"/>
        </w:rPr>
        <w:t xml:space="preserve"> является действующим и соответствует правилам и нормам русского языка.</w:t>
      </w:r>
    </w:p>
    <w:p w:rsidR="002E03C3" w:rsidRDefault="002E03C3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kern w:val="1"/>
          <w:sz w:val="24"/>
          <w:szCs w:val="24"/>
        </w:rPr>
        <w:t xml:space="preserve"> </w:t>
      </w:r>
    </w:p>
    <w:p w:rsidR="002E03C3" w:rsidRDefault="002E03C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5. Права и обязанности</w:t>
      </w:r>
    </w:p>
    <w:p w:rsidR="002E03C3" w:rsidRDefault="002E03C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E03C3" w:rsidRDefault="002E03C3" w:rsidP="003B336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5.1. Члены рабочей группы функционирования Сайта имеют право: </w:t>
      </w:r>
    </w:p>
    <w:p w:rsidR="002E03C3" w:rsidRDefault="002E03C3" w:rsidP="003B3361">
      <w:pPr>
        <w:numPr>
          <w:ilvl w:val="0"/>
          <w:numId w:val="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вносить предложения администрации образовательного учреждения по развитию структуры, функциональности и информационного наполнения Сайта по соответствующим разделам (подразделам);</w:t>
      </w:r>
    </w:p>
    <w:p w:rsidR="002E03C3" w:rsidRPr="003B3361" w:rsidRDefault="002E03C3" w:rsidP="003B3361">
      <w:pPr>
        <w:numPr>
          <w:ilvl w:val="0"/>
          <w:numId w:val="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3361">
        <w:rPr>
          <w:rFonts w:ascii="Times New Roman" w:hAnsi="Times New Roman" w:cs="Times New Roman"/>
          <w:color w:val="000000"/>
          <w:sz w:val="24"/>
          <w:szCs w:val="24"/>
        </w:rPr>
        <w:t>запрашивать информацию, необходимую для размещения на Сайте, у администрации образовательного учреждения;</w:t>
      </w:r>
    </w:p>
    <w:p w:rsidR="002E03C3" w:rsidRDefault="002E03C3" w:rsidP="003B336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5.2. Администратор Сайта обязан организовать работу, обеспечивающую работоспособность Сайта:</w:t>
      </w:r>
    </w:p>
    <w:p w:rsidR="002E03C3" w:rsidRDefault="002E03C3" w:rsidP="003B3361">
      <w:pPr>
        <w:numPr>
          <w:ilvl w:val="0"/>
          <w:numId w:val="7"/>
        </w:numPr>
        <w:shd w:val="clear" w:color="auto" w:fill="FFFFFF"/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взаимодействие Сайта с внешними информационно-телекоммуникационными сетями, с сетью Интернет;</w:t>
      </w:r>
    </w:p>
    <w:p w:rsidR="002E03C3" w:rsidRDefault="002E03C3" w:rsidP="003B3361">
      <w:pPr>
        <w:numPr>
          <w:ilvl w:val="0"/>
          <w:numId w:val="7"/>
        </w:numPr>
        <w:shd w:val="clear" w:color="auto" w:fill="FFFFFF"/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3361">
        <w:rPr>
          <w:rFonts w:ascii="Times New Roman" w:hAnsi="Times New Roman" w:cs="Times New Roman"/>
          <w:color w:val="000000"/>
          <w:sz w:val="24"/>
          <w:szCs w:val="24"/>
        </w:rPr>
        <w:t>проведение организационно-технических мероприятий по защите информации Сайта от несанкционированного доступа;</w:t>
      </w:r>
    </w:p>
    <w:p w:rsidR="002E03C3" w:rsidRDefault="002E03C3" w:rsidP="003B3361">
      <w:pPr>
        <w:numPr>
          <w:ilvl w:val="0"/>
          <w:numId w:val="7"/>
        </w:numPr>
        <w:shd w:val="clear" w:color="auto" w:fill="FFFFFF"/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3361">
        <w:rPr>
          <w:rFonts w:ascii="Times New Roman" w:hAnsi="Times New Roman" w:cs="Times New Roman"/>
          <w:color w:val="000000"/>
          <w:sz w:val="24"/>
          <w:szCs w:val="24"/>
        </w:rPr>
        <w:t>ведение архива информационных материалов и программного обеспечения, необходимого для восстановления и инсталляции Сайта;</w:t>
      </w:r>
    </w:p>
    <w:p w:rsidR="002E03C3" w:rsidRDefault="002E03C3" w:rsidP="003B3361">
      <w:pPr>
        <w:numPr>
          <w:ilvl w:val="0"/>
          <w:numId w:val="7"/>
        </w:numPr>
        <w:shd w:val="clear" w:color="auto" w:fill="FFFFFF"/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3361">
        <w:rPr>
          <w:rFonts w:ascii="Times New Roman" w:hAnsi="Times New Roman" w:cs="Times New Roman"/>
          <w:color w:val="000000"/>
          <w:sz w:val="24"/>
          <w:szCs w:val="24"/>
        </w:rPr>
        <w:t>разграничение прав доступа к ресурсам Сайта  и прав на изменение информации;</w:t>
      </w:r>
    </w:p>
    <w:p w:rsidR="002E03C3" w:rsidRDefault="002E03C3" w:rsidP="003B3361">
      <w:pPr>
        <w:numPr>
          <w:ilvl w:val="0"/>
          <w:numId w:val="7"/>
        </w:numPr>
        <w:shd w:val="clear" w:color="auto" w:fill="FFFFFF"/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3361">
        <w:rPr>
          <w:rFonts w:ascii="Times New Roman" w:hAnsi="Times New Roman" w:cs="Times New Roman"/>
          <w:color w:val="000000"/>
          <w:sz w:val="24"/>
          <w:szCs w:val="24"/>
        </w:rPr>
        <w:t>сбор, обработка и размещение на Сайте информации в соответствии с требованиями настоящего Положения;</w:t>
      </w:r>
    </w:p>
    <w:p w:rsidR="002E03C3" w:rsidRDefault="002E03C3" w:rsidP="003B3361">
      <w:pPr>
        <w:numPr>
          <w:ilvl w:val="0"/>
          <w:numId w:val="7"/>
        </w:numPr>
        <w:shd w:val="clear" w:color="auto" w:fill="FFFFFF"/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3361">
        <w:rPr>
          <w:rFonts w:ascii="Times New Roman" w:hAnsi="Times New Roman" w:cs="Times New Roman"/>
          <w:color w:val="000000"/>
          <w:sz w:val="24"/>
          <w:szCs w:val="24"/>
        </w:rPr>
        <w:t xml:space="preserve">выполнение своих функциональных обязанностей в соответствии с планом работы по созданию и поддержке Сайта; </w:t>
      </w:r>
    </w:p>
    <w:p w:rsidR="002E03C3" w:rsidRPr="003B3361" w:rsidRDefault="002E03C3" w:rsidP="003B3361">
      <w:pPr>
        <w:numPr>
          <w:ilvl w:val="0"/>
          <w:numId w:val="7"/>
        </w:numPr>
        <w:shd w:val="clear" w:color="auto" w:fill="FFFFFF"/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3361">
        <w:rPr>
          <w:rFonts w:ascii="Times New Roman" w:hAnsi="Times New Roman" w:cs="Times New Roman"/>
          <w:color w:val="000000"/>
          <w:sz w:val="24"/>
          <w:szCs w:val="24"/>
        </w:rPr>
        <w:t>представление отчета о проделанной работе.</w:t>
      </w:r>
    </w:p>
    <w:p w:rsidR="002E03C3" w:rsidRDefault="002E03C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E03C3" w:rsidRDefault="002E03C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6. Ответственность и контроль</w:t>
      </w:r>
    </w:p>
    <w:p w:rsidR="002E03C3" w:rsidRDefault="002E03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03C3" w:rsidRDefault="002E03C3" w:rsidP="003B336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 Ответственность за содержание и достоверность размещаемой на Сайте информации несет руководитель образовательного учреждения. </w:t>
      </w:r>
    </w:p>
    <w:p w:rsidR="002E03C3" w:rsidRDefault="002E03C3" w:rsidP="003B336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6.2. Общая координация работ по развитию Сайта и контроль выполнения обязанностей лицами, участвующими в процессах информационного наполнения, актуализации и программно-технического сопровождения Сайта, возлагается на руководителя и его заместителя. </w:t>
      </w:r>
    </w:p>
    <w:p w:rsidR="002E03C3" w:rsidRDefault="002E03C3" w:rsidP="003B336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6.2. Ответственность за недостоверное, несвоевременное или некачественное предоставление информации для размещения на Сайте, </w:t>
      </w:r>
      <w:r>
        <w:rPr>
          <w:rFonts w:ascii="Times New Roman" w:hAnsi="Times New Roman" w:cs="Times New Roman"/>
          <w:sz w:val="24"/>
          <w:szCs w:val="24"/>
        </w:rPr>
        <w:t xml:space="preserve">за нарушение работоспособности Сайта вследствие реализованных некачественных концептуальных решений, отсутствия четкого порядка в работе лиц, на которых возложено предоставление информации,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несет руководитель образовательного учреждения. </w:t>
      </w:r>
    </w:p>
    <w:p w:rsidR="002E03C3" w:rsidRDefault="002E03C3" w:rsidP="003B336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6.4. Ответственность за некачественное текущее сопровождение Сайта несет Администратор. Некачественное текущее сопровождение может выражаться:</w:t>
      </w:r>
    </w:p>
    <w:p w:rsidR="002E03C3" w:rsidRDefault="002E03C3" w:rsidP="003B3361">
      <w:pPr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несвоевременном размещении предоставляемой информации;</w:t>
      </w:r>
    </w:p>
    <w:p w:rsidR="002E03C3" w:rsidRDefault="002E03C3" w:rsidP="003B3361">
      <w:pPr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3361">
        <w:rPr>
          <w:rFonts w:ascii="Times New Roman" w:hAnsi="Times New Roman" w:cs="Times New Roman"/>
          <w:color w:val="000000"/>
          <w:sz w:val="24"/>
          <w:szCs w:val="24"/>
        </w:rPr>
        <w:t>в совершении действий, повлекших причинение вреда информационному ресурсу;</w:t>
      </w:r>
    </w:p>
    <w:p w:rsidR="002E03C3" w:rsidRPr="003B3361" w:rsidRDefault="002E03C3" w:rsidP="003B3361">
      <w:pPr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3361">
        <w:rPr>
          <w:rFonts w:ascii="Times New Roman" w:hAnsi="Times New Roman" w:cs="Times New Roman"/>
          <w:color w:val="000000"/>
          <w:sz w:val="24"/>
          <w:szCs w:val="24"/>
        </w:rPr>
        <w:t>в невыполнении необходимых программно-технических мер по обеспечению целостности и доступности информационного ресурса.</w:t>
      </w:r>
    </w:p>
    <w:p w:rsidR="002E03C3" w:rsidRDefault="002E03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03C3" w:rsidRDefault="002E03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7. Финансовое, материально-техническое обеспечение сайта</w:t>
      </w:r>
    </w:p>
    <w:p w:rsidR="002E03C3" w:rsidRDefault="002E03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03C3" w:rsidRDefault="002E03C3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ab/>
        <w:t>7.1 Работы по обеспечению функционирования сайта производятся за счёт средств ОУ или за счёт привлечения средств.</w:t>
      </w:r>
    </w:p>
    <w:p w:rsidR="002E03C3" w:rsidRDefault="002E03C3"/>
    <w:sectPr w:rsidR="002E03C3" w:rsidSect="003B3361">
      <w:footerReference w:type="default" r:id="rId8"/>
      <w:pgSz w:w="11906" w:h="16838"/>
      <w:pgMar w:top="1134" w:right="850" w:bottom="709" w:left="1701" w:header="720" w:footer="7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03C3" w:rsidRDefault="002E03C3">
      <w:pPr>
        <w:spacing w:after="0" w:line="240" w:lineRule="auto"/>
      </w:pPr>
      <w:r>
        <w:separator/>
      </w:r>
    </w:p>
  </w:endnote>
  <w:endnote w:type="continuationSeparator" w:id="1">
    <w:p w:rsidR="002E03C3" w:rsidRDefault="002E0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icrosoft YaHei">
    <w:panose1 w:val="00000000000000000000"/>
    <w:charset w:val="86"/>
    <w:family w:val="swiss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03C3" w:rsidRPr="003B3361" w:rsidRDefault="002E03C3">
    <w:pPr>
      <w:pStyle w:val="Footer"/>
      <w:jc w:val="center"/>
      <w:rPr>
        <w:rFonts w:ascii="Times New Roman" w:hAnsi="Times New Roman" w:cs="Times New Roman"/>
        <w:sz w:val="20"/>
        <w:szCs w:val="20"/>
      </w:rPr>
    </w:pPr>
  </w:p>
  <w:p w:rsidR="002E03C3" w:rsidRDefault="002E03C3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03C3" w:rsidRDefault="002E03C3">
      <w:pPr>
        <w:spacing w:after="0" w:line="240" w:lineRule="auto"/>
      </w:pPr>
      <w:r>
        <w:separator/>
      </w:r>
    </w:p>
  </w:footnote>
  <w:footnote w:type="continuationSeparator" w:id="1">
    <w:p w:rsidR="002E03C3" w:rsidRDefault="002E03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207"/>
        </w:tabs>
        <w:ind w:left="927" w:hanging="360"/>
      </w:pPr>
      <w:rPr>
        <w:rFonts w:ascii="Symbol" w:hAnsi="Symbol" w:cs="Symbol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5B34CC2"/>
    <w:multiLevelType w:val="hybridMultilevel"/>
    <w:tmpl w:val="C9D80866"/>
    <w:lvl w:ilvl="0" w:tplc="2190D592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0DB91D0A"/>
    <w:multiLevelType w:val="multilevel"/>
    <w:tmpl w:val="973EB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2396687F"/>
    <w:multiLevelType w:val="hybridMultilevel"/>
    <w:tmpl w:val="605C08AA"/>
    <w:lvl w:ilvl="0" w:tplc="2190D592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5">
    <w:nsid w:val="2B825BC9"/>
    <w:multiLevelType w:val="hybridMultilevel"/>
    <w:tmpl w:val="F65823BA"/>
    <w:lvl w:ilvl="0" w:tplc="2190D592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>
    <w:nsid w:val="3D5B0681"/>
    <w:multiLevelType w:val="hybridMultilevel"/>
    <w:tmpl w:val="6562CE98"/>
    <w:lvl w:ilvl="0" w:tplc="2190D592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4D15939"/>
    <w:multiLevelType w:val="hybridMultilevel"/>
    <w:tmpl w:val="703E7652"/>
    <w:lvl w:ilvl="0" w:tplc="2190D592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efaultTabStop w:val="708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45A30"/>
    <w:rsid w:val="000E6A74"/>
    <w:rsid w:val="00117503"/>
    <w:rsid w:val="00145A30"/>
    <w:rsid w:val="00160B05"/>
    <w:rsid w:val="002E03C3"/>
    <w:rsid w:val="003B3361"/>
    <w:rsid w:val="008D42C6"/>
    <w:rsid w:val="00B50B14"/>
    <w:rsid w:val="00C20372"/>
    <w:rsid w:val="00CA2712"/>
    <w:rsid w:val="00D62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372"/>
    <w:pPr>
      <w:suppressAutoHyphens/>
      <w:spacing w:after="200" w:line="276" w:lineRule="auto"/>
    </w:pPr>
    <w:rPr>
      <w:rFonts w:ascii="Calibri" w:hAnsi="Calibri" w:cs="Calibri"/>
      <w:lang w:eastAsia="ar-SA"/>
    </w:rPr>
  </w:style>
  <w:style w:type="paragraph" w:styleId="Heading1">
    <w:name w:val="heading 1"/>
    <w:basedOn w:val="Normal"/>
    <w:next w:val="BodyText"/>
    <w:link w:val="Heading1Char"/>
    <w:uiPriority w:val="99"/>
    <w:qFormat/>
    <w:rsid w:val="00145A30"/>
    <w:pPr>
      <w:tabs>
        <w:tab w:val="num" w:pos="0"/>
      </w:tabs>
      <w:spacing w:before="280" w:after="280" w:line="240" w:lineRule="auto"/>
      <w:ind w:left="432" w:hanging="432"/>
      <w:outlineLvl w:val="0"/>
    </w:pPr>
    <w:rPr>
      <w:rFonts w:cs="Times New Roman"/>
      <w:b/>
      <w:bCs/>
      <w:kern w:val="1"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45A30"/>
    <w:rPr>
      <w:b/>
      <w:bCs/>
      <w:kern w:val="1"/>
      <w:sz w:val="48"/>
      <w:szCs w:val="48"/>
      <w:lang w:eastAsia="ar-SA" w:bidi="ar-SA"/>
    </w:rPr>
  </w:style>
  <w:style w:type="character" w:customStyle="1" w:styleId="WW8Num1z0">
    <w:name w:val="WW8Num1z0"/>
    <w:uiPriority w:val="99"/>
    <w:rsid w:val="00C20372"/>
    <w:rPr>
      <w:rFonts w:ascii="Symbol" w:hAnsi="Symbol" w:cs="Symbol"/>
    </w:rPr>
  </w:style>
  <w:style w:type="character" w:customStyle="1" w:styleId="2">
    <w:name w:val="Основной шрифт абзаца2"/>
    <w:uiPriority w:val="99"/>
    <w:rsid w:val="00C20372"/>
  </w:style>
  <w:style w:type="character" w:customStyle="1" w:styleId="WW8Num1z1">
    <w:name w:val="WW8Num1z1"/>
    <w:uiPriority w:val="99"/>
    <w:rsid w:val="00C20372"/>
    <w:rPr>
      <w:rFonts w:ascii="Courier New" w:hAnsi="Courier New" w:cs="Courier New"/>
    </w:rPr>
  </w:style>
  <w:style w:type="character" w:customStyle="1" w:styleId="WW8Num1z2">
    <w:name w:val="WW8Num1z2"/>
    <w:uiPriority w:val="99"/>
    <w:rsid w:val="00C20372"/>
    <w:rPr>
      <w:rFonts w:ascii="Wingdings" w:hAnsi="Wingdings" w:cs="Wingdings"/>
    </w:rPr>
  </w:style>
  <w:style w:type="character" w:customStyle="1" w:styleId="1">
    <w:name w:val="Основной шрифт абзаца1"/>
    <w:uiPriority w:val="99"/>
    <w:rsid w:val="00C20372"/>
  </w:style>
  <w:style w:type="character" w:styleId="PageNumber">
    <w:name w:val="page number"/>
    <w:basedOn w:val="1"/>
    <w:uiPriority w:val="99"/>
    <w:rsid w:val="00C20372"/>
  </w:style>
  <w:style w:type="paragraph" w:customStyle="1" w:styleId="a">
    <w:name w:val="Заголовок"/>
    <w:basedOn w:val="Normal"/>
    <w:next w:val="BodyText"/>
    <w:uiPriority w:val="99"/>
    <w:rsid w:val="00C20372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C2037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40F40"/>
    <w:rPr>
      <w:rFonts w:ascii="Calibri" w:hAnsi="Calibri" w:cs="Calibri"/>
      <w:lang w:eastAsia="ar-SA"/>
    </w:rPr>
  </w:style>
  <w:style w:type="paragraph" w:styleId="List">
    <w:name w:val="List"/>
    <w:basedOn w:val="BodyText"/>
    <w:uiPriority w:val="99"/>
    <w:rsid w:val="00C20372"/>
  </w:style>
  <w:style w:type="paragraph" w:customStyle="1" w:styleId="20">
    <w:name w:val="Название2"/>
    <w:basedOn w:val="Normal"/>
    <w:uiPriority w:val="99"/>
    <w:rsid w:val="00C20372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21">
    <w:name w:val="Указатель2"/>
    <w:basedOn w:val="Normal"/>
    <w:uiPriority w:val="99"/>
    <w:rsid w:val="00C20372"/>
    <w:pPr>
      <w:suppressLineNumbers/>
    </w:pPr>
  </w:style>
  <w:style w:type="paragraph" w:customStyle="1" w:styleId="10">
    <w:name w:val="Название1"/>
    <w:basedOn w:val="Normal"/>
    <w:uiPriority w:val="99"/>
    <w:rsid w:val="00C20372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1">
    <w:name w:val="Указатель1"/>
    <w:basedOn w:val="Normal"/>
    <w:uiPriority w:val="99"/>
    <w:rsid w:val="00C20372"/>
    <w:pPr>
      <w:suppressLineNumbers/>
    </w:pPr>
  </w:style>
  <w:style w:type="paragraph" w:styleId="NoSpacing">
    <w:name w:val="No Spacing"/>
    <w:uiPriority w:val="99"/>
    <w:qFormat/>
    <w:rsid w:val="00C20372"/>
    <w:pPr>
      <w:suppressAutoHyphens/>
    </w:pPr>
    <w:rPr>
      <w:rFonts w:ascii="Calibri" w:hAnsi="Calibri" w:cs="Calibri"/>
      <w:lang w:eastAsia="ar-SA"/>
    </w:rPr>
  </w:style>
  <w:style w:type="paragraph" w:styleId="Footer">
    <w:name w:val="footer"/>
    <w:basedOn w:val="Normal"/>
    <w:link w:val="FooterChar"/>
    <w:uiPriority w:val="99"/>
    <w:rsid w:val="00C20372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B3361"/>
    <w:rPr>
      <w:rFonts w:ascii="Calibri" w:hAnsi="Calibri" w:cs="Calibri"/>
      <w:sz w:val="22"/>
      <w:szCs w:val="22"/>
      <w:lang w:eastAsia="ar-SA" w:bidi="ar-SA"/>
    </w:rPr>
  </w:style>
  <w:style w:type="paragraph" w:customStyle="1" w:styleId="a0">
    <w:name w:val="Содержимое таблицы"/>
    <w:basedOn w:val="Normal"/>
    <w:uiPriority w:val="99"/>
    <w:rsid w:val="00C20372"/>
    <w:pPr>
      <w:suppressLineNumbers/>
    </w:pPr>
  </w:style>
  <w:style w:type="paragraph" w:customStyle="1" w:styleId="a1">
    <w:name w:val="Заголовок таблицы"/>
    <w:basedOn w:val="a0"/>
    <w:uiPriority w:val="99"/>
    <w:rsid w:val="00C20372"/>
    <w:pPr>
      <w:jc w:val="center"/>
    </w:pPr>
    <w:rPr>
      <w:b/>
      <w:bCs/>
    </w:rPr>
  </w:style>
  <w:style w:type="paragraph" w:customStyle="1" w:styleId="a2">
    <w:name w:val="Содержимое врезки"/>
    <w:basedOn w:val="BodyText"/>
    <w:uiPriority w:val="99"/>
    <w:rsid w:val="00C20372"/>
  </w:style>
  <w:style w:type="paragraph" w:styleId="Header">
    <w:name w:val="header"/>
    <w:basedOn w:val="Normal"/>
    <w:link w:val="HeaderChar"/>
    <w:uiPriority w:val="99"/>
    <w:rsid w:val="00C20372"/>
    <w:pPr>
      <w:suppressLineNumbers/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40F40"/>
    <w:rPr>
      <w:rFonts w:ascii="Calibri" w:hAnsi="Calibri" w:cs="Calibri"/>
      <w:lang w:eastAsia="ar-SA"/>
    </w:rPr>
  </w:style>
  <w:style w:type="paragraph" w:customStyle="1" w:styleId="a3">
    <w:name w:val="Текст в заданном формате"/>
    <w:basedOn w:val="Normal"/>
    <w:uiPriority w:val="99"/>
    <w:rsid w:val="00C20372"/>
    <w:pPr>
      <w:widowControl w:val="0"/>
      <w:spacing w:after="0" w:line="240" w:lineRule="auto"/>
    </w:pPr>
    <w:rPr>
      <w:rFonts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semiHidden/>
    <w:rsid w:val="0011750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966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9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96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96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966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496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96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96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96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496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96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96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96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496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96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96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966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496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96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96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966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496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96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96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96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496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96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96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96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496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96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96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96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496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96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96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966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496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96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96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96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496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96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96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96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496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96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96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96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496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96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96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966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496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96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96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966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496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96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96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96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496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96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96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96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496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96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96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96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496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96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96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96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496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96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96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966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496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96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96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96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49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96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96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966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496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96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96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966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496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96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96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96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kemtzy-school.nubex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</TotalTime>
  <Pages>6</Pages>
  <Words>2310</Words>
  <Characters>13171</Characters>
  <Application>Microsoft Office Outlook</Application>
  <DocSecurity>0</DocSecurity>
  <Lines>0</Lines>
  <Paragraphs>0</Paragraphs>
  <ScaleCrop>false</ScaleCrop>
  <Company>shkola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dcterms:created xsi:type="dcterms:W3CDTF">2015-03-15T19:06:00Z</dcterms:created>
  <dcterms:modified xsi:type="dcterms:W3CDTF">2018-11-12T11:11:00Z</dcterms:modified>
</cp:coreProperties>
</file>