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ED" w:rsidRDefault="00F367ED" w:rsidP="00F771D2">
      <w:pPr>
        <w:pStyle w:val="Heading1"/>
        <w:jc w:val="center"/>
        <w:sectPr w:rsidR="00F367ED" w:rsidSect="006208B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7ED" w:rsidRDefault="00F367ED" w:rsidP="006834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367ED" w:rsidRPr="00164271" w:rsidRDefault="00F367ED" w:rsidP="006834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«Кемецкая средняя общеобразовательная школа»</w:t>
      </w:r>
    </w:p>
    <w:p w:rsidR="00F367ED" w:rsidRDefault="00F367ED" w:rsidP="002E761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367ED" w:rsidRPr="00164271" w:rsidRDefault="00F367ED" w:rsidP="002E761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367ED" w:rsidRPr="00164271" w:rsidRDefault="00F367ED" w:rsidP="002E761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W w:w="4320" w:type="dxa"/>
        <w:tblInd w:w="5042" w:type="dxa"/>
        <w:tblLook w:val="00A0"/>
      </w:tblPr>
      <w:tblGrid>
        <w:gridCol w:w="4320"/>
      </w:tblGrid>
      <w:tr w:rsidR="00F367ED" w:rsidRPr="00164271" w:rsidTr="006834A5">
        <w:tc>
          <w:tcPr>
            <w:tcW w:w="4320" w:type="dxa"/>
          </w:tcPr>
          <w:p w:rsidR="00F367ED" w:rsidRPr="00164271" w:rsidRDefault="00F367ED" w:rsidP="004119EC">
            <w:pPr>
              <w:tabs>
                <w:tab w:val="num" w:pos="420"/>
              </w:tabs>
              <w:rPr>
                <w:b/>
                <w:bCs/>
                <w:sz w:val="24"/>
                <w:szCs w:val="24"/>
              </w:rPr>
            </w:pPr>
            <w:r w:rsidRPr="00164271">
              <w:rPr>
                <w:b/>
                <w:bCs/>
                <w:sz w:val="24"/>
                <w:szCs w:val="24"/>
              </w:rPr>
              <w:t>«УТВЕРЖДАЮ»</w:t>
            </w:r>
          </w:p>
          <w:p w:rsidR="00F367ED" w:rsidRDefault="00F367ED" w:rsidP="002E7615">
            <w:pPr>
              <w:tabs>
                <w:tab w:val="num" w:pos="34"/>
              </w:tabs>
              <w:rPr>
                <w:sz w:val="24"/>
                <w:szCs w:val="24"/>
              </w:rPr>
            </w:pPr>
            <w:r w:rsidRPr="00164271">
              <w:rPr>
                <w:sz w:val="24"/>
                <w:szCs w:val="24"/>
              </w:rPr>
              <w:t xml:space="preserve">Директор  </w:t>
            </w:r>
          </w:p>
          <w:p w:rsidR="00F367ED" w:rsidRDefault="00F367ED" w:rsidP="002E7615">
            <w:pPr>
              <w:tabs>
                <w:tab w:val="num" w:pos="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Васильева А.А.</w:t>
            </w:r>
          </w:p>
          <w:p w:rsidR="00F367ED" w:rsidRPr="0018386C" w:rsidRDefault="00F367ED" w:rsidP="002E7615">
            <w:pPr>
              <w:tabs>
                <w:tab w:val="num" w:pos="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№35/4 от 30.08.</w:t>
            </w:r>
            <w:r w:rsidRPr="00164271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F367ED" w:rsidRDefault="00F367ED" w:rsidP="00F771D2">
      <w:pPr>
        <w:pStyle w:val="Heading1"/>
        <w:jc w:val="center"/>
        <w:rPr>
          <w:b/>
          <w:bCs/>
        </w:rPr>
      </w:pPr>
    </w:p>
    <w:p w:rsidR="00F367ED" w:rsidRPr="00CA42FE" w:rsidRDefault="00F367ED" w:rsidP="00CA42FE"/>
    <w:p w:rsidR="00F367ED" w:rsidRPr="00782A75" w:rsidRDefault="00F367ED" w:rsidP="00F771D2">
      <w:pPr>
        <w:pStyle w:val="Heading1"/>
        <w:jc w:val="center"/>
        <w:rPr>
          <w:b/>
          <w:bCs/>
        </w:rPr>
      </w:pPr>
      <w:r w:rsidRPr="00782A75">
        <w:rPr>
          <w:b/>
          <w:bCs/>
        </w:rPr>
        <w:t>ПОЛОЖЕНИЕ</w:t>
      </w:r>
    </w:p>
    <w:p w:rsidR="00F367ED" w:rsidRDefault="00F367ED" w:rsidP="000A1078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 об итоговой аттестации выпускников 9-х и 11-х классов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Pr="00C86668" w:rsidRDefault="00F367ED" w:rsidP="00F771D2">
      <w:pPr>
        <w:pStyle w:val="ListParagraph"/>
        <w:numPr>
          <w:ilvl w:val="0"/>
          <w:numId w:val="3"/>
        </w:numPr>
        <w:ind w:left="0" w:firstLine="0"/>
        <w:jc w:val="center"/>
        <w:rPr>
          <w:b/>
          <w:bCs/>
          <w:sz w:val="24"/>
          <w:szCs w:val="24"/>
        </w:rPr>
      </w:pPr>
      <w:r w:rsidRPr="00C86668">
        <w:rPr>
          <w:b/>
          <w:bCs/>
          <w:sz w:val="24"/>
          <w:szCs w:val="24"/>
        </w:rPr>
        <w:t>Общие положения.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Pr="00C86668" w:rsidRDefault="00F367ED" w:rsidP="00066452">
      <w:pPr>
        <w:pStyle w:val="ListParagraph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86668">
        <w:rPr>
          <w:sz w:val="24"/>
          <w:szCs w:val="24"/>
        </w:rPr>
        <w:t xml:space="preserve">Настоящее Положение разработано в соответствии с: </w:t>
      </w:r>
    </w:p>
    <w:p w:rsidR="00F367ED" w:rsidRPr="00066452" w:rsidRDefault="00F367ED" w:rsidP="002E7615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336556">
        <w:rPr>
          <w:sz w:val="24"/>
          <w:szCs w:val="24"/>
        </w:rPr>
        <w:t>Федеральным законом от 29.12.2012 №</w:t>
      </w:r>
      <w:r>
        <w:rPr>
          <w:sz w:val="24"/>
          <w:szCs w:val="24"/>
        </w:rPr>
        <w:t xml:space="preserve"> </w:t>
      </w:r>
      <w:r w:rsidRPr="00336556">
        <w:rPr>
          <w:sz w:val="24"/>
          <w:szCs w:val="24"/>
        </w:rPr>
        <w:t>273-</w:t>
      </w:r>
      <w:r>
        <w:rPr>
          <w:sz w:val="24"/>
          <w:szCs w:val="24"/>
        </w:rPr>
        <w:t xml:space="preserve">ФЗ «Об образовании в Российской </w:t>
      </w:r>
      <w:r w:rsidRPr="00336556">
        <w:rPr>
          <w:sz w:val="24"/>
          <w:szCs w:val="24"/>
        </w:rPr>
        <w:t xml:space="preserve">Федерации», </w:t>
      </w:r>
    </w:p>
    <w:p w:rsidR="00F367ED" w:rsidRDefault="00F367ED" w:rsidP="006834A5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t xml:space="preserve">                 -  </w:t>
      </w:r>
      <w:r>
        <w:rPr>
          <w:sz w:val="24"/>
          <w:szCs w:val="24"/>
        </w:rPr>
        <w:t xml:space="preserve">Приказом </w:t>
      </w:r>
      <w:r w:rsidRPr="0003792F">
        <w:rPr>
          <w:sz w:val="24"/>
          <w:szCs w:val="24"/>
        </w:rPr>
        <w:t>Министерства образования и науки Российской Федерац</w:t>
      </w:r>
      <w:r>
        <w:rPr>
          <w:sz w:val="24"/>
          <w:szCs w:val="24"/>
        </w:rPr>
        <w:t>ии от 25.12.2013 г. № 1394 «Об утверждении порядка проведения государственной итоговой аттестации по образовательным программам основного общего образования»,</w:t>
      </w:r>
    </w:p>
    <w:p w:rsidR="00F367ED" w:rsidRDefault="00F367ED" w:rsidP="002E761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Pr="0003792F">
        <w:rPr>
          <w:sz w:val="24"/>
          <w:szCs w:val="24"/>
        </w:rPr>
        <w:t>Министерства образования и науки Российской Федерац</w:t>
      </w:r>
      <w:r>
        <w:rPr>
          <w:sz w:val="24"/>
          <w:szCs w:val="24"/>
        </w:rPr>
        <w:t xml:space="preserve">ии от 26.12.2013 г. N 1400 «Об утверждении порядка проведения государственной итоговой аттестации по образовательным программам среднего общего образования»                       (с </w:t>
      </w:r>
      <w:r w:rsidRPr="001B1DDA">
        <w:rPr>
          <w:sz w:val="24"/>
          <w:szCs w:val="24"/>
        </w:rPr>
        <w:t xml:space="preserve">изменениями от </w:t>
      </w:r>
      <w:r>
        <w:rPr>
          <w:sz w:val="24"/>
          <w:szCs w:val="24"/>
        </w:rPr>
        <w:t>05.08</w:t>
      </w:r>
      <w:r w:rsidRPr="001B1DDA">
        <w:rPr>
          <w:sz w:val="24"/>
          <w:szCs w:val="24"/>
        </w:rPr>
        <w:t>.2014</w:t>
      </w:r>
      <w:r>
        <w:rPr>
          <w:sz w:val="24"/>
          <w:szCs w:val="24"/>
        </w:rPr>
        <w:t xml:space="preserve"> </w:t>
      </w:r>
      <w:r w:rsidRPr="001B1DDA">
        <w:rPr>
          <w:sz w:val="24"/>
          <w:szCs w:val="24"/>
        </w:rPr>
        <w:t>г. №</w:t>
      </w:r>
      <w:r>
        <w:rPr>
          <w:sz w:val="24"/>
          <w:szCs w:val="24"/>
        </w:rPr>
        <w:t xml:space="preserve"> 923</w:t>
      </w:r>
      <w:r w:rsidRPr="001B1DDA">
        <w:rPr>
          <w:sz w:val="24"/>
          <w:szCs w:val="24"/>
        </w:rPr>
        <w:t>),</w:t>
      </w:r>
    </w:p>
    <w:p w:rsidR="00F367ED" w:rsidRDefault="00F367ED" w:rsidP="002E761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Письмом </w:t>
      </w:r>
      <w:r w:rsidRPr="0003792F">
        <w:rPr>
          <w:sz w:val="24"/>
          <w:szCs w:val="24"/>
        </w:rPr>
        <w:t>Министерства образования и науки Российской Федерац</w:t>
      </w:r>
      <w:r>
        <w:rPr>
          <w:sz w:val="24"/>
          <w:szCs w:val="24"/>
        </w:rPr>
        <w:t>ии от    26.08.2014 г. № НТ-904/08 «Об итоговом сочинении (изложении)»,</w:t>
      </w:r>
    </w:p>
    <w:p w:rsidR="00F367ED" w:rsidRDefault="00F367ED" w:rsidP="002E761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6668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C86668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Федеральной службы</w:t>
      </w:r>
      <w:r w:rsidRPr="003C632F">
        <w:rPr>
          <w:sz w:val="24"/>
          <w:szCs w:val="24"/>
        </w:rPr>
        <w:t xml:space="preserve"> по надзору в сфере образования и науки</w:t>
      </w:r>
      <w:r>
        <w:rPr>
          <w:sz w:val="24"/>
          <w:szCs w:val="24"/>
        </w:rPr>
        <w:t xml:space="preserve"> от 16.09.2014 г. № 02-624 «Об изменениях в процедуре проведения ЕГЭ»,</w:t>
      </w:r>
    </w:p>
    <w:p w:rsidR="00F367ED" w:rsidRDefault="00F367ED" w:rsidP="002E761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6668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C86668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Федеральной службы</w:t>
      </w:r>
      <w:r w:rsidRPr="003C632F">
        <w:rPr>
          <w:sz w:val="24"/>
          <w:szCs w:val="24"/>
        </w:rPr>
        <w:t xml:space="preserve"> по надзору в сфере образования и науки</w:t>
      </w:r>
      <w:r>
        <w:rPr>
          <w:sz w:val="24"/>
          <w:szCs w:val="24"/>
        </w:rPr>
        <w:t xml:space="preserve"> от 08.04.2014 г. № 02-206 «</w:t>
      </w:r>
      <w:r w:rsidRPr="00C86668">
        <w:rPr>
          <w:sz w:val="24"/>
          <w:szCs w:val="24"/>
        </w:rPr>
        <w:t>О</w:t>
      </w:r>
      <w:r>
        <w:rPr>
          <w:sz w:val="24"/>
          <w:szCs w:val="24"/>
        </w:rPr>
        <w:t xml:space="preserve">б организации и </w:t>
      </w:r>
      <w:r w:rsidRPr="00C86668">
        <w:rPr>
          <w:sz w:val="24"/>
          <w:szCs w:val="24"/>
        </w:rPr>
        <w:t xml:space="preserve"> проведении </w:t>
      </w:r>
      <w:r>
        <w:rPr>
          <w:sz w:val="24"/>
          <w:szCs w:val="24"/>
        </w:rPr>
        <w:t>государственной итоговой аттестации по образовательным программам основного общего и среднего общего образования в форме ОГЭ и ЕГЭ для лиц с ОВЗ»,</w:t>
      </w:r>
      <w:r w:rsidRPr="00C86668">
        <w:rPr>
          <w:sz w:val="24"/>
          <w:szCs w:val="24"/>
        </w:rPr>
        <w:t xml:space="preserve"> </w:t>
      </w:r>
    </w:p>
    <w:p w:rsidR="00F367ED" w:rsidRPr="00C86668" w:rsidRDefault="00F367ED" w:rsidP="002E761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6668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C86668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Федеральной службы</w:t>
      </w:r>
      <w:r w:rsidRPr="003C632F">
        <w:rPr>
          <w:sz w:val="24"/>
          <w:szCs w:val="24"/>
        </w:rPr>
        <w:t xml:space="preserve"> по надзору в сфере образования и науки</w:t>
      </w:r>
      <w:r>
        <w:rPr>
          <w:sz w:val="24"/>
          <w:szCs w:val="24"/>
        </w:rPr>
        <w:t xml:space="preserve"> от 14.05.2014 г. № 02-381 «</w:t>
      </w:r>
      <w:r w:rsidRPr="00C86668">
        <w:rPr>
          <w:sz w:val="24"/>
          <w:szCs w:val="24"/>
        </w:rPr>
        <w:t>О</w:t>
      </w:r>
      <w:r>
        <w:rPr>
          <w:sz w:val="24"/>
          <w:szCs w:val="24"/>
        </w:rPr>
        <w:t xml:space="preserve">б организации и </w:t>
      </w:r>
      <w:r w:rsidRPr="00C86668">
        <w:rPr>
          <w:sz w:val="24"/>
          <w:szCs w:val="24"/>
        </w:rPr>
        <w:t xml:space="preserve"> проведении </w:t>
      </w:r>
      <w:r>
        <w:rPr>
          <w:sz w:val="24"/>
          <w:szCs w:val="24"/>
        </w:rPr>
        <w:t>государственной итоговой аттестации по образовательным программам основного общего и среднего общего образования по математике и русскому языку в форме ГВЭ (письменная форма)».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1.2. </w:t>
      </w:r>
      <w:r w:rsidRPr="00A338A6">
        <w:rPr>
          <w:sz w:val="24"/>
          <w:szCs w:val="24"/>
        </w:rPr>
        <w:t>Настоящее Положение определяет формы, участников, сроки и порядок проведения государственной итоговой аттестации обучающихся, освоивших основные общеобразовательные программы основного общего и среднего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ит</w:t>
      </w:r>
      <w:r>
        <w:rPr>
          <w:sz w:val="24"/>
          <w:szCs w:val="24"/>
        </w:rPr>
        <w:t>оговой аттестации в МБОУ «Кемецкая СОШ»</w:t>
      </w:r>
      <w:r w:rsidRPr="00A338A6">
        <w:rPr>
          <w:sz w:val="24"/>
          <w:szCs w:val="24"/>
        </w:rPr>
        <w:t xml:space="preserve"> (далее – Школа).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1.3. Итоговая аттестация выпускников 9</w:t>
      </w:r>
      <w:r>
        <w:rPr>
          <w:sz w:val="24"/>
          <w:szCs w:val="24"/>
        </w:rPr>
        <w:t>-х и</w:t>
      </w:r>
      <w:r w:rsidRPr="003C632F">
        <w:rPr>
          <w:sz w:val="24"/>
          <w:szCs w:val="24"/>
        </w:rPr>
        <w:t xml:space="preserve"> 11</w:t>
      </w:r>
      <w:r>
        <w:rPr>
          <w:sz w:val="24"/>
          <w:szCs w:val="24"/>
        </w:rPr>
        <w:t>-х</w:t>
      </w:r>
      <w:r w:rsidRPr="003C632F">
        <w:rPr>
          <w:sz w:val="24"/>
          <w:szCs w:val="24"/>
        </w:rPr>
        <w:t xml:space="preserve"> классов </w:t>
      </w:r>
      <w:r>
        <w:rPr>
          <w:sz w:val="24"/>
          <w:szCs w:val="24"/>
        </w:rPr>
        <w:t xml:space="preserve">Школы </w:t>
      </w:r>
      <w:r w:rsidRPr="003C632F">
        <w:rPr>
          <w:sz w:val="24"/>
          <w:szCs w:val="24"/>
        </w:rPr>
        <w:t xml:space="preserve">является обязательной. 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Государственная </w:t>
      </w:r>
      <w:r w:rsidRPr="003C632F">
        <w:rPr>
          <w:sz w:val="24"/>
          <w:szCs w:val="24"/>
        </w:rPr>
        <w:t>ит</w:t>
      </w:r>
      <w:r>
        <w:rPr>
          <w:sz w:val="24"/>
          <w:szCs w:val="24"/>
        </w:rPr>
        <w:t>оговая</w:t>
      </w:r>
      <w:r w:rsidRPr="003C632F">
        <w:rPr>
          <w:sz w:val="24"/>
          <w:szCs w:val="24"/>
        </w:rPr>
        <w:t xml:space="preserve"> аттестация выпускников,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</w:t>
      </w:r>
      <w:r>
        <w:rPr>
          <w:sz w:val="24"/>
          <w:szCs w:val="24"/>
        </w:rPr>
        <w:t>дицинским показаниям в лечебно-</w:t>
      </w:r>
      <w:r w:rsidRPr="003C632F">
        <w:rPr>
          <w:sz w:val="24"/>
          <w:szCs w:val="24"/>
        </w:rPr>
        <w:t>профилактические и иные учреждения для проведения лечебно-оздоровительных и реабилитационных мероприятий в пер</w:t>
      </w:r>
      <w:r>
        <w:rPr>
          <w:sz w:val="24"/>
          <w:szCs w:val="24"/>
        </w:rPr>
        <w:t>иод проведения государственной итоговой</w:t>
      </w:r>
      <w:r w:rsidRPr="003C632F">
        <w:rPr>
          <w:sz w:val="24"/>
          <w:szCs w:val="24"/>
        </w:rPr>
        <w:t xml:space="preserve"> аттестации, может проводиться </w:t>
      </w:r>
      <w:r>
        <w:rPr>
          <w:sz w:val="24"/>
          <w:szCs w:val="24"/>
        </w:rPr>
        <w:t>в досрочный период согласно</w:t>
      </w:r>
      <w:r w:rsidRPr="00BA3195">
        <w:rPr>
          <w:sz w:val="24"/>
          <w:szCs w:val="24"/>
        </w:rPr>
        <w:t xml:space="preserve"> </w:t>
      </w:r>
      <w:r>
        <w:rPr>
          <w:sz w:val="24"/>
          <w:szCs w:val="24"/>
        </w:rPr>
        <w:t>расписанию и в формах, установленных</w:t>
      </w:r>
      <w:r w:rsidRPr="00BA3195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Федеральной службой</w:t>
      </w:r>
      <w:r w:rsidRPr="003C632F">
        <w:rPr>
          <w:sz w:val="24"/>
          <w:szCs w:val="24"/>
        </w:rPr>
        <w:t xml:space="preserve"> по надзору в сфере образования и науки (далее - Рособрнадзор)</w:t>
      </w:r>
      <w:r>
        <w:rPr>
          <w:sz w:val="24"/>
          <w:szCs w:val="24"/>
        </w:rPr>
        <w:t>.</w:t>
      </w:r>
    </w:p>
    <w:p w:rsidR="00F367ED" w:rsidRDefault="00F367ED" w:rsidP="000425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3C632F">
        <w:rPr>
          <w:sz w:val="24"/>
          <w:szCs w:val="24"/>
        </w:rPr>
        <w:t>. Для выпускников</w:t>
      </w:r>
      <w:r>
        <w:rPr>
          <w:sz w:val="24"/>
          <w:szCs w:val="24"/>
        </w:rPr>
        <w:t>, пропустивших государственную итоговую</w:t>
      </w:r>
      <w:r w:rsidRPr="003C632F">
        <w:rPr>
          <w:sz w:val="24"/>
          <w:szCs w:val="24"/>
        </w:rPr>
        <w:t xml:space="preserve"> аттестацию по уважительным причинам, предусматриваются дополнительные сроки проведения государ</w:t>
      </w:r>
      <w:r>
        <w:rPr>
          <w:sz w:val="24"/>
          <w:szCs w:val="24"/>
        </w:rPr>
        <w:t>ственной итоговой</w:t>
      </w:r>
      <w:r w:rsidRPr="003C632F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согласно</w:t>
      </w:r>
      <w:r w:rsidRPr="00BA3195">
        <w:rPr>
          <w:sz w:val="24"/>
          <w:szCs w:val="24"/>
        </w:rPr>
        <w:t xml:space="preserve"> </w:t>
      </w:r>
      <w:r>
        <w:rPr>
          <w:sz w:val="24"/>
          <w:szCs w:val="24"/>
        </w:rPr>
        <w:t>расписанию и в формах, установленных</w:t>
      </w:r>
      <w:r w:rsidRPr="00BA3195">
        <w:rPr>
          <w:sz w:val="24"/>
          <w:szCs w:val="24"/>
        </w:rPr>
        <w:t xml:space="preserve"> </w:t>
      </w:r>
      <w:r w:rsidRPr="00C86668">
        <w:rPr>
          <w:sz w:val="24"/>
          <w:szCs w:val="24"/>
        </w:rPr>
        <w:t>Рособр</w:t>
      </w:r>
      <w:r>
        <w:rPr>
          <w:sz w:val="24"/>
          <w:szCs w:val="24"/>
        </w:rPr>
        <w:t>надзором.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3C632F">
        <w:rPr>
          <w:sz w:val="24"/>
          <w:szCs w:val="24"/>
        </w:rPr>
        <w:t xml:space="preserve">. </w:t>
      </w:r>
      <w:r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 Выпускник вправе подать апелляцию, как по процедуре проведения экзаменов, так и о несогласии с полученными результатами. 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3C632F">
        <w:rPr>
          <w:sz w:val="24"/>
          <w:szCs w:val="24"/>
        </w:rPr>
        <w:t>. Н</w:t>
      </w:r>
      <w:r>
        <w:rPr>
          <w:sz w:val="24"/>
          <w:szCs w:val="24"/>
        </w:rPr>
        <w:t>есовершеннолетние обучающиеся 9-х</w:t>
      </w:r>
      <w:r w:rsidRPr="003C632F">
        <w:rPr>
          <w:sz w:val="24"/>
          <w:szCs w:val="24"/>
        </w:rPr>
        <w:t xml:space="preserve"> классов, не допущенные к госуд</w:t>
      </w:r>
      <w:r>
        <w:rPr>
          <w:sz w:val="24"/>
          <w:szCs w:val="24"/>
        </w:rPr>
        <w:t>арственной итоговой</w:t>
      </w:r>
      <w:r w:rsidRPr="003C632F">
        <w:rPr>
          <w:sz w:val="24"/>
          <w:szCs w:val="24"/>
        </w:rPr>
        <w:t xml:space="preserve"> аттестации, а также выпускники</w:t>
      </w:r>
      <w:r>
        <w:rPr>
          <w:sz w:val="24"/>
          <w:szCs w:val="24"/>
        </w:rPr>
        <w:t>, не прошедшие государственную итоговую</w:t>
      </w:r>
      <w:r w:rsidRPr="003C632F">
        <w:rPr>
          <w:sz w:val="24"/>
          <w:szCs w:val="24"/>
        </w:rPr>
        <w:t xml:space="preserve"> аттестацию, оставляются на повторный год обучения.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Pr="005C1D23" w:rsidRDefault="00F367ED" w:rsidP="00F771D2">
      <w:pPr>
        <w:jc w:val="center"/>
        <w:rPr>
          <w:b/>
          <w:bCs/>
          <w:sz w:val="24"/>
          <w:szCs w:val="24"/>
        </w:rPr>
      </w:pPr>
      <w:r w:rsidRPr="005C1D23">
        <w:rPr>
          <w:b/>
          <w:bCs/>
          <w:sz w:val="24"/>
          <w:szCs w:val="24"/>
        </w:rPr>
        <w:t>2. Поря</w:t>
      </w:r>
      <w:r>
        <w:rPr>
          <w:b/>
          <w:bCs/>
          <w:sz w:val="24"/>
          <w:szCs w:val="24"/>
        </w:rPr>
        <w:t>док проведения государственной итоговой</w:t>
      </w:r>
      <w:r w:rsidRPr="005C1D23">
        <w:rPr>
          <w:b/>
          <w:bCs/>
          <w:sz w:val="24"/>
          <w:szCs w:val="24"/>
        </w:rPr>
        <w:t xml:space="preserve"> аттестации выпускников, освоивших программы основного общего образования.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2.1. Фо</w:t>
      </w:r>
      <w:r>
        <w:rPr>
          <w:sz w:val="24"/>
          <w:szCs w:val="24"/>
        </w:rPr>
        <w:t>рмы проведения государственной итоговой</w:t>
      </w:r>
      <w:r w:rsidRPr="003C632F">
        <w:rPr>
          <w:sz w:val="24"/>
          <w:szCs w:val="24"/>
        </w:rPr>
        <w:t xml:space="preserve"> аттестации</w:t>
      </w:r>
      <w:r>
        <w:rPr>
          <w:sz w:val="24"/>
          <w:szCs w:val="24"/>
        </w:rPr>
        <w:t>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Организационными форм</w:t>
      </w:r>
      <w:r>
        <w:rPr>
          <w:sz w:val="24"/>
          <w:szCs w:val="24"/>
        </w:rPr>
        <w:t>ами проведения государственной итоговой</w:t>
      </w:r>
      <w:r w:rsidRPr="003C632F">
        <w:rPr>
          <w:sz w:val="24"/>
          <w:szCs w:val="24"/>
        </w:rPr>
        <w:t xml:space="preserve"> аттестации обучающихся, освоивших образовательные программы основного общего образования, являются </w:t>
      </w:r>
      <w:r>
        <w:rPr>
          <w:sz w:val="24"/>
          <w:szCs w:val="24"/>
        </w:rPr>
        <w:t xml:space="preserve">основной государственный экзамен (далее – ОГЭ) </w:t>
      </w:r>
      <w:r w:rsidRPr="003C632F">
        <w:rPr>
          <w:sz w:val="24"/>
          <w:szCs w:val="24"/>
        </w:rPr>
        <w:t>и</w:t>
      </w:r>
      <w:r>
        <w:rPr>
          <w:sz w:val="24"/>
          <w:szCs w:val="24"/>
        </w:rPr>
        <w:t xml:space="preserve"> государственный выпускной экзамен (далее – ГВЭ)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2.1.1. </w:t>
      </w:r>
      <w:r>
        <w:rPr>
          <w:sz w:val="24"/>
          <w:szCs w:val="24"/>
        </w:rPr>
        <w:t>Формы государственной итоговой</w:t>
      </w:r>
      <w:r w:rsidRPr="003C632F">
        <w:rPr>
          <w:sz w:val="24"/>
          <w:szCs w:val="24"/>
        </w:rPr>
        <w:t xml:space="preserve"> аттестации обучающихся, освоивших образовательные программы основного общего образ</w:t>
      </w:r>
      <w:r>
        <w:rPr>
          <w:sz w:val="24"/>
          <w:szCs w:val="24"/>
        </w:rPr>
        <w:t>ования, представляют собой формы</w:t>
      </w:r>
      <w:r w:rsidRPr="003C632F">
        <w:rPr>
          <w:sz w:val="24"/>
          <w:szCs w:val="24"/>
        </w:rPr>
        <w:t xml:space="preserve"> организации выпускных экзаменов с использованием механизмов независимой оценки знаний путём создания территориальных экзаменационных комиссий.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2.1.2.Г</w:t>
      </w:r>
      <w:r w:rsidRPr="003C632F">
        <w:rPr>
          <w:sz w:val="24"/>
          <w:szCs w:val="24"/>
        </w:rPr>
        <w:t>осударственн</w:t>
      </w:r>
      <w:r>
        <w:rPr>
          <w:sz w:val="24"/>
          <w:szCs w:val="24"/>
        </w:rPr>
        <w:t xml:space="preserve">ая итоговая аттестация в 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>проводится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2.2 </w:t>
      </w:r>
      <w:r>
        <w:rPr>
          <w:sz w:val="24"/>
          <w:szCs w:val="24"/>
        </w:rPr>
        <w:t>Участники государственной итоговой</w:t>
      </w:r>
      <w:r w:rsidRPr="003C632F">
        <w:rPr>
          <w:sz w:val="24"/>
          <w:szCs w:val="24"/>
        </w:rPr>
        <w:t xml:space="preserve"> аттестации выпускников, освоивших программы основного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К государственной итоговой</w:t>
      </w:r>
      <w:r w:rsidRPr="003C632F">
        <w:rPr>
          <w:sz w:val="24"/>
          <w:szCs w:val="24"/>
        </w:rPr>
        <w:t xml:space="preserve"> аттестации допускаются учащиеся 9 классов, освоившие образовательные программы основного общего образования и имеющие положительные годовые отметки по всем предметам учебного плана школы.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2.2.2. Для выпускников 9</w:t>
      </w:r>
      <w:r>
        <w:rPr>
          <w:sz w:val="24"/>
          <w:szCs w:val="24"/>
        </w:rPr>
        <w:t>-х</w:t>
      </w:r>
      <w:r w:rsidRPr="003C632F">
        <w:rPr>
          <w:sz w:val="24"/>
          <w:szCs w:val="24"/>
        </w:rPr>
        <w:t xml:space="preserve"> классов, обучающихся по состоянию здоровья на дому, в оздоровительных образовательных учреждениях санаторного типа, для детей, нуждающихся в длительном лечении, находившихся в лечебно-профилактических учреждениях более </w:t>
      </w:r>
      <w:r>
        <w:rPr>
          <w:sz w:val="24"/>
          <w:szCs w:val="24"/>
        </w:rPr>
        <w:t>4-х месяцев, и детей-</w:t>
      </w:r>
      <w:r w:rsidRPr="003C632F">
        <w:rPr>
          <w:sz w:val="24"/>
          <w:szCs w:val="24"/>
        </w:rPr>
        <w:t>инвалидов, государс</w:t>
      </w:r>
      <w:r>
        <w:rPr>
          <w:sz w:val="24"/>
          <w:szCs w:val="24"/>
        </w:rPr>
        <w:t>твенная итоговая</w:t>
      </w:r>
      <w:r w:rsidRPr="003C632F">
        <w:rPr>
          <w:sz w:val="24"/>
          <w:szCs w:val="24"/>
        </w:rPr>
        <w:t xml:space="preserve"> аттестация проводится в</w:t>
      </w:r>
      <w:r>
        <w:rPr>
          <w:sz w:val="24"/>
          <w:szCs w:val="24"/>
        </w:rPr>
        <w:t xml:space="preserve"> форме ГВЭ и в</w:t>
      </w:r>
      <w:r w:rsidRPr="003C632F">
        <w:rPr>
          <w:sz w:val="24"/>
          <w:szCs w:val="24"/>
        </w:rPr>
        <w:t xml:space="preserve"> обстановке, исключающей влияние негативных факторов на состояние их здоровья, и в условиях</w:t>
      </w:r>
      <w:r>
        <w:rPr>
          <w:sz w:val="24"/>
          <w:szCs w:val="24"/>
        </w:rPr>
        <w:t>,</w:t>
      </w:r>
      <w:r w:rsidRPr="003C632F">
        <w:rPr>
          <w:sz w:val="24"/>
          <w:szCs w:val="24"/>
        </w:rPr>
        <w:t xml:space="preserve"> отвечающих физиологическим особенностям и состоянию здоровья выпускников. Сроки и решение о необходимости проведения итоговой аттестации в щадящем режиме при наличии всех необходимых документов конкретного в</w:t>
      </w:r>
      <w:r>
        <w:rPr>
          <w:sz w:val="24"/>
          <w:szCs w:val="24"/>
        </w:rPr>
        <w:t>ыпускника (заявление родителей (</w:t>
      </w:r>
      <w:r w:rsidRPr="003C632F">
        <w:rPr>
          <w:sz w:val="24"/>
          <w:szCs w:val="24"/>
        </w:rPr>
        <w:t>законных представителе</w:t>
      </w:r>
      <w:r>
        <w:rPr>
          <w:sz w:val="24"/>
          <w:szCs w:val="24"/>
        </w:rPr>
        <w:t>й), заключение КЭК амбулаторно-</w:t>
      </w:r>
      <w:r w:rsidRPr="003C632F">
        <w:rPr>
          <w:sz w:val="24"/>
          <w:szCs w:val="24"/>
        </w:rPr>
        <w:t xml:space="preserve">поликлинического учреждения; решение педсовета о допуске выпускников к итоговой аттестации; ходатайство педсовета о разрешении выпускнику сдачи экзаменов итоговой аттестации в щадящем режиме) принимают </w:t>
      </w:r>
      <w:r>
        <w:rPr>
          <w:sz w:val="24"/>
          <w:szCs w:val="24"/>
        </w:rPr>
        <w:t xml:space="preserve">региональные и </w:t>
      </w:r>
      <w:r w:rsidRPr="003C632F">
        <w:rPr>
          <w:sz w:val="24"/>
          <w:szCs w:val="24"/>
        </w:rPr>
        <w:t>муниципальные органы управления образованием.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2.3. Поря</w:t>
      </w:r>
      <w:r>
        <w:rPr>
          <w:sz w:val="24"/>
          <w:szCs w:val="24"/>
        </w:rPr>
        <w:t>док проведения государственной итоговой</w:t>
      </w:r>
      <w:r w:rsidRPr="003C632F">
        <w:rPr>
          <w:sz w:val="24"/>
          <w:szCs w:val="24"/>
        </w:rPr>
        <w:t xml:space="preserve"> аттестации выпускников, освоивших программы основного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2.3.1. Освоение образовательной программы основного общего образования завершаетс</w:t>
      </w:r>
      <w:r>
        <w:rPr>
          <w:sz w:val="24"/>
          <w:szCs w:val="24"/>
        </w:rPr>
        <w:t>я обязательной государственной итоговой</w:t>
      </w:r>
      <w:r w:rsidRPr="003C632F">
        <w:rPr>
          <w:sz w:val="24"/>
          <w:szCs w:val="24"/>
        </w:rPr>
        <w:t xml:space="preserve"> аттестацией выпускников по русскому языку и математике. По другим</w:t>
      </w:r>
      <w:r>
        <w:rPr>
          <w:sz w:val="24"/>
          <w:szCs w:val="24"/>
        </w:rPr>
        <w:t xml:space="preserve"> общеобразовательным предметам </w:t>
      </w:r>
      <w:r w:rsidRPr="003C632F">
        <w:rPr>
          <w:sz w:val="24"/>
          <w:szCs w:val="24"/>
        </w:rPr>
        <w:t xml:space="preserve"> выпу</w:t>
      </w:r>
      <w:r>
        <w:rPr>
          <w:sz w:val="24"/>
          <w:szCs w:val="24"/>
        </w:rPr>
        <w:t>скники сдают  экзамены</w:t>
      </w:r>
      <w:r w:rsidRPr="003C632F">
        <w:rPr>
          <w:sz w:val="24"/>
          <w:szCs w:val="24"/>
        </w:rPr>
        <w:t xml:space="preserve"> на добровольной основе по своему выбору.</w:t>
      </w:r>
      <w:r w:rsidRPr="0048286C"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Количество экзаменов по выбору определяется выпускниками самостоятельно, для чего не поздн</w:t>
      </w:r>
      <w:r>
        <w:rPr>
          <w:sz w:val="24"/>
          <w:szCs w:val="24"/>
        </w:rPr>
        <w:t>ее 1 февраля текущего года они по</w:t>
      </w:r>
      <w:r w:rsidRPr="003C632F">
        <w:rPr>
          <w:sz w:val="24"/>
          <w:szCs w:val="24"/>
        </w:rPr>
        <w:t>дают в образовательное учреждение заявление о сдаче экзамено</w:t>
      </w:r>
      <w:r>
        <w:rPr>
          <w:sz w:val="24"/>
          <w:szCs w:val="24"/>
        </w:rPr>
        <w:t>в по выбору с указанием соответ</w:t>
      </w:r>
      <w:r w:rsidRPr="003C632F">
        <w:rPr>
          <w:sz w:val="24"/>
          <w:szCs w:val="24"/>
        </w:rPr>
        <w:t>ствующих общеобразовательных предметов.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2.3.2. Итоговая аттестация выпускников проводится по утверждённому </w:t>
      </w:r>
      <w:r w:rsidRPr="00C86668">
        <w:rPr>
          <w:sz w:val="24"/>
          <w:szCs w:val="24"/>
        </w:rPr>
        <w:t>Рособр</w:t>
      </w:r>
      <w:r>
        <w:rPr>
          <w:sz w:val="24"/>
          <w:szCs w:val="24"/>
        </w:rPr>
        <w:t>надзором</w:t>
      </w:r>
      <w:r w:rsidRPr="003C632F">
        <w:rPr>
          <w:sz w:val="24"/>
          <w:szCs w:val="24"/>
        </w:rPr>
        <w:t xml:space="preserve"> расписанию, которое заранее (не позднее, чем за 2 недели до начала аттестационного периода) доводится до сведения участников образовательного процесса.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 Права и обязанности участников государственн</w:t>
      </w:r>
      <w:r>
        <w:rPr>
          <w:sz w:val="24"/>
          <w:szCs w:val="24"/>
        </w:rPr>
        <w:t>ой итоговой аттестации в</w:t>
      </w:r>
      <w:r w:rsidRPr="003C632F">
        <w:rPr>
          <w:sz w:val="24"/>
          <w:szCs w:val="24"/>
        </w:rPr>
        <w:t xml:space="preserve"> форме</w:t>
      </w:r>
      <w:r>
        <w:rPr>
          <w:sz w:val="24"/>
          <w:szCs w:val="24"/>
        </w:rPr>
        <w:t xml:space="preserve"> ОГЭ и ГВЭ.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2.4.1. Выпускники своевременно приходят на экз</w:t>
      </w:r>
      <w:r>
        <w:rPr>
          <w:sz w:val="24"/>
          <w:szCs w:val="24"/>
        </w:rPr>
        <w:t>амены государственной итоговой</w:t>
      </w:r>
      <w:r w:rsidRPr="003C632F">
        <w:rPr>
          <w:sz w:val="24"/>
          <w:szCs w:val="24"/>
        </w:rPr>
        <w:t xml:space="preserve"> аттестации в ОУ-ППЭ. Опозда</w:t>
      </w:r>
      <w:r>
        <w:rPr>
          <w:sz w:val="24"/>
          <w:szCs w:val="24"/>
        </w:rPr>
        <w:t>вшие участники государственной итоговой</w:t>
      </w:r>
      <w:r w:rsidRPr="003C632F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допуска</w:t>
      </w:r>
      <w:r w:rsidRPr="003C632F">
        <w:rPr>
          <w:sz w:val="24"/>
          <w:szCs w:val="24"/>
        </w:rPr>
        <w:t>ются на экзамен по решению руководителя ОУ-ППЭ.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2.4.2. На каждом экзамене выпускники должны иметь </w:t>
      </w:r>
      <w:r>
        <w:rPr>
          <w:sz w:val="24"/>
          <w:szCs w:val="24"/>
        </w:rPr>
        <w:t>документ, удостоверяющий личность, письменные принадлежности</w:t>
      </w:r>
      <w:r w:rsidRPr="003C632F">
        <w:rPr>
          <w:sz w:val="24"/>
          <w:szCs w:val="24"/>
        </w:rPr>
        <w:t>. Выпускникам запрещае</w:t>
      </w:r>
      <w:r>
        <w:rPr>
          <w:sz w:val="24"/>
          <w:szCs w:val="24"/>
        </w:rPr>
        <w:t>тся иметь при себе и пользовать</w:t>
      </w:r>
      <w:r w:rsidRPr="003C632F">
        <w:rPr>
          <w:sz w:val="24"/>
          <w:szCs w:val="24"/>
        </w:rPr>
        <w:t xml:space="preserve">ся на экзаменах любыми техническими средствами, </w:t>
      </w:r>
      <w:r>
        <w:rPr>
          <w:sz w:val="24"/>
          <w:szCs w:val="24"/>
        </w:rPr>
        <w:t xml:space="preserve">средствами мобильной связи, аудио и видеотехникой, </w:t>
      </w:r>
      <w:r w:rsidRPr="003C632F">
        <w:rPr>
          <w:sz w:val="24"/>
          <w:szCs w:val="24"/>
        </w:rPr>
        <w:t>письменными изданиями и материалами, за исключением прямо разрешённых к использованию в соответствии с инструкцией о проведении экзамена по соответствующему общеобразовательному предмету, разработанной Рособрнадзором.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2.4.3. При нарушении поря</w:t>
      </w:r>
      <w:r>
        <w:rPr>
          <w:sz w:val="24"/>
          <w:szCs w:val="24"/>
        </w:rPr>
        <w:t>дка проведения государственной итоговой</w:t>
      </w:r>
      <w:r w:rsidRPr="003C632F">
        <w:rPr>
          <w:sz w:val="24"/>
          <w:szCs w:val="24"/>
        </w:rPr>
        <w:t xml:space="preserve"> аттестации и отказе о его соблюдении выпускник может быть удалён с экзамена. Факт удаления оформляется протоколом, который подписывается руководителем и организаторами ОУ-ППЭ. Выпускнику, удалённому с экзамена</w:t>
      </w:r>
      <w:r>
        <w:rPr>
          <w:sz w:val="24"/>
          <w:szCs w:val="24"/>
        </w:rPr>
        <w:t xml:space="preserve">, не </w:t>
      </w:r>
      <w:r w:rsidRPr="003C632F">
        <w:rPr>
          <w:sz w:val="24"/>
          <w:szCs w:val="24"/>
        </w:rPr>
        <w:t xml:space="preserve"> предоставляется право сдать данный экзамен в дополн</w:t>
      </w:r>
      <w:r>
        <w:rPr>
          <w:sz w:val="24"/>
          <w:szCs w:val="24"/>
        </w:rPr>
        <w:t>ительные сроки государственной итоговой</w:t>
      </w:r>
      <w:r w:rsidRPr="003C632F">
        <w:rPr>
          <w:sz w:val="24"/>
          <w:szCs w:val="24"/>
        </w:rPr>
        <w:t xml:space="preserve"> аттестации.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2.4.4</w:t>
      </w:r>
      <w:r w:rsidRPr="003C632F">
        <w:rPr>
          <w:sz w:val="24"/>
          <w:szCs w:val="24"/>
        </w:rPr>
        <w:t>. Выпускник имеет право на объективное оценивание выполненной им экзаменационной работы в соответствии с требованиями государственного образовательного стандарта основного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2.4.5. В случаях нарушения процедуры проведения экза</w:t>
      </w:r>
      <w:r>
        <w:rPr>
          <w:sz w:val="24"/>
          <w:szCs w:val="24"/>
        </w:rPr>
        <w:t>менов в рамках государственной итоговой</w:t>
      </w:r>
      <w:r w:rsidRPr="003C632F">
        <w:rPr>
          <w:sz w:val="24"/>
          <w:szCs w:val="24"/>
        </w:rPr>
        <w:t xml:space="preserve"> аттестации и несогласия с результатом оценивания экзаменационной работы выпускник имеет право подать соответствующую апелляцию в порядке, предусмотренном настоящим Положением.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Апелляция не принимается и не рассматривается по вопросам содержания и структуры экзаменационных заданий, а также по вопросам, связанным с нарушением выпускником правил проведения экзаменов, предусмотренных настоящим Положением.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Апелляция о нарушении процедуры проведения экза</w:t>
      </w:r>
      <w:r>
        <w:rPr>
          <w:sz w:val="24"/>
          <w:szCs w:val="24"/>
        </w:rPr>
        <w:t>менов в рамках государственной итоговой</w:t>
      </w:r>
      <w:r w:rsidRPr="003C632F">
        <w:rPr>
          <w:sz w:val="24"/>
          <w:szCs w:val="24"/>
        </w:rPr>
        <w:t xml:space="preserve"> аттестации в новой форме подаётся </w:t>
      </w:r>
      <w:r>
        <w:rPr>
          <w:sz w:val="24"/>
          <w:szCs w:val="24"/>
        </w:rPr>
        <w:t>в день экзамена председателю ГЭК</w:t>
      </w:r>
      <w:r w:rsidRPr="003C632F">
        <w:rPr>
          <w:sz w:val="24"/>
          <w:szCs w:val="24"/>
        </w:rPr>
        <w:t>. Лицо, получившее апелляцию, немедленно уведомляет о ней и направляет её в конфликтную комиссию.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Апелляция о несогласии с результатами оценивания экзаменационной работы подаётся выпускником руководителю общеобразовательного учреждения, в котором он ознакомился с офи</w:t>
      </w:r>
      <w:r>
        <w:rPr>
          <w:sz w:val="24"/>
          <w:szCs w:val="24"/>
        </w:rPr>
        <w:t>циальными результатами экзамена</w:t>
      </w:r>
      <w:r w:rsidRPr="003C632F">
        <w:rPr>
          <w:sz w:val="24"/>
          <w:szCs w:val="24"/>
        </w:rPr>
        <w:t>. Руководитель общеобразовательного учреждения, принявший апелляцию, должен незамедлительно направить её в конфликтную комиссию.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2.4.6</w:t>
      </w:r>
      <w:r w:rsidRPr="003C632F">
        <w:rPr>
          <w:sz w:val="24"/>
          <w:szCs w:val="24"/>
        </w:rPr>
        <w:t xml:space="preserve">. Порядок, сроки и место приёма апелляции устанавливаются </w:t>
      </w:r>
      <w:r>
        <w:rPr>
          <w:sz w:val="24"/>
          <w:szCs w:val="24"/>
        </w:rPr>
        <w:t xml:space="preserve">Министерством образования Тверской области </w:t>
      </w:r>
      <w:r w:rsidRPr="003C632F">
        <w:rPr>
          <w:sz w:val="24"/>
          <w:szCs w:val="24"/>
        </w:rPr>
        <w:t>и доводятся до выпускников, их родителей (законных представителей) и руководителей общеобразовательных учреждений.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2.4.7. По результатам рассмотрения апелляции о нарушении процедуры проведения экза</w:t>
      </w:r>
      <w:r>
        <w:rPr>
          <w:sz w:val="24"/>
          <w:szCs w:val="24"/>
        </w:rPr>
        <w:t>менов в рамках государственной итоговой</w:t>
      </w:r>
      <w:r w:rsidRPr="003C632F">
        <w:rPr>
          <w:sz w:val="24"/>
          <w:szCs w:val="24"/>
        </w:rPr>
        <w:t xml:space="preserve"> аттестации конфликтная комиссия принимает одно из следующих решений:</w:t>
      </w:r>
    </w:p>
    <w:p w:rsidR="00F367ED" w:rsidRPr="007424D3" w:rsidRDefault="00F367ED" w:rsidP="002E7615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отклонении апелляции, если изложенные в ней сведения</w:t>
      </w:r>
      <w:r>
        <w:rPr>
          <w:sz w:val="24"/>
          <w:szCs w:val="24"/>
        </w:rPr>
        <w:t xml:space="preserve"> о нарушениях процедуры проведе</w:t>
      </w:r>
      <w:r w:rsidRPr="007424D3">
        <w:rPr>
          <w:sz w:val="24"/>
          <w:szCs w:val="24"/>
        </w:rPr>
        <w:t>ния экзаменов не подтвердились, либо являются малозначительн</w:t>
      </w:r>
      <w:r>
        <w:rPr>
          <w:sz w:val="24"/>
          <w:szCs w:val="24"/>
        </w:rPr>
        <w:t>ыми и не могут влиять на резуль</w:t>
      </w:r>
      <w:r w:rsidRPr="007424D3">
        <w:rPr>
          <w:sz w:val="24"/>
          <w:szCs w:val="24"/>
        </w:rPr>
        <w:t>тат выполнения экзаменационной работы;</w:t>
      </w:r>
    </w:p>
    <w:p w:rsidR="00F367ED" w:rsidRPr="007424D3" w:rsidRDefault="00F367ED" w:rsidP="002E7615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удовлетворении апелляции, если изложенные в ней сведе</w:t>
      </w:r>
      <w:r>
        <w:rPr>
          <w:sz w:val="24"/>
          <w:szCs w:val="24"/>
        </w:rPr>
        <w:t>ния о допущенных нарушениях про</w:t>
      </w:r>
      <w:r w:rsidRPr="007424D3">
        <w:rPr>
          <w:sz w:val="24"/>
          <w:szCs w:val="24"/>
        </w:rPr>
        <w:t>цедуры проведения экзаменов подтвердились и повлияли на качество выполнения выпускником экзаменационного задания. В данном случае результат соответствующего экзамена аннулируется. Выпускнику предоставляется возможность сдать соответствующий экзамен в дополнительные сроки.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2.4.8. По результатам рассмотрения апелляции о несогласии с результатом оценивания экзаменационной работы конфликтная комиссия принимает одно из следующих решений:</w:t>
      </w:r>
    </w:p>
    <w:p w:rsidR="00F367ED" w:rsidRPr="007424D3" w:rsidRDefault="00F367ED" w:rsidP="002E7615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отклонении апелляции и сохранении результата оценивания;</w:t>
      </w:r>
    </w:p>
    <w:p w:rsidR="00F367ED" w:rsidRPr="007424D3" w:rsidRDefault="00F367ED" w:rsidP="002E7615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удовлетворении апелляции и изменении результата оцени</w:t>
      </w:r>
      <w:r>
        <w:rPr>
          <w:sz w:val="24"/>
          <w:szCs w:val="24"/>
        </w:rPr>
        <w:t>вания экзаменационной работы вы</w:t>
      </w:r>
      <w:r w:rsidRPr="007424D3">
        <w:rPr>
          <w:sz w:val="24"/>
          <w:szCs w:val="24"/>
        </w:rPr>
        <w:t>пускника.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 Организаци</w:t>
      </w:r>
      <w:r>
        <w:rPr>
          <w:sz w:val="24"/>
          <w:szCs w:val="24"/>
        </w:rPr>
        <w:t xml:space="preserve">я и проведение государственной итоговой аттестации в </w:t>
      </w:r>
      <w:r w:rsidRPr="003C632F">
        <w:rPr>
          <w:sz w:val="24"/>
          <w:szCs w:val="24"/>
        </w:rPr>
        <w:t xml:space="preserve"> форме</w:t>
      </w:r>
      <w:r>
        <w:rPr>
          <w:sz w:val="24"/>
          <w:szCs w:val="24"/>
        </w:rPr>
        <w:t xml:space="preserve"> ОГЭ и ГВЭ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2.5.1. Государственная итоговая аттестация в</w:t>
      </w:r>
      <w:r w:rsidRPr="003C632F">
        <w:rPr>
          <w:sz w:val="24"/>
          <w:szCs w:val="24"/>
        </w:rPr>
        <w:t xml:space="preserve"> форме</w:t>
      </w:r>
      <w:r>
        <w:rPr>
          <w:sz w:val="24"/>
          <w:szCs w:val="24"/>
        </w:rPr>
        <w:t xml:space="preserve"> ОГЭ и ГВЭ</w:t>
      </w:r>
      <w:r w:rsidRPr="003C632F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 xml:space="preserve">Тверской области проводится Министерством образования </w:t>
      </w:r>
      <w:r w:rsidRPr="003C632F">
        <w:rPr>
          <w:sz w:val="24"/>
          <w:szCs w:val="24"/>
        </w:rPr>
        <w:t xml:space="preserve"> совместно с органами управления образованием</w:t>
      </w:r>
      <w:r>
        <w:rPr>
          <w:sz w:val="24"/>
          <w:szCs w:val="24"/>
        </w:rPr>
        <w:t xml:space="preserve"> Бологовского района</w:t>
      </w:r>
      <w:r w:rsidRPr="003C632F">
        <w:rPr>
          <w:sz w:val="24"/>
          <w:szCs w:val="24"/>
        </w:rPr>
        <w:t xml:space="preserve"> и при участии общ</w:t>
      </w:r>
      <w:r>
        <w:rPr>
          <w:sz w:val="24"/>
          <w:szCs w:val="24"/>
        </w:rPr>
        <w:t>еобразовательных учреждений, об</w:t>
      </w:r>
      <w:r w:rsidRPr="003C632F">
        <w:rPr>
          <w:sz w:val="24"/>
          <w:szCs w:val="24"/>
        </w:rPr>
        <w:t xml:space="preserve">разовательных учреждений начального профессионального и </w:t>
      </w:r>
      <w:r>
        <w:rPr>
          <w:sz w:val="24"/>
          <w:szCs w:val="24"/>
        </w:rPr>
        <w:t>среднего профессионального обра</w:t>
      </w:r>
      <w:r w:rsidRPr="003C632F">
        <w:rPr>
          <w:sz w:val="24"/>
          <w:szCs w:val="24"/>
        </w:rPr>
        <w:t>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Задач</w:t>
      </w:r>
      <w:r>
        <w:rPr>
          <w:sz w:val="24"/>
          <w:szCs w:val="24"/>
        </w:rPr>
        <w:t>ами проведения государственной итоговой</w:t>
      </w:r>
      <w:r w:rsidRPr="003C632F">
        <w:rPr>
          <w:sz w:val="24"/>
          <w:szCs w:val="24"/>
        </w:rPr>
        <w:t xml:space="preserve"> аттестации о</w:t>
      </w:r>
      <w:r>
        <w:rPr>
          <w:sz w:val="24"/>
          <w:szCs w:val="24"/>
        </w:rPr>
        <w:t>бучающихся IX классов</w:t>
      </w:r>
      <w:r w:rsidRPr="003C632F">
        <w:rPr>
          <w:sz w:val="24"/>
          <w:szCs w:val="24"/>
        </w:rPr>
        <w:t xml:space="preserve"> являются: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формирование единой объективной независимой системы оценки качества образования обучающихся IX классов общеобразовательных учреждений в у</w:t>
      </w:r>
      <w:r>
        <w:rPr>
          <w:sz w:val="24"/>
          <w:szCs w:val="24"/>
        </w:rPr>
        <w:t>словиях проведения государствен</w:t>
      </w:r>
      <w:r w:rsidRPr="007424D3">
        <w:rPr>
          <w:sz w:val="24"/>
          <w:szCs w:val="24"/>
        </w:rPr>
        <w:t>ной аккредитации общеобразовательных учреждений, аттестации педагогических работников;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создание условий для осознанного выбора обучающимися профиля обучения в старшей школе, учреждениях начального и среднего профессионального образования;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повышение ответственности общеобразовательных учреждений за качество подготовки обучающихся на ступени основного общего образования;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обеспечение преемственности основ</w:t>
      </w:r>
      <w:r>
        <w:rPr>
          <w:sz w:val="24"/>
          <w:szCs w:val="24"/>
        </w:rPr>
        <w:t xml:space="preserve">ного общего и среднего </w:t>
      </w:r>
      <w:r w:rsidRPr="007424D3">
        <w:rPr>
          <w:sz w:val="24"/>
          <w:szCs w:val="24"/>
        </w:rPr>
        <w:t>общего образования;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повышение уровня требований педагогических работников;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создание условий для качественного комплектования кл</w:t>
      </w:r>
      <w:r>
        <w:rPr>
          <w:sz w:val="24"/>
          <w:szCs w:val="24"/>
        </w:rPr>
        <w:t xml:space="preserve">ассов и групп профильного обучения на </w:t>
      </w:r>
      <w:r w:rsidRPr="007424D3">
        <w:rPr>
          <w:sz w:val="24"/>
          <w:szCs w:val="24"/>
        </w:rPr>
        <w:t xml:space="preserve"> ступени </w:t>
      </w:r>
      <w:r>
        <w:rPr>
          <w:sz w:val="24"/>
          <w:szCs w:val="24"/>
        </w:rPr>
        <w:t xml:space="preserve">среднего </w:t>
      </w:r>
      <w:r w:rsidRPr="007424D3">
        <w:rPr>
          <w:sz w:val="24"/>
          <w:szCs w:val="24"/>
        </w:rPr>
        <w:t>общего образования, организации приёма в областные учреждения начального и среднего профессионального образования;</w:t>
      </w:r>
    </w:p>
    <w:p w:rsidR="00F367ED" w:rsidRPr="007424D3" w:rsidRDefault="00F367ED" w:rsidP="00CB082F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подготовка к ЕГЭ.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2.5.2. Государственная итоговая</w:t>
      </w:r>
      <w:r w:rsidRPr="003C632F">
        <w:rPr>
          <w:sz w:val="24"/>
          <w:szCs w:val="24"/>
        </w:rPr>
        <w:t xml:space="preserve"> аттестация обучающихся IX</w:t>
      </w:r>
      <w:r>
        <w:rPr>
          <w:sz w:val="24"/>
          <w:szCs w:val="24"/>
        </w:rPr>
        <w:t xml:space="preserve"> классов общеобразовательных уч</w:t>
      </w:r>
      <w:r w:rsidRPr="003C632F">
        <w:rPr>
          <w:sz w:val="24"/>
          <w:szCs w:val="24"/>
        </w:rPr>
        <w:t xml:space="preserve">реждений </w:t>
      </w:r>
      <w:r>
        <w:rPr>
          <w:sz w:val="24"/>
          <w:szCs w:val="24"/>
        </w:rPr>
        <w:t>в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>проводится территориальными экз</w:t>
      </w:r>
      <w:r>
        <w:rPr>
          <w:sz w:val="24"/>
          <w:szCs w:val="24"/>
        </w:rPr>
        <w:t>аменационными комиссиями и орга</w:t>
      </w:r>
      <w:r w:rsidRPr="003C632F">
        <w:rPr>
          <w:sz w:val="24"/>
          <w:szCs w:val="24"/>
        </w:rPr>
        <w:t xml:space="preserve">низуется </w:t>
      </w:r>
      <w:r>
        <w:rPr>
          <w:sz w:val="24"/>
          <w:szCs w:val="24"/>
        </w:rPr>
        <w:t>отделами образования административных районов Санкт-Петербурга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2.5.3. Обеспечение экзаменационными материалами </w:t>
      </w:r>
      <w:r>
        <w:rPr>
          <w:sz w:val="24"/>
          <w:szCs w:val="24"/>
        </w:rPr>
        <w:t>для проведения государственной итоговой аттестации в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 xml:space="preserve">по включенным в государственную </w:t>
      </w:r>
      <w:r>
        <w:rPr>
          <w:sz w:val="24"/>
          <w:szCs w:val="24"/>
        </w:rPr>
        <w:t>итоговую аттестацию общеобраз</w:t>
      </w:r>
      <w:r w:rsidRPr="003C632F">
        <w:rPr>
          <w:sz w:val="24"/>
          <w:szCs w:val="24"/>
        </w:rPr>
        <w:t xml:space="preserve">овательным предметам организует </w:t>
      </w:r>
      <w:r>
        <w:rPr>
          <w:sz w:val="24"/>
          <w:szCs w:val="24"/>
        </w:rPr>
        <w:t>Рособрнадзор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2.5.4. </w:t>
      </w:r>
      <w:r>
        <w:rPr>
          <w:sz w:val="24"/>
          <w:szCs w:val="24"/>
        </w:rPr>
        <w:t>Комитет по образованию Санкт-Петербурга</w:t>
      </w:r>
      <w:r w:rsidRPr="003C632F">
        <w:rPr>
          <w:sz w:val="24"/>
          <w:szCs w:val="24"/>
        </w:rPr>
        <w:t xml:space="preserve"> обеспечив</w:t>
      </w:r>
      <w:r>
        <w:rPr>
          <w:sz w:val="24"/>
          <w:szCs w:val="24"/>
        </w:rPr>
        <w:t>ает проведение государственной итоговой</w:t>
      </w:r>
      <w:r w:rsidRPr="003C632F">
        <w:rPr>
          <w:sz w:val="24"/>
          <w:szCs w:val="24"/>
        </w:rPr>
        <w:t xml:space="preserve"> аттестации в  форме </w:t>
      </w:r>
      <w:r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, в том числе:</w:t>
      </w:r>
    </w:p>
    <w:p w:rsidR="00F367ED" w:rsidRPr="00FC2774" w:rsidRDefault="00F367ED" w:rsidP="00CB082F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нормативное правовое сопровождение де</w:t>
      </w:r>
      <w:r>
        <w:rPr>
          <w:sz w:val="24"/>
          <w:szCs w:val="24"/>
        </w:rPr>
        <w:t>ятельности территориальных экза</w:t>
      </w:r>
      <w:r w:rsidRPr="00FC2774">
        <w:rPr>
          <w:sz w:val="24"/>
          <w:szCs w:val="24"/>
        </w:rPr>
        <w:t>менационных комиссий, а также подготовку специалистов, пр</w:t>
      </w:r>
      <w:r>
        <w:rPr>
          <w:sz w:val="24"/>
          <w:szCs w:val="24"/>
        </w:rPr>
        <w:t>ивлекаемых к проведению государственной итоговой</w:t>
      </w:r>
      <w:r w:rsidRPr="00FC2774">
        <w:rPr>
          <w:sz w:val="24"/>
          <w:szCs w:val="24"/>
        </w:rPr>
        <w:t xml:space="preserve"> аттестации;</w:t>
      </w:r>
    </w:p>
    <w:p w:rsidR="00F367ED" w:rsidRPr="00FC2774" w:rsidRDefault="00F367ED" w:rsidP="00CB082F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определяет организационно-территориальную сх</w:t>
      </w:r>
      <w:r>
        <w:rPr>
          <w:sz w:val="24"/>
          <w:szCs w:val="24"/>
        </w:rPr>
        <w:t>ему проведения государственной итоговой</w:t>
      </w:r>
      <w:r w:rsidRPr="00FC2774">
        <w:rPr>
          <w:sz w:val="24"/>
          <w:szCs w:val="24"/>
        </w:rPr>
        <w:t xml:space="preserve"> аттестации;</w:t>
      </w:r>
    </w:p>
    <w:p w:rsidR="00F367ED" w:rsidRPr="00FC2774" w:rsidRDefault="00F367ED" w:rsidP="00CB082F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организует информирование участников госу</w:t>
      </w:r>
      <w:r>
        <w:rPr>
          <w:sz w:val="24"/>
          <w:szCs w:val="24"/>
        </w:rPr>
        <w:t>дарственной итоговой</w:t>
      </w:r>
      <w:r w:rsidRPr="00FC2774">
        <w:rPr>
          <w:sz w:val="24"/>
          <w:szCs w:val="24"/>
        </w:rPr>
        <w:t xml:space="preserve"> аттестации и их родителей (законных представителей) по вопросам организаци</w:t>
      </w:r>
      <w:r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через образовательные учреждения и органы местного самоуправления, осуществляющие полномочия в сфере образования, а также путём взаимодействия со средствами массовой информации, организации работы телефонов "горячей линии" и ведения раздела на официальном сайте органа исполнительной власти субъектов Российской Федерации, осуществляющего управление в сфере образования;</w:t>
      </w:r>
    </w:p>
    <w:p w:rsidR="00F367ED" w:rsidRPr="00FC2774" w:rsidRDefault="00F367ED" w:rsidP="00CB082F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организует хранение экзаменационных материалов в установленном порядке;</w:t>
      </w:r>
    </w:p>
    <w:p w:rsidR="00F367ED" w:rsidRPr="00FC2774" w:rsidRDefault="00F367ED" w:rsidP="00CB082F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осуществляет иные полномочия в рамках обеспече</w:t>
      </w:r>
      <w:r>
        <w:rPr>
          <w:sz w:val="24"/>
          <w:szCs w:val="24"/>
        </w:rPr>
        <w:t>ния проведения государственной итоговой аттестации в Тверской области</w:t>
      </w:r>
      <w:r w:rsidRPr="00FC2774">
        <w:rPr>
          <w:sz w:val="24"/>
          <w:szCs w:val="24"/>
        </w:rPr>
        <w:t xml:space="preserve"> в соответствии с настоящим Положением, иными нормативными правовыми актами Минобрнауки России, методическими рекомендациями Рособрнадзора.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2.5.5. </w:t>
      </w:r>
      <w:r>
        <w:rPr>
          <w:sz w:val="24"/>
          <w:szCs w:val="24"/>
        </w:rPr>
        <w:t>Отдел образования администрации Бологовского района</w:t>
      </w:r>
      <w:r w:rsidRPr="003C632F">
        <w:rPr>
          <w:sz w:val="24"/>
          <w:szCs w:val="24"/>
        </w:rPr>
        <w:t xml:space="preserve"> организ</w:t>
      </w:r>
      <w:r>
        <w:rPr>
          <w:sz w:val="24"/>
          <w:szCs w:val="24"/>
        </w:rPr>
        <w:t>ует и проводит государственную итоговую</w:t>
      </w:r>
      <w:r w:rsidRPr="003C632F">
        <w:rPr>
          <w:sz w:val="24"/>
          <w:szCs w:val="24"/>
        </w:rPr>
        <w:t xml:space="preserve"> аттестацию в  форме </w:t>
      </w:r>
      <w:r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, в том числе:</w:t>
      </w:r>
    </w:p>
    <w:p w:rsidR="00F367ED" w:rsidRPr="00FC2774" w:rsidRDefault="00F367ED" w:rsidP="00CB082F">
      <w:pPr>
        <w:pStyle w:val="ListParagraph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условия организаци</w:t>
      </w:r>
      <w:r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выпускников;</w:t>
      </w:r>
    </w:p>
    <w:p w:rsidR="00F367ED" w:rsidRPr="00FC2774" w:rsidRDefault="00F367ED" w:rsidP="00CB082F">
      <w:pPr>
        <w:pStyle w:val="ListParagraph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определяет количество и места расположения пунк</w:t>
      </w:r>
      <w:r>
        <w:rPr>
          <w:sz w:val="24"/>
          <w:szCs w:val="24"/>
        </w:rPr>
        <w:t>тов проведения государственной итоговой</w:t>
      </w:r>
      <w:r w:rsidRPr="00FC2774">
        <w:rPr>
          <w:sz w:val="24"/>
          <w:szCs w:val="24"/>
        </w:rPr>
        <w:t xml:space="preserve"> аттестации и распределение между н</w:t>
      </w:r>
      <w:r>
        <w:rPr>
          <w:sz w:val="24"/>
          <w:szCs w:val="24"/>
        </w:rPr>
        <w:t xml:space="preserve">ими участников государственной </w:t>
      </w:r>
      <w:r w:rsidRPr="00FC2774">
        <w:rPr>
          <w:sz w:val="24"/>
          <w:szCs w:val="24"/>
        </w:rPr>
        <w:t>итог</w:t>
      </w:r>
      <w:r>
        <w:rPr>
          <w:sz w:val="24"/>
          <w:szCs w:val="24"/>
        </w:rPr>
        <w:t>овой</w:t>
      </w:r>
      <w:r w:rsidRPr="00FC2774">
        <w:rPr>
          <w:sz w:val="24"/>
          <w:szCs w:val="24"/>
        </w:rPr>
        <w:t xml:space="preserve"> аттестации с учётом необходимости эффективного и комфортного размещения участников экзамена;</w:t>
      </w:r>
    </w:p>
    <w:p w:rsidR="00F367ED" w:rsidRPr="00FC2774" w:rsidRDefault="00F367ED" w:rsidP="00CB082F">
      <w:pPr>
        <w:pStyle w:val="ListParagraph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условия организаци</w:t>
      </w:r>
      <w:r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для выпускников с ограниченными возможностями здоровья. </w:t>
      </w:r>
      <w:r>
        <w:rPr>
          <w:sz w:val="24"/>
          <w:szCs w:val="24"/>
        </w:rPr>
        <w:t>Выпускников специальных учебно-</w:t>
      </w:r>
      <w:r w:rsidRPr="00FC2774">
        <w:rPr>
          <w:sz w:val="24"/>
          <w:szCs w:val="24"/>
        </w:rPr>
        <w:t>воспитательных учреждений закрытого типа для детей и подростков с девиантным (общественно опасным) поведением и выпускников образовательных учреждений, созданных при учреждениях, исполняющих наказание в виде лишения свободы (по согласованию с учредителями указанных учреждений);</w:t>
      </w:r>
    </w:p>
    <w:p w:rsidR="00F367ED" w:rsidRPr="00FC2774" w:rsidRDefault="00F367ED" w:rsidP="00CB082F">
      <w:pPr>
        <w:pStyle w:val="ListParagraph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информирова</w:t>
      </w:r>
      <w:r>
        <w:rPr>
          <w:sz w:val="24"/>
          <w:szCs w:val="24"/>
        </w:rPr>
        <w:t>ние участников государственной итоговой</w:t>
      </w:r>
      <w:r w:rsidRPr="00FC2774">
        <w:rPr>
          <w:sz w:val="24"/>
          <w:szCs w:val="24"/>
        </w:rPr>
        <w:t xml:space="preserve"> аттестации и их родителей (законных представителей) по вопросам организаци</w:t>
      </w:r>
      <w:r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путём взаимодействия со средствами массовой информации, организации работы «горячей линии»;</w:t>
      </w:r>
    </w:p>
    <w:p w:rsidR="00F367ED" w:rsidRPr="00FC2774" w:rsidRDefault="00F367ED" w:rsidP="00CB082F">
      <w:pPr>
        <w:pStyle w:val="ListParagraph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осуществляет иные полномочия, связанные с обеспечен</w:t>
      </w:r>
      <w:r>
        <w:rPr>
          <w:sz w:val="24"/>
          <w:szCs w:val="24"/>
        </w:rPr>
        <w:t>ием проведения государственной итоговой</w:t>
      </w:r>
      <w:r w:rsidRPr="00FC2774">
        <w:rPr>
          <w:sz w:val="24"/>
          <w:szCs w:val="24"/>
        </w:rPr>
        <w:t xml:space="preserve"> аттестации и делегируемые </w:t>
      </w:r>
      <w:r>
        <w:rPr>
          <w:sz w:val="24"/>
          <w:szCs w:val="24"/>
        </w:rPr>
        <w:t>Комитетом по образованию Санкт-Петербурга.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2.5.6. </w:t>
      </w:r>
      <w:r>
        <w:rPr>
          <w:sz w:val="24"/>
          <w:szCs w:val="24"/>
        </w:rPr>
        <w:t>Школа</w:t>
      </w:r>
      <w:r w:rsidRPr="003C632F">
        <w:rPr>
          <w:sz w:val="24"/>
          <w:szCs w:val="24"/>
        </w:rPr>
        <w:t xml:space="preserve"> в целях обеспечения у</w:t>
      </w:r>
      <w:r>
        <w:rPr>
          <w:sz w:val="24"/>
          <w:szCs w:val="24"/>
        </w:rPr>
        <w:t>частия в государственной итоговой</w:t>
      </w:r>
      <w:r w:rsidRPr="003C632F">
        <w:rPr>
          <w:sz w:val="24"/>
          <w:szCs w:val="24"/>
        </w:rPr>
        <w:t xml:space="preserve"> аттестации выпускников:</w:t>
      </w:r>
    </w:p>
    <w:p w:rsidR="00F367ED" w:rsidRDefault="00F367ED" w:rsidP="00CB082F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составля</w:t>
      </w:r>
      <w:r>
        <w:rPr>
          <w:sz w:val="24"/>
          <w:szCs w:val="24"/>
        </w:rPr>
        <w:t>е</w:t>
      </w:r>
      <w:r w:rsidRPr="003C632F">
        <w:rPr>
          <w:sz w:val="24"/>
          <w:szCs w:val="24"/>
        </w:rPr>
        <w:t>т спи</w:t>
      </w:r>
      <w:r>
        <w:rPr>
          <w:sz w:val="24"/>
          <w:szCs w:val="24"/>
        </w:rPr>
        <w:t>ски участников государственной итоговой</w:t>
      </w:r>
      <w:r w:rsidRPr="003C632F">
        <w:rPr>
          <w:sz w:val="24"/>
          <w:szCs w:val="24"/>
        </w:rPr>
        <w:t xml:space="preserve"> аттестации в форме </w:t>
      </w:r>
      <w:r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>с указанием сдаваемых общеобразовательных предметов;</w:t>
      </w:r>
    </w:p>
    <w:p w:rsidR="00F367ED" w:rsidRDefault="00F367ED" w:rsidP="00CB082F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66452">
        <w:rPr>
          <w:sz w:val="24"/>
          <w:szCs w:val="24"/>
        </w:rPr>
        <w:t>информирует участников о сроках, месте и порядке проведе</w:t>
      </w:r>
      <w:r>
        <w:rPr>
          <w:sz w:val="24"/>
          <w:szCs w:val="24"/>
        </w:rPr>
        <w:t>ния государственной итоговой</w:t>
      </w:r>
      <w:r w:rsidRPr="00066452">
        <w:rPr>
          <w:sz w:val="24"/>
          <w:szCs w:val="24"/>
        </w:rPr>
        <w:t xml:space="preserve"> аттестации, в том числе о порядке, месте и сроках подачи апелляций, а также о результатах государственной итоговой)</w:t>
      </w:r>
      <w:r>
        <w:rPr>
          <w:sz w:val="24"/>
          <w:szCs w:val="24"/>
        </w:rPr>
        <w:t xml:space="preserve"> </w:t>
      </w:r>
      <w:r w:rsidRPr="00066452">
        <w:rPr>
          <w:sz w:val="24"/>
          <w:szCs w:val="24"/>
        </w:rPr>
        <w:t>аттестации в установленные сроки;</w:t>
      </w:r>
    </w:p>
    <w:p w:rsidR="00F367ED" w:rsidRPr="00066452" w:rsidRDefault="00F367ED" w:rsidP="00CB082F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66452">
        <w:rPr>
          <w:sz w:val="24"/>
          <w:szCs w:val="24"/>
        </w:rPr>
        <w:t>делегирует своих работников в состав комиссий, создаваемых Отдело</w:t>
      </w:r>
      <w:r>
        <w:rPr>
          <w:sz w:val="24"/>
          <w:szCs w:val="24"/>
        </w:rPr>
        <w:t>м образования администрации Бологовского района</w:t>
      </w:r>
      <w:r w:rsidRPr="00066452">
        <w:rPr>
          <w:sz w:val="24"/>
          <w:szCs w:val="24"/>
        </w:rPr>
        <w:t xml:space="preserve"> для проведения </w:t>
      </w:r>
      <w:r>
        <w:rPr>
          <w:sz w:val="24"/>
          <w:szCs w:val="24"/>
        </w:rPr>
        <w:t>государственной итоговой</w:t>
      </w:r>
      <w:r w:rsidRPr="00066452">
        <w:rPr>
          <w:sz w:val="24"/>
          <w:szCs w:val="24"/>
        </w:rPr>
        <w:t xml:space="preserve"> аттестации и в состав организаторов в пунк</w:t>
      </w:r>
      <w:r>
        <w:rPr>
          <w:sz w:val="24"/>
          <w:szCs w:val="24"/>
        </w:rPr>
        <w:t>тах проведения государственной итоговой аттестации.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2.5.7. Для организаци</w:t>
      </w:r>
      <w:r>
        <w:rPr>
          <w:sz w:val="24"/>
          <w:szCs w:val="24"/>
        </w:rPr>
        <w:t>и и проведения государственной итоговой</w:t>
      </w:r>
      <w:r w:rsidRPr="003C632F">
        <w:rPr>
          <w:sz w:val="24"/>
          <w:szCs w:val="24"/>
        </w:rPr>
        <w:t xml:space="preserve"> аттестации создаются региональная экзаменационная комиссия (далее - РЭК), территориальные предметные комиссии (далее - ТЭК), конфликтные комиссии по рассмотрению апелляций выпускников.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Региональная экзаменационная комиссия о</w:t>
      </w:r>
      <w:r>
        <w:rPr>
          <w:sz w:val="24"/>
          <w:szCs w:val="24"/>
        </w:rPr>
        <w:t>рганизует и координирует работу Министерства образования Тверской области</w:t>
      </w:r>
      <w:r w:rsidRPr="003C632F">
        <w:rPr>
          <w:sz w:val="24"/>
          <w:szCs w:val="24"/>
        </w:rPr>
        <w:t xml:space="preserve"> и </w:t>
      </w:r>
      <w:r>
        <w:rPr>
          <w:sz w:val="24"/>
          <w:szCs w:val="24"/>
        </w:rPr>
        <w:t>отделом  образования администрации Бологоского района</w:t>
      </w:r>
      <w:r w:rsidRPr="003C632F">
        <w:rPr>
          <w:sz w:val="24"/>
          <w:szCs w:val="24"/>
        </w:rPr>
        <w:t xml:space="preserve"> по подготовк</w:t>
      </w:r>
      <w:r>
        <w:rPr>
          <w:sz w:val="24"/>
          <w:szCs w:val="24"/>
        </w:rPr>
        <w:t>е и проведению государственной итоговой</w:t>
      </w:r>
      <w:r w:rsidRPr="003C632F">
        <w:rPr>
          <w:sz w:val="24"/>
          <w:szCs w:val="24"/>
        </w:rPr>
        <w:t xml:space="preserve"> аттестации выпускников в  форме </w:t>
      </w:r>
      <w:r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Территориальная</w:t>
      </w:r>
      <w:r w:rsidRPr="003C632F">
        <w:rPr>
          <w:sz w:val="24"/>
          <w:szCs w:val="24"/>
        </w:rPr>
        <w:t xml:space="preserve"> экзаменационные комиссии осуществля</w:t>
      </w:r>
      <w:r>
        <w:rPr>
          <w:sz w:val="24"/>
          <w:szCs w:val="24"/>
        </w:rPr>
        <w:t>ет организацию, проведение и ут</w:t>
      </w:r>
      <w:r w:rsidRPr="003C632F">
        <w:rPr>
          <w:sz w:val="24"/>
          <w:szCs w:val="24"/>
        </w:rPr>
        <w:t>вержден</w:t>
      </w:r>
      <w:r>
        <w:rPr>
          <w:sz w:val="24"/>
          <w:szCs w:val="24"/>
        </w:rPr>
        <w:t>ие результатов государственной итоговой</w:t>
      </w:r>
      <w:r w:rsidRPr="003C632F">
        <w:rPr>
          <w:sz w:val="24"/>
          <w:szCs w:val="24"/>
        </w:rPr>
        <w:t xml:space="preserve"> аттестации, проверку экзаменационных работ выпускников.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Конфликтная</w:t>
      </w:r>
      <w:r w:rsidRPr="003C632F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я</w:t>
      </w:r>
      <w:r w:rsidRPr="003C632F">
        <w:rPr>
          <w:sz w:val="24"/>
          <w:szCs w:val="24"/>
        </w:rPr>
        <w:t xml:space="preserve"> обеспечива</w:t>
      </w:r>
      <w:r>
        <w:rPr>
          <w:sz w:val="24"/>
          <w:szCs w:val="24"/>
        </w:rPr>
        <w:t>е</w:t>
      </w:r>
      <w:r w:rsidRPr="003C632F">
        <w:rPr>
          <w:sz w:val="24"/>
          <w:szCs w:val="24"/>
        </w:rPr>
        <w:t xml:space="preserve">т объективность оценивания экзаменационных работ выпускников и разрешение спорных вопросов, возникающих </w:t>
      </w:r>
      <w:r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в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2.5.8. Поря</w:t>
      </w:r>
      <w:r>
        <w:rPr>
          <w:sz w:val="24"/>
          <w:szCs w:val="24"/>
        </w:rPr>
        <w:t>док проведения государственной итоговой</w:t>
      </w:r>
      <w:r w:rsidRPr="003C632F">
        <w:rPr>
          <w:sz w:val="24"/>
          <w:szCs w:val="24"/>
        </w:rPr>
        <w:t xml:space="preserve"> аттестации для различных категорий выпускников IX классов, в том числе порядок работы и функции экзаменационных и конфликтных комиссий в зависимости от формы проведения гос</w:t>
      </w:r>
      <w:r>
        <w:rPr>
          <w:sz w:val="24"/>
          <w:szCs w:val="24"/>
        </w:rPr>
        <w:t>ударственной итоговой аттеста</w:t>
      </w:r>
      <w:r w:rsidRPr="003C632F">
        <w:rPr>
          <w:sz w:val="24"/>
          <w:szCs w:val="24"/>
        </w:rPr>
        <w:t xml:space="preserve">ции, определяются </w:t>
      </w:r>
      <w:r>
        <w:rPr>
          <w:sz w:val="24"/>
          <w:szCs w:val="24"/>
        </w:rPr>
        <w:t xml:space="preserve"> Министерством образования Тверской области.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2.5.9. Лица, привлекаемые к работе по подготовк</w:t>
      </w:r>
      <w:r>
        <w:rPr>
          <w:sz w:val="24"/>
          <w:szCs w:val="24"/>
        </w:rPr>
        <w:t>е и проведению государственной итоговой</w:t>
      </w:r>
      <w:r w:rsidRPr="003C632F">
        <w:rPr>
          <w:sz w:val="24"/>
          <w:szCs w:val="24"/>
        </w:rPr>
        <w:t xml:space="preserve"> аттестации, в период выполнения ими функций</w:t>
      </w:r>
      <w:r>
        <w:rPr>
          <w:sz w:val="24"/>
          <w:szCs w:val="24"/>
        </w:rPr>
        <w:t xml:space="preserve"> по проведению государственной итоговой</w:t>
      </w:r>
      <w:r w:rsidRPr="003C632F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в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>признаются должностными лицами и несут ответственность в соответствии с законодательством Российской Федерации за неисполнение или ненадлежащее исполнение своих обязанностей и злоупотребление служебным положением.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2.5.10. В целях более полного информирования общественности</w:t>
      </w:r>
      <w:r>
        <w:rPr>
          <w:sz w:val="24"/>
          <w:szCs w:val="24"/>
        </w:rPr>
        <w:t xml:space="preserve"> о ходе проведения государствен</w:t>
      </w:r>
      <w:r w:rsidRPr="003C632F">
        <w:rPr>
          <w:sz w:val="24"/>
          <w:szCs w:val="24"/>
        </w:rPr>
        <w:t>ной итоговой)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аттеста</w:t>
      </w:r>
      <w:r>
        <w:rPr>
          <w:sz w:val="24"/>
          <w:szCs w:val="24"/>
        </w:rPr>
        <w:t>ции в новой форме на территории Тверской области</w:t>
      </w:r>
      <w:r w:rsidRPr="003C632F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формируется сис</w:t>
      </w:r>
      <w:r w:rsidRPr="003C632F">
        <w:rPr>
          <w:sz w:val="24"/>
          <w:szCs w:val="24"/>
        </w:rPr>
        <w:t>тема общественного наблюдения и контроля за проведением экзаменов.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Обществ</w:t>
      </w:r>
      <w:r>
        <w:rPr>
          <w:sz w:val="24"/>
          <w:szCs w:val="24"/>
        </w:rPr>
        <w:t xml:space="preserve">енные наблюдатели аккредитуются </w:t>
      </w:r>
      <w:r w:rsidRPr="003C632F">
        <w:rPr>
          <w:sz w:val="24"/>
          <w:szCs w:val="24"/>
        </w:rPr>
        <w:t>из числа представителей государственных органов законодательной власти, образовательных учреждений, средств массовой информации, родительских комитетов общеобразовательных учреждений, попечительских советов образовательных учреждений, общественных объединений и организаций по их заявлениям.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Общественные наблюдатели, предъявившие документ, уд</w:t>
      </w:r>
      <w:r>
        <w:rPr>
          <w:sz w:val="24"/>
          <w:szCs w:val="24"/>
        </w:rPr>
        <w:t>остоверяющий личность, и удосто</w:t>
      </w:r>
      <w:r w:rsidRPr="003C632F">
        <w:rPr>
          <w:sz w:val="24"/>
          <w:szCs w:val="24"/>
        </w:rPr>
        <w:t xml:space="preserve">верение общественного наблюдателя, вправе присутствовать в </w:t>
      </w:r>
      <w:r>
        <w:rPr>
          <w:sz w:val="24"/>
          <w:szCs w:val="24"/>
        </w:rPr>
        <w:t>день проведения экзамена в пунк</w:t>
      </w:r>
      <w:r w:rsidRPr="003C632F">
        <w:rPr>
          <w:sz w:val="24"/>
          <w:szCs w:val="24"/>
        </w:rPr>
        <w:t>тах проведения экзамена, в том числе в аудиториях на одном, нескольких или на в</w:t>
      </w:r>
      <w:r>
        <w:rPr>
          <w:sz w:val="24"/>
          <w:szCs w:val="24"/>
        </w:rPr>
        <w:t>сех этапах под</w:t>
      </w:r>
      <w:r w:rsidRPr="003C632F">
        <w:rPr>
          <w:sz w:val="24"/>
          <w:szCs w:val="24"/>
        </w:rPr>
        <w:t>готовки и проведения экзамена.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Общественные наблюдатели осуществляют свою деятельность в соответствии с</w:t>
      </w:r>
      <w:r>
        <w:rPr>
          <w:sz w:val="24"/>
          <w:szCs w:val="24"/>
        </w:rPr>
        <w:t xml:space="preserve"> настоящим </w:t>
      </w:r>
      <w:r w:rsidRPr="00BA67C8">
        <w:rPr>
          <w:sz w:val="24"/>
          <w:szCs w:val="24"/>
        </w:rPr>
        <w:t>Положени</w:t>
      </w:r>
      <w:r>
        <w:rPr>
          <w:sz w:val="24"/>
          <w:szCs w:val="24"/>
        </w:rPr>
        <w:t>ем</w:t>
      </w:r>
      <w:r w:rsidRPr="00BA67C8">
        <w:rPr>
          <w:sz w:val="24"/>
          <w:szCs w:val="24"/>
        </w:rPr>
        <w:t xml:space="preserve"> о системе общественного наблюдения </w:t>
      </w:r>
      <w:r>
        <w:rPr>
          <w:sz w:val="24"/>
          <w:szCs w:val="24"/>
        </w:rPr>
        <w:t>при проведении государственной итоговой</w:t>
      </w:r>
      <w:r w:rsidRPr="00BA67C8">
        <w:rPr>
          <w:sz w:val="24"/>
          <w:szCs w:val="24"/>
        </w:rPr>
        <w:t xml:space="preserve"> аттестации обучающихся, освоивших образовательные программы основного общего образования или средне</w:t>
      </w:r>
      <w:r>
        <w:rPr>
          <w:sz w:val="24"/>
          <w:szCs w:val="24"/>
        </w:rPr>
        <w:t>го общего образования, утвержденным</w:t>
      </w:r>
      <w:r w:rsidRPr="003C632F">
        <w:rPr>
          <w:sz w:val="24"/>
          <w:szCs w:val="24"/>
        </w:rPr>
        <w:t xml:space="preserve">   </w:t>
      </w:r>
      <w:r>
        <w:rPr>
          <w:sz w:val="24"/>
          <w:szCs w:val="24"/>
        </w:rPr>
        <w:t>п</w:t>
      </w:r>
      <w:r w:rsidRPr="00BA67C8">
        <w:rPr>
          <w:sz w:val="24"/>
          <w:szCs w:val="24"/>
        </w:rPr>
        <w:t>риказ</w:t>
      </w:r>
      <w:r>
        <w:rPr>
          <w:sz w:val="24"/>
          <w:szCs w:val="24"/>
        </w:rPr>
        <w:t>ом</w:t>
      </w:r>
      <w:r w:rsidRPr="00BA67C8">
        <w:t xml:space="preserve"> </w:t>
      </w:r>
      <w:r w:rsidRPr="00BA67C8">
        <w:rPr>
          <w:sz w:val="24"/>
          <w:szCs w:val="24"/>
        </w:rPr>
        <w:t>Министерства образования и науки Российской Федерации №2235 от 29.08.2011</w:t>
      </w:r>
      <w:r>
        <w:rPr>
          <w:sz w:val="24"/>
          <w:szCs w:val="24"/>
        </w:rPr>
        <w:t xml:space="preserve"> </w:t>
      </w:r>
      <w:r w:rsidRPr="00BA67C8">
        <w:rPr>
          <w:sz w:val="24"/>
          <w:szCs w:val="24"/>
        </w:rPr>
        <w:t xml:space="preserve">г. 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2.5.11. Государственная итоговая </w:t>
      </w:r>
      <w:r w:rsidRPr="003C632F">
        <w:rPr>
          <w:sz w:val="24"/>
          <w:szCs w:val="24"/>
        </w:rPr>
        <w:t>аттестация проводится в пунктах проведения экзаменов (далее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- ОУ-ППЭ), создаваемых РЭК на базе общеобразовательных учреждений</w:t>
      </w:r>
      <w:r>
        <w:rPr>
          <w:sz w:val="24"/>
          <w:szCs w:val="24"/>
        </w:rPr>
        <w:t>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Руководитель и состав организаторов ОУ-ППЭ определяются РЭК</w:t>
      </w:r>
      <w:r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2.5.12. Экзаменационные материалы для проведения государстве</w:t>
      </w:r>
      <w:r>
        <w:rPr>
          <w:sz w:val="24"/>
          <w:szCs w:val="24"/>
        </w:rPr>
        <w:t>нной итоговой аттестации в форме ОГЭ и ГВЭ</w:t>
      </w:r>
      <w:r w:rsidRPr="003C632F">
        <w:rPr>
          <w:sz w:val="24"/>
          <w:szCs w:val="24"/>
        </w:rPr>
        <w:t xml:space="preserve"> разрабатываются в соответствии с требованиями фед</w:t>
      </w:r>
      <w:r>
        <w:rPr>
          <w:sz w:val="24"/>
          <w:szCs w:val="24"/>
        </w:rPr>
        <w:t>ерального государственного обра</w:t>
      </w:r>
      <w:r w:rsidRPr="003C632F">
        <w:rPr>
          <w:sz w:val="24"/>
          <w:szCs w:val="24"/>
        </w:rPr>
        <w:t>зовательного стандарта основного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Разработку и обеспечение экзаменационными материалами организует Рособрнадзор.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2.5.13. Ср</w:t>
      </w:r>
      <w:r>
        <w:rPr>
          <w:sz w:val="24"/>
          <w:szCs w:val="24"/>
        </w:rPr>
        <w:t>оки проведения государственной итоговой</w:t>
      </w:r>
      <w:r w:rsidRPr="003C632F">
        <w:rPr>
          <w:sz w:val="24"/>
          <w:szCs w:val="24"/>
        </w:rPr>
        <w:t xml:space="preserve"> аттестации ежегодно определяются Рособрнадзором.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Распис</w:t>
      </w:r>
      <w:r>
        <w:rPr>
          <w:sz w:val="24"/>
          <w:szCs w:val="24"/>
        </w:rPr>
        <w:t>ание экзаменов государственной итоговой</w:t>
      </w:r>
      <w:r w:rsidRPr="003C632F">
        <w:rPr>
          <w:sz w:val="24"/>
          <w:szCs w:val="24"/>
        </w:rPr>
        <w:t xml:space="preserve"> аттестации независимо от формы её проведения должно быть составлено таким образом, чтобы инт</w:t>
      </w:r>
      <w:r>
        <w:rPr>
          <w:sz w:val="24"/>
          <w:szCs w:val="24"/>
        </w:rPr>
        <w:t>ервал между ними для каждого вы</w:t>
      </w:r>
      <w:r w:rsidRPr="003C632F">
        <w:rPr>
          <w:sz w:val="24"/>
          <w:szCs w:val="24"/>
        </w:rPr>
        <w:t>пускника составлял не менее двух дней (за исключением экза</w:t>
      </w:r>
      <w:r>
        <w:rPr>
          <w:sz w:val="24"/>
          <w:szCs w:val="24"/>
        </w:rPr>
        <w:t>менов, проводимых в дополнитель</w:t>
      </w:r>
      <w:r w:rsidRPr="003C632F">
        <w:rPr>
          <w:sz w:val="24"/>
          <w:szCs w:val="24"/>
        </w:rPr>
        <w:t>ные сроки).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2.5.14. К</w:t>
      </w:r>
      <w:r>
        <w:rPr>
          <w:sz w:val="24"/>
          <w:szCs w:val="24"/>
        </w:rPr>
        <w:t>аждый участник государственной итоговой</w:t>
      </w:r>
      <w:r w:rsidRPr="003C632F">
        <w:rPr>
          <w:sz w:val="24"/>
          <w:szCs w:val="24"/>
        </w:rPr>
        <w:t xml:space="preserve"> аттестаци</w:t>
      </w:r>
      <w:r>
        <w:rPr>
          <w:sz w:val="24"/>
          <w:szCs w:val="24"/>
        </w:rPr>
        <w:t>и в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>ОГЭ и ГВЭ получает индиви</w:t>
      </w:r>
      <w:r w:rsidRPr="003C632F">
        <w:rPr>
          <w:sz w:val="24"/>
          <w:szCs w:val="24"/>
        </w:rPr>
        <w:t>дуальные экзаменационные задания.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После окончания экзамена все экзаменационные</w:t>
      </w:r>
      <w:r>
        <w:rPr>
          <w:sz w:val="24"/>
          <w:szCs w:val="24"/>
        </w:rPr>
        <w:t xml:space="preserve"> работы упаковываются, запечаты</w:t>
      </w:r>
      <w:r w:rsidRPr="003C632F">
        <w:rPr>
          <w:sz w:val="24"/>
          <w:szCs w:val="24"/>
        </w:rPr>
        <w:t>ваются и направляются в соответствующую ТЭК для последующего оценивания подкомиссией по соответствующему общеобразовательному предмету.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Проверка и оценивание экзаменационных работ проводи</w:t>
      </w:r>
      <w:r>
        <w:rPr>
          <w:sz w:val="24"/>
          <w:szCs w:val="24"/>
        </w:rPr>
        <w:t>тся в соответствии с инструкция</w:t>
      </w:r>
      <w:r w:rsidRPr="003C632F">
        <w:rPr>
          <w:sz w:val="24"/>
          <w:szCs w:val="24"/>
        </w:rPr>
        <w:t>ми, разработанными Рособрнадзором.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аттестации независимо от её организационной формы используется пятибалльная система оценки.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2.5.15. Выпускник считается прошедшим аттестацию при получении по всем экзаменам отметок не ниже «3» («удовлетворительно»).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2.5.16. Выпускники, получившие </w:t>
      </w:r>
      <w:r>
        <w:rPr>
          <w:sz w:val="24"/>
          <w:szCs w:val="24"/>
        </w:rPr>
        <w:t>одну неудовлетворительную отметку</w:t>
      </w:r>
      <w:r w:rsidRPr="003C632F">
        <w:rPr>
          <w:sz w:val="24"/>
          <w:szCs w:val="24"/>
        </w:rPr>
        <w:t>, допускаются к повторной аттестации по этим общеобразовательным предметам в дополнительные ср</w:t>
      </w:r>
      <w:r>
        <w:rPr>
          <w:sz w:val="24"/>
          <w:szCs w:val="24"/>
        </w:rPr>
        <w:t>оки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Выпускники</w:t>
      </w:r>
      <w:r w:rsidRPr="003C632F">
        <w:rPr>
          <w:sz w:val="24"/>
          <w:szCs w:val="24"/>
        </w:rPr>
        <w:t xml:space="preserve">, получившие </w:t>
      </w:r>
      <w:r>
        <w:rPr>
          <w:sz w:val="24"/>
          <w:szCs w:val="24"/>
        </w:rPr>
        <w:t>более одной неудовлетворительной отметки</w:t>
      </w:r>
      <w:r w:rsidRPr="003C632F">
        <w:rPr>
          <w:sz w:val="24"/>
          <w:szCs w:val="24"/>
        </w:rPr>
        <w:t xml:space="preserve">, </w:t>
      </w:r>
      <w:r>
        <w:rPr>
          <w:sz w:val="24"/>
          <w:szCs w:val="24"/>
        </w:rPr>
        <w:t>остаются на повторный год обучения</w:t>
      </w:r>
      <w:r w:rsidRPr="003C632F">
        <w:rPr>
          <w:sz w:val="24"/>
          <w:szCs w:val="24"/>
        </w:rPr>
        <w:t>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Pr="005C1D23" w:rsidRDefault="00F367ED" w:rsidP="00F771D2">
      <w:pPr>
        <w:jc w:val="center"/>
        <w:rPr>
          <w:b/>
          <w:bCs/>
          <w:sz w:val="24"/>
          <w:szCs w:val="24"/>
        </w:rPr>
      </w:pPr>
      <w:r w:rsidRPr="005C1D23">
        <w:rPr>
          <w:b/>
          <w:bCs/>
          <w:sz w:val="24"/>
          <w:szCs w:val="24"/>
        </w:rPr>
        <w:t>3. Поря</w:t>
      </w:r>
      <w:r>
        <w:rPr>
          <w:b/>
          <w:bCs/>
          <w:sz w:val="24"/>
          <w:szCs w:val="24"/>
        </w:rPr>
        <w:t>док проведения государственной итоговой</w:t>
      </w:r>
      <w:r w:rsidRPr="005C1D23">
        <w:rPr>
          <w:b/>
          <w:bCs/>
          <w:sz w:val="24"/>
          <w:szCs w:val="24"/>
        </w:rPr>
        <w:t xml:space="preserve"> аттестации выпускников, освоивших программы среднего общего образования.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К государственной итоговой</w:t>
      </w:r>
      <w:r w:rsidRPr="003C632F">
        <w:rPr>
          <w:sz w:val="24"/>
          <w:szCs w:val="24"/>
        </w:rPr>
        <w:t xml:space="preserve"> атт</w:t>
      </w:r>
      <w:r>
        <w:rPr>
          <w:sz w:val="24"/>
          <w:szCs w:val="24"/>
        </w:rPr>
        <w:t>естации допускаются выпускники Школы</w:t>
      </w:r>
      <w:r w:rsidRPr="003C632F">
        <w:rPr>
          <w:sz w:val="24"/>
          <w:szCs w:val="24"/>
        </w:rPr>
        <w:t>, имеющие годовые отметки по всем общеобразовательным предметам учебного плана за X, XI классы не ниже удовлетворительных</w:t>
      </w:r>
      <w:r>
        <w:rPr>
          <w:sz w:val="24"/>
          <w:szCs w:val="24"/>
        </w:rPr>
        <w:t xml:space="preserve"> и  успешно прошедших промежуточную аттестацию по общеобразовательным программам среднего общего образования (итоговое сочинение/изложение)</w:t>
      </w:r>
      <w:r w:rsidRPr="003C632F"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3.2. Решен</w:t>
      </w:r>
      <w:r>
        <w:rPr>
          <w:sz w:val="24"/>
          <w:szCs w:val="24"/>
        </w:rPr>
        <w:t>ие о допуске к государственной итоговой</w:t>
      </w:r>
      <w:r w:rsidRPr="003C632F">
        <w:rPr>
          <w:sz w:val="24"/>
          <w:szCs w:val="24"/>
        </w:rPr>
        <w:t xml:space="preserve"> аттестаци</w:t>
      </w:r>
      <w:r>
        <w:rPr>
          <w:sz w:val="24"/>
          <w:szCs w:val="24"/>
        </w:rPr>
        <w:t>и принимается педагогическим со</w:t>
      </w:r>
      <w:r w:rsidRPr="003C632F">
        <w:rPr>
          <w:sz w:val="24"/>
          <w:szCs w:val="24"/>
        </w:rPr>
        <w:t xml:space="preserve">ветом </w:t>
      </w:r>
      <w:r>
        <w:rPr>
          <w:sz w:val="24"/>
          <w:szCs w:val="24"/>
        </w:rPr>
        <w:t xml:space="preserve">Школы </w:t>
      </w:r>
      <w:r w:rsidRPr="003C632F">
        <w:rPr>
          <w:sz w:val="24"/>
          <w:szCs w:val="24"/>
        </w:rPr>
        <w:t>и оформляется приказом не поз</w:t>
      </w:r>
      <w:r>
        <w:rPr>
          <w:sz w:val="24"/>
          <w:szCs w:val="24"/>
        </w:rPr>
        <w:t>днее 24</w:t>
      </w:r>
      <w:r w:rsidRPr="003C632F">
        <w:rPr>
          <w:sz w:val="24"/>
          <w:szCs w:val="24"/>
        </w:rPr>
        <w:t xml:space="preserve"> мая текущего года.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Государственная итоговая</w:t>
      </w:r>
      <w:r w:rsidRPr="003C632F">
        <w:rPr>
          <w:sz w:val="24"/>
          <w:szCs w:val="24"/>
        </w:rPr>
        <w:t xml:space="preserve"> аттестация выпускников представляет собой форму государс</w:t>
      </w:r>
      <w:r>
        <w:rPr>
          <w:sz w:val="24"/>
          <w:szCs w:val="24"/>
        </w:rPr>
        <w:t>твен</w:t>
      </w:r>
      <w:r w:rsidRPr="003C632F">
        <w:rPr>
          <w:sz w:val="24"/>
          <w:szCs w:val="24"/>
        </w:rPr>
        <w:t>ного контроля (оценки) освоения выпускниками основных об</w:t>
      </w:r>
      <w:r>
        <w:rPr>
          <w:sz w:val="24"/>
          <w:szCs w:val="24"/>
        </w:rPr>
        <w:t xml:space="preserve">щеобразовательных программ среднего </w:t>
      </w:r>
      <w:r w:rsidRPr="003C632F">
        <w:rPr>
          <w:sz w:val="24"/>
          <w:szCs w:val="24"/>
        </w:rPr>
        <w:t>общего образования в соответствии с требовани</w:t>
      </w:r>
      <w:r>
        <w:rPr>
          <w:sz w:val="24"/>
          <w:szCs w:val="24"/>
        </w:rPr>
        <w:t>ями федерального государственно</w:t>
      </w:r>
      <w:r w:rsidRPr="003C632F">
        <w:rPr>
          <w:sz w:val="24"/>
          <w:szCs w:val="24"/>
        </w:rPr>
        <w:t>го образовательн</w:t>
      </w:r>
      <w:r>
        <w:rPr>
          <w:sz w:val="24"/>
          <w:szCs w:val="24"/>
        </w:rPr>
        <w:t>ого стандарта среднего</w:t>
      </w:r>
      <w:r w:rsidRPr="003C632F">
        <w:rPr>
          <w:sz w:val="24"/>
          <w:szCs w:val="24"/>
        </w:rPr>
        <w:t xml:space="preserve"> общего образо</w:t>
      </w:r>
      <w:r>
        <w:rPr>
          <w:sz w:val="24"/>
          <w:szCs w:val="24"/>
        </w:rPr>
        <w:t>вания (далее - государственная итоговая</w:t>
      </w:r>
      <w:r w:rsidRPr="003C632F">
        <w:rPr>
          <w:sz w:val="24"/>
          <w:szCs w:val="24"/>
        </w:rPr>
        <w:t xml:space="preserve"> аттестация).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3.4. Освоение основных общеобразовател</w:t>
      </w:r>
      <w:r>
        <w:rPr>
          <w:sz w:val="24"/>
          <w:szCs w:val="24"/>
        </w:rPr>
        <w:t>ьных программ среднего</w:t>
      </w:r>
      <w:r w:rsidRPr="003C632F">
        <w:rPr>
          <w:sz w:val="24"/>
          <w:szCs w:val="24"/>
        </w:rPr>
        <w:t xml:space="preserve"> общего образования в </w:t>
      </w:r>
      <w:r>
        <w:rPr>
          <w:sz w:val="24"/>
          <w:szCs w:val="24"/>
        </w:rPr>
        <w:t>Школе</w:t>
      </w:r>
      <w:r w:rsidRPr="003C632F">
        <w:rPr>
          <w:sz w:val="24"/>
          <w:szCs w:val="24"/>
        </w:rPr>
        <w:t xml:space="preserve"> зав</w:t>
      </w:r>
      <w:r>
        <w:rPr>
          <w:sz w:val="24"/>
          <w:szCs w:val="24"/>
        </w:rPr>
        <w:t>ершается обязательной государственной итоговой</w:t>
      </w:r>
      <w:r w:rsidRPr="003C632F">
        <w:rPr>
          <w:sz w:val="24"/>
          <w:szCs w:val="24"/>
        </w:rPr>
        <w:t xml:space="preserve"> аттестацией выпускников по русскому языку и математике.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Экзамены по другим общеобразовательным предметам выпускники сдают на добровольной основе по своему выбору. Количество экзаменов по выбору определяется выпускниками самостоятельно, для чего не поздн</w:t>
      </w:r>
      <w:r>
        <w:rPr>
          <w:sz w:val="24"/>
          <w:szCs w:val="24"/>
        </w:rPr>
        <w:t>ее 1 февраля текущего года они по</w:t>
      </w:r>
      <w:r w:rsidRPr="003C632F">
        <w:rPr>
          <w:sz w:val="24"/>
          <w:szCs w:val="24"/>
        </w:rPr>
        <w:t>дают в образовательное учреждение заявление о сдаче экзамено</w:t>
      </w:r>
      <w:r>
        <w:rPr>
          <w:sz w:val="24"/>
          <w:szCs w:val="24"/>
        </w:rPr>
        <w:t>в по выбору с указанием соответ</w:t>
      </w:r>
      <w:r w:rsidRPr="003C632F">
        <w:rPr>
          <w:sz w:val="24"/>
          <w:szCs w:val="24"/>
        </w:rPr>
        <w:t>ствующих общеобразовательных предметов.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Государственная итоговая</w:t>
      </w:r>
      <w:r w:rsidRPr="003C632F">
        <w:rPr>
          <w:sz w:val="24"/>
          <w:szCs w:val="24"/>
        </w:rPr>
        <w:t xml:space="preserve"> аттестация по всем общеобра</w:t>
      </w:r>
      <w:r>
        <w:rPr>
          <w:sz w:val="24"/>
          <w:szCs w:val="24"/>
        </w:rPr>
        <w:t>зовательным предметам (за исключением иностранных языков)</w:t>
      </w:r>
      <w:r w:rsidRPr="003C632F">
        <w:rPr>
          <w:sz w:val="24"/>
          <w:szCs w:val="24"/>
        </w:rPr>
        <w:t xml:space="preserve"> проводится на русском языке.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Государственная итоговая</w:t>
      </w:r>
      <w:r w:rsidRPr="003C632F">
        <w:rPr>
          <w:sz w:val="24"/>
          <w:szCs w:val="24"/>
        </w:rPr>
        <w:t xml:space="preserve"> аттестация проводится в форме </w:t>
      </w:r>
      <w:r>
        <w:rPr>
          <w:sz w:val="24"/>
          <w:szCs w:val="24"/>
        </w:rPr>
        <w:t>единого государственного экзаме</w:t>
      </w:r>
      <w:r w:rsidRPr="003C632F">
        <w:rPr>
          <w:sz w:val="24"/>
          <w:szCs w:val="24"/>
        </w:rPr>
        <w:t xml:space="preserve">на (далее </w:t>
      </w:r>
      <w:r>
        <w:rPr>
          <w:sz w:val="24"/>
          <w:szCs w:val="24"/>
        </w:rPr>
        <w:t>–</w:t>
      </w:r>
      <w:r w:rsidRPr="003C632F">
        <w:rPr>
          <w:sz w:val="24"/>
          <w:szCs w:val="24"/>
        </w:rPr>
        <w:t xml:space="preserve"> ЕГЭ</w:t>
      </w:r>
      <w:r>
        <w:rPr>
          <w:sz w:val="24"/>
          <w:szCs w:val="24"/>
        </w:rPr>
        <w:t>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Государственная итоговая</w:t>
      </w:r>
      <w:r w:rsidRPr="003C632F">
        <w:rPr>
          <w:sz w:val="24"/>
          <w:szCs w:val="24"/>
        </w:rPr>
        <w:t xml:space="preserve"> аттестация в форме ЕГЭ проводится для выпускников </w:t>
      </w:r>
      <w:r>
        <w:rPr>
          <w:sz w:val="24"/>
          <w:szCs w:val="24"/>
        </w:rPr>
        <w:t>Школы</w:t>
      </w:r>
      <w:r w:rsidRPr="003C632F">
        <w:rPr>
          <w:sz w:val="24"/>
          <w:szCs w:val="24"/>
        </w:rPr>
        <w:t>, в том числе для иностранных граждан, лиц без гражданст</w:t>
      </w:r>
      <w:r>
        <w:rPr>
          <w:sz w:val="24"/>
          <w:szCs w:val="24"/>
        </w:rPr>
        <w:t>ва, беженцев и вынужденных пере</w:t>
      </w:r>
      <w:r w:rsidRPr="003C632F">
        <w:rPr>
          <w:sz w:val="24"/>
          <w:szCs w:val="24"/>
        </w:rPr>
        <w:t>селенцев, освоивших основные общеобразовательные програм</w:t>
      </w:r>
      <w:r>
        <w:rPr>
          <w:sz w:val="24"/>
          <w:szCs w:val="24"/>
        </w:rPr>
        <w:t>мы среднего общего об</w:t>
      </w:r>
      <w:r w:rsidRPr="003C632F">
        <w:rPr>
          <w:sz w:val="24"/>
          <w:szCs w:val="24"/>
        </w:rPr>
        <w:t>разования, а также для лиц, освоивших основные общеобразовательн</w:t>
      </w:r>
      <w:r>
        <w:rPr>
          <w:sz w:val="24"/>
          <w:szCs w:val="24"/>
        </w:rPr>
        <w:t xml:space="preserve">ые программы среднего </w:t>
      </w:r>
      <w:r w:rsidRPr="003C632F">
        <w:rPr>
          <w:sz w:val="24"/>
          <w:szCs w:val="24"/>
        </w:rPr>
        <w:t>общего образования в форме экстерната и допущенны</w:t>
      </w:r>
      <w:r>
        <w:rPr>
          <w:sz w:val="24"/>
          <w:szCs w:val="24"/>
        </w:rPr>
        <w:t>х в текущем году к государственной итоговой</w:t>
      </w:r>
      <w:r w:rsidRPr="003C632F">
        <w:rPr>
          <w:sz w:val="24"/>
          <w:szCs w:val="24"/>
        </w:rPr>
        <w:t xml:space="preserve"> аттестации.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Государственная итоговая </w:t>
      </w:r>
      <w:r w:rsidRPr="003C632F">
        <w:rPr>
          <w:sz w:val="24"/>
          <w:szCs w:val="24"/>
        </w:rPr>
        <w:t>аттестация в форме государст</w:t>
      </w:r>
      <w:r>
        <w:rPr>
          <w:sz w:val="24"/>
          <w:szCs w:val="24"/>
        </w:rPr>
        <w:t>венного выпускного экзамена про</w:t>
      </w:r>
      <w:r w:rsidRPr="003C632F">
        <w:rPr>
          <w:sz w:val="24"/>
          <w:szCs w:val="24"/>
        </w:rPr>
        <w:t xml:space="preserve">водится для обучающихся с ограниченными возможностями </w:t>
      </w:r>
      <w:r>
        <w:rPr>
          <w:sz w:val="24"/>
          <w:szCs w:val="24"/>
        </w:rPr>
        <w:t>здоровья, освоивших основные об</w:t>
      </w:r>
      <w:r w:rsidRPr="003C632F">
        <w:rPr>
          <w:sz w:val="24"/>
          <w:szCs w:val="24"/>
        </w:rPr>
        <w:t>щеобразователь</w:t>
      </w:r>
      <w:r>
        <w:rPr>
          <w:sz w:val="24"/>
          <w:szCs w:val="24"/>
        </w:rPr>
        <w:t>ные программы среднего</w:t>
      </w:r>
      <w:r w:rsidRPr="003C632F">
        <w:rPr>
          <w:sz w:val="24"/>
          <w:szCs w:val="24"/>
        </w:rPr>
        <w:t xml:space="preserve">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</w:t>
      </w:r>
      <w:r>
        <w:rPr>
          <w:sz w:val="24"/>
          <w:szCs w:val="24"/>
        </w:rPr>
        <w:t>го развития, индивидуальных воз</w:t>
      </w:r>
      <w:r w:rsidRPr="003C632F">
        <w:rPr>
          <w:sz w:val="24"/>
          <w:szCs w:val="24"/>
        </w:rPr>
        <w:t>можностей выпускников и состояния их здоровья.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3.9. ЕГЭ проводится с использованием заданий стандартизиро</w:t>
      </w:r>
      <w:r>
        <w:rPr>
          <w:sz w:val="24"/>
          <w:szCs w:val="24"/>
        </w:rPr>
        <w:t>ванной формы - контрольных изме</w:t>
      </w:r>
      <w:r w:rsidRPr="003C632F">
        <w:rPr>
          <w:sz w:val="24"/>
          <w:szCs w:val="24"/>
        </w:rPr>
        <w:t xml:space="preserve">рительных материалов; государственный выпускной экзамен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</w:t>
      </w:r>
      <w:r>
        <w:rPr>
          <w:sz w:val="24"/>
          <w:szCs w:val="24"/>
        </w:rPr>
        <w:t xml:space="preserve">государственного образовательного стандарта среднего </w:t>
      </w:r>
      <w:r w:rsidRPr="003C632F">
        <w:rPr>
          <w:sz w:val="24"/>
          <w:szCs w:val="24"/>
        </w:rPr>
        <w:t xml:space="preserve"> общего образования к результ</w:t>
      </w:r>
      <w:r>
        <w:rPr>
          <w:sz w:val="24"/>
          <w:szCs w:val="24"/>
        </w:rPr>
        <w:t>атам освоения основных общеобра</w:t>
      </w:r>
      <w:r w:rsidRPr="003C632F">
        <w:rPr>
          <w:sz w:val="24"/>
          <w:szCs w:val="24"/>
        </w:rPr>
        <w:t>зовател</w:t>
      </w:r>
      <w:r>
        <w:rPr>
          <w:sz w:val="24"/>
          <w:szCs w:val="24"/>
        </w:rPr>
        <w:t>ьных программ среднего</w:t>
      </w:r>
      <w:r w:rsidRPr="003C632F">
        <w:rPr>
          <w:sz w:val="24"/>
          <w:szCs w:val="24"/>
        </w:rPr>
        <w:t xml:space="preserve"> общего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3.10. Сроки и единое расписание проведения ЕГЭ, а также </w:t>
      </w:r>
      <w:r>
        <w:rPr>
          <w:sz w:val="24"/>
          <w:szCs w:val="24"/>
        </w:rPr>
        <w:t>ГВЭ</w:t>
      </w:r>
      <w:r w:rsidRPr="003C632F">
        <w:rPr>
          <w:sz w:val="24"/>
          <w:szCs w:val="24"/>
        </w:rPr>
        <w:t xml:space="preserve"> по русскому языку и математике ежегодно определяются Рособрнадзором. Сроки и расписание проведения государственного выпускного экзамена по общеобразовател</w:t>
      </w:r>
      <w:r>
        <w:rPr>
          <w:sz w:val="24"/>
          <w:szCs w:val="24"/>
        </w:rPr>
        <w:t>ьным предметам по выбо</w:t>
      </w:r>
      <w:r w:rsidRPr="003C632F">
        <w:rPr>
          <w:sz w:val="24"/>
          <w:szCs w:val="24"/>
        </w:rPr>
        <w:t>ру выпускника определяются государственным органом исполн</w:t>
      </w:r>
      <w:r>
        <w:rPr>
          <w:sz w:val="24"/>
          <w:szCs w:val="24"/>
        </w:rPr>
        <w:t>ительной власти субъекта Россий</w:t>
      </w:r>
      <w:r w:rsidRPr="003C632F">
        <w:rPr>
          <w:sz w:val="24"/>
          <w:szCs w:val="24"/>
        </w:rPr>
        <w:t>ской Федерации, осуществляющим управление в сфере образования.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3.11. Дополнительные ср</w:t>
      </w:r>
      <w:r>
        <w:rPr>
          <w:sz w:val="24"/>
          <w:szCs w:val="24"/>
        </w:rPr>
        <w:t>оки проведения государственной итоговой</w:t>
      </w:r>
      <w:r w:rsidRPr="003C632F">
        <w:rPr>
          <w:sz w:val="24"/>
          <w:szCs w:val="24"/>
        </w:rPr>
        <w:t xml:space="preserve"> аттестации в </w:t>
      </w:r>
      <w:r>
        <w:rPr>
          <w:sz w:val="24"/>
          <w:szCs w:val="24"/>
        </w:rPr>
        <w:t>форме ЕГЭ ус</w:t>
      </w:r>
      <w:r w:rsidRPr="003C632F">
        <w:rPr>
          <w:sz w:val="24"/>
          <w:szCs w:val="24"/>
        </w:rPr>
        <w:t>танавли</w:t>
      </w:r>
      <w:r>
        <w:rPr>
          <w:sz w:val="24"/>
          <w:szCs w:val="24"/>
        </w:rPr>
        <w:t>ваются Рособрнадзором.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3.12. </w:t>
      </w:r>
      <w:r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</w:t>
      </w:r>
      <w:r>
        <w:rPr>
          <w:sz w:val="24"/>
          <w:szCs w:val="24"/>
        </w:rPr>
        <w:t>ии в форме ЕГЭ используется сто</w:t>
      </w:r>
      <w:r w:rsidRPr="003C632F">
        <w:rPr>
          <w:sz w:val="24"/>
          <w:szCs w:val="24"/>
        </w:rPr>
        <w:t>балльная система оценки</w:t>
      </w:r>
      <w:r>
        <w:rPr>
          <w:sz w:val="24"/>
          <w:szCs w:val="24"/>
        </w:rPr>
        <w:t>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3.13. Рособрнадзор ежегодно устанавливает по каждому общеоб</w:t>
      </w:r>
      <w:r>
        <w:rPr>
          <w:sz w:val="24"/>
          <w:szCs w:val="24"/>
        </w:rPr>
        <w:t>разовательному предмету, указан</w:t>
      </w:r>
      <w:r w:rsidRPr="003C632F">
        <w:rPr>
          <w:sz w:val="24"/>
          <w:szCs w:val="24"/>
        </w:rPr>
        <w:t>ному в пункте 3.3 настоящего Положения, минимальное количество баллов ЕГЭ, подтверждающее освоение выпускником основных общеобразовательных программ среднего об</w:t>
      </w:r>
      <w:r>
        <w:rPr>
          <w:sz w:val="24"/>
          <w:szCs w:val="24"/>
        </w:rPr>
        <w:t>щего об</w:t>
      </w:r>
      <w:r w:rsidRPr="003C632F">
        <w:rPr>
          <w:sz w:val="24"/>
          <w:szCs w:val="24"/>
        </w:rPr>
        <w:t>разования в соответствии с требованиями федерального государ</w:t>
      </w:r>
      <w:r>
        <w:rPr>
          <w:sz w:val="24"/>
          <w:szCs w:val="24"/>
        </w:rPr>
        <w:t>ственного образовательного стан</w:t>
      </w:r>
      <w:r w:rsidRPr="003C632F">
        <w:rPr>
          <w:sz w:val="24"/>
          <w:szCs w:val="24"/>
        </w:rPr>
        <w:t>дарта среднего общего образования (далее - минимальное количество баллов).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</w:t>
      </w:r>
      <w:r>
        <w:rPr>
          <w:sz w:val="24"/>
          <w:szCs w:val="24"/>
        </w:rPr>
        <w:t>14. Результаты государственной итоговой</w:t>
      </w:r>
      <w:r w:rsidRPr="003C632F">
        <w:rPr>
          <w:sz w:val="24"/>
          <w:szCs w:val="24"/>
        </w:rPr>
        <w:t xml:space="preserve"> аттестации признаются уд</w:t>
      </w:r>
      <w:r>
        <w:rPr>
          <w:sz w:val="24"/>
          <w:szCs w:val="24"/>
        </w:rPr>
        <w:t>овлетворительными в слу</w:t>
      </w:r>
      <w:r w:rsidRPr="003C632F">
        <w:rPr>
          <w:sz w:val="24"/>
          <w:szCs w:val="24"/>
        </w:rPr>
        <w:t>чае, если выпускник по обязательным общеобразовательным п</w:t>
      </w:r>
      <w:r>
        <w:rPr>
          <w:sz w:val="24"/>
          <w:szCs w:val="24"/>
        </w:rPr>
        <w:t>редметам (русский язык и матема</w:t>
      </w:r>
      <w:r w:rsidRPr="003C632F">
        <w:rPr>
          <w:sz w:val="24"/>
          <w:szCs w:val="24"/>
        </w:rPr>
        <w:t>тика) при сдаче ЕГЭ набрал количество баллов не ниже минимал</w:t>
      </w:r>
      <w:r>
        <w:rPr>
          <w:sz w:val="24"/>
          <w:szCs w:val="24"/>
        </w:rPr>
        <w:t>ьного.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В случае если выпуск</w:t>
      </w:r>
      <w:r>
        <w:rPr>
          <w:sz w:val="24"/>
          <w:szCs w:val="24"/>
        </w:rPr>
        <w:t xml:space="preserve">ник получил на государственной </w:t>
      </w:r>
      <w:r w:rsidRPr="003C632F">
        <w:rPr>
          <w:sz w:val="24"/>
          <w:szCs w:val="24"/>
        </w:rPr>
        <w:t>и</w:t>
      </w:r>
      <w:r>
        <w:rPr>
          <w:sz w:val="24"/>
          <w:szCs w:val="24"/>
        </w:rPr>
        <w:t>тоговой аттестации неудовлетво</w:t>
      </w:r>
      <w:r w:rsidRPr="003C632F">
        <w:rPr>
          <w:sz w:val="24"/>
          <w:szCs w:val="24"/>
        </w:rPr>
        <w:t>рительный результат по одному из обязательных общеобразовательных предметов (русский язык или математика), он допускае</w:t>
      </w:r>
      <w:r>
        <w:rPr>
          <w:sz w:val="24"/>
          <w:szCs w:val="24"/>
        </w:rPr>
        <w:t>тся повторно к государственной итоговой</w:t>
      </w:r>
      <w:r w:rsidRPr="003C632F">
        <w:rPr>
          <w:sz w:val="24"/>
          <w:szCs w:val="24"/>
        </w:rPr>
        <w:t xml:space="preserve"> аттестации по данному предмету в текущем году в формах, установленных настоящим Положением, в дополнительные сроки.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Default="00F367ED" w:rsidP="00F771D2">
      <w:pPr>
        <w:jc w:val="center"/>
        <w:rPr>
          <w:b/>
          <w:bCs/>
          <w:sz w:val="24"/>
          <w:szCs w:val="24"/>
        </w:rPr>
      </w:pPr>
    </w:p>
    <w:p w:rsidR="00F367ED" w:rsidRDefault="00F367ED" w:rsidP="00F771D2">
      <w:pPr>
        <w:jc w:val="center"/>
        <w:rPr>
          <w:b/>
          <w:bCs/>
          <w:sz w:val="24"/>
          <w:szCs w:val="24"/>
        </w:rPr>
      </w:pPr>
    </w:p>
    <w:p w:rsidR="00F367ED" w:rsidRPr="005C1D23" w:rsidRDefault="00F367ED" w:rsidP="00F771D2">
      <w:pPr>
        <w:jc w:val="center"/>
        <w:rPr>
          <w:b/>
          <w:bCs/>
          <w:sz w:val="24"/>
          <w:szCs w:val="24"/>
        </w:rPr>
      </w:pPr>
      <w:r w:rsidRPr="005C1D23">
        <w:rPr>
          <w:b/>
          <w:bCs/>
          <w:sz w:val="24"/>
          <w:szCs w:val="24"/>
        </w:rPr>
        <w:t>4. Порядок выдачи аттестатов об основном общем образовании</w:t>
      </w:r>
      <w:r>
        <w:rPr>
          <w:b/>
          <w:bCs/>
          <w:sz w:val="24"/>
          <w:szCs w:val="24"/>
        </w:rPr>
        <w:t>, среднем общем образовании</w:t>
      </w:r>
      <w:r w:rsidRPr="005C1D23">
        <w:rPr>
          <w:b/>
          <w:bCs/>
          <w:sz w:val="24"/>
          <w:szCs w:val="24"/>
        </w:rPr>
        <w:t xml:space="preserve"> и награждения выпускников.</w:t>
      </w:r>
    </w:p>
    <w:p w:rsidR="00F367ED" w:rsidRDefault="00F367ED" w:rsidP="00BA67C8">
      <w:pPr>
        <w:ind w:firstLine="709"/>
        <w:jc w:val="both"/>
        <w:rPr>
          <w:sz w:val="24"/>
          <w:szCs w:val="24"/>
        </w:rPr>
      </w:pP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4.1. Выпускникам IX, XI классов </w:t>
      </w:r>
      <w:r>
        <w:rPr>
          <w:sz w:val="24"/>
          <w:szCs w:val="24"/>
        </w:rPr>
        <w:t xml:space="preserve">Школы </w:t>
      </w:r>
      <w:r w:rsidRPr="003C632F">
        <w:rPr>
          <w:sz w:val="24"/>
          <w:szCs w:val="24"/>
        </w:rPr>
        <w:t>выдаётся документ государственного образца о соответствующем уровне общего образования - аттестат об о</w:t>
      </w:r>
      <w:r>
        <w:rPr>
          <w:sz w:val="24"/>
          <w:szCs w:val="24"/>
        </w:rPr>
        <w:t>сновном общем и среднем</w:t>
      </w:r>
      <w:r w:rsidRPr="003C632F">
        <w:rPr>
          <w:sz w:val="24"/>
          <w:szCs w:val="24"/>
        </w:rPr>
        <w:t xml:space="preserve"> общем образовании.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4.2. Выпускники, получившие образование в общеобразовательных учреждениях, не имеющих свидетельства о государственной аккредитации, в форме семей</w:t>
      </w:r>
      <w:r>
        <w:rPr>
          <w:sz w:val="24"/>
          <w:szCs w:val="24"/>
        </w:rPr>
        <w:t>ного образования и самообразова</w:t>
      </w:r>
      <w:r w:rsidRPr="003C632F">
        <w:rPr>
          <w:sz w:val="24"/>
          <w:szCs w:val="24"/>
        </w:rPr>
        <w:t xml:space="preserve">ния, имеют право на аттестацию в форме экстерната в </w:t>
      </w:r>
      <w:r>
        <w:rPr>
          <w:sz w:val="24"/>
          <w:szCs w:val="24"/>
        </w:rPr>
        <w:t>Школе.</w:t>
      </w:r>
    </w:p>
    <w:p w:rsidR="00F367ED" w:rsidRDefault="00F367ED" w:rsidP="005C1D23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4.3. Иностранные граждане, лица без гражданства, беженцы</w:t>
      </w:r>
      <w:r>
        <w:rPr>
          <w:sz w:val="24"/>
          <w:szCs w:val="24"/>
        </w:rPr>
        <w:t xml:space="preserve"> и вынужденные переселенцы, обу</w:t>
      </w:r>
      <w:r w:rsidRPr="003C632F">
        <w:rPr>
          <w:sz w:val="24"/>
          <w:szCs w:val="24"/>
        </w:rPr>
        <w:t xml:space="preserve">чавшиеся в </w:t>
      </w:r>
      <w:r>
        <w:rPr>
          <w:sz w:val="24"/>
          <w:szCs w:val="24"/>
        </w:rPr>
        <w:t xml:space="preserve">Школе </w:t>
      </w:r>
      <w:r w:rsidRPr="003C632F">
        <w:rPr>
          <w:sz w:val="24"/>
          <w:szCs w:val="24"/>
        </w:rPr>
        <w:t>и п</w:t>
      </w:r>
      <w:r>
        <w:rPr>
          <w:sz w:val="24"/>
          <w:szCs w:val="24"/>
        </w:rPr>
        <w:t>рошедшие в нем государственную итоговую</w:t>
      </w:r>
      <w:r w:rsidRPr="003C632F">
        <w:rPr>
          <w:sz w:val="24"/>
          <w:szCs w:val="24"/>
        </w:rPr>
        <w:t xml:space="preserve"> аттестацию, получают аттестат о соответ</w:t>
      </w:r>
      <w:r>
        <w:rPr>
          <w:sz w:val="24"/>
          <w:szCs w:val="24"/>
        </w:rPr>
        <w:t>ствующем уровне общего образова</w:t>
      </w:r>
      <w:r w:rsidRPr="003C632F">
        <w:rPr>
          <w:sz w:val="24"/>
          <w:szCs w:val="24"/>
        </w:rPr>
        <w:t>ния.</w:t>
      </w:r>
    </w:p>
    <w:p w:rsidR="00F367ED" w:rsidRPr="005C1D23" w:rsidRDefault="00F367ED" w:rsidP="005C1D23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4.4. </w:t>
      </w:r>
      <w:r w:rsidRPr="005C1D23">
        <w:rPr>
          <w:sz w:val="24"/>
          <w:szCs w:val="24"/>
        </w:rPr>
        <w:t xml:space="preserve">Аттестаты о соответствующем уровне общего образования выпускникам, выдаются </w:t>
      </w:r>
      <w:r>
        <w:rPr>
          <w:sz w:val="24"/>
          <w:szCs w:val="24"/>
        </w:rPr>
        <w:t>Школой.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4.5. Обязательным условием выдачи выпускнику аттестата об </w:t>
      </w:r>
      <w:r>
        <w:rPr>
          <w:sz w:val="24"/>
          <w:szCs w:val="24"/>
        </w:rPr>
        <w:t>основном общем образовании и среднем общем образовании явля</w:t>
      </w:r>
      <w:r w:rsidRPr="003C632F">
        <w:rPr>
          <w:sz w:val="24"/>
          <w:szCs w:val="24"/>
        </w:rPr>
        <w:t>ются удовлетворитель</w:t>
      </w:r>
      <w:r>
        <w:rPr>
          <w:sz w:val="24"/>
          <w:szCs w:val="24"/>
        </w:rPr>
        <w:t>ные результаты государственной итоговой</w:t>
      </w:r>
      <w:r w:rsidRPr="003C632F">
        <w:rPr>
          <w:sz w:val="24"/>
          <w:szCs w:val="24"/>
        </w:rPr>
        <w:t xml:space="preserve"> аттестации.</w:t>
      </w:r>
    </w:p>
    <w:p w:rsidR="00F367ED" w:rsidRPr="003C632F" w:rsidRDefault="00F367ED" w:rsidP="00A547CC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4.5.1.</w:t>
      </w:r>
      <w:r w:rsidRPr="00A619C3"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В аттестат выпускнику, получившему удовлетворительные</w:t>
      </w:r>
      <w:r>
        <w:rPr>
          <w:sz w:val="24"/>
          <w:szCs w:val="24"/>
        </w:rPr>
        <w:t xml:space="preserve"> результаты на государственной итоговой</w:t>
      </w:r>
      <w:r w:rsidRPr="003C632F">
        <w:rPr>
          <w:sz w:val="24"/>
          <w:szCs w:val="24"/>
        </w:rPr>
        <w:t xml:space="preserve"> аттестации, выставляются итоговые отметки:</w:t>
      </w:r>
    </w:p>
    <w:p w:rsidR="00F367ED" w:rsidRPr="00A07AD9" w:rsidRDefault="00F367ED" w:rsidP="00CB082F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07AD9">
        <w:rPr>
          <w:sz w:val="24"/>
          <w:szCs w:val="24"/>
        </w:rPr>
        <w:t>по каждому общеобразовательному предмету инвариантной части базисного учебного плана;</w:t>
      </w:r>
    </w:p>
    <w:p w:rsidR="00F367ED" w:rsidRPr="00A07AD9" w:rsidRDefault="00F367ED" w:rsidP="00CB082F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07AD9">
        <w:rPr>
          <w:sz w:val="24"/>
          <w:szCs w:val="24"/>
        </w:rPr>
        <w:t>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образовательного учреждения не менее 64 часов за два учебных года.</w:t>
      </w:r>
    </w:p>
    <w:p w:rsidR="00F367ED" w:rsidRDefault="00F367ED" w:rsidP="00A547CC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4.5.2.</w:t>
      </w:r>
      <w:r w:rsidRPr="00A619C3"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 xml:space="preserve">В аттестат </w:t>
      </w:r>
      <w:r>
        <w:rPr>
          <w:sz w:val="24"/>
          <w:szCs w:val="24"/>
        </w:rPr>
        <w:t>об основном</w:t>
      </w:r>
      <w:r w:rsidRPr="003C632F">
        <w:rPr>
          <w:sz w:val="24"/>
          <w:szCs w:val="24"/>
        </w:rPr>
        <w:t xml:space="preserve"> общем образовании</w:t>
      </w:r>
      <w:r>
        <w:rPr>
          <w:sz w:val="24"/>
          <w:szCs w:val="24"/>
        </w:rPr>
        <w:t xml:space="preserve"> и</w:t>
      </w:r>
      <w:r w:rsidRPr="003C632F">
        <w:rPr>
          <w:sz w:val="24"/>
          <w:szCs w:val="24"/>
        </w:rPr>
        <w:t xml:space="preserve">тоговые отметки </w:t>
      </w:r>
      <w:r>
        <w:rPr>
          <w:sz w:val="24"/>
          <w:szCs w:val="24"/>
        </w:rPr>
        <w:t xml:space="preserve">выставляются </w:t>
      </w:r>
      <w:r w:rsidRPr="003C632F">
        <w:rPr>
          <w:sz w:val="24"/>
          <w:szCs w:val="24"/>
        </w:rPr>
        <w:t>как среднее арифметическое отметок выпускни</w:t>
      </w:r>
      <w:r>
        <w:rPr>
          <w:sz w:val="24"/>
          <w:szCs w:val="24"/>
        </w:rPr>
        <w:t>ка за учеб</w:t>
      </w:r>
      <w:r w:rsidRPr="003C632F">
        <w:rPr>
          <w:sz w:val="24"/>
          <w:szCs w:val="24"/>
        </w:rPr>
        <w:t>ный</w:t>
      </w:r>
      <w:r>
        <w:rPr>
          <w:sz w:val="24"/>
          <w:szCs w:val="24"/>
        </w:rPr>
        <w:t xml:space="preserve"> год и экзамен государственной итоговой</w:t>
      </w:r>
      <w:r w:rsidRPr="003C632F">
        <w:rPr>
          <w:sz w:val="24"/>
          <w:szCs w:val="24"/>
        </w:rPr>
        <w:t xml:space="preserve"> аттестации и выс</w:t>
      </w:r>
      <w:r>
        <w:rPr>
          <w:sz w:val="24"/>
          <w:szCs w:val="24"/>
        </w:rPr>
        <w:t>тавляются  целыми чис</w:t>
      </w:r>
      <w:r w:rsidRPr="003C632F">
        <w:rPr>
          <w:sz w:val="24"/>
          <w:szCs w:val="24"/>
        </w:rPr>
        <w:t>лами в соответствии с правилами математического округления.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В аттестат </w:t>
      </w:r>
      <w:r>
        <w:rPr>
          <w:sz w:val="24"/>
          <w:szCs w:val="24"/>
        </w:rPr>
        <w:t>о среднем</w:t>
      </w:r>
      <w:r w:rsidRPr="003C632F">
        <w:rPr>
          <w:sz w:val="24"/>
          <w:szCs w:val="24"/>
        </w:rPr>
        <w:t xml:space="preserve"> общем образовании</w:t>
      </w:r>
      <w:r>
        <w:rPr>
          <w:sz w:val="24"/>
          <w:szCs w:val="24"/>
        </w:rPr>
        <w:t xml:space="preserve"> и</w:t>
      </w:r>
      <w:r w:rsidRPr="003C632F">
        <w:rPr>
          <w:sz w:val="24"/>
          <w:szCs w:val="24"/>
        </w:rPr>
        <w:t xml:space="preserve">тоговые отметки </w:t>
      </w:r>
      <w:r>
        <w:rPr>
          <w:sz w:val="24"/>
          <w:szCs w:val="24"/>
        </w:rPr>
        <w:t xml:space="preserve">выставляются </w:t>
      </w:r>
      <w:r w:rsidRPr="003C632F">
        <w:rPr>
          <w:sz w:val="24"/>
          <w:szCs w:val="24"/>
        </w:rPr>
        <w:t xml:space="preserve">как среднее арифметическое </w:t>
      </w:r>
      <w:r>
        <w:rPr>
          <w:sz w:val="24"/>
          <w:szCs w:val="24"/>
        </w:rPr>
        <w:t xml:space="preserve">полугодовых и годовых </w:t>
      </w:r>
      <w:r w:rsidRPr="003C632F">
        <w:rPr>
          <w:sz w:val="24"/>
          <w:szCs w:val="24"/>
        </w:rPr>
        <w:t>отметок выпускни</w:t>
      </w:r>
      <w:r>
        <w:rPr>
          <w:sz w:val="24"/>
          <w:szCs w:val="24"/>
        </w:rPr>
        <w:t xml:space="preserve">ка за каждый год обучения по образовательной программе среднего общего образования </w:t>
      </w:r>
      <w:r w:rsidRPr="003C632F">
        <w:rPr>
          <w:sz w:val="24"/>
          <w:szCs w:val="24"/>
        </w:rPr>
        <w:t>и выс</w:t>
      </w:r>
      <w:r>
        <w:rPr>
          <w:sz w:val="24"/>
          <w:szCs w:val="24"/>
        </w:rPr>
        <w:t>тавляются  целыми чис</w:t>
      </w:r>
      <w:r w:rsidRPr="003C632F">
        <w:rPr>
          <w:sz w:val="24"/>
          <w:szCs w:val="24"/>
        </w:rPr>
        <w:t>лами в соответствии с правилами математического округления.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4.5.3. В аттестате об основном общем образовании</w:t>
      </w:r>
      <w:r>
        <w:rPr>
          <w:sz w:val="24"/>
          <w:szCs w:val="24"/>
        </w:rPr>
        <w:t>, среднем общем образовании</w:t>
      </w:r>
      <w:r w:rsidRPr="003C632F">
        <w:rPr>
          <w:sz w:val="24"/>
          <w:szCs w:val="24"/>
        </w:rPr>
        <w:t xml:space="preserve"> отметки по общеобразовательным предметам проставляются цифрами и в скобках словами: 5 (отлично), 4 (хорошо), 3 (удовлетворительно).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4.5.4. Выпускникам, им</w:t>
      </w:r>
      <w:r>
        <w:rPr>
          <w:sz w:val="24"/>
          <w:szCs w:val="24"/>
        </w:rPr>
        <w:t xml:space="preserve">еющим </w:t>
      </w:r>
      <w:r w:rsidRPr="003C632F">
        <w:rPr>
          <w:sz w:val="24"/>
          <w:szCs w:val="24"/>
        </w:rPr>
        <w:t xml:space="preserve"> итоговые отметки «5» (отлично) по всем предметам, выдаётся аттестат об основном общем образовании </w:t>
      </w:r>
      <w:r>
        <w:rPr>
          <w:sz w:val="24"/>
          <w:szCs w:val="24"/>
        </w:rPr>
        <w:t xml:space="preserve">или среднем общем образовании </w:t>
      </w:r>
      <w:r w:rsidRPr="003C632F">
        <w:rPr>
          <w:sz w:val="24"/>
          <w:szCs w:val="24"/>
        </w:rPr>
        <w:t>с отличием.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4.5.5. Удовлетворител</w:t>
      </w:r>
      <w:r>
        <w:rPr>
          <w:sz w:val="24"/>
          <w:szCs w:val="24"/>
        </w:rPr>
        <w:t xml:space="preserve">ьные результаты государственной </w:t>
      </w:r>
      <w:r w:rsidRPr="003C632F">
        <w:rPr>
          <w:sz w:val="24"/>
          <w:szCs w:val="24"/>
        </w:rPr>
        <w:t>итогово</w:t>
      </w:r>
      <w:r>
        <w:rPr>
          <w:sz w:val="24"/>
          <w:szCs w:val="24"/>
        </w:rPr>
        <w:t>й аттестации выпускников, осво</w:t>
      </w:r>
      <w:r w:rsidRPr="003C632F">
        <w:rPr>
          <w:sz w:val="24"/>
          <w:szCs w:val="24"/>
        </w:rPr>
        <w:t xml:space="preserve">ивших программы </w:t>
      </w:r>
      <w:r>
        <w:rPr>
          <w:sz w:val="24"/>
          <w:szCs w:val="24"/>
        </w:rPr>
        <w:t xml:space="preserve">основного общего образования или </w:t>
      </w:r>
      <w:r w:rsidRPr="003C632F">
        <w:rPr>
          <w:sz w:val="24"/>
          <w:szCs w:val="24"/>
        </w:rPr>
        <w:t>среднего общего образования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по русскому языку и математике</w:t>
      </w:r>
      <w:r>
        <w:rPr>
          <w:sz w:val="24"/>
          <w:szCs w:val="24"/>
        </w:rPr>
        <w:t>,</w:t>
      </w:r>
      <w:r w:rsidRPr="003C632F">
        <w:rPr>
          <w:sz w:val="24"/>
          <w:szCs w:val="24"/>
        </w:rPr>
        <w:t xml:space="preserve"> являются основанием выдач</w:t>
      </w:r>
      <w:r>
        <w:rPr>
          <w:sz w:val="24"/>
          <w:szCs w:val="24"/>
        </w:rPr>
        <w:t>и выпускникам документа государ</w:t>
      </w:r>
      <w:r w:rsidRPr="003C632F">
        <w:rPr>
          <w:sz w:val="24"/>
          <w:szCs w:val="24"/>
        </w:rPr>
        <w:t>ственного образца об уровне образования - аттестата о</w:t>
      </w:r>
      <w:r>
        <w:rPr>
          <w:sz w:val="24"/>
          <w:szCs w:val="24"/>
        </w:rPr>
        <w:t xml:space="preserve">б основном общем образовании или аттестата о </w:t>
      </w:r>
      <w:r w:rsidRPr="003C632F">
        <w:rPr>
          <w:sz w:val="24"/>
          <w:szCs w:val="24"/>
        </w:rPr>
        <w:t>среднем</w:t>
      </w:r>
      <w:r>
        <w:rPr>
          <w:sz w:val="24"/>
          <w:szCs w:val="24"/>
        </w:rPr>
        <w:t xml:space="preserve"> общем образовании (да</w:t>
      </w:r>
      <w:r w:rsidRPr="003C632F">
        <w:rPr>
          <w:sz w:val="24"/>
          <w:szCs w:val="24"/>
        </w:rPr>
        <w:t>лее - аттестат), форма и порядок выдачи которого утверждаются Минобрнауки России.</w:t>
      </w:r>
    </w:p>
    <w:p w:rsidR="00F367ED" w:rsidRPr="00A07AD9" w:rsidRDefault="00F367ED" w:rsidP="00A547CC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4.5.6. Выпускникам, являющимся в текущем году победителями и призерами заключительного этапа всероссийской олимпиады школьников,</w:t>
      </w:r>
      <w:r w:rsidRPr="00A547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награждаются медалями </w:t>
      </w:r>
      <w:r w:rsidRPr="003C632F">
        <w:rPr>
          <w:sz w:val="24"/>
          <w:szCs w:val="24"/>
        </w:rPr>
        <w:t xml:space="preserve">«За особые успехи в </w:t>
      </w:r>
      <w:r>
        <w:rPr>
          <w:sz w:val="24"/>
          <w:szCs w:val="24"/>
        </w:rPr>
        <w:t>обучении</w:t>
      </w:r>
      <w:r w:rsidRPr="003C632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Pr="003C632F">
        <w:rPr>
          <w:sz w:val="24"/>
          <w:szCs w:val="24"/>
        </w:rPr>
        <w:t xml:space="preserve">  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4.5.7. Выпускники, проявившие способности и трудолюбие в уч</w:t>
      </w:r>
      <w:r>
        <w:rPr>
          <w:sz w:val="24"/>
          <w:szCs w:val="24"/>
        </w:rPr>
        <w:t xml:space="preserve">ении, награждаются медалями </w:t>
      </w:r>
      <w:r w:rsidRPr="003C632F">
        <w:rPr>
          <w:sz w:val="24"/>
          <w:szCs w:val="24"/>
        </w:rPr>
        <w:t xml:space="preserve">«За особые успехи в </w:t>
      </w:r>
      <w:r>
        <w:rPr>
          <w:sz w:val="24"/>
          <w:szCs w:val="24"/>
        </w:rPr>
        <w:t>обучении</w:t>
      </w:r>
      <w:r w:rsidRPr="003C632F">
        <w:rPr>
          <w:sz w:val="24"/>
          <w:szCs w:val="24"/>
        </w:rPr>
        <w:t>» и (или) похвальной грамотой «За особые успехи в изучении отдельных предметов» в порядке, определяемом Минобрнауки России.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4.5.8.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 xml:space="preserve"> Выпускникам, не завершившим среднего обще</w:t>
      </w:r>
      <w:r>
        <w:rPr>
          <w:sz w:val="24"/>
          <w:szCs w:val="24"/>
        </w:rPr>
        <w:t xml:space="preserve">го образования, не прошедшим государственной итоговой </w:t>
      </w:r>
      <w:r w:rsidRPr="003C632F">
        <w:rPr>
          <w:sz w:val="24"/>
          <w:szCs w:val="24"/>
        </w:rPr>
        <w:t>аттестации или</w:t>
      </w:r>
      <w:r>
        <w:rPr>
          <w:sz w:val="24"/>
          <w:szCs w:val="24"/>
        </w:rPr>
        <w:t xml:space="preserve"> получившим на государственной итоговой</w:t>
      </w:r>
      <w:r w:rsidRPr="003C632F">
        <w:rPr>
          <w:sz w:val="24"/>
          <w:szCs w:val="24"/>
        </w:rPr>
        <w:t xml:space="preserve">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</w:t>
      </w:r>
      <w:r>
        <w:rPr>
          <w:sz w:val="24"/>
          <w:szCs w:val="24"/>
        </w:rPr>
        <w:t>а государственной итоговой ат</w:t>
      </w:r>
      <w:r w:rsidRPr="003C632F">
        <w:rPr>
          <w:sz w:val="24"/>
          <w:szCs w:val="24"/>
        </w:rPr>
        <w:t>тестации в дополнительные сроки, выдается справка об обучении в образовательном учреждении, форма которой утверждается Минобрнауки России.</w:t>
      </w:r>
    </w:p>
    <w:p w:rsidR="00F367ED" w:rsidRPr="003C632F" w:rsidRDefault="00F367ED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Указанным выпускникам предоставляется право пройти </w:t>
      </w:r>
      <w:r>
        <w:rPr>
          <w:sz w:val="24"/>
          <w:szCs w:val="24"/>
        </w:rPr>
        <w:t>государственную итоговую атте</w:t>
      </w:r>
      <w:r w:rsidRPr="003C632F">
        <w:rPr>
          <w:sz w:val="24"/>
          <w:szCs w:val="24"/>
        </w:rPr>
        <w:t>стацию по соответствующим общеобразовательным предметам не ранее чем через год в сроки и в формах, установленных настоящим Положением.</w:t>
      </w:r>
    </w:p>
    <w:sectPr w:rsidR="00F367ED" w:rsidRPr="003C632F" w:rsidSect="00F771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7ED" w:rsidRDefault="00F367ED" w:rsidP="002E7615">
      <w:r>
        <w:separator/>
      </w:r>
    </w:p>
  </w:endnote>
  <w:endnote w:type="continuationSeparator" w:id="1">
    <w:p w:rsidR="00F367ED" w:rsidRDefault="00F367ED" w:rsidP="002E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ED" w:rsidRDefault="00F367ED">
    <w:pPr>
      <w:pStyle w:val="Footer"/>
      <w:jc w:val="center"/>
    </w:pPr>
    <w:fldSimple w:instr=" PAGE   \* MERGEFORMAT ">
      <w:r>
        <w:rPr>
          <w:noProof/>
        </w:rPr>
        <w:t>7</w:t>
      </w:r>
    </w:fldSimple>
  </w:p>
  <w:p w:rsidR="00F367ED" w:rsidRDefault="00F36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7ED" w:rsidRDefault="00F367ED" w:rsidP="002E7615">
      <w:r>
        <w:separator/>
      </w:r>
    </w:p>
  </w:footnote>
  <w:footnote w:type="continuationSeparator" w:id="1">
    <w:p w:rsidR="00F367ED" w:rsidRDefault="00F367ED" w:rsidP="002E7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29B"/>
    <w:multiLevelType w:val="hybridMultilevel"/>
    <w:tmpl w:val="E8D4AD5A"/>
    <w:lvl w:ilvl="0" w:tplc="8D4C1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F3A3F"/>
    <w:multiLevelType w:val="multilevel"/>
    <w:tmpl w:val="94FAD8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1800"/>
      </w:pPr>
      <w:rPr>
        <w:rFonts w:hint="default"/>
      </w:rPr>
    </w:lvl>
  </w:abstractNum>
  <w:abstractNum w:abstractNumId="2">
    <w:nsid w:val="22FC51BB"/>
    <w:multiLevelType w:val="hybridMultilevel"/>
    <w:tmpl w:val="BA76C480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4933523"/>
    <w:multiLevelType w:val="hybridMultilevel"/>
    <w:tmpl w:val="56FC7070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5FB24DD"/>
    <w:multiLevelType w:val="hybridMultilevel"/>
    <w:tmpl w:val="CA804E66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491031F7"/>
    <w:multiLevelType w:val="hybridMultilevel"/>
    <w:tmpl w:val="3B76975A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28452B8"/>
    <w:multiLevelType w:val="hybridMultilevel"/>
    <w:tmpl w:val="61C8AA2E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927C91"/>
    <w:multiLevelType w:val="hybridMultilevel"/>
    <w:tmpl w:val="54DC083C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3C5381C"/>
    <w:multiLevelType w:val="hybridMultilevel"/>
    <w:tmpl w:val="A5346E0C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9F939AE"/>
    <w:multiLevelType w:val="hybridMultilevel"/>
    <w:tmpl w:val="17629180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32F"/>
    <w:rsid w:val="0002430D"/>
    <w:rsid w:val="0003792F"/>
    <w:rsid w:val="00042525"/>
    <w:rsid w:val="000507FE"/>
    <w:rsid w:val="000602D2"/>
    <w:rsid w:val="00066452"/>
    <w:rsid w:val="000A1078"/>
    <w:rsid w:val="000A2FA3"/>
    <w:rsid w:val="000A76A6"/>
    <w:rsid w:val="000B226D"/>
    <w:rsid w:val="000B607C"/>
    <w:rsid w:val="000E76A8"/>
    <w:rsid w:val="00142E9E"/>
    <w:rsid w:val="00164271"/>
    <w:rsid w:val="00174B3D"/>
    <w:rsid w:val="0018386C"/>
    <w:rsid w:val="00186C4D"/>
    <w:rsid w:val="001954E6"/>
    <w:rsid w:val="001A4DA2"/>
    <w:rsid w:val="001B1DDA"/>
    <w:rsid w:val="002551FC"/>
    <w:rsid w:val="002A55EC"/>
    <w:rsid w:val="002E7615"/>
    <w:rsid w:val="002F64F5"/>
    <w:rsid w:val="00313632"/>
    <w:rsid w:val="00332CBC"/>
    <w:rsid w:val="00336556"/>
    <w:rsid w:val="00351809"/>
    <w:rsid w:val="003B152F"/>
    <w:rsid w:val="003C10CB"/>
    <w:rsid w:val="003C632F"/>
    <w:rsid w:val="004119EC"/>
    <w:rsid w:val="00411EA5"/>
    <w:rsid w:val="004278EC"/>
    <w:rsid w:val="0048286C"/>
    <w:rsid w:val="00497BB5"/>
    <w:rsid w:val="004A2CA8"/>
    <w:rsid w:val="004A67FB"/>
    <w:rsid w:val="00504475"/>
    <w:rsid w:val="005A0103"/>
    <w:rsid w:val="005A3D83"/>
    <w:rsid w:val="005C1D23"/>
    <w:rsid w:val="005E73B3"/>
    <w:rsid w:val="005E7850"/>
    <w:rsid w:val="005F7F31"/>
    <w:rsid w:val="006208B0"/>
    <w:rsid w:val="00624CD9"/>
    <w:rsid w:val="006419D8"/>
    <w:rsid w:val="006559C8"/>
    <w:rsid w:val="006834A5"/>
    <w:rsid w:val="00694441"/>
    <w:rsid w:val="006A50D5"/>
    <w:rsid w:val="006B3F4A"/>
    <w:rsid w:val="007122AE"/>
    <w:rsid w:val="00737B0A"/>
    <w:rsid w:val="007424D3"/>
    <w:rsid w:val="00746BBF"/>
    <w:rsid w:val="00762F4C"/>
    <w:rsid w:val="00763F39"/>
    <w:rsid w:val="00771BCE"/>
    <w:rsid w:val="00772C2E"/>
    <w:rsid w:val="00776576"/>
    <w:rsid w:val="00782A75"/>
    <w:rsid w:val="008020C9"/>
    <w:rsid w:val="008160DD"/>
    <w:rsid w:val="008247CB"/>
    <w:rsid w:val="00847A12"/>
    <w:rsid w:val="00854467"/>
    <w:rsid w:val="008754A7"/>
    <w:rsid w:val="008E249D"/>
    <w:rsid w:val="008F41A7"/>
    <w:rsid w:val="00917A16"/>
    <w:rsid w:val="009738EA"/>
    <w:rsid w:val="00984AD0"/>
    <w:rsid w:val="00A07AD9"/>
    <w:rsid w:val="00A338A6"/>
    <w:rsid w:val="00A4086B"/>
    <w:rsid w:val="00A422E4"/>
    <w:rsid w:val="00A547CC"/>
    <w:rsid w:val="00A619C3"/>
    <w:rsid w:val="00A638D6"/>
    <w:rsid w:val="00A9009F"/>
    <w:rsid w:val="00A96E1F"/>
    <w:rsid w:val="00AB79A0"/>
    <w:rsid w:val="00AE2DC6"/>
    <w:rsid w:val="00B4653D"/>
    <w:rsid w:val="00BA3195"/>
    <w:rsid w:val="00BA67C8"/>
    <w:rsid w:val="00C34970"/>
    <w:rsid w:val="00C455A7"/>
    <w:rsid w:val="00C52531"/>
    <w:rsid w:val="00C73E35"/>
    <w:rsid w:val="00C86668"/>
    <w:rsid w:val="00CA385A"/>
    <w:rsid w:val="00CA42FE"/>
    <w:rsid w:val="00CB082F"/>
    <w:rsid w:val="00CF269B"/>
    <w:rsid w:val="00D3355E"/>
    <w:rsid w:val="00D40A0B"/>
    <w:rsid w:val="00D808A7"/>
    <w:rsid w:val="00D97454"/>
    <w:rsid w:val="00DE14CD"/>
    <w:rsid w:val="00E031BA"/>
    <w:rsid w:val="00E16392"/>
    <w:rsid w:val="00E234F8"/>
    <w:rsid w:val="00E275C3"/>
    <w:rsid w:val="00E43E00"/>
    <w:rsid w:val="00F367ED"/>
    <w:rsid w:val="00F4222B"/>
    <w:rsid w:val="00F57BEE"/>
    <w:rsid w:val="00F771D2"/>
    <w:rsid w:val="00FC2774"/>
    <w:rsid w:val="00FE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1D2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71D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86668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rsid w:val="00F771D2"/>
    <w:pPr>
      <w:ind w:firstLine="36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71D2"/>
    <w:rPr>
      <w:sz w:val="24"/>
      <w:szCs w:val="24"/>
    </w:rPr>
  </w:style>
  <w:style w:type="paragraph" w:customStyle="1" w:styleId="Style4">
    <w:name w:val="Style4"/>
    <w:basedOn w:val="Normal"/>
    <w:uiPriority w:val="99"/>
    <w:rsid w:val="00F771D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771D2"/>
    <w:rPr>
      <w:rFonts w:ascii="Times New Roman" w:hAnsi="Times New Roman" w:cs="Times New Roman"/>
      <w:b/>
      <w:bCs/>
      <w:sz w:val="22"/>
      <w:szCs w:val="22"/>
    </w:rPr>
  </w:style>
  <w:style w:type="paragraph" w:customStyle="1" w:styleId="Heading">
    <w:name w:val="Heading"/>
    <w:uiPriority w:val="99"/>
    <w:rsid w:val="000A10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semiHidden/>
    <w:rsid w:val="002E76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7615"/>
  </w:style>
  <w:style w:type="paragraph" w:styleId="Footer">
    <w:name w:val="footer"/>
    <w:basedOn w:val="Normal"/>
    <w:link w:val="FooterChar"/>
    <w:uiPriority w:val="99"/>
    <w:rsid w:val="002E76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7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638</TotalTime>
  <Pages>10</Pages>
  <Words>4480</Words>
  <Characters>25536</Characters>
  <Application>Microsoft Office Outlook</Application>
  <DocSecurity>0</DocSecurity>
  <Lines>0</Lines>
  <Paragraphs>0</Paragraphs>
  <ScaleCrop>false</ScaleCrop>
  <Company>школа 404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55</cp:revision>
  <cp:lastPrinted>2015-02-18T11:39:00Z</cp:lastPrinted>
  <dcterms:created xsi:type="dcterms:W3CDTF">2012-06-06T18:34:00Z</dcterms:created>
  <dcterms:modified xsi:type="dcterms:W3CDTF">2018-11-12T12:24:00Z</dcterms:modified>
</cp:coreProperties>
</file>