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959" w:rsidRPr="00F31868" w:rsidRDefault="00EE1959" w:rsidP="003A0872">
      <w:pPr>
        <w:jc w:val="center"/>
        <w:rPr>
          <w:rFonts w:ascii="Times New Roman" w:hAnsi="Times New Roman"/>
          <w:sz w:val="26"/>
          <w:szCs w:val="26"/>
        </w:rPr>
      </w:pPr>
      <w:r w:rsidRPr="00F31868">
        <w:rPr>
          <w:rFonts w:ascii="Times New Roman" w:hAnsi="Times New Roman"/>
          <w:sz w:val="26"/>
          <w:szCs w:val="26"/>
        </w:rPr>
        <w:t xml:space="preserve">План работы </w:t>
      </w:r>
    </w:p>
    <w:p w:rsidR="00EE1959" w:rsidRPr="00F31868" w:rsidRDefault="00EE1959" w:rsidP="003A0872">
      <w:pPr>
        <w:jc w:val="center"/>
        <w:rPr>
          <w:rFonts w:ascii="Times New Roman" w:hAnsi="Times New Roman"/>
          <w:sz w:val="26"/>
          <w:szCs w:val="26"/>
        </w:rPr>
      </w:pPr>
      <w:r w:rsidRPr="00F31868">
        <w:rPr>
          <w:rFonts w:ascii="Times New Roman" w:hAnsi="Times New Roman"/>
          <w:sz w:val="26"/>
          <w:szCs w:val="26"/>
        </w:rPr>
        <w:t xml:space="preserve">Администрации Коткозерского сельского поселения на </w:t>
      </w:r>
      <w:r w:rsidRPr="00F31868">
        <w:rPr>
          <w:rFonts w:ascii="Times New Roman" w:hAnsi="Times New Roman"/>
          <w:b/>
          <w:i/>
          <w:sz w:val="26"/>
          <w:szCs w:val="26"/>
          <w:u w:val="single"/>
        </w:rPr>
        <w:t>июнь 2018 года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2"/>
        <w:gridCol w:w="1276"/>
        <w:gridCol w:w="3260"/>
        <w:gridCol w:w="2410"/>
        <w:gridCol w:w="2552"/>
      </w:tblGrid>
      <w:tr w:rsidR="00EE1959" w:rsidRPr="005F6E7D" w:rsidTr="005F6E7D">
        <w:tc>
          <w:tcPr>
            <w:tcW w:w="1242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Время, час.</w:t>
            </w:r>
          </w:p>
        </w:tc>
        <w:tc>
          <w:tcPr>
            <w:tcW w:w="3260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2552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EE1959" w:rsidRPr="005F6E7D" w:rsidTr="005F6E7D">
        <w:tc>
          <w:tcPr>
            <w:tcW w:w="1242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3260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Поездка с детьми в г. Петрозаводск</w:t>
            </w:r>
          </w:p>
        </w:tc>
        <w:tc>
          <w:tcPr>
            <w:tcW w:w="2410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2552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КОО «Доброта»</w:t>
            </w:r>
          </w:p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Вижуева Н.П.</w:t>
            </w:r>
          </w:p>
        </w:tc>
      </w:tr>
      <w:tr w:rsidR="00EE1959" w:rsidRPr="005F6E7D" w:rsidTr="005F6E7D">
        <w:tc>
          <w:tcPr>
            <w:tcW w:w="1242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12.00-17.00</w:t>
            </w:r>
          </w:p>
        </w:tc>
        <w:tc>
          <w:tcPr>
            <w:tcW w:w="3260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Прием населения врачами из «Общества православные врачи РК»</w:t>
            </w:r>
          </w:p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2410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ФАП</w:t>
            </w:r>
          </w:p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д. Коткозеро</w:t>
            </w:r>
          </w:p>
        </w:tc>
        <w:tc>
          <w:tcPr>
            <w:tcW w:w="2552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Приход храма св. ап. Петра и Павла</w:t>
            </w:r>
          </w:p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Ануфриева В.А.</w:t>
            </w:r>
          </w:p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Крутикова Н.А.</w:t>
            </w:r>
          </w:p>
        </w:tc>
      </w:tr>
      <w:tr w:rsidR="00EE1959" w:rsidRPr="005F6E7D" w:rsidTr="005F6E7D">
        <w:tc>
          <w:tcPr>
            <w:tcW w:w="1242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260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Поход с детьми на природу</w:t>
            </w:r>
          </w:p>
        </w:tc>
        <w:tc>
          <w:tcPr>
            <w:tcW w:w="2410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д. Коткозеро</w:t>
            </w:r>
          </w:p>
        </w:tc>
        <w:tc>
          <w:tcPr>
            <w:tcW w:w="2552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КОО «Доброта»</w:t>
            </w:r>
          </w:p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Вижуева Н.П.</w:t>
            </w:r>
          </w:p>
        </w:tc>
      </w:tr>
      <w:tr w:rsidR="00EE1959" w:rsidRPr="005F6E7D" w:rsidTr="005F6E7D">
        <w:tc>
          <w:tcPr>
            <w:tcW w:w="1242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 xml:space="preserve">Праймериз  партии «Единая Россия» </w:t>
            </w:r>
          </w:p>
        </w:tc>
        <w:tc>
          <w:tcPr>
            <w:tcW w:w="2410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Коткозерский ДК малый зал</w:t>
            </w:r>
          </w:p>
        </w:tc>
        <w:tc>
          <w:tcPr>
            <w:tcW w:w="2552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Глава поселения Рубец Н.М..</w:t>
            </w:r>
          </w:p>
        </w:tc>
      </w:tr>
      <w:tr w:rsidR="00EE1959" w:rsidRPr="005F6E7D" w:rsidTr="005F6E7D">
        <w:tc>
          <w:tcPr>
            <w:tcW w:w="1242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276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260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Отчетно-выборное собрание КРОО «Живая деревня»</w:t>
            </w:r>
          </w:p>
        </w:tc>
        <w:tc>
          <w:tcPr>
            <w:tcW w:w="2410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Администрация Коткозерского СП</w:t>
            </w:r>
          </w:p>
        </w:tc>
        <w:tc>
          <w:tcPr>
            <w:tcW w:w="2552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Андрейко А.З.</w:t>
            </w:r>
          </w:p>
        </w:tc>
      </w:tr>
      <w:tr w:rsidR="00EE1959" w:rsidRPr="005F6E7D" w:rsidTr="005F6E7D">
        <w:tc>
          <w:tcPr>
            <w:tcW w:w="1242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3260" w:type="dxa"/>
          </w:tcPr>
          <w:p w:rsidR="00EE1959" w:rsidRPr="005F6E7D" w:rsidRDefault="00EE1959" w:rsidP="005F6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Спортивный праздник «Готовимся  к труду и обороне» (выездные соревнования)</w:t>
            </w:r>
          </w:p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д. Коткозеро</w:t>
            </w:r>
          </w:p>
        </w:tc>
        <w:tc>
          <w:tcPr>
            <w:tcW w:w="2552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КРОО «Живая деревня»</w:t>
            </w:r>
          </w:p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МКОУ «Коткозерская СОШ»</w:t>
            </w:r>
          </w:p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959" w:rsidRPr="005F6E7D" w:rsidTr="005F6E7D">
        <w:tc>
          <w:tcPr>
            <w:tcW w:w="1242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260" w:type="dxa"/>
          </w:tcPr>
          <w:p w:rsidR="00EE1959" w:rsidRPr="005F6E7D" w:rsidRDefault="00EE1959" w:rsidP="005F6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</w:p>
          <w:p w:rsidR="00EE1959" w:rsidRPr="005F6E7D" w:rsidRDefault="00EE1959" w:rsidP="005F6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 xml:space="preserve"> «С днем рождения, Верхний Олонец!»</w:t>
            </w:r>
          </w:p>
        </w:tc>
        <w:tc>
          <w:tcPr>
            <w:tcW w:w="2410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п. Верхний Олонец</w:t>
            </w:r>
          </w:p>
        </w:tc>
        <w:tc>
          <w:tcPr>
            <w:tcW w:w="2552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Коткозерский ДК</w:t>
            </w:r>
          </w:p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Мегрегский ДК</w:t>
            </w:r>
          </w:p>
        </w:tc>
      </w:tr>
      <w:tr w:rsidR="00EE1959" w:rsidRPr="005F6E7D" w:rsidTr="005F6E7D">
        <w:tc>
          <w:tcPr>
            <w:tcW w:w="1242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260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Учредительное собрание по созданию ТОС</w:t>
            </w:r>
          </w:p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 xml:space="preserve"> « Доброта» д. Коткозеро</w:t>
            </w:r>
          </w:p>
        </w:tc>
        <w:tc>
          <w:tcPr>
            <w:tcW w:w="2410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Здание КОО «Доброта»</w:t>
            </w:r>
          </w:p>
        </w:tc>
        <w:tc>
          <w:tcPr>
            <w:tcW w:w="2552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КОО «Доброта»</w:t>
            </w:r>
          </w:p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Вижуева Н.П.</w:t>
            </w:r>
          </w:p>
        </w:tc>
      </w:tr>
      <w:tr w:rsidR="00EE1959" w:rsidRPr="005F6E7D" w:rsidTr="005F6E7D">
        <w:tc>
          <w:tcPr>
            <w:tcW w:w="1242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260" w:type="dxa"/>
          </w:tcPr>
          <w:p w:rsidR="00EE1959" w:rsidRPr="005F6E7D" w:rsidRDefault="00EE1959" w:rsidP="005F6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 xml:space="preserve">Встреча с финской делегацией по проекту «Оглянись, здоровье рядом» </w:t>
            </w:r>
          </w:p>
        </w:tc>
        <w:tc>
          <w:tcPr>
            <w:tcW w:w="2410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МКОУ «Коткозерская СОШ»</w:t>
            </w:r>
          </w:p>
        </w:tc>
        <w:tc>
          <w:tcPr>
            <w:tcW w:w="2552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Совет ветеранов Букина Л.Н.</w:t>
            </w:r>
          </w:p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Глава поселения Рубец Н.М.</w:t>
            </w:r>
          </w:p>
        </w:tc>
      </w:tr>
      <w:tr w:rsidR="00EE1959" w:rsidRPr="005F6E7D" w:rsidTr="005F6E7D">
        <w:tc>
          <w:tcPr>
            <w:tcW w:w="1242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3260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Сессия Коткозерского СП</w:t>
            </w:r>
          </w:p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помещения администрации поселения</w:t>
            </w:r>
          </w:p>
        </w:tc>
        <w:tc>
          <w:tcPr>
            <w:tcW w:w="2552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Никифорова М.В..</w:t>
            </w:r>
          </w:p>
        </w:tc>
      </w:tr>
      <w:tr w:rsidR="00EE1959" w:rsidRPr="005F6E7D" w:rsidTr="005F6E7D">
        <w:tc>
          <w:tcPr>
            <w:tcW w:w="1242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04.00</w:t>
            </w:r>
          </w:p>
        </w:tc>
        <w:tc>
          <w:tcPr>
            <w:tcW w:w="3260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2410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Братская могила д. Коткозеро</w:t>
            </w:r>
          </w:p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Мемориал п. Верхнеолонецкий</w:t>
            </w:r>
          </w:p>
        </w:tc>
        <w:tc>
          <w:tcPr>
            <w:tcW w:w="2552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Коткозерский ДК</w:t>
            </w:r>
          </w:p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ТОС п. Верхнеолонецкий</w:t>
            </w:r>
          </w:p>
        </w:tc>
      </w:tr>
      <w:tr w:rsidR="00EE1959" w:rsidRPr="005F6E7D" w:rsidTr="005F6E7D">
        <w:tc>
          <w:tcPr>
            <w:tcW w:w="1242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260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Прием населения ЦСР и ПФ г. Олонец</w:t>
            </w:r>
          </w:p>
        </w:tc>
        <w:tc>
          <w:tcPr>
            <w:tcW w:w="2410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2552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Администрация поселения</w:t>
            </w:r>
          </w:p>
        </w:tc>
      </w:tr>
      <w:tr w:rsidR="00EE1959" w:rsidRPr="005F6E7D" w:rsidTr="005F6E7D">
        <w:tc>
          <w:tcPr>
            <w:tcW w:w="1242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7,14,21,28</w:t>
            </w:r>
          </w:p>
        </w:tc>
        <w:tc>
          <w:tcPr>
            <w:tcW w:w="1276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260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Прием МФЦ г. Олонец</w:t>
            </w:r>
          </w:p>
        </w:tc>
        <w:tc>
          <w:tcPr>
            <w:tcW w:w="2410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2552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Администрация поселения</w:t>
            </w:r>
          </w:p>
        </w:tc>
      </w:tr>
      <w:tr w:rsidR="00EE1959" w:rsidRPr="005F6E7D" w:rsidTr="005F6E7D">
        <w:tc>
          <w:tcPr>
            <w:tcW w:w="1242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Каждый вторник месяца</w:t>
            </w:r>
          </w:p>
        </w:tc>
        <w:tc>
          <w:tcPr>
            <w:tcW w:w="1276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14.00-16.00</w:t>
            </w:r>
          </w:p>
        </w:tc>
        <w:tc>
          <w:tcPr>
            <w:tcW w:w="3260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Прием граждан по личным вопросам</w:t>
            </w:r>
          </w:p>
        </w:tc>
        <w:tc>
          <w:tcPr>
            <w:tcW w:w="2410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Администрация Коткозерского сельского поселения</w:t>
            </w:r>
          </w:p>
        </w:tc>
        <w:tc>
          <w:tcPr>
            <w:tcW w:w="2552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Глава поселения Н.М.Рубец</w:t>
            </w:r>
          </w:p>
        </w:tc>
      </w:tr>
      <w:tr w:rsidR="00EE1959" w:rsidRPr="005F6E7D" w:rsidTr="005F6E7D">
        <w:tc>
          <w:tcPr>
            <w:tcW w:w="1242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1276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Занятия в кружках по проекту «Век живи- век учись!»</w:t>
            </w:r>
          </w:p>
        </w:tc>
        <w:tc>
          <w:tcPr>
            <w:tcW w:w="2410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Коткозерский ДК</w:t>
            </w:r>
          </w:p>
        </w:tc>
        <w:tc>
          <w:tcPr>
            <w:tcW w:w="2552" w:type="dxa"/>
          </w:tcPr>
          <w:p w:rsidR="00EE1959" w:rsidRPr="005F6E7D" w:rsidRDefault="00EE1959" w:rsidP="005F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7D">
              <w:rPr>
                <w:rFonts w:ascii="Times New Roman" w:hAnsi="Times New Roman"/>
                <w:sz w:val="24"/>
                <w:szCs w:val="24"/>
              </w:rPr>
              <w:t>Ильина С.В., Андрейко А.З.</w:t>
            </w:r>
          </w:p>
        </w:tc>
      </w:tr>
    </w:tbl>
    <w:p w:rsidR="00EE1959" w:rsidRPr="004764FB" w:rsidRDefault="00EE1959" w:rsidP="003A0872">
      <w:pPr>
        <w:jc w:val="center"/>
        <w:rPr>
          <w:rFonts w:ascii="Times New Roman" w:hAnsi="Times New Roman"/>
          <w:sz w:val="24"/>
          <w:szCs w:val="24"/>
        </w:rPr>
      </w:pPr>
    </w:p>
    <w:sectPr w:rsidR="00EE1959" w:rsidRPr="004764FB" w:rsidSect="00F318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872"/>
    <w:rsid w:val="00053C86"/>
    <w:rsid w:val="00060A22"/>
    <w:rsid w:val="001D2A75"/>
    <w:rsid w:val="002232F3"/>
    <w:rsid w:val="002244CA"/>
    <w:rsid w:val="002573B4"/>
    <w:rsid w:val="002A2D2A"/>
    <w:rsid w:val="002B7408"/>
    <w:rsid w:val="002D1B43"/>
    <w:rsid w:val="00324D40"/>
    <w:rsid w:val="0034720D"/>
    <w:rsid w:val="00351F25"/>
    <w:rsid w:val="003A0872"/>
    <w:rsid w:val="0040337F"/>
    <w:rsid w:val="0043015B"/>
    <w:rsid w:val="004764FB"/>
    <w:rsid w:val="004A0F0D"/>
    <w:rsid w:val="004B085A"/>
    <w:rsid w:val="004F024A"/>
    <w:rsid w:val="004F48E9"/>
    <w:rsid w:val="00520F61"/>
    <w:rsid w:val="005375FC"/>
    <w:rsid w:val="005F6E7D"/>
    <w:rsid w:val="006323FE"/>
    <w:rsid w:val="006922B7"/>
    <w:rsid w:val="006A25C5"/>
    <w:rsid w:val="00761DD1"/>
    <w:rsid w:val="00790421"/>
    <w:rsid w:val="008327BA"/>
    <w:rsid w:val="009C5024"/>
    <w:rsid w:val="009C7B53"/>
    <w:rsid w:val="009D601D"/>
    <w:rsid w:val="00AF5874"/>
    <w:rsid w:val="00B32EC5"/>
    <w:rsid w:val="00B437EC"/>
    <w:rsid w:val="00BA7A9D"/>
    <w:rsid w:val="00BB0507"/>
    <w:rsid w:val="00C34885"/>
    <w:rsid w:val="00C8075E"/>
    <w:rsid w:val="00CF0F1D"/>
    <w:rsid w:val="00CF4F23"/>
    <w:rsid w:val="00D169CC"/>
    <w:rsid w:val="00D23F89"/>
    <w:rsid w:val="00D3630C"/>
    <w:rsid w:val="00D822FB"/>
    <w:rsid w:val="00E05597"/>
    <w:rsid w:val="00EE1959"/>
    <w:rsid w:val="00F25B99"/>
    <w:rsid w:val="00F31868"/>
    <w:rsid w:val="00F33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5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A087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</TotalTime>
  <Pages>1</Pages>
  <Words>279</Words>
  <Characters>1591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Владимировн</dc:creator>
  <cp:keywords/>
  <dc:description/>
  <cp:lastModifiedBy>User</cp:lastModifiedBy>
  <cp:revision>8</cp:revision>
  <dcterms:created xsi:type="dcterms:W3CDTF">2018-06-05T09:06:00Z</dcterms:created>
  <dcterms:modified xsi:type="dcterms:W3CDTF">2018-06-15T09:31:00Z</dcterms:modified>
</cp:coreProperties>
</file>