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82B" w:rsidRPr="00220B63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</w:t>
      </w:r>
    </w:p>
    <w:p w:rsidR="0056182B" w:rsidRPr="00220B63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приоритетного проекта </w:t>
      </w:r>
    </w:p>
    <w:p w:rsidR="0056182B" w:rsidRPr="00220B63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«Формирование современной городской среды» на территории Нововилговского сельского поселения</w:t>
      </w:r>
    </w:p>
    <w:p w:rsidR="0056182B" w:rsidRPr="00220B63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82B" w:rsidRPr="00220B63" w:rsidRDefault="0056182B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 w:rsidR="0056182B" w:rsidRPr="00220B63" w:rsidRDefault="00ED6811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26.11.2019</w:t>
      </w:r>
    </w:p>
    <w:p w:rsidR="0056182B" w:rsidRPr="00220B63" w:rsidRDefault="0056182B" w:rsidP="00D5564A">
      <w:pPr>
        <w:tabs>
          <w:tab w:val="right" w:pos="9720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проведения: 1</w:t>
      </w:r>
      <w:r w:rsidR="00972CB7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6:0</w:t>
      </w: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56182B" w:rsidRPr="00220B63" w:rsidRDefault="0056182B" w:rsidP="00D5564A">
      <w:pPr>
        <w:tabs>
          <w:tab w:val="right" w:pos="9355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4E8F" w:rsidRPr="00220B63" w:rsidRDefault="002B4E8F" w:rsidP="002B4E8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Председательствовал:</w:t>
      </w:r>
    </w:p>
    <w:p w:rsidR="002B4E8F" w:rsidRPr="00220B63" w:rsidRDefault="002B4E8F" w:rsidP="002B4E8F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 w:rsidR="0056182B" w:rsidRPr="00220B63" w:rsidRDefault="0056182B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 члены комиссии:</w:t>
      </w:r>
    </w:p>
    <w:p w:rsidR="00AE5AFD" w:rsidRPr="00220B63" w:rsidRDefault="008829A2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- </w:t>
      </w:r>
      <w:r w:rsidR="005D6150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Брусова Оксана Владимировна</w:t>
      </w:r>
      <w:r w:rsidR="0056182B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D6150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 специалист </w:t>
      </w:r>
      <w:r w:rsidR="0056182B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Нововил</w:t>
      </w:r>
      <w:r w:rsidR="00ED681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говского сельского поселения;</w:t>
      </w:r>
    </w:p>
    <w:p w:rsidR="00AE5AFD" w:rsidRPr="00220B63" w:rsidRDefault="008C73F6" w:rsidP="006F1526">
      <w:pPr>
        <w:tabs>
          <w:tab w:val="left" w:pos="10773"/>
        </w:tabs>
        <w:spacing w:after="0" w:line="240" w:lineRule="auto"/>
        <w:ind w:left="426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Решетина Олеся Александро</w:t>
      </w:r>
      <w:r w:rsidR="00ED681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заместитель Главы</w:t>
      </w:r>
      <w:r w:rsidR="00AE5AFD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Нововилговского сельского поселения, </w:t>
      </w:r>
      <w:r w:rsidR="00FD020C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общественной комиссии;</w:t>
      </w:r>
    </w:p>
    <w:p w:rsidR="0056182B" w:rsidRPr="00220B63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-Терещенко Татьяна </w:t>
      </w:r>
      <w:r w:rsidR="0056182B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Владимировна - </w:t>
      </w: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 </w:t>
      </w:r>
      <w:r w:rsidR="0056182B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финансового отдела администрации       Нововилговского сельского поселения;</w:t>
      </w:r>
    </w:p>
    <w:p w:rsidR="0056182B" w:rsidRPr="00220B63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Акин</w:t>
      </w:r>
      <w:r w:rsidR="00662F92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</w:t>
      </w: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Сергеевна - депутат Совета Нововил</w:t>
      </w:r>
      <w:r w:rsidR="00ED68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говского сельского   поселения </w:t>
      </w:r>
      <w:r w:rsidRPr="00220B6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созыва;</w:t>
      </w:r>
    </w:p>
    <w:p w:rsidR="0056182B" w:rsidRPr="00220B63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56182B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Назаров Петр Николаевич     -  член политической партии «Единая Россия»;</w:t>
      </w:r>
    </w:p>
    <w:p w:rsidR="0056182B" w:rsidRPr="00220B63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56182B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Рыжкова Людмила Ивановна - редактор ежемесячного информационного бюллетеня </w:t>
      </w:r>
    </w:p>
    <w:p w:rsidR="0056182B" w:rsidRPr="00220B63" w:rsidRDefault="0056182B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>«Родник»;</w:t>
      </w:r>
    </w:p>
    <w:p w:rsidR="0056182B" w:rsidRPr="00220B63" w:rsidRDefault="005D6150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</w:t>
      </w:r>
      <w:r w:rsidR="00ED681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Елисеева Людмила Федоровна</w:t>
      </w:r>
      <w:r w:rsidR="0056182B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директор МУ «Нововилговский Дом Культуры»;</w:t>
      </w:r>
    </w:p>
    <w:p w:rsidR="00CE188E" w:rsidRPr="00220B63" w:rsidRDefault="00CE188E" w:rsidP="006F1526">
      <w:pPr>
        <w:tabs>
          <w:tab w:val="left" w:pos="10773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Левин Сергей Владимирович, директор Управляющей компаний «Ваш выбор».</w:t>
      </w:r>
    </w:p>
    <w:p w:rsidR="0056182B" w:rsidRPr="00220B63" w:rsidRDefault="0056182B" w:rsidP="00277E14">
      <w:p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6182B" w:rsidRPr="00220B63" w:rsidRDefault="0056182B" w:rsidP="005618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6F1526" w:rsidRPr="00220B63" w:rsidRDefault="006F1526" w:rsidP="00972CB7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>О</w:t>
      </w:r>
      <w:r w:rsidR="004C1C92" w:rsidRPr="00220B63">
        <w:rPr>
          <w:rFonts w:ascii="Times New Roman" w:eastAsia="Calibri" w:hAnsi="Times New Roman" w:cs="Times New Roman"/>
          <w:sz w:val="24"/>
          <w:szCs w:val="24"/>
        </w:rPr>
        <w:t>б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72CB7" w:rsidRPr="00220B63">
        <w:rPr>
          <w:rFonts w:ascii="Times New Roman" w:eastAsia="Calibri" w:hAnsi="Times New Roman" w:cs="Times New Roman"/>
          <w:sz w:val="24"/>
          <w:szCs w:val="24"/>
        </w:rPr>
        <w:t>уточнении адресного перечня дворовых территорий многоквартирных домов, и общественных территорий, нуждающихся в благоустройстве и п</w:t>
      </w:r>
      <w:r w:rsidR="00ED6811">
        <w:rPr>
          <w:rFonts w:ascii="Times New Roman" w:eastAsia="Calibri" w:hAnsi="Times New Roman" w:cs="Times New Roman"/>
          <w:sz w:val="24"/>
          <w:szCs w:val="24"/>
        </w:rPr>
        <w:t>одлежащих благоустройству в 2020</w:t>
      </w:r>
      <w:r w:rsidR="004C1C92" w:rsidRPr="00220B63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220B6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2CB7" w:rsidRPr="00220B63" w:rsidRDefault="00972CB7" w:rsidP="00972CB7">
      <w:pPr>
        <w:numPr>
          <w:ilvl w:val="0"/>
          <w:numId w:val="1"/>
        </w:num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>О Поряд</w:t>
      </w:r>
      <w:r w:rsidR="00950F67" w:rsidRPr="00220B63">
        <w:rPr>
          <w:rFonts w:ascii="Times New Roman" w:eastAsia="Calibri" w:hAnsi="Times New Roman" w:cs="Times New Roman"/>
          <w:sz w:val="24"/>
          <w:szCs w:val="24"/>
        </w:rPr>
        <w:t>ке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и срок</w:t>
      </w:r>
      <w:r w:rsidR="00950F67" w:rsidRPr="00220B63">
        <w:rPr>
          <w:rFonts w:ascii="Times New Roman" w:eastAsia="Calibri" w:hAnsi="Times New Roman" w:cs="Times New Roman"/>
          <w:sz w:val="24"/>
          <w:szCs w:val="24"/>
        </w:rPr>
        <w:t>ах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</w:t>
      </w:r>
      <w:r w:rsidR="00ED6811">
        <w:rPr>
          <w:rFonts w:ascii="Times New Roman" w:eastAsia="Calibri" w:hAnsi="Times New Roman" w:cs="Times New Roman"/>
          <w:sz w:val="24"/>
          <w:szCs w:val="24"/>
        </w:rPr>
        <w:t>2020</w:t>
      </w:r>
      <w:r w:rsidR="00950F67" w:rsidRPr="00220B63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220B63" w:rsidRPr="00220B63" w:rsidRDefault="00220B63" w:rsidP="00220B63">
      <w:pPr>
        <w:pStyle w:val="a7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>О Порядке и сроках представления, рассмотрения и оценки предложений заинтересованных лиц о включении общественной территории в муниципальную программу формирования сов</w:t>
      </w:r>
      <w:r w:rsidR="00ED6811">
        <w:rPr>
          <w:rFonts w:ascii="Times New Roman" w:eastAsia="Calibri" w:hAnsi="Times New Roman" w:cs="Times New Roman"/>
          <w:sz w:val="24"/>
          <w:szCs w:val="24"/>
        </w:rPr>
        <w:t>ременной городской среды на 2020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56182B" w:rsidRPr="00220B63" w:rsidRDefault="0056182B" w:rsidP="006F1526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="00950F67" w:rsidRPr="00220B63">
        <w:rPr>
          <w:rFonts w:ascii="Times New Roman" w:eastAsia="Calibri" w:hAnsi="Times New Roman" w:cs="Times New Roman"/>
          <w:b/>
          <w:sz w:val="24"/>
          <w:szCs w:val="24"/>
        </w:rPr>
        <w:t xml:space="preserve"> 1-3</w:t>
      </w:r>
      <w:r w:rsidRPr="00220B63">
        <w:rPr>
          <w:rFonts w:ascii="Times New Roman" w:eastAsia="Calibri" w:hAnsi="Times New Roman" w:cs="Times New Roman"/>
          <w:b/>
          <w:sz w:val="24"/>
          <w:szCs w:val="24"/>
        </w:rPr>
        <w:t xml:space="preserve"> вопросу повестки дня слушали:</w:t>
      </w: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E628B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Кручинину Людмилу </w:t>
      </w:r>
      <w:r w:rsidR="00950F67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Александровну</w:t>
      </w:r>
      <w:r w:rsidR="00950F67"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628B" w:rsidRPr="00220B63">
        <w:rPr>
          <w:rFonts w:ascii="Times New Roman" w:eastAsia="Calibri" w:hAnsi="Times New Roman" w:cs="Times New Roman"/>
          <w:sz w:val="24"/>
          <w:szCs w:val="24"/>
        </w:rPr>
        <w:t xml:space="preserve">Главу </w:t>
      </w:r>
      <w:r w:rsidR="005D6150" w:rsidRPr="00220B63">
        <w:rPr>
          <w:rFonts w:ascii="Times New Roman" w:eastAsia="Calibri" w:hAnsi="Times New Roman" w:cs="Times New Roman"/>
          <w:sz w:val="24"/>
          <w:szCs w:val="24"/>
        </w:rPr>
        <w:t xml:space="preserve">Нововилговского сельского </w:t>
      </w:r>
      <w:r w:rsidRPr="00220B6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950F67" w:rsidRPr="00220B63" w:rsidRDefault="006F1526" w:rsidP="00950F67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50F67" w:rsidRPr="00220B63">
        <w:rPr>
          <w:rFonts w:ascii="Times New Roman" w:eastAsia="Calibri" w:hAnsi="Times New Roman" w:cs="Times New Roman"/>
          <w:sz w:val="24"/>
          <w:szCs w:val="24"/>
        </w:rPr>
        <w:t>В рамках реализации Муниципальной программы формирование современной городской среды на территории Нововилговс</w:t>
      </w:r>
      <w:r w:rsidR="00ED6811">
        <w:rPr>
          <w:rFonts w:ascii="Times New Roman" w:eastAsia="Calibri" w:hAnsi="Times New Roman" w:cs="Times New Roman"/>
          <w:sz w:val="24"/>
          <w:szCs w:val="24"/>
        </w:rPr>
        <w:t>кого сельского поселения на 2020</w:t>
      </w:r>
      <w:r w:rsidR="00950F67" w:rsidRPr="00220B63">
        <w:rPr>
          <w:rFonts w:ascii="Times New Roman" w:eastAsia="Calibri" w:hAnsi="Times New Roman" w:cs="Times New Roman"/>
          <w:sz w:val="24"/>
          <w:szCs w:val="24"/>
        </w:rPr>
        <w:t>-2022 годы, с</w:t>
      </w:r>
      <w:r w:rsidR="00ED6811">
        <w:rPr>
          <w:rFonts w:ascii="Times New Roman" w:eastAsia="Calibri" w:hAnsi="Times New Roman" w:cs="Times New Roman"/>
          <w:sz w:val="24"/>
          <w:szCs w:val="24"/>
        </w:rPr>
        <w:t xml:space="preserve"> учетом выполненных работ в 2019</w:t>
      </w:r>
      <w:r w:rsidR="00950F67" w:rsidRPr="00220B63">
        <w:rPr>
          <w:rFonts w:ascii="Times New Roman" w:eastAsia="Calibri" w:hAnsi="Times New Roman" w:cs="Times New Roman"/>
          <w:sz w:val="24"/>
          <w:szCs w:val="24"/>
        </w:rPr>
        <w:t xml:space="preserve"> году, Глава предложила внести изменения в адресный перечень дворовых территорий многоквартирных домов, и общественных территорий, нуждающихся в благоустройстве и п</w:t>
      </w:r>
      <w:r w:rsidR="00ED6811">
        <w:rPr>
          <w:rFonts w:ascii="Times New Roman" w:eastAsia="Calibri" w:hAnsi="Times New Roman" w:cs="Times New Roman"/>
          <w:sz w:val="24"/>
          <w:szCs w:val="24"/>
        </w:rPr>
        <w:t>одлежащих благоустройству в 2020</w:t>
      </w:r>
      <w:r w:rsidR="00950F67" w:rsidRPr="00220B63">
        <w:rPr>
          <w:rFonts w:ascii="Times New Roman" w:eastAsia="Calibri" w:hAnsi="Times New Roman" w:cs="Times New Roman"/>
          <w:sz w:val="24"/>
          <w:szCs w:val="24"/>
        </w:rPr>
        <w:t>-2022г.г.</w:t>
      </w:r>
    </w:p>
    <w:p w:rsidR="00277E14" w:rsidRPr="00220B63" w:rsidRDefault="002C3D96" w:rsidP="00277E14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>Администрацией предложено гражда</w:t>
      </w:r>
      <w:r w:rsidR="00220B63" w:rsidRPr="00220B63">
        <w:rPr>
          <w:rFonts w:ascii="Times New Roman" w:eastAsia="Calibri" w:hAnsi="Times New Roman" w:cs="Times New Roman"/>
          <w:sz w:val="24"/>
          <w:szCs w:val="24"/>
        </w:rPr>
        <w:t>нам принять участие в Программе.</w:t>
      </w:r>
    </w:p>
    <w:p w:rsidR="00220B63" w:rsidRPr="00220B63" w:rsidRDefault="00220B63" w:rsidP="00220B63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>Начался прием предложений по дворовым и общественным территориям для включения объектов в муниципальную программу формирования сов</w:t>
      </w:r>
      <w:r w:rsidR="00ED6811">
        <w:rPr>
          <w:rFonts w:ascii="Times New Roman" w:eastAsia="Calibri" w:hAnsi="Times New Roman" w:cs="Times New Roman"/>
          <w:sz w:val="24"/>
          <w:szCs w:val="24"/>
        </w:rPr>
        <w:t>ременной городской среды на 2020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220B63" w:rsidRPr="00220B63" w:rsidRDefault="00220B63" w:rsidP="00220B63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>Администрацией предложено гражданам принять участие в Программе.</w:t>
      </w:r>
    </w:p>
    <w:p w:rsidR="00277E14" w:rsidRPr="00220B63" w:rsidRDefault="00277E14" w:rsidP="00277E14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>Завершение приема предложений заинтересованных лиц с целью определения перечня дворовых территорий, подлежащих благоустройству</w:t>
      </w:r>
      <w:r w:rsidR="00ED6811">
        <w:rPr>
          <w:rFonts w:ascii="Times New Roman" w:eastAsia="Calibri" w:hAnsi="Times New Roman" w:cs="Times New Roman"/>
          <w:sz w:val="24"/>
          <w:szCs w:val="24"/>
        </w:rPr>
        <w:t xml:space="preserve"> в первоочередном порядке в 2020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году за счет субсидии на поддержку данной программы </w:t>
      </w:r>
      <w:r w:rsidR="00ED6811">
        <w:rPr>
          <w:rFonts w:ascii="Times New Roman" w:eastAsia="Calibri" w:hAnsi="Times New Roman" w:cs="Times New Roman"/>
          <w:sz w:val="24"/>
          <w:szCs w:val="24"/>
        </w:rPr>
        <w:t>- до 15 декабря 2019</w:t>
      </w:r>
      <w:r w:rsidR="002C3D96" w:rsidRPr="00220B63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220B63" w:rsidRPr="00220B63" w:rsidRDefault="00220B63" w:rsidP="00220B63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lastRenderedPageBreak/>
        <w:t>Завершение приема предложений заинтересованных лиц с целью определения перечня общественных территорий, подлежащих благоустройству</w:t>
      </w:r>
      <w:r w:rsidR="00ED6811">
        <w:rPr>
          <w:rFonts w:ascii="Times New Roman" w:eastAsia="Calibri" w:hAnsi="Times New Roman" w:cs="Times New Roman"/>
          <w:sz w:val="24"/>
          <w:szCs w:val="24"/>
        </w:rPr>
        <w:t xml:space="preserve"> в первоочередном порядке в 2020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году за счет субсидии на поддержку данно</w:t>
      </w:r>
      <w:r w:rsidR="00ED6811">
        <w:rPr>
          <w:rFonts w:ascii="Times New Roman" w:eastAsia="Calibri" w:hAnsi="Times New Roman" w:cs="Times New Roman"/>
          <w:sz w:val="24"/>
          <w:szCs w:val="24"/>
        </w:rPr>
        <w:t>й программы - до 15 февраля 2020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6F1526" w:rsidRPr="00220B63" w:rsidRDefault="00950F67" w:rsidP="00277E14">
      <w:pPr>
        <w:spacing w:after="0" w:line="240" w:lineRule="auto"/>
        <w:ind w:right="-1" w:firstLine="85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Администрацией </w:t>
      </w:r>
      <w:r w:rsidRPr="00220B63">
        <w:rPr>
          <w:rFonts w:ascii="Times New Roman" w:eastAsia="Calibri" w:hAnsi="Times New Roman" w:cs="Times New Roman"/>
          <w:sz w:val="24"/>
          <w:szCs w:val="24"/>
          <w:lang w:bidi="ru-RU"/>
        </w:rPr>
        <w:t>про</w:t>
      </w:r>
      <w:r w:rsidR="002C3D96" w:rsidRPr="00220B6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ведено информирование граждан об участии в </w:t>
      </w:r>
      <w:r w:rsidRPr="00220B63">
        <w:rPr>
          <w:rFonts w:ascii="Times New Roman" w:eastAsia="Calibri" w:hAnsi="Times New Roman" w:cs="Times New Roman"/>
          <w:sz w:val="24"/>
          <w:szCs w:val="24"/>
          <w:lang w:bidi="ru-RU"/>
        </w:rPr>
        <w:t>программе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посредством развешивания объявл</w:t>
      </w:r>
      <w:r w:rsidR="002C3D96" w:rsidRPr="00220B63">
        <w:rPr>
          <w:rFonts w:ascii="Times New Roman" w:eastAsia="Calibri" w:hAnsi="Times New Roman" w:cs="Times New Roman"/>
          <w:sz w:val="24"/>
          <w:szCs w:val="24"/>
        </w:rPr>
        <w:t>ений на информационных стендах,</w:t>
      </w: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20B63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страницах официального печатного издания – информационного бюллетеня «Родник», официального сайта </w:t>
      </w:r>
      <w:r w:rsidR="002C3D96" w:rsidRPr="00220B63">
        <w:rPr>
          <w:rFonts w:ascii="Times New Roman" w:eastAsia="Calibri" w:hAnsi="Times New Roman" w:cs="Times New Roman"/>
          <w:sz w:val="24"/>
          <w:szCs w:val="24"/>
          <w:lang w:bidi="ru-RU"/>
        </w:rPr>
        <w:t>http://nova-vilga.ru/.</w:t>
      </w:r>
    </w:p>
    <w:p w:rsidR="002C3D96" w:rsidRPr="00220B63" w:rsidRDefault="002C3D9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1526" w:rsidRPr="00220B63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Решили: </w:t>
      </w:r>
    </w:p>
    <w:p w:rsidR="00C25229" w:rsidRPr="00220B63" w:rsidRDefault="00C25229" w:rsidP="006F152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5229" w:rsidRPr="00220B63" w:rsidRDefault="00C25229" w:rsidP="00277E14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sz w:val="24"/>
          <w:szCs w:val="24"/>
        </w:rPr>
        <w:t xml:space="preserve">      Принять к сведению информацию </w:t>
      </w:r>
      <w:r w:rsidR="00F00009" w:rsidRPr="00220B63">
        <w:rPr>
          <w:rFonts w:ascii="Times New Roman" w:eastAsia="Calibri" w:hAnsi="Times New Roman" w:cs="Times New Roman"/>
          <w:sz w:val="24"/>
          <w:szCs w:val="24"/>
        </w:rPr>
        <w:t>о</w:t>
      </w:r>
      <w:r w:rsidR="00662F92" w:rsidRPr="00220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50F67" w:rsidRPr="00220B63">
        <w:rPr>
          <w:rFonts w:ascii="Times New Roman" w:eastAsia="Calibri" w:hAnsi="Times New Roman" w:cs="Times New Roman"/>
          <w:sz w:val="24"/>
          <w:szCs w:val="24"/>
        </w:rPr>
        <w:t>подготовке</w:t>
      </w:r>
      <w:r w:rsidR="00277E14" w:rsidRPr="00220B63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662F92" w:rsidRPr="00220B6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7E14" w:rsidRPr="00220B63">
        <w:rPr>
          <w:rFonts w:ascii="Times New Roman" w:eastAsia="Calibri" w:hAnsi="Times New Roman" w:cs="Times New Roman"/>
          <w:sz w:val="24"/>
          <w:szCs w:val="24"/>
        </w:rPr>
        <w:t>муниципальной программе</w:t>
      </w:r>
      <w:r w:rsidR="00F00009" w:rsidRPr="00220B63">
        <w:rPr>
          <w:rFonts w:ascii="Times New Roman" w:eastAsia="Calibri" w:hAnsi="Times New Roman" w:cs="Times New Roman"/>
          <w:sz w:val="24"/>
          <w:szCs w:val="24"/>
        </w:rPr>
        <w:t xml:space="preserve"> «Формирование современной городской среды» на территории Нововилговского сельского поселения</w:t>
      </w:r>
      <w:r w:rsidR="00ED6811">
        <w:rPr>
          <w:rFonts w:ascii="Times New Roman" w:eastAsia="Calibri" w:hAnsi="Times New Roman" w:cs="Times New Roman"/>
          <w:sz w:val="24"/>
          <w:szCs w:val="24"/>
        </w:rPr>
        <w:t xml:space="preserve"> на 2020</w:t>
      </w:r>
      <w:r w:rsidR="00277E14" w:rsidRPr="00220B63">
        <w:rPr>
          <w:rFonts w:ascii="Times New Roman" w:eastAsia="Calibri" w:hAnsi="Times New Roman" w:cs="Times New Roman"/>
          <w:sz w:val="24"/>
          <w:szCs w:val="24"/>
        </w:rPr>
        <w:t xml:space="preserve"> год.</w:t>
      </w:r>
    </w:p>
    <w:p w:rsidR="00C25229" w:rsidRPr="00220B63" w:rsidRDefault="00C25229" w:rsidP="006F152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526" w:rsidRPr="00220B63" w:rsidRDefault="006F1526" w:rsidP="006F1526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0B63">
        <w:rPr>
          <w:rFonts w:ascii="Times New Roman" w:eastAsia="Calibri" w:hAnsi="Times New Roman" w:cs="Times New Roman"/>
          <w:b/>
          <w:sz w:val="24"/>
          <w:szCs w:val="24"/>
        </w:rPr>
        <w:t>Голосовали</w:t>
      </w:r>
      <w:r w:rsidR="00C25229" w:rsidRPr="00220B63">
        <w:rPr>
          <w:rFonts w:ascii="Times New Roman" w:eastAsia="Calibri" w:hAnsi="Times New Roman" w:cs="Times New Roman"/>
          <w:sz w:val="24"/>
          <w:szCs w:val="24"/>
        </w:rPr>
        <w:t>: «за» - 7</w:t>
      </w:r>
      <w:r w:rsidRPr="00220B63">
        <w:rPr>
          <w:rFonts w:ascii="Times New Roman" w:eastAsia="Calibri" w:hAnsi="Times New Roman" w:cs="Times New Roman"/>
          <w:sz w:val="24"/>
          <w:szCs w:val="24"/>
        </w:rPr>
        <w:t>, «против» - 0, «воздержались» - 0.</w:t>
      </w:r>
    </w:p>
    <w:p w:rsidR="006F1526" w:rsidRPr="00220B63" w:rsidRDefault="006F1526" w:rsidP="006F1526">
      <w:pPr>
        <w:spacing w:after="0" w:line="240" w:lineRule="auto"/>
        <w:ind w:right="14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526" w:rsidRPr="00220B63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Председательствующий:</w:t>
      </w:r>
    </w:p>
    <w:p w:rsidR="006F1526" w:rsidRPr="00220B63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 w:rsidR="006F1526" w:rsidRPr="00220B63" w:rsidRDefault="00C25229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Кручинина Людмила Александровна                  </w:t>
      </w:r>
      <w:r w:rsidR="002B4E8F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</w:t>
      </w:r>
      <w:r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="006F1526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2B4E8F" w:rsidRPr="00220B63" w:rsidRDefault="002B4E8F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1526" w:rsidRPr="00220B63" w:rsidRDefault="006F152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общественной комиссии:</w:t>
      </w:r>
      <w:r w:rsidRPr="00220B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1526" w:rsidRPr="00220B63" w:rsidRDefault="008C73F6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Главы</w:t>
      </w:r>
      <w:r w:rsidR="006F1526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Нововилговского сельского</w:t>
      </w:r>
    </w:p>
    <w:p w:rsidR="006F1526" w:rsidRPr="00220B63" w:rsidRDefault="00C25229" w:rsidP="006F15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</w:t>
      </w:r>
      <w:r w:rsidR="006F1526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оселения</w:t>
      </w:r>
    </w:p>
    <w:p w:rsidR="0056182B" w:rsidRPr="00220B63" w:rsidRDefault="008C73F6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Решетина Олеся Александровна</w:t>
      </w:r>
      <w:r w:rsidR="00C25229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 w:rsidR="002B4E8F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="00C25229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6F1526" w:rsidRPr="00220B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___________________ </w:t>
      </w:r>
    </w:p>
    <w:p w:rsidR="002D0917" w:rsidRDefault="002D0917" w:rsidP="004C1C9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  <w:sectPr w:rsidR="002D0917" w:rsidSect="008C73F6">
          <w:headerReference w:type="default" r:id="rId7"/>
          <w:pgSz w:w="11906" w:h="16838"/>
          <w:pgMar w:top="851" w:right="851" w:bottom="567" w:left="1418" w:header="284" w:footer="709" w:gutter="0"/>
          <w:cols w:space="708"/>
          <w:titlePg/>
          <w:docGrid w:linePitch="360"/>
        </w:sectPr>
      </w:pPr>
    </w:p>
    <w:p w:rsidR="002D0917" w:rsidRPr="00277E14" w:rsidRDefault="002D0917" w:rsidP="00337CB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0" w:name="_GoBack"/>
      <w:bookmarkEnd w:id="0"/>
    </w:p>
    <w:sectPr w:rsidR="002D0917" w:rsidRPr="00277E14" w:rsidSect="002D0917">
      <w:pgSz w:w="16838" w:h="11906" w:orient="landscape"/>
      <w:pgMar w:top="851" w:right="142" w:bottom="709" w:left="567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4DF" w:rsidRDefault="00DD24DF">
      <w:pPr>
        <w:spacing w:after="0" w:line="240" w:lineRule="auto"/>
      </w:pPr>
      <w:r>
        <w:separator/>
      </w:r>
    </w:p>
  </w:endnote>
  <w:endnote w:type="continuationSeparator" w:id="0">
    <w:p w:rsidR="00DD24DF" w:rsidRDefault="00DD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4DF" w:rsidRDefault="00DD24DF">
      <w:pPr>
        <w:spacing w:after="0" w:line="240" w:lineRule="auto"/>
      </w:pPr>
      <w:r>
        <w:separator/>
      </w:r>
    </w:p>
  </w:footnote>
  <w:footnote w:type="continuationSeparator" w:id="0">
    <w:p w:rsidR="00DD24DF" w:rsidRDefault="00DD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E" w:rsidRDefault="00606E4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7CBF">
      <w:rPr>
        <w:noProof/>
      </w:rPr>
      <w:t>2</w:t>
    </w:r>
    <w:r>
      <w:fldChar w:fldCharType="end"/>
    </w:r>
  </w:p>
  <w:p w:rsidR="006B03AE" w:rsidRDefault="00DD24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23465"/>
    <w:multiLevelType w:val="hybridMultilevel"/>
    <w:tmpl w:val="10F4C5A0"/>
    <w:lvl w:ilvl="0" w:tplc="098818FE">
      <w:start w:val="1"/>
      <w:numFmt w:val="decimal"/>
      <w:lvlText w:val="%1."/>
      <w:lvlJc w:val="left"/>
      <w:pPr>
        <w:ind w:left="988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513FC9"/>
    <w:multiLevelType w:val="hybridMultilevel"/>
    <w:tmpl w:val="3674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C6AAA"/>
    <w:multiLevelType w:val="hybridMultilevel"/>
    <w:tmpl w:val="8C50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83ACD"/>
    <w:multiLevelType w:val="hybridMultilevel"/>
    <w:tmpl w:val="15443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D960ADB"/>
    <w:multiLevelType w:val="hybridMultilevel"/>
    <w:tmpl w:val="63A427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8E"/>
    <w:rsid w:val="000C4409"/>
    <w:rsid w:val="000D605D"/>
    <w:rsid w:val="00190159"/>
    <w:rsid w:val="001968E3"/>
    <w:rsid w:val="00220B63"/>
    <w:rsid w:val="00277E14"/>
    <w:rsid w:val="002B4E8F"/>
    <w:rsid w:val="002C3D96"/>
    <w:rsid w:val="002D0917"/>
    <w:rsid w:val="00337CBF"/>
    <w:rsid w:val="003937B7"/>
    <w:rsid w:val="003C5C66"/>
    <w:rsid w:val="004014CF"/>
    <w:rsid w:val="004C1C92"/>
    <w:rsid w:val="004C43AB"/>
    <w:rsid w:val="00513777"/>
    <w:rsid w:val="005471D0"/>
    <w:rsid w:val="0056182B"/>
    <w:rsid w:val="005C2C5A"/>
    <w:rsid w:val="005D6150"/>
    <w:rsid w:val="00606E41"/>
    <w:rsid w:val="00634DAC"/>
    <w:rsid w:val="00652546"/>
    <w:rsid w:val="00652E9C"/>
    <w:rsid w:val="00662F92"/>
    <w:rsid w:val="006F1526"/>
    <w:rsid w:val="006F2F3A"/>
    <w:rsid w:val="00763E9E"/>
    <w:rsid w:val="00867842"/>
    <w:rsid w:val="00872C65"/>
    <w:rsid w:val="008829A2"/>
    <w:rsid w:val="008B31DC"/>
    <w:rsid w:val="008C73F6"/>
    <w:rsid w:val="00941FB8"/>
    <w:rsid w:val="00950F67"/>
    <w:rsid w:val="00971034"/>
    <w:rsid w:val="00972CB7"/>
    <w:rsid w:val="00976927"/>
    <w:rsid w:val="009C0AED"/>
    <w:rsid w:val="00A97C4C"/>
    <w:rsid w:val="00AD4087"/>
    <w:rsid w:val="00AE4C7E"/>
    <w:rsid w:val="00AE5AFD"/>
    <w:rsid w:val="00AE6FE4"/>
    <w:rsid w:val="00B31671"/>
    <w:rsid w:val="00C25229"/>
    <w:rsid w:val="00C507C6"/>
    <w:rsid w:val="00CA37EF"/>
    <w:rsid w:val="00CC04DA"/>
    <w:rsid w:val="00CE188E"/>
    <w:rsid w:val="00D236C6"/>
    <w:rsid w:val="00D5564A"/>
    <w:rsid w:val="00D60970"/>
    <w:rsid w:val="00D612C6"/>
    <w:rsid w:val="00DA0C1F"/>
    <w:rsid w:val="00DD24DF"/>
    <w:rsid w:val="00DD7523"/>
    <w:rsid w:val="00ED6811"/>
    <w:rsid w:val="00EE41CB"/>
    <w:rsid w:val="00EF2069"/>
    <w:rsid w:val="00F00009"/>
    <w:rsid w:val="00FC19C1"/>
    <w:rsid w:val="00FD020C"/>
    <w:rsid w:val="00FE3840"/>
    <w:rsid w:val="00FE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15D90-C7A6-4ED1-B0F6-1D2F1D95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618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618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0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AE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6784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50F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55;&#1088;&#1086;&#1090;&#1086;&#1082;&#1086;&#1083;%20&#1086;&#1073;&#1097;.&#1082;&#1086;&#1084;&#1080;&#1089;&#1089;&#1080;&#1080;%20&#1086;&#1090;%2003.07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25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2020-02-26T11:45:00Z</cp:lastPrinted>
  <dcterms:created xsi:type="dcterms:W3CDTF">2020-02-18T13:51:00Z</dcterms:created>
  <dcterms:modified xsi:type="dcterms:W3CDTF">2020-03-02T07:05:00Z</dcterms:modified>
</cp:coreProperties>
</file>