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82B" w:rsidRPr="00EF611C" w:rsidRDefault="0056182B" w:rsidP="005618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F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Протокол</w:t>
      </w:r>
    </w:p>
    <w:p w:rsidR="0056182B" w:rsidRPr="00EF611C" w:rsidRDefault="0056182B" w:rsidP="005618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F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заседания общественной комиссии по обеспечению реализации приоритетного проекта </w:t>
      </w:r>
    </w:p>
    <w:p w:rsidR="0056182B" w:rsidRPr="00EF611C" w:rsidRDefault="0056182B" w:rsidP="005618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F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«Формирование современной городской среды» на территории Нововилговского сельского поселения</w:t>
      </w:r>
    </w:p>
    <w:p w:rsidR="0056182B" w:rsidRPr="00EF611C" w:rsidRDefault="0056182B" w:rsidP="005618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6182B" w:rsidRPr="00EF611C" w:rsidRDefault="0056182B" w:rsidP="00D5564A">
      <w:pPr>
        <w:tabs>
          <w:tab w:val="right" w:pos="9720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11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проведения: РК, Прионежский район, п. Новая Вилга, ул. Центральная, д.5</w:t>
      </w:r>
    </w:p>
    <w:p w:rsidR="0056182B" w:rsidRPr="00EF611C" w:rsidRDefault="00972CB7" w:rsidP="00D5564A">
      <w:pPr>
        <w:tabs>
          <w:tab w:val="right" w:pos="9720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1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проведения: </w:t>
      </w:r>
      <w:r w:rsidR="004E1DEC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="000F2486">
        <w:rPr>
          <w:rFonts w:ascii="Times New Roman" w:eastAsia="Times New Roman" w:hAnsi="Times New Roman" w:cs="Times New Roman"/>
          <w:sz w:val="24"/>
          <w:szCs w:val="24"/>
          <w:lang w:eastAsia="ru-RU"/>
        </w:rPr>
        <w:t>.01.2020</w:t>
      </w:r>
    </w:p>
    <w:p w:rsidR="0056182B" w:rsidRPr="00EF611C" w:rsidRDefault="0056182B" w:rsidP="00D5564A">
      <w:pPr>
        <w:tabs>
          <w:tab w:val="right" w:pos="9720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11C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проведения: 1</w:t>
      </w:r>
      <w:r w:rsidR="00476C8D" w:rsidRPr="00EF611C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972CB7" w:rsidRPr="00EF611C">
        <w:rPr>
          <w:rFonts w:ascii="Times New Roman" w:eastAsia="Times New Roman" w:hAnsi="Times New Roman" w:cs="Times New Roman"/>
          <w:sz w:val="24"/>
          <w:szCs w:val="24"/>
          <w:lang w:eastAsia="ru-RU"/>
        </w:rPr>
        <w:t>:0</w:t>
      </w:r>
      <w:r w:rsidRPr="00EF611C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56182B" w:rsidRPr="00EF611C" w:rsidRDefault="0056182B" w:rsidP="00D5564A">
      <w:pPr>
        <w:tabs>
          <w:tab w:val="right" w:pos="9355"/>
        </w:tabs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4E8F" w:rsidRPr="00EF611C" w:rsidRDefault="002B4E8F" w:rsidP="002B4E8F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F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Председательствовал:</w:t>
      </w:r>
    </w:p>
    <w:p w:rsidR="002B4E8F" w:rsidRPr="00EF611C" w:rsidRDefault="002B4E8F" w:rsidP="002B4E8F">
      <w:pPr>
        <w:tabs>
          <w:tab w:val="left" w:pos="10773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11C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Кручинина Людмила Александровна - Глава Нововилговского сельского поселения, председатель общественной комиссии</w:t>
      </w:r>
    </w:p>
    <w:p w:rsidR="0056182B" w:rsidRPr="00EF611C" w:rsidRDefault="0056182B" w:rsidP="006F1526">
      <w:pPr>
        <w:tabs>
          <w:tab w:val="left" w:pos="10773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F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Присутствовали члены комиссии:</w:t>
      </w:r>
    </w:p>
    <w:p w:rsidR="00AE5AFD" w:rsidRPr="00EF611C" w:rsidRDefault="008829A2" w:rsidP="006F1526">
      <w:pPr>
        <w:tabs>
          <w:tab w:val="left" w:pos="10773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- </w:t>
      </w:r>
      <w:r w:rsidR="005D6150" w:rsidRPr="00EF611C">
        <w:rPr>
          <w:rFonts w:ascii="Times New Roman" w:eastAsia="Times New Roman" w:hAnsi="Times New Roman" w:cs="Times New Roman"/>
          <w:sz w:val="24"/>
          <w:szCs w:val="24"/>
          <w:lang w:eastAsia="ru-RU"/>
        </w:rPr>
        <w:t>Брусова Оксана Владимировна</w:t>
      </w:r>
      <w:r w:rsidR="0056182B" w:rsidRPr="00EF61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5D6150" w:rsidRPr="00EF61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ведущий специалист </w:t>
      </w:r>
      <w:r w:rsidR="0056182B" w:rsidRPr="00EF61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Нововилговского сельского               поселения, </w:t>
      </w:r>
    </w:p>
    <w:p w:rsidR="00AE5AFD" w:rsidRPr="00EF611C" w:rsidRDefault="000F2486" w:rsidP="006F1526">
      <w:pPr>
        <w:tabs>
          <w:tab w:val="left" w:pos="10773"/>
        </w:tabs>
        <w:spacing w:after="0" w:line="240" w:lineRule="auto"/>
        <w:ind w:left="426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- Решетина Олеся Александровна</w:t>
      </w:r>
      <w:r w:rsidR="00AE5AFD" w:rsidRPr="00EF61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заместитель Главы Нововилговского сельского поселения, </w:t>
      </w:r>
      <w:r w:rsidR="00FD020C" w:rsidRPr="00EF611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 общественной комиссии;</w:t>
      </w:r>
    </w:p>
    <w:p w:rsidR="0056182B" w:rsidRPr="00EF611C" w:rsidRDefault="005D6150" w:rsidP="006F1526">
      <w:pPr>
        <w:tabs>
          <w:tab w:val="left" w:pos="10773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1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-Терещенко Татьяна </w:t>
      </w:r>
      <w:r w:rsidR="0056182B" w:rsidRPr="00EF61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Владимировна - </w:t>
      </w:r>
      <w:r w:rsidRPr="00EF61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бухгалтер </w:t>
      </w:r>
      <w:r w:rsidR="0056182B" w:rsidRPr="00EF611C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финансового отдела администрации       Нововилговского сельского поселения;</w:t>
      </w:r>
    </w:p>
    <w:p w:rsidR="0056182B" w:rsidRPr="00EF611C" w:rsidRDefault="005D6150" w:rsidP="006F1526">
      <w:pPr>
        <w:tabs>
          <w:tab w:val="left" w:pos="10773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1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- Акин</w:t>
      </w:r>
      <w:r w:rsidR="00662F92" w:rsidRPr="00EF611C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</w:t>
      </w:r>
      <w:r w:rsidRPr="00EF61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Екатерина Сергеевна - депутат Со</w:t>
      </w:r>
      <w:r w:rsidR="00D41E5D" w:rsidRPr="00EF61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вета Нововилговского сельского </w:t>
      </w:r>
      <w:proofErr w:type="gramStart"/>
      <w:r w:rsidRPr="00EF61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поселения  </w:t>
      </w:r>
      <w:r w:rsidRPr="00EF61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</w:t>
      </w:r>
      <w:proofErr w:type="gramEnd"/>
      <w:r w:rsidRPr="00EF61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созыва;</w:t>
      </w:r>
    </w:p>
    <w:p w:rsidR="0056182B" w:rsidRPr="00EF611C" w:rsidRDefault="005D6150" w:rsidP="006F1526">
      <w:pPr>
        <w:tabs>
          <w:tab w:val="left" w:pos="10773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1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- </w:t>
      </w:r>
      <w:r w:rsidR="0056182B" w:rsidRPr="00EF611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Назаров Петр Николаевич     -  член политической партии «Единая Россия»;</w:t>
      </w:r>
    </w:p>
    <w:p w:rsidR="0056182B" w:rsidRPr="00EF611C" w:rsidRDefault="005D6150" w:rsidP="006F1526">
      <w:pPr>
        <w:tabs>
          <w:tab w:val="left" w:pos="10773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1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- </w:t>
      </w:r>
      <w:r w:rsidR="0056182B" w:rsidRPr="00EF61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Рыжкова Людмила Ивановна - редактор ежемесячного информационного бюллетеня </w:t>
      </w:r>
    </w:p>
    <w:p w:rsidR="0056182B" w:rsidRPr="00EF611C" w:rsidRDefault="0056182B" w:rsidP="006F1526">
      <w:pPr>
        <w:tabs>
          <w:tab w:val="left" w:pos="10773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11C">
        <w:rPr>
          <w:rFonts w:ascii="Times New Roman" w:eastAsia="Times New Roman" w:hAnsi="Times New Roman" w:cs="Times New Roman"/>
          <w:sz w:val="24"/>
          <w:szCs w:val="24"/>
          <w:lang w:eastAsia="ru-RU"/>
        </w:rPr>
        <w:t>«Родник»;</w:t>
      </w:r>
    </w:p>
    <w:p w:rsidR="0056182B" w:rsidRPr="00EF611C" w:rsidRDefault="005D6150" w:rsidP="006F1526">
      <w:pPr>
        <w:tabs>
          <w:tab w:val="left" w:pos="10773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1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- </w:t>
      </w:r>
      <w:r w:rsidR="000F2486">
        <w:rPr>
          <w:rFonts w:ascii="Times New Roman" w:eastAsia="Times New Roman" w:hAnsi="Times New Roman" w:cs="Times New Roman"/>
          <w:sz w:val="24"/>
          <w:szCs w:val="24"/>
          <w:lang w:eastAsia="ru-RU"/>
        </w:rPr>
        <w:t>Елисеева Людмила Федоровна</w:t>
      </w:r>
      <w:r w:rsidR="0056182B" w:rsidRPr="00EF61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директор МУ «Нововилговский Дом Культуры»;</w:t>
      </w:r>
    </w:p>
    <w:p w:rsidR="00CE188E" w:rsidRPr="00EF611C" w:rsidRDefault="00CE188E" w:rsidP="006F1526">
      <w:pPr>
        <w:tabs>
          <w:tab w:val="left" w:pos="10773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1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- Левин Сергей Владимирович, директор У</w:t>
      </w:r>
      <w:r w:rsidR="00476C8D" w:rsidRPr="00EF611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правляющей компаний «Ваш выбор»;</w:t>
      </w:r>
    </w:p>
    <w:p w:rsidR="00476C8D" w:rsidRPr="00EF611C" w:rsidRDefault="00476C8D" w:rsidP="00476C8D">
      <w:pPr>
        <w:tabs>
          <w:tab w:val="left" w:pos="10773"/>
        </w:tabs>
        <w:spacing w:after="0" w:line="240" w:lineRule="auto"/>
        <w:ind w:left="426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1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EF611C">
        <w:rPr>
          <w:rFonts w:ascii="Times New Roman" w:eastAsia="Times New Roman" w:hAnsi="Times New Roman" w:cs="Times New Roman"/>
          <w:sz w:val="24"/>
          <w:szCs w:val="24"/>
          <w:lang w:eastAsia="ru-RU"/>
        </w:rPr>
        <w:t>Елупов</w:t>
      </w:r>
      <w:proofErr w:type="spellEnd"/>
      <w:r w:rsidRPr="00EF61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Сергей Викторович – представителя МУП «Водоканал «Прионежский»;</w:t>
      </w:r>
    </w:p>
    <w:p w:rsidR="00476C8D" w:rsidRPr="00EF611C" w:rsidRDefault="000F2486" w:rsidP="00476C8D">
      <w:pPr>
        <w:tabs>
          <w:tab w:val="left" w:pos="10773"/>
        </w:tabs>
        <w:spacing w:after="0" w:line="240" w:lineRule="auto"/>
        <w:ind w:left="426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Выдренко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Валентина Сергеевна - представитель</w:t>
      </w:r>
      <w:r w:rsidR="00476C8D" w:rsidRPr="00EF61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теплоснабжающей организации.</w:t>
      </w:r>
    </w:p>
    <w:p w:rsidR="0056182B" w:rsidRPr="00EF611C" w:rsidRDefault="0056182B" w:rsidP="00277E14">
      <w:pPr>
        <w:tabs>
          <w:tab w:val="left" w:pos="30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6182B" w:rsidRPr="00EF611C" w:rsidRDefault="0056182B" w:rsidP="005618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F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Повестка дня:</w:t>
      </w:r>
    </w:p>
    <w:p w:rsidR="00B91B38" w:rsidRPr="00EF611C" w:rsidRDefault="00B91B38" w:rsidP="00D41E5D">
      <w:pPr>
        <w:pStyle w:val="a7"/>
        <w:numPr>
          <w:ilvl w:val="0"/>
          <w:numId w:val="1"/>
        </w:numPr>
        <w:spacing w:line="240" w:lineRule="auto"/>
        <w:ind w:left="714" w:hanging="357"/>
        <w:rPr>
          <w:rFonts w:ascii="Times New Roman" w:eastAsia="Calibri" w:hAnsi="Times New Roman" w:cs="Times New Roman"/>
          <w:sz w:val="24"/>
          <w:szCs w:val="24"/>
        </w:rPr>
      </w:pPr>
      <w:r w:rsidRPr="00EF611C">
        <w:rPr>
          <w:rFonts w:ascii="Times New Roman" w:eastAsia="Calibri" w:hAnsi="Times New Roman" w:cs="Times New Roman"/>
          <w:sz w:val="24"/>
          <w:szCs w:val="24"/>
        </w:rPr>
        <w:t xml:space="preserve">О поступивших предложениях заинтересованных лиц (проектах) о включении </w:t>
      </w:r>
      <w:r w:rsidR="00BF4E60" w:rsidRPr="00EF611C">
        <w:rPr>
          <w:rFonts w:ascii="Times New Roman" w:eastAsia="Calibri" w:hAnsi="Times New Roman" w:cs="Times New Roman"/>
          <w:sz w:val="24"/>
          <w:szCs w:val="24"/>
        </w:rPr>
        <w:t>общественных</w:t>
      </w:r>
      <w:r w:rsidRPr="00EF611C">
        <w:rPr>
          <w:rFonts w:ascii="Times New Roman" w:eastAsia="Calibri" w:hAnsi="Times New Roman" w:cs="Times New Roman"/>
          <w:sz w:val="24"/>
          <w:szCs w:val="24"/>
        </w:rPr>
        <w:t xml:space="preserve"> территорий многоквартирных домов в муниципальную программу формирования современной городской среды п</w:t>
      </w:r>
      <w:r w:rsidR="000F2486">
        <w:rPr>
          <w:rFonts w:ascii="Times New Roman" w:eastAsia="Calibri" w:hAnsi="Times New Roman" w:cs="Times New Roman"/>
          <w:sz w:val="24"/>
          <w:szCs w:val="24"/>
        </w:rPr>
        <w:t>одлежащей благоустройству в 2020</w:t>
      </w:r>
      <w:r w:rsidRPr="00EF611C">
        <w:rPr>
          <w:rFonts w:ascii="Times New Roman" w:eastAsia="Calibri" w:hAnsi="Times New Roman" w:cs="Times New Roman"/>
          <w:sz w:val="24"/>
          <w:szCs w:val="24"/>
        </w:rPr>
        <w:t xml:space="preserve"> году.</w:t>
      </w:r>
    </w:p>
    <w:p w:rsidR="0056182B" w:rsidRPr="00EF611C" w:rsidRDefault="0036524F" w:rsidP="00D41E5D">
      <w:pPr>
        <w:pStyle w:val="a7"/>
        <w:numPr>
          <w:ilvl w:val="0"/>
          <w:numId w:val="1"/>
        </w:num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F611C">
        <w:rPr>
          <w:rFonts w:ascii="Times New Roman" w:eastAsia="Calibri" w:hAnsi="Times New Roman" w:cs="Times New Roman"/>
          <w:sz w:val="24"/>
          <w:szCs w:val="24"/>
        </w:rPr>
        <w:t xml:space="preserve">О допуске предложений граждан по благоустройству </w:t>
      </w:r>
      <w:r w:rsidR="00BF4E60" w:rsidRPr="00EF611C">
        <w:rPr>
          <w:rFonts w:ascii="Times New Roman" w:eastAsia="Calibri" w:hAnsi="Times New Roman" w:cs="Times New Roman"/>
          <w:sz w:val="24"/>
          <w:szCs w:val="24"/>
        </w:rPr>
        <w:t xml:space="preserve">общественных </w:t>
      </w:r>
      <w:r w:rsidRPr="00EF611C">
        <w:rPr>
          <w:rFonts w:ascii="Times New Roman" w:eastAsia="Calibri" w:hAnsi="Times New Roman" w:cs="Times New Roman"/>
          <w:sz w:val="24"/>
          <w:szCs w:val="24"/>
        </w:rPr>
        <w:t>территорий многоквартирных домов.</w:t>
      </w:r>
      <w:r w:rsidR="00D41E5D" w:rsidRPr="00EF611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6182B" w:rsidRPr="00EF611C">
        <w:rPr>
          <w:rFonts w:ascii="Times New Roman" w:eastAsia="Calibri" w:hAnsi="Times New Roman" w:cs="Times New Roman"/>
          <w:sz w:val="24"/>
          <w:szCs w:val="24"/>
        </w:rPr>
        <w:t>(докладчик: представитель администрации муниципального образования)</w:t>
      </w:r>
    </w:p>
    <w:p w:rsidR="0056182B" w:rsidRPr="00EF611C" w:rsidRDefault="0056182B" w:rsidP="006F1526">
      <w:pPr>
        <w:spacing w:after="0" w:line="240" w:lineRule="auto"/>
        <w:ind w:right="-1"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611C">
        <w:rPr>
          <w:rFonts w:ascii="Times New Roman" w:eastAsia="Calibri" w:hAnsi="Times New Roman" w:cs="Times New Roman"/>
          <w:b/>
          <w:sz w:val="24"/>
          <w:szCs w:val="24"/>
        </w:rPr>
        <w:t>По</w:t>
      </w:r>
      <w:r w:rsidR="00B91B38" w:rsidRPr="00EF611C">
        <w:rPr>
          <w:rFonts w:ascii="Times New Roman" w:eastAsia="Calibri" w:hAnsi="Times New Roman" w:cs="Times New Roman"/>
          <w:b/>
          <w:sz w:val="24"/>
          <w:szCs w:val="24"/>
        </w:rPr>
        <w:t xml:space="preserve"> 1</w:t>
      </w:r>
      <w:r w:rsidRPr="00EF611C">
        <w:rPr>
          <w:rFonts w:ascii="Times New Roman" w:eastAsia="Calibri" w:hAnsi="Times New Roman" w:cs="Times New Roman"/>
          <w:b/>
          <w:sz w:val="24"/>
          <w:szCs w:val="24"/>
        </w:rPr>
        <w:t xml:space="preserve"> вопросу повестки дня слушали:</w:t>
      </w:r>
      <w:r w:rsidRPr="00EF61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E628B" w:rsidRPr="00EF61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Кручинину Людмилу </w:t>
      </w:r>
      <w:r w:rsidR="00950F67" w:rsidRPr="00EF61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Александровну</w:t>
      </w:r>
      <w:r w:rsidR="00950F67" w:rsidRPr="00EF61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Pr="00EF611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E628B" w:rsidRPr="00EF611C">
        <w:rPr>
          <w:rFonts w:ascii="Times New Roman" w:eastAsia="Calibri" w:hAnsi="Times New Roman" w:cs="Times New Roman"/>
          <w:sz w:val="24"/>
          <w:szCs w:val="24"/>
        </w:rPr>
        <w:t xml:space="preserve">Главу </w:t>
      </w:r>
      <w:r w:rsidR="005D6150" w:rsidRPr="00EF611C">
        <w:rPr>
          <w:rFonts w:ascii="Times New Roman" w:eastAsia="Calibri" w:hAnsi="Times New Roman" w:cs="Times New Roman"/>
          <w:sz w:val="24"/>
          <w:szCs w:val="24"/>
        </w:rPr>
        <w:t xml:space="preserve">Нововилговского сельского </w:t>
      </w:r>
      <w:r w:rsidRPr="00EF611C">
        <w:rPr>
          <w:rFonts w:ascii="Times New Roman" w:eastAsia="Calibri" w:hAnsi="Times New Roman" w:cs="Times New Roman"/>
          <w:sz w:val="24"/>
          <w:szCs w:val="24"/>
        </w:rPr>
        <w:t>поселения</w:t>
      </w:r>
    </w:p>
    <w:p w:rsidR="00BF4E60" w:rsidRPr="00EF611C" w:rsidRDefault="00BF4E60" w:rsidP="00BF4E60">
      <w:pPr>
        <w:spacing w:after="0" w:line="240" w:lineRule="auto"/>
        <w:ind w:right="-1"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611C">
        <w:rPr>
          <w:rFonts w:ascii="Times New Roman" w:eastAsia="Calibri" w:hAnsi="Times New Roman" w:cs="Times New Roman"/>
          <w:sz w:val="24"/>
          <w:szCs w:val="24"/>
        </w:rPr>
        <w:t xml:space="preserve">В Администрации идет прием предложений по общественным территориям для включения объектов в муниципальную программу формирования современной городской среды. Завершение приема предложений заинтересованных лиц - 15 февраля </w:t>
      </w:r>
      <w:r w:rsidR="00A91A70" w:rsidRPr="00EF611C">
        <w:rPr>
          <w:rFonts w:ascii="Times New Roman" w:eastAsia="Calibri" w:hAnsi="Times New Roman" w:cs="Times New Roman"/>
          <w:sz w:val="24"/>
          <w:szCs w:val="24"/>
        </w:rPr>
        <w:t>2</w:t>
      </w:r>
      <w:r w:rsidR="000F2486">
        <w:rPr>
          <w:rFonts w:ascii="Times New Roman" w:eastAsia="Calibri" w:hAnsi="Times New Roman" w:cs="Times New Roman"/>
          <w:sz w:val="24"/>
          <w:szCs w:val="24"/>
        </w:rPr>
        <w:t>020</w:t>
      </w:r>
      <w:r w:rsidRPr="00EF611C">
        <w:rPr>
          <w:rFonts w:ascii="Times New Roman" w:eastAsia="Calibri" w:hAnsi="Times New Roman" w:cs="Times New Roman"/>
          <w:sz w:val="24"/>
          <w:szCs w:val="24"/>
        </w:rPr>
        <w:t xml:space="preserve"> года. </w:t>
      </w:r>
    </w:p>
    <w:p w:rsidR="00EF611C" w:rsidRPr="00EF611C" w:rsidRDefault="00B91B38" w:rsidP="0087377F">
      <w:pPr>
        <w:spacing w:after="0" w:line="240" w:lineRule="auto"/>
        <w:ind w:right="-1"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611C">
        <w:rPr>
          <w:rFonts w:ascii="Times New Roman" w:eastAsia="Calibri" w:hAnsi="Times New Roman" w:cs="Times New Roman"/>
          <w:sz w:val="24"/>
          <w:szCs w:val="24"/>
        </w:rPr>
        <w:t>В рамках реализации Муниципальной программы формирование современной городской среды на территории Нововилговс</w:t>
      </w:r>
      <w:r w:rsidR="0087377F" w:rsidRPr="00EF611C">
        <w:rPr>
          <w:rFonts w:ascii="Times New Roman" w:eastAsia="Calibri" w:hAnsi="Times New Roman" w:cs="Times New Roman"/>
          <w:sz w:val="24"/>
          <w:szCs w:val="24"/>
        </w:rPr>
        <w:t>кого сельского поселения на 2018</w:t>
      </w:r>
      <w:r w:rsidRPr="00EF611C">
        <w:rPr>
          <w:rFonts w:ascii="Times New Roman" w:eastAsia="Calibri" w:hAnsi="Times New Roman" w:cs="Times New Roman"/>
          <w:sz w:val="24"/>
          <w:szCs w:val="24"/>
        </w:rPr>
        <w:t xml:space="preserve">-2022 годы </w:t>
      </w:r>
      <w:r w:rsidR="000F2486">
        <w:rPr>
          <w:rFonts w:ascii="Times New Roman" w:eastAsia="Calibri" w:hAnsi="Times New Roman" w:cs="Times New Roman"/>
          <w:sz w:val="24"/>
          <w:szCs w:val="24"/>
        </w:rPr>
        <w:t>на 31.01.2020</w:t>
      </w:r>
      <w:r w:rsidR="00BF4E60" w:rsidRPr="00EF611C">
        <w:rPr>
          <w:rFonts w:ascii="Times New Roman" w:eastAsia="Calibri" w:hAnsi="Times New Roman" w:cs="Times New Roman"/>
          <w:sz w:val="24"/>
          <w:szCs w:val="24"/>
        </w:rPr>
        <w:t xml:space="preserve"> года </w:t>
      </w:r>
      <w:r w:rsidR="00EF611C" w:rsidRPr="00EF611C">
        <w:rPr>
          <w:rFonts w:ascii="Times New Roman" w:eastAsia="Calibri" w:hAnsi="Times New Roman" w:cs="Times New Roman"/>
          <w:sz w:val="24"/>
          <w:szCs w:val="24"/>
        </w:rPr>
        <w:t>поступило 2</w:t>
      </w:r>
      <w:r w:rsidRPr="00EF611C">
        <w:rPr>
          <w:rFonts w:ascii="Times New Roman" w:eastAsia="Calibri" w:hAnsi="Times New Roman" w:cs="Times New Roman"/>
          <w:sz w:val="24"/>
          <w:szCs w:val="24"/>
        </w:rPr>
        <w:t xml:space="preserve"> предложение заинтересованных лиц о включении </w:t>
      </w:r>
      <w:r w:rsidR="00BF4E60" w:rsidRPr="00EF611C">
        <w:rPr>
          <w:rFonts w:ascii="Times New Roman" w:eastAsia="Calibri" w:hAnsi="Times New Roman" w:cs="Times New Roman"/>
          <w:sz w:val="24"/>
          <w:szCs w:val="24"/>
        </w:rPr>
        <w:t>общественной</w:t>
      </w:r>
      <w:r w:rsidRPr="00EF611C">
        <w:rPr>
          <w:rFonts w:ascii="Times New Roman" w:eastAsia="Calibri" w:hAnsi="Times New Roman" w:cs="Times New Roman"/>
          <w:sz w:val="24"/>
          <w:szCs w:val="24"/>
        </w:rPr>
        <w:t xml:space="preserve"> территории в данную программу (под</w:t>
      </w:r>
      <w:r w:rsidR="000F2486">
        <w:rPr>
          <w:rFonts w:ascii="Times New Roman" w:eastAsia="Calibri" w:hAnsi="Times New Roman" w:cs="Times New Roman"/>
          <w:sz w:val="24"/>
          <w:szCs w:val="24"/>
        </w:rPr>
        <w:t>лежащих благоустройству в 2020</w:t>
      </w:r>
      <w:r w:rsidRPr="00EF611C">
        <w:rPr>
          <w:rFonts w:ascii="Times New Roman" w:eastAsia="Calibri" w:hAnsi="Times New Roman" w:cs="Times New Roman"/>
          <w:sz w:val="24"/>
          <w:szCs w:val="24"/>
        </w:rPr>
        <w:t>) году – это</w:t>
      </w:r>
      <w:r w:rsidR="00430B63">
        <w:rPr>
          <w:rFonts w:ascii="Times New Roman" w:eastAsia="Calibri" w:hAnsi="Times New Roman" w:cs="Times New Roman"/>
          <w:sz w:val="24"/>
          <w:szCs w:val="24"/>
        </w:rPr>
        <w:t>:</w:t>
      </w:r>
      <w:r w:rsidRPr="00EF611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EF611C" w:rsidRPr="00EF611C" w:rsidRDefault="00EF611C" w:rsidP="0087377F">
      <w:pPr>
        <w:spacing w:after="0" w:line="240" w:lineRule="auto"/>
        <w:ind w:right="-1"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611C">
        <w:rPr>
          <w:rFonts w:ascii="Times New Roman" w:eastAsia="Calibri" w:hAnsi="Times New Roman" w:cs="Times New Roman"/>
          <w:sz w:val="24"/>
          <w:szCs w:val="24"/>
        </w:rPr>
        <w:t xml:space="preserve">- выполнение работ по обустройству </w:t>
      </w:r>
      <w:r w:rsidR="000F2486">
        <w:rPr>
          <w:rFonts w:ascii="Times New Roman" w:eastAsia="Calibri" w:hAnsi="Times New Roman" w:cs="Times New Roman"/>
          <w:sz w:val="24"/>
          <w:szCs w:val="24"/>
        </w:rPr>
        <w:t xml:space="preserve">клумбы в п.Новая Вилга, ул. Центральная, около домов 10,11, 1700 кв. м </w:t>
      </w:r>
      <w:r w:rsidRPr="00EF611C">
        <w:rPr>
          <w:rFonts w:ascii="Times New Roman" w:eastAsia="Calibri" w:hAnsi="Times New Roman" w:cs="Times New Roman"/>
          <w:sz w:val="24"/>
          <w:szCs w:val="24"/>
        </w:rPr>
        <w:t>(состоящей из</w:t>
      </w:r>
      <w:r w:rsidR="000F2486">
        <w:rPr>
          <w:rFonts w:ascii="Times New Roman" w:eastAsia="Calibri" w:hAnsi="Times New Roman" w:cs="Times New Roman"/>
          <w:sz w:val="24"/>
          <w:szCs w:val="24"/>
        </w:rPr>
        <w:t xml:space="preserve"> посадки зеленых насаждений, устройства декоративного освещения и иного</w:t>
      </w:r>
      <w:r w:rsidRPr="00EF611C">
        <w:rPr>
          <w:rFonts w:ascii="Times New Roman" w:eastAsia="Calibri" w:hAnsi="Times New Roman" w:cs="Times New Roman"/>
          <w:sz w:val="24"/>
          <w:szCs w:val="24"/>
        </w:rPr>
        <w:t>). Сметная ст</w:t>
      </w:r>
      <w:r w:rsidR="000F2486">
        <w:rPr>
          <w:rFonts w:ascii="Times New Roman" w:eastAsia="Calibri" w:hAnsi="Times New Roman" w:cs="Times New Roman"/>
          <w:sz w:val="24"/>
          <w:szCs w:val="24"/>
        </w:rPr>
        <w:t xml:space="preserve">оимость проекта составляет – </w:t>
      </w:r>
      <w:r w:rsidR="00430B63">
        <w:rPr>
          <w:rFonts w:ascii="Times New Roman" w:eastAsia="Calibri" w:hAnsi="Times New Roman" w:cs="Times New Roman"/>
          <w:sz w:val="24"/>
          <w:szCs w:val="24"/>
        </w:rPr>
        <w:t>600</w:t>
      </w:r>
      <w:r w:rsidR="00430B63" w:rsidRPr="00430B6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F611C">
        <w:rPr>
          <w:rFonts w:ascii="Times New Roman" w:eastAsia="Calibri" w:hAnsi="Times New Roman" w:cs="Times New Roman"/>
          <w:sz w:val="24"/>
          <w:szCs w:val="24"/>
        </w:rPr>
        <w:t>тыс. руб.</w:t>
      </w:r>
    </w:p>
    <w:p w:rsidR="00B91B38" w:rsidRPr="00EF611C" w:rsidRDefault="00EF611C" w:rsidP="0087377F">
      <w:pPr>
        <w:spacing w:after="0" w:line="240" w:lineRule="auto"/>
        <w:ind w:right="-1"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611C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B91B38" w:rsidRPr="00EF611C">
        <w:rPr>
          <w:rFonts w:ascii="Times New Roman" w:eastAsia="Calibri" w:hAnsi="Times New Roman" w:cs="Times New Roman"/>
          <w:sz w:val="24"/>
          <w:szCs w:val="24"/>
        </w:rPr>
        <w:t>в</w:t>
      </w:r>
      <w:r w:rsidR="001E7C98" w:rsidRPr="00EF611C">
        <w:rPr>
          <w:rFonts w:ascii="Times New Roman" w:eastAsia="Calibri" w:hAnsi="Times New Roman" w:cs="Times New Roman"/>
          <w:sz w:val="24"/>
          <w:szCs w:val="24"/>
        </w:rPr>
        <w:t xml:space="preserve">ыполнение </w:t>
      </w:r>
      <w:r w:rsidR="00B91B38" w:rsidRPr="00EF611C">
        <w:rPr>
          <w:rFonts w:ascii="Times New Roman" w:eastAsia="Calibri" w:hAnsi="Times New Roman" w:cs="Times New Roman"/>
          <w:sz w:val="24"/>
          <w:szCs w:val="24"/>
        </w:rPr>
        <w:t xml:space="preserve">работ </w:t>
      </w:r>
      <w:r w:rsidR="00BF4E60" w:rsidRPr="00EF611C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по устройству наружного освещения общественной </w:t>
      </w:r>
      <w:r w:rsidR="000F2486">
        <w:rPr>
          <w:rFonts w:ascii="Times New Roman" w:eastAsia="Calibri" w:hAnsi="Times New Roman" w:cs="Times New Roman"/>
          <w:sz w:val="24"/>
          <w:szCs w:val="24"/>
          <w:lang w:bidi="ru-RU"/>
        </w:rPr>
        <w:t>и декоративного освещения, отсыпка пешеходных дорожек</w:t>
      </w:r>
      <w:r w:rsidR="00BF4E60" w:rsidRPr="00EF611C">
        <w:rPr>
          <w:rFonts w:ascii="Times New Roman" w:eastAsia="Calibri" w:hAnsi="Times New Roman" w:cs="Times New Roman"/>
          <w:sz w:val="24"/>
          <w:szCs w:val="24"/>
        </w:rPr>
        <w:t xml:space="preserve"> на земельно</w:t>
      </w:r>
      <w:r w:rsidR="000F2486">
        <w:rPr>
          <w:rFonts w:ascii="Times New Roman" w:eastAsia="Calibri" w:hAnsi="Times New Roman" w:cs="Times New Roman"/>
          <w:sz w:val="24"/>
          <w:szCs w:val="24"/>
        </w:rPr>
        <w:t xml:space="preserve">м участке с КН 10:20:0030109:225, 17112 кв. м </w:t>
      </w:r>
      <w:proofErr w:type="spellStart"/>
      <w:r w:rsidR="000F2486">
        <w:rPr>
          <w:rFonts w:ascii="Times New Roman" w:eastAsia="Calibri" w:hAnsi="Times New Roman" w:cs="Times New Roman"/>
          <w:sz w:val="24"/>
          <w:szCs w:val="24"/>
        </w:rPr>
        <w:t>ПаркВилль</w:t>
      </w:r>
      <w:proofErr w:type="spellEnd"/>
      <w:r w:rsidR="0087377F" w:rsidRPr="00EF611C">
        <w:rPr>
          <w:rFonts w:ascii="Times New Roman" w:eastAsia="Calibri" w:hAnsi="Times New Roman" w:cs="Times New Roman"/>
          <w:sz w:val="24"/>
          <w:szCs w:val="24"/>
        </w:rPr>
        <w:t xml:space="preserve"> в п. Новая Вилга</w:t>
      </w:r>
      <w:r w:rsidR="00B91B38" w:rsidRPr="00EF611C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36524F" w:rsidRPr="00EF611C">
        <w:rPr>
          <w:rFonts w:ascii="Times New Roman" w:eastAsia="Calibri" w:hAnsi="Times New Roman" w:cs="Times New Roman"/>
          <w:sz w:val="24"/>
          <w:szCs w:val="24"/>
        </w:rPr>
        <w:t>Сметная стоимость проекта составляет</w:t>
      </w:r>
      <w:r w:rsidR="0087377F" w:rsidRPr="00EF611C">
        <w:rPr>
          <w:rFonts w:ascii="Times New Roman" w:eastAsia="Calibri" w:hAnsi="Times New Roman" w:cs="Times New Roman"/>
          <w:sz w:val="24"/>
          <w:szCs w:val="24"/>
        </w:rPr>
        <w:t xml:space="preserve"> ориентировочно</w:t>
      </w:r>
      <w:r w:rsidR="0036524F" w:rsidRPr="00EF611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30B63">
        <w:rPr>
          <w:rFonts w:ascii="Times New Roman" w:eastAsia="Calibri" w:hAnsi="Times New Roman" w:cs="Times New Roman"/>
          <w:sz w:val="24"/>
          <w:szCs w:val="24"/>
        </w:rPr>
        <w:t>207</w:t>
      </w:r>
      <w:bookmarkStart w:id="0" w:name="_GoBack"/>
      <w:bookmarkEnd w:id="0"/>
      <w:r w:rsidR="0087377F" w:rsidRPr="00EF611C">
        <w:rPr>
          <w:rFonts w:ascii="Times New Roman" w:eastAsia="Calibri" w:hAnsi="Times New Roman" w:cs="Times New Roman"/>
          <w:sz w:val="24"/>
          <w:szCs w:val="24"/>
        </w:rPr>
        <w:t xml:space="preserve"> тысяч</w:t>
      </w:r>
      <w:r w:rsidR="0036524F" w:rsidRPr="00EF611C">
        <w:rPr>
          <w:rFonts w:ascii="Times New Roman" w:eastAsia="Calibri" w:hAnsi="Times New Roman" w:cs="Times New Roman"/>
          <w:sz w:val="24"/>
          <w:szCs w:val="24"/>
        </w:rPr>
        <w:t xml:space="preserve"> рублей.</w:t>
      </w:r>
    </w:p>
    <w:p w:rsidR="00A8416B" w:rsidRPr="00EF611C" w:rsidRDefault="00A8416B" w:rsidP="00A8416B">
      <w:pPr>
        <w:spacing w:after="0" w:line="240" w:lineRule="auto"/>
        <w:ind w:right="-1"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611C">
        <w:rPr>
          <w:rFonts w:ascii="Times New Roman" w:eastAsia="Calibri" w:hAnsi="Times New Roman" w:cs="Times New Roman"/>
          <w:b/>
          <w:sz w:val="24"/>
          <w:szCs w:val="24"/>
        </w:rPr>
        <w:t>Решили:</w:t>
      </w:r>
      <w:r w:rsidRPr="00EF611C">
        <w:rPr>
          <w:rFonts w:ascii="Times New Roman" w:eastAsia="Calibri" w:hAnsi="Times New Roman" w:cs="Times New Roman"/>
          <w:sz w:val="24"/>
          <w:szCs w:val="24"/>
        </w:rPr>
        <w:t xml:space="preserve"> Принять к сведению информацию о поступивших предложениях за</w:t>
      </w:r>
      <w:r w:rsidR="00BF4E60" w:rsidRPr="00EF611C">
        <w:rPr>
          <w:rFonts w:ascii="Times New Roman" w:eastAsia="Calibri" w:hAnsi="Times New Roman" w:cs="Times New Roman"/>
          <w:sz w:val="24"/>
          <w:szCs w:val="24"/>
        </w:rPr>
        <w:t>интересованных лиц (проектах) о включении в муниципальную программу формирования сов</w:t>
      </w:r>
      <w:r w:rsidR="00EB7CCB">
        <w:rPr>
          <w:rFonts w:ascii="Times New Roman" w:eastAsia="Calibri" w:hAnsi="Times New Roman" w:cs="Times New Roman"/>
          <w:sz w:val="24"/>
          <w:szCs w:val="24"/>
        </w:rPr>
        <w:t>ременной городской среды на 2018</w:t>
      </w:r>
      <w:r w:rsidR="00BF4E60" w:rsidRPr="00EF611C">
        <w:rPr>
          <w:rFonts w:ascii="Times New Roman" w:eastAsia="Calibri" w:hAnsi="Times New Roman" w:cs="Times New Roman"/>
          <w:sz w:val="24"/>
          <w:szCs w:val="24"/>
        </w:rPr>
        <w:t>-2022 годы общественной территории, подл</w:t>
      </w:r>
      <w:r w:rsidR="00EB7CCB">
        <w:rPr>
          <w:rFonts w:ascii="Times New Roman" w:eastAsia="Calibri" w:hAnsi="Times New Roman" w:cs="Times New Roman"/>
          <w:sz w:val="24"/>
          <w:szCs w:val="24"/>
        </w:rPr>
        <w:t>ежащей благоустройству в 2020</w:t>
      </w:r>
      <w:r w:rsidR="00BF4E60" w:rsidRPr="00EF611C">
        <w:rPr>
          <w:rFonts w:ascii="Times New Roman" w:eastAsia="Calibri" w:hAnsi="Times New Roman" w:cs="Times New Roman"/>
          <w:sz w:val="24"/>
          <w:szCs w:val="24"/>
        </w:rPr>
        <w:t xml:space="preserve"> году.</w:t>
      </w:r>
    </w:p>
    <w:p w:rsidR="0036524F" w:rsidRPr="00EF611C" w:rsidRDefault="0036524F" w:rsidP="0036524F">
      <w:pPr>
        <w:spacing w:after="0" w:line="240" w:lineRule="auto"/>
        <w:ind w:right="-1"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611C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По 2 вопросу повестки дня слушали:</w:t>
      </w:r>
      <w:r w:rsidRPr="00EF61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F61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Кручинину Людмилу Александровну</w:t>
      </w:r>
      <w:r w:rsidRPr="00EF61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Pr="00EF611C">
        <w:rPr>
          <w:rFonts w:ascii="Times New Roman" w:eastAsia="Calibri" w:hAnsi="Times New Roman" w:cs="Times New Roman"/>
          <w:sz w:val="24"/>
          <w:szCs w:val="24"/>
        </w:rPr>
        <w:t xml:space="preserve"> Главу Нововилговского сельского поселения</w:t>
      </w:r>
    </w:p>
    <w:p w:rsidR="0036524F" w:rsidRPr="00EF611C" w:rsidRDefault="0036524F" w:rsidP="0036524F">
      <w:pPr>
        <w:spacing w:after="0" w:line="240" w:lineRule="auto"/>
        <w:ind w:right="-1"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611C">
        <w:rPr>
          <w:rFonts w:ascii="Times New Roman" w:eastAsia="Calibri" w:hAnsi="Times New Roman" w:cs="Times New Roman"/>
          <w:b/>
          <w:sz w:val="24"/>
          <w:szCs w:val="24"/>
        </w:rPr>
        <w:t>Решили:</w:t>
      </w:r>
      <w:r w:rsidRPr="00EF611C">
        <w:rPr>
          <w:rFonts w:ascii="Times New Roman" w:eastAsia="Calibri" w:hAnsi="Times New Roman" w:cs="Times New Roman"/>
          <w:sz w:val="24"/>
          <w:szCs w:val="24"/>
        </w:rPr>
        <w:t xml:space="preserve"> Установить, что общественной комиссией проведено рассмотрение предложений граждан о включении в муниципальную программу </w:t>
      </w:r>
      <w:r w:rsidR="0087377F" w:rsidRPr="00EF611C">
        <w:rPr>
          <w:rFonts w:ascii="Times New Roman" w:eastAsia="Calibri" w:hAnsi="Times New Roman" w:cs="Times New Roman"/>
          <w:sz w:val="24"/>
          <w:szCs w:val="24"/>
        </w:rPr>
        <w:t>общественных территорий</w:t>
      </w:r>
      <w:r w:rsidRPr="00EF611C">
        <w:rPr>
          <w:rFonts w:ascii="Times New Roman" w:eastAsia="Calibri" w:hAnsi="Times New Roman" w:cs="Times New Roman"/>
          <w:sz w:val="24"/>
          <w:szCs w:val="24"/>
        </w:rPr>
        <w:t>, подлежащ</w:t>
      </w:r>
      <w:r w:rsidR="0087377F" w:rsidRPr="00EF611C">
        <w:rPr>
          <w:rFonts w:ascii="Times New Roman" w:eastAsia="Calibri" w:hAnsi="Times New Roman" w:cs="Times New Roman"/>
          <w:sz w:val="24"/>
          <w:szCs w:val="24"/>
        </w:rPr>
        <w:t>их</w:t>
      </w:r>
      <w:r w:rsidR="00EB7CCB">
        <w:rPr>
          <w:rFonts w:ascii="Times New Roman" w:eastAsia="Calibri" w:hAnsi="Times New Roman" w:cs="Times New Roman"/>
          <w:sz w:val="24"/>
          <w:szCs w:val="24"/>
        </w:rPr>
        <w:t xml:space="preserve"> благоустройству в 2020</w:t>
      </w:r>
      <w:r w:rsidRPr="00EF611C">
        <w:rPr>
          <w:rFonts w:ascii="Times New Roman" w:eastAsia="Calibri" w:hAnsi="Times New Roman" w:cs="Times New Roman"/>
          <w:sz w:val="24"/>
          <w:szCs w:val="24"/>
        </w:rPr>
        <w:t xml:space="preserve"> году (далее – проектов) на соответствие требованиям. Общее количество п</w:t>
      </w:r>
      <w:r w:rsidR="00EF611C" w:rsidRPr="00EF611C">
        <w:rPr>
          <w:rFonts w:ascii="Times New Roman" w:eastAsia="Calibri" w:hAnsi="Times New Roman" w:cs="Times New Roman"/>
          <w:sz w:val="24"/>
          <w:szCs w:val="24"/>
        </w:rPr>
        <w:t>оступивших проектов составляет 2</w:t>
      </w:r>
      <w:r w:rsidRPr="00EF611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F611C" w:rsidRPr="00EF611C" w:rsidRDefault="0036524F" w:rsidP="0087377F">
      <w:pPr>
        <w:spacing w:after="0" w:line="240" w:lineRule="auto"/>
        <w:ind w:right="-1"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611C">
        <w:rPr>
          <w:rFonts w:ascii="Times New Roman" w:eastAsia="Calibri" w:hAnsi="Times New Roman" w:cs="Times New Roman"/>
          <w:sz w:val="24"/>
          <w:szCs w:val="24"/>
        </w:rPr>
        <w:t xml:space="preserve">Допустить </w:t>
      </w:r>
      <w:r w:rsidR="0087377F" w:rsidRPr="00EF611C">
        <w:rPr>
          <w:rFonts w:ascii="Times New Roman" w:eastAsia="Calibri" w:hAnsi="Times New Roman" w:cs="Times New Roman"/>
          <w:sz w:val="24"/>
          <w:szCs w:val="24"/>
        </w:rPr>
        <w:t xml:space="preserve">условно </w:t>
      </w:r>
      <w:r w:rsidRPr="00EF611C">
        <w:rPr>
          <w:rFonts w:ascii="Times New Roman" w:eastAsia="Calibri" w:hAnsi="Times New Roman" w:cs="Times New Roman"/>
          <w:sz w:val="24"/>
          <w:szCs w:val="24"/>
        </w:rPr>
        <w:t xml:space="preserve">к участию в программе </w:t>
      </w:r>
      <w:r w:rsidR="00EF611C" w:rsidRPr="00EF611C">
        <w:rPr>
          <w:rFonts w:ascii="Times New Roman" w:eastAsia="Calibri" w:hAnsi="Times New Roman" w:cs="Times New Roman"/>
          <w:sz w:val="24"/>
          <w:szCs w:val="24"/>
        </w:rPr>
        <w:t>данные проекты.</w:t>
      </w:r>
      <w:r w:rsidRPr="00EF611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F1526" w:rsidRDefault="0087377F" w:rsidP="0087377F">
      <w:pPr>
        <w:spacing w:after="0" w:line="240" w:lineRule="auto"/>
        <w:ind w:right="-1"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611C">
        <w:rPr>
          <w:rFonts w:ascii="Times New Roman" w:eastAsia="Calibri" w:hAnsi="Times New Roman" w:cs="Times New Roman"/>
          <w:sz w:val="24"/>
          <w:szCs w:val="24"/>
        </w:rPr>
        <w:t>Подвести окончательные итоги после дня завершения приема предложений заинте</w:t>
      </w:r>
      <w:r w:rsidR="00EB7CCB">
        <w:rPr>
          <w:rFonts w:ascii="Times New Roman" w:eastAsia="Calibri" w:hAnsi="Times New Roman" w:cs="Times New Roman"/>
          <w:sz w:val="24"/>
          <w:szCs w:val="24"/>
        </w:rPr>
        <w:t>ресованных лиц - 15 февраля 2020</w:t>
      </w:r>
      <w:r w:rsidRPr="00EF611C">
        <w:rPr>
          <w:rFonts w:ascii="Times New Roman" w:eastAsia="Calibri" w:hAnsi="Times New Roman" w:cs="Times New Roman"/>
          <w:sz w:val="24"/>
          <w:szCs w:val="24"/>
        </w:rPr>
        <w:t xml:space="preserve"> года.</w:t>
      </w:r>
    </w:p>
    <w:p w:rsidR="00EF611C" w:rsidRPr="00EF611C" w:rsidRDefault="00EF611C" w:rsidP="0087377F">
      <w:pPr>
        <w:spacing w:after="0" w:line="240" w:lineRule="auto"/>
        <w:ind w:right="-1"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F1526" w:rsidRPr="00EF611C" w:rsidRDefault="006F1526" w:rsidP="006F15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F61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Председательствующий:</w:t>
      </w:r>
    </w:p>
    <w:p w:rsidR="006F1526" w:rsidRPr="00EF611C" w:rsidRDefault="006F1526" w:rsidP="006F152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F61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Глава Нововилговского сельского поселения </w:t>
      </w:r>
    </w:p>
    <w:p w:rsidR="002B4E8F" w:rsidRPr="00EF611C" w:rsidRDefault="00C25229" w:rsidP="006F152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F61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Кручинина Людмила Александровна                  </w:t>
      </w:r>
      <w:r w:rsidR="002B4E8F" w:rsidRPr="00EF61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</w:t>
      </w:r>
      <w:r w:rsidRPr="00EF61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</w:t>
      </w:r>
      <w:r w:rsidR="006F1526" w:rsidRPr="00EF61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</w:t>
      </w:r>
    </w:p>
    <w:p w:rsidR="006F1526" w:rsidRPr="00EF611C" w:rsidRDefault="006F1526" w:rsidP="006F15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1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Секретарь общественной комиссии:</w:t>
      </w:r>
      <w:r w:rsidRPr="00EF61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F1526" w:rsidRPr="00EF611C" w:rsidRDefault="00C25229" w:rsidP="006F152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F61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Заместитель Главы</w:t>
      </w:r>
      <w:r w:rsidR="006F1526" w:rsidRPr="00EF61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Администрации Нововилговского сельского</w:t>
      </w:r>
    </w:p>
    <w:p w:rsidR="006F1526" w:rsidRPr="00EF611C" w:rsidRDefault="00C25229" w:rsidP="006F152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F61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</w:t>
      </w:r>
      <w:r w:rsidR="006F1526" w:rsidRPr="00EF61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оселения</w:t>
      </w:r>
    </w:p>
    <w:p w:rsidR="0056182B" w:rsidRDefault="006F1526" w:rsidP="004C1C9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F61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B7C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Решетина Олеся Александровна</w:t>
      </w:r>
      <w:r w:rsidR="00C25229" w:rsidRPr="00EF61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</w:t>
      </w:r>
      <w:r w:rsidR="002B4E8F" w:rsidRPr="00EF61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</w:t>
      </w:r>
      <w:r w:rsidR="00C25229" w:rsidRPr="00EF61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</w:t>
      </w:r>
      <w:r w:rsidRPr="00277E14">
        <w:rPr>
          <w:rFonts w:ascii="Times New Roman" w:eastAsia="Times New Roman" w:hAnsi="Times New Roman" w:cs="Times New Roman"/>
          <w:bCs/>
          <w:lang w:eastAsia="ru-RU"/>
        </w:rPr>
        <w:t xml:space="preserve">___________________ </w:t>
      </w:r>
    </w:p>
    <w:p w:rsidR="0007533B" w:rsidRDefault="0007533B" w:rsidP="004C1C9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  <w:sectPr w:rsidR="0007533B" w:rsidSect="00EF611C">
          <w:headerReference w:type="default" r:id="rId7"/>
          <w:pgSz w:w="11906" w:h="16838"/>
          <w:pgMar w:top="851" w:right="849" w:bottom="568" w:left="709" w:header="284" w:footer="709" w:gutter="0"/>
          <w:cols w:space="708"/>
          <w:titlePg/>
          <w:docGrid w:linePitch="360"/>
        </w:sectPr>
      </w:pPr>
    </w:p>
    <w:p w:rsidR="0007533B" w:rsidRPr="00277E14" w:rsidRDefault="0007533B" w:rsidP="004C1C9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sectPr w:rsidR="0007533B" w:rsidRPr="00277E14" w:rsidSect="001E1367">
      <w:pgSz w:w="11906" w:h="16838"/>
      <w:pgMar w:top="567" w:right="709" w:bottom="425" w:left="85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5175" w:rsidRDefault="00B95175">
      <w:pPr>
        <w:spacing w:after="0" w:line="240" w:lineRule="auto"/>
      </w:pPr>
      <w:r>
        <w:separator/>
      </w:r>
    </w:p>
  </w:endnote>
  <w:endnote w:type="continuationSeparator" w:id="0">
    <w:p w:rsidR="00B95175" w:rsidRDefault="00B951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5175" w:rsidRDefault="00B95175">
      <w:pPr>
        <w:spacing w:after="0" w:line="240" w:lineRule="auto"/>
      </w:pPr>
      <w:r>
        <w:separator/>
      </w:r>
    </w:p>
  </w:footnote>
  <w:footnote w:type="continuationSeparator" w:id="0">
    <w:p w:rsidR="00B95175" w:rsidRDefault="00B951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3AE" w:rsidRDefault="00606E41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30B63">
      <w:rPr>
        <w:noProof/>
      </w:rPr>
      <w:t>2</w:t>
    </w:r>
    <w:r>
      <w:fldChar w:fldCharType="end"/>
    </w:r>
  </w:p>
  <w:p w:rsidR="006B03AE" w:rsidRDefault="00B9517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123465"/>
    <w:multiLevelType w:val="hybridMultilevel"/>
    <w:tmpl w:val="10F4C5A0"/>
    <w:lvl w:ilvl="0" w:tplc="098818FE">
      <w:start w:val="1"/>
      <w:numFmt w:val="decimal"/>
      <w:lvlText w:val="%1."/>
      <w:lvlJc w:val="left"/>
      <w:pPr>
        <w:ind w:left="988" w:hanging="4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E513FC9"/>
    <w:multiLevelType w:val="hybridMultilevel"/>
    <w:tmpl w:val="36745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EC6AAA"/>
    <w:multiLevelType w:val="hybridMultilevel"/>
    <w:tmpl w:val="8C5084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83ACD"/>
    <w:multiLevelType w:val="hybridMultilevel"/>
    <w:tmpl w:val="154430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D960ADB"/>
    <w:multiLevelType w:val="hybridMultilevel"/>
    <w:tmpl w:val="63A427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88E"/>
    <w:rsid w:val="0007533B"/>
    <w:rsid w:val="000A1763"/>
    <w:rsid w:val="000D605D"/>
    <w:rsid w:val="000F2486"/>
    <w:rsid w:val="0016704A"/>
    <w:rsid w:val="00190159"/>
    <w:rsid w:val="001E1367"/>
    <w:rsid w:val="001E7C98"/>
    <w:rsid w:val="00277E14"/>
    <w:rsid w:val="002B4E8F"/>
    <w:rsid w:val="002C3D96"/>
    <w:rsid w:val="0036524F"/>
    <w:rsid w:val="003937B7"/>
    <w:rsid w:val="003C5C66"/>
    <w:rsid w:val="004014CF"/>
    <w:rsid w:val="00430B63"/>
    <w:rsid w:val="00460F8A"/>
    <w:rsid w:val="00476C8D"/>
    <w:rsid w:val="004C1C92"/>
    <w:rsid w:val="004C43AB"/>
    <w:rsid w:val="004E1DEC"/>
    <w:rsid w:val="005471D0"/>
    <w:rsid w:val="0056182B"/>
    <w:rsid w:val="005D6150"/>
    <w:rsid w:val="00606E41"/>
    <w:rsid w:val="00634DAC"/>
    <w:rsid w:val="00652546"/>
    <w:rsid w:val="00652E9C"/>
    <w:rsid w:val="00662F92"/>
    <w:rsid w:val="00676D92"/>
    <w:rsid w:val="006F1526"/>
    <w:rsid w:val="00763E9E"/>
    <w:rsid w:val="00867842"/>
    <w:rsid w:val="00872C65"/>
    <w:rsid w:val="0087377F"/>
    <w:rsid w:val="008829A2"/>
    <w:rsid w:val="008B31DC"/>
    <w:rsid w:val="00911803"/>
    <w:rsid w:val="009142D0"/>
    <w:rsid w:val="00933CB6"/>
    <w:rsid w:val="00950F67"/>
    <w:rsid w:val="00971034"/>
    <w:rsid w:val="00972CB7"/>
    <w:rsid w:val="00976927"/>
    <w:rsid w:val="009C0868"/>
    <w:rsid w:val="009C0AED"/>
    <w:rsid w:val="009F70B7"/>
    <w:rsid w:val="00A8416B"/>
    <w:rsid w:val="00A91A70"/>
    <w:rsid w:val="00A92C3B"/>
    <w:rsid w:val="00A97C4C"/>
    <w:rsid w:val="00AD2CA1"/>
    <w:rsid w:val="00AD4087"/>
    <w:rsid w:val="00AE4C7E"/>
    <w:rsid w:val="00AE5AFD"/>
    <w:rsid w:val="00AE6FE4"/>
    <w:rsid w:val="00B14FD5"/>
    <w:rsid w:val="00B31671"/>
    <w:rsid w:val="00B91B38"/>
    <w:rsid w:val="00B95175"/>
    <w:rsid w:val="00BE4084"/>
    <w:rsid w:val="00BF4E60"/>
    <w:rsid w:val="00C25229"/>
    <w:rsid w:val="00C47676"/>
    <w:rsid w:val="00C507C6"/>
    <w:rsid w:val="00CC04DA"/>
    <w:rsid w:val="00CE188E"/>
    <w:rsid w:val="00D236C6"/>
    <w:rsid w:val="00D41E5D"/>
    <w:rsid w:val="00D5564A"/>
    <w:rsid w:val="00D612C6"/>
    <w:rsid w:val="00DA0C1F"/>
    <w:rsid w:val="00E5489F"/>
    <w:rsid w:val="00EB7CCB"/>
    <w:rsid w:val="00EE41CB"/>
    <w:rsid w:val="00EF2069"/>
    <w:rsid w:val="00EF611C"/>
    <w:rsid w:val="00F00009"/>
    <w:rsid w:val="00F509D5"/>
    <w:rsid w:val="00F61C49"/>
    <w:rsid w:val="00FC19C1"/>
    <w:rsid w:val="00FD020C"/>
    <w:rsid w:val="00FE3840"/>
    <w:rsid w:val="00FE6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722AF"/>
  <w15:docId w15:val="{1D915D90-C7A6-4ED1-B0F6-1D2F1D959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6182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618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C0A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0AE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67842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950F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5;&#1086;&#1083;&#1100;&#1079;&#1086;&#1074;&#1072;&#1090;&#1077;&#1083;&#1100;\Desktop\&#1055;&#1088;&#1086;&#1090;&#1086;&#1082;&#1086;&#1083;%20&#1086;&#1073;&#1097;.&#1082;&#1086;&#1084;&#1080;&#1089;&#1089;&#1080;&#1080;%20&#1086;&#1090;%2003.07.2018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Протокол общ.комиссии от 03.07.2018</Template>
  <TotalTime>15</TotalTime>
  <Pages>1</Pages>
  <Words>637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Пользователь Windows</cp:lastModifiedBy>
  <cp:revision>9</cp:revision>
  <cp:lastPrinted>2020-02-26T13:10:00Z</cp:lastPrinted>
  <dcterms:created xsi:type="dcterms:W3CDTF">2020-02-18T13:54:00Z</dcterms:created>
  <dcterms:modified xsi:type="dcterms:W3CDTF">2020-02-28T08:45:00Z</dcterms:modified>
</cp:coreProperties>
</file>