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2B" w:rsidRPr="00D2074D" w:rsidRDefault="0056182B" w:rsidP="00D20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074D">
        <w:rPr>
          <w:rFonts w:ascii="Times New Roman" w:eastAsia="Times New Roman" w:hAnsi="Times New Roman" w:cs="Times New Roman"/>
          <w:b/>
          <w:lang w:eastAsia="ru-RU"/>
        </w:rPr>
        <w:t>Протокол</w:t>
      </w:r>
    </w:p>
    <w:p w:rsidR="0056182B" w:rsidRPr="00D2074D" w:rsidRDefault="0056182B" w:rsidP="00D20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074D">
        <w:rPr>
          <w:rFonts w:ascii="Times New Roman" w:eastAsia="Times New Roman" w:hAnsi="Times New Roman" w:cs="Times New Roman"/>
          <w:b/>
          <w:lang w:eastAsia="ru-RU"/>
        </w:rPr>
        <w:t xml:space="preserve">заседания общественной комиссии по обеспечению реализации приоритетного проекта </w:t>
      </w:r>
    </w:p>
    <w:p w:rsidR="0056182B" w:rsidRPr="00D2074D" w:rsidRDefault="0056182B" w:rsidP="00D20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074D">
        <w:rPr>
          <w:rFonts w:ascii="Times New Roman" w:eastAsia="Times New Roman" w:hAnsi="Times New Roman" w:cs="Times New Roman"/>
          <w:b/>
          <w:lang w:eastAsia="ru-RU"/>
        </w:rPr>
        <w:t>«Формирование современной городской среды» на территории Нововилговского сельского поселения</w:t>
      </w:r>
    </w:p>
    <w:p w:rsidR="0056182B" w:rsidRPr="00D2074D" w:rsidRDefault="0056182B" w:rsidP="00D20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182B" w:rsidRPr="00D2074D" w:rsidRDefault="0056182B" w:rsidP="00D2074D">
      <w:pPr>
        <w:tabs>
          <w:tab w:val="right" w:pos="9720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>Место проведения: РК, Прионежский район, п. Новая Вилга, ул. Центральная, д.5</w:t>
      </w:r>
    </w:p>
    <w:p w:rsidR="0056182B" w:rsidRPr="00D2074D" w:rsidRDefault="00972CB7" w:rsidP="00D2074D">
      <w:pPr>
        <w:tabs>
          <w:tab w:val="right" w:pos="9720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 xml:space="preserve">Дата проведения: </w:t>
      </w:r>
      <w:r w:rsidR="00C47126">
        <w:rPr>
          <w:rFonts w:ascii="Times New Roman" w:eastAsia="Times New Roman" w:hAnsi="Times New Roman" w:cs="Times New Roman"/>
          <w:lang w:eastAsia="ru-RU"/>
        </w:rPr>
        <w:t>14</w:t>
      </w:r>
      <w:r w:rsidR="00B66836" w:rsidRPr="00D2074D">
        <w:rPr>
          <w:rFonts w:ascii="Times New Roman" w:eastAsia="Times New Roman" w:hAnsi="Times New Roman" w:cs="Times New Roman"/>
          <w:lang w:eastAsia="ru-RU"/>
        </w:rPr>
        <w:t>.02</w:t>
      </w:r>
      <w:r w:rsidR="00E57A22">
        <w:rPr>
          <w:rFonts w:ascii="Times New Roman" w:eastAsia="Times New Roman" w:hAnsi="Times New Roman" w:cs="Times New Roman"/>
          <w:lang w:eastAsia="ru-RU"/>
        </w:rPr>
        <w:t>.2020</w:t>
      </w:r>
    </w:p>
    <w:p w:rsidR="0056182B" w:rsidRPr="00D2074D" w:rsidRDefault="0056182B" w:rsidP="00D2074D">
      <w:pPr>
        <w:tabs>
          <w:tab w:val="right" w:pos="9720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>Время проведения: 1</w:t>
      </w:r>
      <w:r w:rsidR="00B66836" w:rsidRPr="00D2074D">
        <w:rPr>
          <w:rFonts w:ascii="Times New Roman" w:eastAsia="Times New Roman" w:hAnsi="Times New Roman" w:cs="Times New Roman"/>
          <w:lang w:eastAsia="ru-RU"/>
        </w:rPr>
        <w:t>2</w:t>
      </w:r>
      <w:r w:rsidR="00972CB7" w:rsidRPr="00D2074D">
        <w:rPr>
          <w:rFonts w:ascii="Times New Roman" w:eastAsia="Times New Roman" w:hAnsi="Times New Roman" w:cs="Times New Roman"/>
          <w:lang w:eastAsia="ru-RU"/>
        </w:rPr>
        <w:t>:0</w:t>
      </w:r>
      <w:r w:rsidRPr="00D2074D">
        <w:rPr>
          <w:rFonts w:ascii="Times New Roman" w:eastAsia="Times New Roman" w:hAnsi="Times New Roman" w:cs="Times New Roman"/>
          <w:lang w:eastAsia="ru-RU"/>
        </w:rPr>
        <w:t>0</w:t>
      </w:r>
    </w:p>
    <w:p w:rsidR="0056182B" w:rsidRPr="00D2074D" w:rsidRDefault="0056182B" w:rsidP="00D2074D">
      <w:pPr>
        <w:tabs>
          <w:tab w:val="right" w:pos="9355"/>
        </w:tabs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B4E8F" w:rsidRPr="00D2074D" w:rsidRDefault="002B4E8F" w:rsidP="00D2074D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074D">
        <w:rPr>
          <w:rFonts w:ascii="Times New Roman" w:eastAsia="Times New Roman" w:hAnsi="Times New Roman" w:cs="Times New Roman"/>
          <w:b/>
          <w:lang w:eastAsia="ru-RU"/>
        </w:rPr>
        <w:t>Председательствовал:</w:t>
      </w:r>
    </w:p>
    <w:p w:rsidR="002B4E8F" w:rsidRPr="00D2074D" w:rsidRDefault="00C47126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Семихина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Татьяна Сергеевна</w:t>
      </w:r>
      <w:r w:rsidR="002B4E8F" w:rsidRPr="00D2074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="002B4E8F" w:rsidRPr="00D207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И.</w:t>
      </w:r>
      <w:r w:rsidR="00E57A22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E57A2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Главы</w:t>
      </w:r>
      <w:r w:rsidR="002B4E8F" w:rsidRPr="00D2074D">
        <w:rPr>
          <w:rFonts w:ascii="Times New Roman" w:eastAsia="Times New Roman" w:hAnsi="Times New Roman" w:cs="Times New Roman"/>
          <w:lang w:eastAsia="ru-RU"/>
        </w:rPr>
        <w:t xml:space="preserve"> Нововилговского сельского поселения, председатель общественной комиссии</w:t>
      </w:r>
    </w:p>
    <w:p w:rsidR="0056182B" w:rsidRPr="00D2074D" w:rsidRDefault="0056182B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074D">
        <w:rPr>
          <w:rFonts w:ascii="Times New Roman" w:eastAsia="Times New Roman" w:hAnsi="Times New Roman" w:cs="Times New Roman"/>
          <w:b/>
          <w:lang w:eastAsia="ru-RU"/>
        </w:rPr>
        <w:t>Присутствовали члены комиссии:</w:t>
      </w:r>
    </w:p>
    <w:p w:rsidR="00AE5AFD" w:rsidRPr="00D2074D" w:rsidRDefault="008829A2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b/>
          <w:lang w:eastAsia="ru-RU"/>
        </w:rPr>
        <w:t xml:space="preserve">     - </w:t>
      </w:r>
      <w:r w:rsidR="005D6150" w:rsidRPr="00D2074D">
        <w:rPr>
          <w:rFonts w:ascii="Times New Roman" w:eastAsia="Times New Roman" w:hAnsi="Times New Roman" w:cs="Times New Roman"/>
          <w:lang w:eastAsia="ru-RU"/>
        </w:rPr>
        <w:t>Брусова Оксана Владимировна</w:t>
      </w:r>
      <w:r w:rsidR="0056182B" w:rsidRPr="00D2074D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5D6150" w:rsidRPr="00D2074D">
        <w:rPr>
          <w:rFonts w:ascii="Times New Roman" w:eastAsia="Times New Roman" w:hAnsi="Times New Roman" w:cs="Times New Roman"/>
          <w:lang w:eastAsia="ru-RU"/>
        </w:rPr>
        <w:t xml:space="preserve">ведущий специалист </w:t>
      </w:r>
      <w:r w:rsidR="0056182B" w:rsidRPr="00D2074D">
        <w:rPr>
          <w:rFonts w:ascii="Times New Roman" w:eastAsia="Times New Roman" w:hAnsi="Times New Roman" w:cs="Times New Roman"/>
          <w:lang w:eastAsia="ru-RU"/>
        </w:rPr>
        <w:t xml:space="preserve">Администрации Нововилговского сельского               поселения, </w:t>
      </w:r>
    </w:p>
    <w:p w:rsidR="00AE5AFD" w:rsidRPr="00D2074D" w:rsidRDefault="00C47126" w:rsidP="00D2074D">
      <w:pPr>
        <w:tabs>
          <w:tab w:val="left" w:pos="10773"/>
        </w:tabs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- Решетина Олеся Александровна</w:t>
      </w:r>
      <w:r w:rsidR="00AE5AFD" w:rsidRPr="00D2074D">
        <w:rPr>
          <w:rFonts w:ascii="Times New Roman" w:eastAsia="Times New Roman" w:hAnsi="Times New Roman" w:cs="Times New Roman"/>
          <w:lang w:eastAsia="ru-RU"/>
        </w:rPr>
        <w:t xml:space="preserve"> – заместитель Главы Нововилговского сельского поселения, </w:t>
      </w:r>
      <w:r w:rsidR="00FD020C" w:rsidRPr="00D2074D">
        <w:rPr>
          <w:rFonts w:ascii="Times New Roman" w:eastAsia="Times New Roman" w:hAnsi="Times New Roman" w:cs="Times New Roman"/>
          <w:lang w:eastAsia="ru-RU"/>
        </w:rPr>
        <w:t>секретарь общественной комиссии;</w:t>
      </w:r>
    </w:p>
    <w:p w:rsidR="0056182B" w:rsidRPr="00D2074D" w:rsidRDefault="005D6150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 xml:space="preserve">     -Терещенко Татьяна </w:t>
      </w:r>
      <w:r w:rsidR="0056182B" w:rsidRPr="00D2074D">
        <w:rPr>
          <w:rFonts w:ascii="Times New Roman" w:eastAsia="Times New Roman" w:hAnsi="Times New Roman" w:cs="Times New Roman"/>
          <w:lang w:eastAsia="ru-RU"/>
        </w:rPr>
        <w:t xml:space="preserve">Владимировна - </w:t>
      </w:r>
      <w:r w:rsidRPr="00D2074D">
        <w:rPr>
          <w:rFonts w:ascii="Times New Roman" w:eastAsia="Times New Roman" w:hAnsi="Times New Roman" w:cs="Times New Roman"/>
          <w:lang w:eastAsia="ru-RU"/>
        </w:rPr>
        <w:t xml:space="preserve">бухгалтер </w:t>
      </w:r>
      <w:r w:rsidR="0056182B" w:rsidRPr="00D2074D">
        <w:rPr>
          <w:rFonts w:ascii="Times New Roman" w:eastAsia="Times New Roman" w:hAnsi="Times New Roman" w:cs="Times New Roman"/>
          <w:lang w:eastAsia="ru-RU"/>
        </w:rPr>
        <w:t>финансового отдела администрации       Нововилговского сельского поселения;</w:t>
      </w:r>
    </w:p>
    <w:p w:rsidR="0056182B" w:rsidRPr="00D2074D" w:rsidRDefault="005D6150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 xml:space="preserve">    - Акин</w:t>
      </w:r>
      <w:r w:rsidR="00662F92" w:rsidRPr="00D2074D">
        <w:rPr>
          <w:rFonts w:ascii="Times New Roman" w:eastAsia="Times New Roman" w:hAnsi="Times New Roman" w:cs="Times New Roman"/>
          <w:lang w:eastAsia="ru-RU"/>
        </w:rPr>
        <w:t>фина</w:t>
      </w:r>
      <w:r w:rsidRPr="00D2074D">
        <w:rPr>
          <w:rFonts w:ascii="Times New Roman" w:eastAsia="Times New Roman" w:hAnsi="Times New Roman" w:cs="Times New Roman"/>
          <w:lang w:eastAsia="ru-RU"/>
        </w:rPr>
        <w:t xml:space="preserve"> Екатерина Сергеевна - депутат Со</w:t>
      </w:r>
      <w:r w:rsidR="00D41E5D" w:rsidRPr="00D2074D">
        <w:rPr>
          <w:rFonts w:ascii="Times New Roman" w:eastAsia="Times New Roman" w:hAnsi="Times New Roman" w:cs="Times New Roman"/>
          <w:lang w:eastAsia="ru-RU"/>
        </w:rPr>
        <w:t xml:space="preserve">вета Нововилговского сельского </w:t>
      </w:r>
      <w:proofErr w:type="gramStart"/>
      <w:r w:rsidRPr="00D2074D">
        <w:rPr>
          <w:rFonts w:ascii="Times New Roman" w:eastAsia="Times New Roman" w:hAnsi="Times New Roman" w:cs="Times New Roman"/>
          <w:lang w:eastAsia="ru-RU"/>
        </w:rPr>
        <w:t xml:space="preserve">поселения  </w:t>
      </w:r>
      <w:r w:rsidRPr="00D2074D">
        <w:rPr>
          <w:rFonts w:ascii="Times New Roman" w:eastAsia="Times New Roman" w:hAnsi="Times New Roman" w:cs="Times New Roman"/>
          <w:lang w:val="en-US" w:eastAsia="ru-RU"/>
        </w:rPr>
        <w:t>IV</w:t>
      </w:r>
      <w:proofErr w:type="gramEnd"/>
      <w:r w:rsidRPr="00D2074D">
        <w:rPr>
          <w:rFonts w:ascii="Times New Roman" w:eastAsia="Times New Roman" w:hAnsi="Times New Roman" w:cs="Times New Roman"/>
          <w:lang w:eastAsia="ru-RU"/>
        </w:rPr>
        <w:t xml:space="preserve"> созыва;</w:t>
      </w:r>
    </w:p>
    <w:p w:rsidR="0056182B" w:rsidRPr="00D2074D" w:rsidRDefault="005D6150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 xml:space="preserve">     - </w:t>
      </w:r>
      <w:r w:rsidR="0056182B" w:rsidRPr="00D2074D">
        <w:rPr>
          <w:rFonts w:ascii="Times New Roman" w:eastAsia="Times New Roman" w:hAnsi="Times New Roman" w:cs="Times New Roman"/>
          <w:lang w:eastAsia="ru-RU"/>
        </w:rPr>
        <w:t>Назаров Петр Николаевич     -  член политической партии «Единая Россия»;</w:t>
      </w:r>
    </w:p>
    <w:p w:rsidR="0056182B" w:rsidRPr="00D2074D" w:rsidRDefault="005D6150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 xml:space="preserve">     - </w:t>
      </w:r>
      <w:r w:rsidR="0056182B" w:rsidRPr="00D2074D">
        <w:rPr>
          <w:rFonts w:ascii="Times New Roman" w:eastAsia="Times New Roman" w:hAnsi="Times New Roman" w:cs="Times New Roman"/>
          <w:lang w:eastAsia="ru-RU"/>
        </w:rPr>
        <w:t xml:space="preserve">Рыжкова Людмила Ивановна - редактор ежемесячного информационного бюллетеня </w:t>
      </w:r>
    </w:p>
    <w:p w:rsidR="0056182B" w:rsidRPr="00D2074D" w:rsidRDefault="0056182B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>«Родник»;</w:t>
      </w:r>
    </w:p>
    <w:p w:rsidR="0056182B" w:rsidRPr="00D2074D" w:rsidRDefault="005D6150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 xml:space="preserve">     - </w:t>
      </w:r>
      <w:r w:rsidR="00833564">
        <w:rPr>
          <w:rFonts w:ascii="Times New Roman" w:eastAsia="Times New Roman" w:hAnsi="Times New Roman" w:cs="Times New Roman"/>
          <w:lang w:eastAsia="ru-RU"/>
        </w:rPr>
        <w:t>Елисеева Людмила Ф</w:t>
      </w:r>
      <w:r w:rsidR="00C47126">
        <w:rPr>
          <w:rFonts w:ascii="Times New Roman" w:eastAsia="Times New Roman" w:hAnsi="Times New Roman" w:cs="Times New Roman"/>
          <w:lang w:eastAsia="ru-RU"/>
        </w:rPr>
        <w:t>едоровна</w:t>
      </w:r>
      <w:r w:rsidR="0056182B" w:rsidRPr="00D2074D">
        <w:rPr>
          <w:rFonts w:ascii="Times New Roman" w:eastAsia="Times New Roman" w:hAnsi="Times New Roman" w:cs="Times New Roman"/>
          <w:lang w:eastAsia="ru-RU"/>
        </w:rPr>
        <w:t xml:space="preserve"> – директор МУ «Нововилговский Дом Культуры»;</w:t>
      </w:r>
    </w:p>
    <w:p w:rsidR="00CE188E" w:rsidRPr="00D2074D" w:rsidRDefault="00CE188E" w:rsidP="00D2074D">
      <w:pPr>
        <w:tabs>
          <w:tab w:val="left" w:pos="1077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 xml:space="preserve">     - Левин Сергей Владимирович, директор У</w:t>
      </w:r>
      <w:r w:rsidR="00476C8D" w:rsidRPr="00D2074D">
        <w:rPr>
          <w:rFonts w:ascii="Times New Roman" w:eastAsia="Times New Roman" w:hAnsi="Times New Roman" w:cs="Times New Roman"/>
          <w:lang w:eastAsia="ru-RU"/>
        </w:rPr>
        <w:t>правляющей компаний «Ваш выбор»;</w:t>
      </w:r>
    </w:p>
    <w:p w:rsidR="00476C8D" w:rsidRPr="00D2074D" w:rsidRDefault="00476C8D" w:rsidP="00D2074D">
      <w:pPr>
        <w:tabs>
          <w:tab w:val="left" w:pos="10773"/>
        </w:tabs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D2074D">
        <w:rPr>
          <w:rFonts w:ascii="Times New Roman" w:eastAsia="Times New Roman" w:hAnsi="Times New Roman" w:cs="Times New Roman"/>
          <w:lang w:eastAsia="ru-RU"/>
        </w:rPr>
        <w:t>Елупов</w:t>
      </w:r>
      <w:proofErr w:type="spellEnd"/>
      <w:r w:rsidRPr="00D2074D">
        <w:rPr>
          <w:rFonts w:ascii="Times New Roman" w:eastAsia="Times New Roman" w:hAnsi="Times New Roman" w:cs="Times New Roman"/>
          <w:lang w:eastAsia="ru-RU"/>
        </w:rPr>
        <w:t xml:space="preserve"> Сергей Викторович – представителя МУП «Водоканал «Прионежский»;</w:t>
      </w:r>
    </w:p>
    <w:p w:rsidR="00476C8D" w:rsidRPr="00D2074D" w:rsidRDefault="00C47126" w:rsidP="00D2074D">
      <w:pPr>
        <w:tabs>
          <w:tab w:val="left" w:pos="10773"/>
        </w:tabs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Выдренко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Валентина Сергеевна - представитель</w:t>
      </w:r>
      <w:r w:rsidR="00476C8D" w:rsidRPr="00D2074D">
        <w:rPr>
          <w:rFonts w:ascii="Times New Roman" w:eastAsia="Times New Roman" w:hAnsi="Times New Roman" w:cs="Times New Roman"/>
          <w:lang w:eastAsia="ru-RU"/>
        </w:rPr>
        <w:t xml:space="preserve"> теплоснабжающей организации.</w:t>
      </w:r>
    </w:p>
    <w:p w:rsidR="0056182B" w:rsidRPr="00D2074D" w:rsidRDefault="0056182B" w:rsidP="00D2074D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6182B" w:rsidRPr="00D2074D" w:rsidRDefault="0056182B" w:rsidP="00D20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074D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B66836" w:rsidRPr="00D2074D" w:rsidRDefault="00B66836" w:rsidP="00D2074D">
      <w:pPr>
        <w:spacing w:line="240" w:lineRule="auto"/>
        <w:ind w:firstLine="567"/>
        <w:contextualSpacing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Ход реализации приоритетного проекта «Формирование сов</w:t>
      </w:r>
      <w:r w:rsidR="00C47126">
        <w:rPr>
          <w:rFonts w:ascii="Times New Roman" w:eastAsia="Calibri" w:hAnsi="Times New Roman" w:cs="Times New Roman"/>
        </w:rPr>
        <w:t>ременной городской среды» в 2020</w:t>
      </w:r>
      <w:r w:rsidRPr="00D2074D">
        <w:rPr>
          <w:rFonts w:ascii="Times New Roman" w:eastAsia="Calibri" w:hAnsi="Times New Roman" w:cs="Times New Roman"/>
        </w:rPr>
        <w:t xml:space="preserve"> году на территории Нововилговского сельского поселения </w:t>
      </w:r>
    </w:p>
    <w:p w:rsidR="00B91B38" w:rsidRPr="00D2074D" w:rsidRDefault="00B66836" w:rsidP="00D2074D">
      <w:pPr>
        <w:pStyle w:val="a7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О</w:t>
      </w:r>
      <w:r w:rsidR="00B91B38" w:rsidRPr="00D2074D">
        <w:rPr>
          <w:rFonts w:ascii="Times New Roman" w:eastAsia="Calibri" w:hAnsi="Times New Roman" w:cs="Times New Roman"/>
        </w:rPr>
        <w:t xml:space="preserve"> поступивших предложениях заинтересованных лиц (проектах) о включении </w:t>
      </w:r>
      <w:r w:rsidR="00BF4E60" w:rsidRPr="00D2074D">
        <w:rPr>
          <w:rFonts w:ascii="Times New Roman" w:eastAsia="Calibri" w:hAnsi="Times New Roman" w:cs="Times New Roman"/>
        </w:rPr>
        <w:t>общественных</w:t>
      </w:r>
      <w:r w:rsidR="00B91B38" w:rsidRPr="00D2074D">
        <w:rPr>
          <w:rFonts w:ascii="Times New Roman" w:eastAsia="Calibri" w:hAnsi="Times New Roman" w:cs="Times New Roman"/>
        </w:rPr>
        <w:t xml:space="preserve"> территорий многоквартирных домов в муниципальную программу формирования современной городской среды п</w:t>
      </w:r>
      <w:r w:rsidR="00C47126">
        <w:rPr>
          <w:rFonts w:ascii="Times New Roman" w:eastAsia="Calibri" w:hAnsi="Times New Roman" w:cs="Times New Roman"/>
        </w:rPr>
        <w:t>одлежащей благоустройству в 2020</w:t>
      </w:r>
      <w:r w:rsidR="00B91B38" w:rsidRPr="00D2074D">
        <w:rPr>
          <w:rFonts w:ascii="Times New Roman" w:eastAsia="Calibri" w:hAnsi="Times New Roman" w:cs="Times New Roman"/>
        </w:rPr>
        <w:t xml:space="preserve"> году.</w:t>
      </w:r>
    </w:p>
    <w:p w:rsidR="0056182B" w:rsidRPr="00D2074D" w:rsidRDefault="0036524F" w:rsidP="00D2074D">
      <w:pPr>
        <w:pStyle w:val="a7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 xml:space="preserve">О допуске предложений граждан по благоустройству </w:t>
      </w:r>
      <w:r w:rsidR="00BF4E60" w:rsidRPr="00D2074D">
        <w:rPr>
          <w:rFonts w:ascii="Times New Roman" w:eastAsia="Calibri" w:hAnsi="Times New Roman" w:cs="Times New Roman"/>
        </w:rPr>
        <w:t xml:space="preserve">общественных </w:t>
      </w:r>
      <w:r w:rsidRPr="00D2074D">
        <w:rPr>
          <w:rFonts w:ascii="Times New Roman" w:eastAsia="Calibri" w:hAnsi="Times New Roman" w:cs="Times New Roman"/>
        </w:rPr>
        <w:t>т</w:t>
      </w:r>
      <w:r w:rsidR="002E316D">
        <w:rPr>
          <w:rFonts w:ascii="Times New Roman" w:eastAsia="Calibri" w:hAnsi="Times New Roman" w:cs="Times New Roman"/>
        </w:rPr>
        <w:t>ерриторий многоквартирных домов</w:t>
      </w:r>
      <w:bookmarkStart w:id="0" w:name="_GoBack"/>
      <w:bookmarkEnd w:id="0"/>
      <w:r w:rsidR="00B66836" w:rsidRPr="00D2074D">
        <w:rPr>
          <w:rFonts w:ascii="Times New Roman" w:eastAsia="Calibri" w:hAnsi="Times New Roman" w:cs="Times New Roman"/>
        </w:rPr>
        <w:t>.</w:t>
      </w:r>
    </w:p>
    <w:p w:rsidR="00B66836" w:rsidRPr="00D2074D" w:rsidRDefault="00B66836" w:rsidP="00D2074D">
      <w:pPr>
        <w:pStyle w:val="a7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Утверждение Дизайн-проектов общественных территорий, участвующих в муниципальной программе формирования сов</w:t>
      </w:r>
      <w:r w:rsidR="00C47126">
        <w:rPr>
          <w:rFonts w:ascii="Times New Roman" w:eastAsia="Calibri" w:hAnsi="Times New Roman" w:cs="Times New Roman"/>
        </w:rPr>
        <w:t>ременной городской среды на 2020</w:t>
      </w:r>
      <w:r w:rsidRPr="00D2074D">
        <w:rPr>
          <w:rFonts w:ascii="Times New Roman" w:eastAsia="Calibri" w:hAnsi="Times New Roman" w:cs="Times New Roman"/>
        </w:rPr>
        <w:t xml:space="preserve"> год.</w:t>
      </w:r>
    </w:p>
    <w:p w:rsidR="0056182B" w:rsidRPr="00D2074D" w:rsidRDefault="0056182B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  <w:b/>
        </w:rPr>
        <w:t>По</w:t>
      </w:r>
      <w:r w:rsidR="00B91B38" w:rsidRPr="00D2074D">
        <w:rPr>
          <w:rFonts w:ascii="Times New Roman" w:eastAsia="Calibri" w:hAnsi="Times New Roman" w:cs="Times New Roman"/>
          <w:b/>
        </w:rPr>
        <w:t xml:space="preserve"> 1</w:t>
      </w:r>
      <w:r w:rsidRPr="00D2074D">
        <w:rPr>
          <w:rFonts w:ascii="Times New Roman" w:eastAsia="Calibri" w:hAnsi="Times New Roman" w:cs="Times New Roman"/>
          <w:b/>
        </w:rPr>
        <w:t xml:space="preserve"> вопросу повестки дня слушали:</w:t>
      </w:r>
      <w:r w:rsidRPr="00D207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47126">
        <w:rPr>
          <w:rFonts w:ascii="Times New Roman" w:eastAsia="Times New Roman" w:hAnsi="Times New Roman" w:cs="Times New Roman"/>
          <w:bCs/>
          <w:lang w:eastAsia="ru-RU"/>
        </w:rPr>
        <w:t>Семихину</w:t>
      </w:r>
      <w:proofErr w:type="spellEnd"/>
      <w:r w:rsidR="00C47126">
        <w:rPr>
          <w:rFonts w:ascii="Times New Roman" w:eastAsia="Times New Roman" w:hAnsi="Times New Roman" w:cs="Times New Roman"/>
          <w:bCs/>
          <w:lang w:eastAsia="ru-RU"/>
        </w:rPr>
        <w:t xml:space="preserve"> Татьяну Сергеевну</w:t>
      </w:r>
      <w:r w:rsidR="00950F67" w:rsidRPr="00D2074D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D2074D">
        <w:rPr>
          <w:rFonts w:ascii="Times New Roman" w:eastAsia="Calibri" w:hAnsi="Times New Roman" w:cs="Times New Roman"/>
        </w:rPr>
        <w:t xml:space="preserve"> </w:t>
      </w:r>
      <w:proofErr w:type="spellStart"/>
      <w:r w:rsidR="00C47126">
        <w:rPr>
          <w:rFonts w:ascii="Times New Roman" w:eastAsia="Calibri" w:hAnsi="Times New Roman" w:cs="Times New Roman"/>
        </w:rPr>
        <w:t>И.о</w:t>
      </w:r>
      <w:proofErr w:type="spellEnd"/>
      <w:r w:rsidR="00C47126">
        <w:rPr>
          <w:rFonts w:ascii="Times New Roman" w:eastAsia="Calibri" w:hAnsi="Times New Roman" w:cs="Times New Roman"/>
        </w:rPr>
        <w:t>. Главы</w:t>
      </w:r>
      <w:r w:rsidR="00FE628B" w:rsidRPr="00D2074D">
        <w:rPr>
          <w:rFonts w:ascii="Times New Roman" w:eastAsia="Calibri" w:hAnsi="Times New Roman" w:cs="Times New Roman"/>
        </w:rPr>
        <w:t xml:space="preserve"> </w:t>
      </w:r>
      <w:r w:rsidR="005D6150" w:rsidRPr="00D2074D">
        <w:rPr>
          <w:rFonts w:ascii="Times New Roman" w:eastAsia="Calibri" w:hAnsi="Times New Roman" w:cs="Times New Roman"/>
        </w:rPr>
        <w:t xml:space="preserve">Нововилговского сельского </w:t>
      </w:r>
      <w:r w:rsidRPr="00D2074D">
        <w:rPr>
          <w:rFonts w:ascii="Times New Roman" w:eastAsia="Calibri" w:hAnsi="Times New Roman" w:cs="Times New Roman"/>
        </w:rPr>
        <w:t>поселения</w:t>
      </w:r>
    </w:p>
    <w:p w:rsidR="00DD348D" w:rsidRPr="00D2074D" w:rsidRDefault="00BF4E60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 xml:space="preserve">В Администрации </w:t>
      </w:r>
      <w:r w:rsidR="00B66836" w:rsidRPr="00D2074D">
        <w:rPr>
          <w:rFonts w:ascii="Times New Roman" w:eastAsia="Calibri" w:hAnsi="Times New Roman" w:cs="Times New Roman"/>
        </w:rPr>
        <w:t>закончился</w:t>
      </w:r>
      <w:r w:rsidRPr="00D2074D">
        <w:rPr>
          <w:rFonts w:ascii="Times New Roman" w:eastAsia="Calibri" w:hAnsi="Times New Roman" w:cs="Times New Roman"/>
        </w:rPr>
        <w:t xml:space="preserve"> прием предложений </w:t>
      </w:r>
      <w:r w:rsidR="00B66836" w:rsidRPr="00D2074D">
        <w:rPr>
          <w:rFonts w:ascii="Times New Roman" w:eastAsia="Calibri" w:hAnsi="Times New Roman" w:cs="Times New Roman"/>
        </w:rPr>
        <w:t xml:space="preserve">заинтересованных лиц </w:t>
      </w:r>
      <w:r w:rsidRPr="00D2074D">
        <w:rPr>
          <w:rFonts w:ascii="Times New Roman" w:eastAsia="Calibri" w:hAnsi="Times New Roman" w:cs="Times New Roman"/>
        </w:rPr>
        <w:t xml:space="preserve">по общественным территориям для включения объектов в муниципальную программу формирования современной городской среды. </w:t>
      </w:r>
      <w:r w:rsidR="00B66836" w:rsidRPr="00D2074D">
        <w:rPr>
          <w:rFonts w:ascii="Times New Roman" w:eastAsia="Calibri" w:hAnsi="Times New Roman" w:cs="Times New Roman"/>
        </w:rPr>
        <w:t>П</w:t>
      </w:r>
      <w:r w:rsidR="00C47126">
        <w:rPr>
          <w:rFonts w:ascii="Times New Roman" w:eastAsia="Calibri" w:hAnsi="Times New Roman" w:cs="Times New Roman"/>
        </w:rPr>
        <w:t>оступило 2</w:t>
      </w:r>
      <w:r w:rsidR="00DD348D" w:rsidRPr="00D2074D">
        <w:rPr>
          <w:rFonts w:ascii="Times New Roman" w:eastAsia="Calibri" w:hAnsi="Times New Roman" w:cs="Times New Roman"/>
        </w:rPr>
        <w:t xml:space="preserve"> предложения</w:t>
      </w:r>
      <w:r w:rsidR="00B91B38" w:rsidRPr="00D2074D">
        <w:rPr>
          <w:rFonts w:ascii="Times New Roman" w:eastAsia="Calibri" w:hAnsi="Times New Roman" w:cs="Times New Roman"/>
        </w:rPr>
        <w:t xml:space="preserve"> заинтересованных лиц о включении </w:t>
      </w:r>
      <w:r w:rsidRPr="00D2074D">
        <w:rPr>
          <w:rFonts w:ascii="Times New Roman" w:eastAsia="Calibri" w:hAnsi="Times New Roman" w:cs="Times New Roman"/>
        </w:rPr>
        <w:t>общественной</w:t>
      </w:r>
      <w:r w:rsidR="00B91B38" w:rsidRPr="00D2074D">
        <w:rPr>
          <w:rFonts w:ascii="Times New Roman" w:eastAsia="Calibri" w:hAnsi="Times New Roman" w:cs="Times New Roman"/>
        </w:rPr>
        <w:t xml:space="preserve"> территории в данную программу (п</w:t>
      </w:r>
      <w:r w:rsidR="00C47126">
        <w:rPr>
          <w:rFonts w:ascii="Times New Roman" w:eastAsia="Calibri" w:hAnsi="Times New Roman" w:cs="Times New Roman"/>
        </w:rPr>
        <w:t>одлежащих благоустройству в 2020</w:t>
      </w:r>
      <w:r w:rsidR="00B91B38" w:rsidRPr="00D2074D">
        <w:rPr>
          <w:rFonts w:ascii="Times New Roman" w:eastAsia="Calibri" w:hAnsi="Times New Roman" w:cs="Times New Roman"/>
        </w:rPr>
        <w:t>) году – это</w:t>
      </w:r>
      <w:r w:rsidR="00DD348D" w:rsidRPr="00D2074D">
        <w:rPr>
          <w:rFonts w:ascii="Times New Roman" w:eastAsia="Calibri" w:hAnsi="Times New Roman" w:cs="Times New Roman"/>
        </w:rPr>
        <w:t>:</w:t>
      </w:r>
    </w:p>
    <w:p w:rsidR="00DD348D" w:rsidRPr="00D2074D" w:rsidRDefault="00DD348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 xml:space="preserve">- выполнение работ </w:t>
      </w:r>
      <w:r w:rsidR="00C47126">
        <w:rPr>
          <w:rFonts w:ascii="Times New Roman" w:eastAsia="Calibri" w:hAnsi="Times New Roman" w:cs="Times New Roman"/>
        </w:rPr>
        <w:t>по обустройству клумбы в п</w:t>
      </w:r>
      <w:r w:rsidRPr="00D2074D">
        <w:rPr>
          <w:rFonts w:ascii="Times New Roman" w:eastAsia="Calibri" w:hAnsi="Times New Roman" w:cs="Times New Roman"/>
        </w:rPr>
        <w:t xml:space="preserve">. </w:t>
      </w:r>
      <w:r w:rsidR="00C47126">
        <w:rPr>
          <w:rFonts w:ascii="Times New Roman" w:eastAsia="Calibri" w:hAnsi="Times New Roman" w:cs="Times New Roman"/>
        </w:rPr>
        <w:t>Новая Вилга, ул. Центральная, около домов 10,11, 1700 кв. м (состоящей из посадки зеленых насаждений, устройства декоративного освещения и иного</w:t>
      </w:r>
      <w:r w:rsidR="00833564">
        <w:rPr>
          <w:rFonts w:ascii="Times New Roman" w:eastAsia="Calibri" w:hAnsi="Times New Roman" w:cs="Times New Roman"/>
        </w:rPr>
        <w:t xml:space="preserve">) </w:t>
      </w:r>
      <w:r w:rsidRPr="00D2074D">
        <w:rPr>
          <w:rFonts w:ascii="Times New Roman" w:eastAsia="Calibri" w:hAnsi="Times New Roman" w:cs="Times New Roman"/>
        </w:rPr>
        <w:t>заявка</w:t>
      </w:r>
      <w:r w:rsidR="00AD46E9">
        <w:rPr>
          <w:rFonts w:ascii="Times New Roman" w:eastAsia="Calibri" w:hAnsi="Times New Roman" w:cs="Times New Roman"/>
        </w:rPr>
        <w:t xml:space="preserve"> представителя жителей ул. Центральная</w:t>
      </w:r>
      <w:r w:rsidR="00C47126">
        <w:rPr>
          <w:rFonts w:ascii="Times New Roman" w:eastAsia="Calibri" w:hAnsi="Times New Roman" w:cs="Times New Roman"/>
        </w:rPr>
        <w:t xml:space="preserve"> </w:t>
      </w:r>
      <w:r w:rsidR="00AD46E9" w:rsidRPr="00AD46E9">
        <w:rPr>
          <w:rFonts w:ascii="Times New Roman" w:eastAsia="Calibri" w:hAnsi="Times New Roman" w:cs="Times New Roman"/>
        </w:rPr>
        <w:t>Рыжковой Л</w:t>
      </w:r>
      <w:r w:rsidR="00AD46E9">
        <w:rPr>
          <w:rFonts w:ascii="Times New Roman" w:eastAsia="Calibri" w:hAnsi="Times New Roman" w:cs="Times New Roman"/>
        </w:rPr>
        <w:t>юдмилы Ивановны</w:t>
      </w:r>
      <w:r w:rsidRPr="00D2074D">
        <w:rPr>
          <w:rFonts w:ascii="Times New Roman" w:eastAsia="Calibri" w:hAnsi="Times New Roman" w:cs="Times New Roman"/>
        </w:rPr>
        <w:t>. Сметная ст</w:t>
      </w:r>
      <w:r w:rsidR="00C47126">
        <w:rPr>
          <w:rFonts w:ascii="Times New Roman" w:eastAsia="Calibri" w:hAnsi="Times New Roman" w:cs="Times New Roman"/>
        </w:rPr>
        <w:t xml:space="preserve">оимость проекта составляет – </w:t>
      </w:r>
      <w:r w:rsidR="00AD46E9" w:rsidRPr="00AD46E9">
        <w:rPr>
          <w:rFonts w:ascii="Times New Roman" w:eastAsia="Calibri" w:hAnsi="Times New Roman" w:cs="Times New Roman"/>
        </w:rPr>
        <w:t>600</w:t>
      </w:r>
      <w:r w:rsidRPr="00D2074D">
        <w:rPr>
          <w:rFonts w:ascii="Times New Roman" w:eastAsia="Calibri" w:hAnsi="Times New Roman" w:cs="Times New Roman"/>
        </w:rPr>
        <w:t xml:space="preserve"> тыс. руб.</w:t>
      </w:r>
    </w:p>
    <w:p w:rsidR="00B91B38" w:rsidRPr="00D2074D" w:rsidRDefault="00DD348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-</w:t>
      </w:r>
      <w:r w:rsidR="00B91B38" w:rsidRPr="00D2074D">
        <w:rPr>
          <w:rFonts w:ascii="Times New Roman" w:eastAsia="Calibri" w:hAnsi="Times New Roman" w:cs="Times New Roman"/>
        </w:rPr>
        <w:t xml:space="preserve"> в</w:t>
      </w:r>
      <w:r w:rsidR="001E7C98" w:rsidRPr="00D2074D">
        <w:rPr>
          <w:rFonts w:ascii="Times New Roman" w:eastAsia="Calibri" w:hAnsi="Times New Roman" w:cs="Times New Roman"/>
        </w:rPr>
        <w:t xml:space="preserve">ыполнение </w:t>
      </w:r>
      <w:r w:rsidR="00B91B38" w:rsidRPr="00D2074D">
        <w:rPr>
          <w:rFonts w:ascii="Times New Roman" w:eastAsia="Calibri" w:hAnsi="Times New Roman" w:cs="Times New Roman"/>
        </w:rPr>
        <w:t xml:space="preserve">работ </w:t>
      </w:r>
      <w:r w:rsidR="00BF4E60" w:rsidRPr="00D2074D">
        <w:rPr>
          <w:rFonts w:ascii="Times New Roman" w:eastAsia="Calibri" w:hAnsi="Times New Roman" w:cs="Times New Roman"/>
          <w:lang w:bidi="ru-RU"/>
        </w:rPr>
        <w:t>по устройству наружного ос</w:t>
      </w:r>
      <w:r w:rsidR="00C47126">
        <w:rPr>
          <w:rFonts w:ascii="Times New Roman" w:eastAsia="Calibri" w:hAnsi="Times New Roman" w:cs="Times New Roman"/>
          <w:lang w:bidi="ru-RU"/>
        </w:rPr>
        <w:t>вещения общественной территории</w:t>
      </w:r>
      <w:r w:rsidR="00BF4E60" w:rsidRPr="00D2074D">
        <w:rPr>
          <w:rFonts w:ascii="Times New Roman" w:eastAsia="Calibri" w:hAnsi="Times New Roman" w:cs="Times New Roman"/>
        </w:rPr>
        <w:t xml:space="preserve"> на земельно</w:t>
      </w:r>
      <w:r w:rsidR="00C47126">
        <w:rPr>
          <w:rFonts w:ascii="Times New Roman" w:eastAsia="Calibri" w:hAnsi="Times New Roman" w:cs="Times New Roman"/>
        </w:rPr>
        <w:t>м участке с КН 10:20:0030109:225</w:t>
      </w:r>
      <w:r w:rsidR="00BF4E60" w:rsidRPr="00D2074D">
        <w:rPr>
          <w:rFonts w:ascii="Times New Roman" w:eastAsia="Calibri" w:hAnsi="Times New Roman" w:cs="Times New Roman"/>
        </w:rPr>
        <w:t xml:space="preserve">, </w:t>
      </w:r>
      <w:r w:rsidR="00C47126">
        <w:rPr>
          <w:rFonts w:ascii="Times New Roman" w:eastAsia="Calibri" w:hAnsi="Times New Roman" w:cs="Times New Roman"/>
        </w:rPr>
        <w:t xml:space="preserve">17112 кв. м. </w:t>
      </w:r>
      <w:proofErr w:type="spellStart"/>
      <w:r w:rsidR="00C47126">
        <w:rPr>
          <w:rFonts w:ascii="Times New Roman" w:eastAsia="Calibri" w:hAnsi="Times New Roman" w:cs="Times New Roman"/>
        </w:rPr>
        <w:t>ПаркВилль</w:t>
      </w:r>
      <w:proofErr w:type="spellEnd"/>
      <w:r w:rsidR="00AD46E9">
        <w:rPr>
          <w:rFonts w:ascii="Times New Roman" w:eastAsia="Calibri" w:hAnsi="Times New Roman" w:cs="Times New Roman"/>
        </w:rPr>
        <w:t xml:space="preserve"> в п. Новая </w:t>
      </w:r>
      <w:r w:rsidR="0087377F" w:rsidRPr="00D2074D">
        <w:rPr>
          <w:rFonts w:ascii="Times New Roman" w:eastAsia="Calibri" w:hAnsi="Times New Roman" w:cs="Times New Roman"/>
        </w:rPr>
        <w:t xml:space="preserve">Вилга </w:t>
      </w:r>
      <w:r w:rsidR="00AD46E9">
        <w:rPr>
          <w:rFonts w:ascii="Times New Roman" w:eastAsia="Calibri" w:hAnsi="Times New Roman" w:cs="Times New Roman"/>
        </w:rPr>
        <w:t>– предложение администрации</w:t>
      </w:r>
      <w:r w:rsidR="00B91B38" w:rsidRPr="00D2074D">
        <w:rPr>
          <w:rFonts w:ascii="Times New Roman" w:eastAsia="Calibri" w:hAnsi="Times New Roman" w:cs="Times New Roman"/>
        </w:rPr>
        <w:t xml:space="preserve"> </w:t>
      </w:r>
      <w:r w:rsidR="00980A5F">
        <w:rPr>
          <w:rFonts w:ascii="Times New Roman" w:eastAsia="Calibri" w:hAnsi="Times New Roman" w:cs="Times New Roman"/>
        </w:rPr>
        <w:t>Нововилговского сельского поселения</w:t>
      </w:r>
      <w:r w:rsidR="00B91B38" w:rsidRPr="00D2074D">
        <w:rPr>
          <w:rFonts w:ascii="Times New Roman" w:eastAsia="Calibri" w:hAnsi="Times New Roman" w:cs="Times New Roman"/>
        </w:rPr>
        <w:t xml:space="preserve">. </w:t>
      </w:r>
      <w:r w:rsidR="0036524F" w:rsidRPr="00D2074D">
        <w:rPr>
          <w:rFonts w:ascii="Times New Roman" w:eastAsia="Calibri" w:hAnsi="Times New Roman" w:cs="Times New Roman"/>
        </w:rPr>
        <w:t xml:space="preserve">Сметная стоимость проекта составляет </w:t>
      </w:r>
      <w:r w:rsidR="00AD46E9" w:rsidRPr="00AD46E9">
        <w:rPr>
          <w:rFonts w:ascii="Times New Roman" w:eastAsia="Calibri" w:hAnsi="Times New Roman" w:cs="Times New Roman"/>
        </w:rPr>
        <w:t>207</w:t>
      </w:r>
      <w:r w:rsidR="0087377F" w:rsidRPr="00D2074D">
        <w:rPr>
          <w:rFonts w:ascii="Times New Roman" w:eastAsia="Calibri" w:hAnsi="Times New Roman" w:cs="Times New Roman"/>
        </w:rPr>
        <w:t xml:space="preserve"> тысяч</w:t>
      </w:r>
      <w:r w:rsidRPr="00D2074D">
        <w:rPr>
          <w:rFonts w:ascii="Times New Roman" w:eastAsia="Calibri" w:hAnsi="Times New Roman" w:cs="Times New Roman"/>
        </w:rPr>
        <w:t xml:space="preserve"> рублей;</w:t>
      </w:r>
    </w:p>
    <w:p w:rsidR="00D2074D" w:rsidRPr="00D2074D" w:rsidRDefault="00A8416B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  <w:b/>
        </w:rPr>
        <w:t>Решили:</w:t>
      </w:r>
      <w:r w:rsidRPr="00D2074D">
        <w:rPr>
          <w:rFonts w:ascii="Times New Roman" w:eastAsia="Calibri" w:hAnsi="Times New Roman" w:cs="Times New Roman"/>
        </w:rPr>
        <w:t xml:space="preserve"> Принять к сведению информацию о поступивших предложениях за</w:t>
      </w:r>
      <w:r w:rsidR="00BF4E60" w:rsidRPr="00D2074D">
        <w:rPr>
          <w:rFonts w:ascii="Times New Roman" w:eastAsia="Calibri" w:hAnsi="Times New Roman" w:cs="Times New Roman"/>
        </w:rPr>
        <w:t>интересованных лиц (проектах) о включении в муниципальную программу формирования сов</w:t>
      </w:r>
      <w:r w:rsidR="00C47126">
        <w:rPr>
          <w:rFonts w:ascii="Times New Roman" w:eastAsia="Calibri" w:hAnsi="Times New Roman" w:cs="Times New Roman"/>
        </w:rPr>
        <w:t>ременной городской среды на 2018</w:t>
      </w:r>
      <w:r w:rsidR="00BF4E60" w:rsidRPr="00D2074D">
        <w:rPr>
          <w:rFonts w:ascii="Times New Roman" w:eastAsia="Calibri" w:hAnsi="Times New Roman" w:cs="Times New Roman"/>
        </w:rPr>
        <w:t>-2022 годы общественной территории, п</w:t>
      </w:r>
      <w:r w:rsidR="00C47126">
        <w:rPr>
          <w:rFonts w:ascii="Times New Roman" w:eastAsia="Calibri" w:hAnsi="Times New Roman" w:cs="Times New Roman"/>
        </w:rPr>
        <w:t>одлежащей благоустройству в 2020</w:t>
      </w:r>
      <w:r w:rsidR="00BF4E60" w:rsidRPr="00D2074D">
        <w:rPr>
          <w:rFonts w:ascii="Times New Roman" w:eastAsia="Calibri" w:hAnsi="Times New Roman" w:cs="Times New Roman"/>
        </w:rPr>
        <w:t xml:space="preserve"> году.</w:t>
      </w:r>
    </w:p>
    <w:p w:rsidR="00D2074D" w:rsidRPr="00D2074D" w:rsidRDefault="00D2074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Голосовали: «за» - 11, «против» - 0, «воздержались» - 0.</w:t>
      </w:r>
    </w:p>
    <w:p w:rsidR="00D2074D" w:rsidRPr="00D2074D" w:rsidRDefault="00D2074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36524F" w:rsidRPr="00D2074D" w:rsidRDefault="0036524F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  <w:b/>
        </w:rPr>
        <w:t>По 2 вопросу повестки дня слушали:</w:t>
      </w:r>
      <w:r w:rsidRPr="00D207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47126">
        <w:rPr>
          <w:rFonts w:ascii="Times New Roman" w:eastAsia="Times New Roman" w:hAnsi="Times New Roman" w:cs="Times New Roman"/>
          <w:bCs/>
          <w:lang w:eastAsia="ru-RU"/>
        </w:rPr>
        <w:t>Семихину</w:t>
      </w:r>
      <w:proofErr w:type="spellEnd"/>
      <w:r w:rsidR="00C47126">
        <w:rPr>
          <w:rFonts w:ascii="Times New Roman" w:eastAsia="Times New Roman" w:hAnsi="Times New Roman" w:cs="Times New Roman"/>
          <w:bCs/>
          <w:lang w:eastAsia="ru-RU"/>
        </w:rPr>
        <w:t xml:space="preserve"> Татьяну Сергеевну</w:t>
      </w:r>
      <w:r w:rsidRPr="00D2074D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D2074D">
        <w:rPr>
          <w:rFonts w:ascii="Times New Roman" w:eastAsia="Calibri" w:hAnsi="Times New Roman" w:cs="Times New Roman"/>
        </w:rPr>
        <w:t xml:space="preserve"> </w:t>
      </w:r>
      <w:proofErr w:type="spellStart"/>
      <w:r w:rsidR="00C47126">
        <w:rPr>
          <w:rFonts w:ascii="Times New Roman" w:eastAsia="Calibri" w:hAnsi="Times New Roman" w:cs="Times New Roman"/>
        </w:rPr>
        <w:t>И.о</w:t>
      </w:r>
      <w:proofErr w:type="spellEnd"/>
      <w:r w:rsidR="00C47126">
        <w:rPr>
          <w:rFonts w:ascii="Times New Roman" w:eastAsia="Calibri" w:hAnsi="Times New Roman" w:cs="Times New Roman"/>
        </w:rPr>
        <w:t>. Главы</w:t>
      </w:r>
      <w:r w:rsidRPr="00D2074D">
        <w:rPr>
          <w:rFonts w:ascii="Times New Roman" w:eastAsia="Calibri" w:hAnsi="Times New Roman" w:cs="Times New Roman"/>
        </w:rPr>
        <w:t xml:space="preserve"> Нововилговского сельского поселения</w:t>
      </w:r>
    </w:p>
    <w:p w:rsidR="0036524F" w:rsidRPr="00D2074D" w:rsidRDefault="0036524F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  <w:b/>
        </w:rPr>
        <w:t>Решили:</w:t>
      </w:r>
      <w:r w:rsidRPr="00D2074D">
        <w:rPr>
          <w:rFonts w:ascii="Times New Roman" w:eastAsia="Calibri" w:hAnsi="Times New Roman" w:cs="Times New Roman"/>
        </w:rPr>
        <w:t xml:space="preserve"> Установить, что общественной комиссией пр</w:t>
      </w:r>
      <w:r w:rsidR="00B66836" w:rsidRPr="00D2074D">
        <w:rPr>
          <w:rFonts w:ascii="Times New Roman" w:eastAsia="Calibri" w:hAnsi="Times New Roman" w:cs="Times New Roman"/>
        </w:rPr>
        <w:t>оведено рассмотрение предложения</w:t>
      </w:r>
      <w:r w:rsidRPr="00D2074D">
        <w:rPr>
          <w:rFonts w:ascii="Times New Roman" w:eastAsia="Calibri" w:hAnsi="Times New Roman" w:cs="Times New Roman"/>
        </w:rPr>
        <w:t xml:space="preserve"> граждан о включении в муниципальную программу </w:t>
      </w:r>
      <w:r w:rsidR="0087377F" w:rsidRPr="00D2074D">
        <w:rPr>
          <w:rFonts w:ascii="Times New Roman" w:eastAsia="Calibri" w:hAnsi="Times New Roman" w:cs="Times New Roman"/>
        </w:rPr>
        <w:t>общественн</w:t>
      </w:r>
      <w:r w:rsidR="00B66836" w:rsidRPr="00D2074D">
        <w:rPr>
          <w:rFonts w:ascii="Times New Roman" w:eastAsia="Calibri" w:hAnsi="Times New Roman" w:cs="Times New Roman"/>
        </w:rPr>
        <w:t>ой территории</w:t>
      </w:r>
      <w:r w:rsidRPr="00D2074D">
        <w:rPr>
          <w:rFonts w:ascii="Times New Roman" w:eastAsia="Calibri" w:hAnsi="Times New Roman" w:cs="Times New Roman"/>
        </w:rPr>
        <w:t>, подлежащ</w:t>
      </w:r>
      <w:r w:rsidR="00B66836" w:rsidRPr="00D2074D">
        <w:rPr>
          <w:rFonts w:ascii="Times New Roman" w:eastAsia="Calibri" w:hAnsi="Times New Roman" w:cs="Times New Roman"/>
        </w:rPr>
        <w:t xml:space="preserve">ей </w:t>
      </w:r>
      <w:r w:rsidR="00D6550E">
        <w:rPr>
          <w:rFonts w:ascii="Times New Roman" w:eastAsia="Calibri" w:hAnsi="Times New Roman" w:cs="Times New Roman"/>
        </w:rPr>
        <w:t>благоустройству в 2020</w:t>
      </w:r>
      <w:r w:rsidRPr="00D2074D">
        <w:rPr>
          <w:rFonts w:ascii="Times New Roman" w:eastAsia="Calibri" w:hAnsi="Times New Roman" w:cs="Times New Roman"/>
        </w:rPr>
        <w:t xml:space="preserve"> году (далее – проектов) на соответствие требованиям. </w:t>
      </w:r>
    </w:p>
    <w:p w:rsidR="00DD348D" w:rsidRPr="00D2074D" w:rsidRDefault="0036524F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Допустить к участию в программе следующи</w:t>
      </w:r>
      <w:r w:rsidR="00DD348D" w:rsidRPr="00D2074D">
        <w:rPr>
          <w:rFonts w:ascii="Times New Roman" w:eastAsia="Calibri" w:hAnsi="Times New Roman" w:cs="Times New Roman"/>
        </w:rPr>
        <w:t>е</w:t>
      </w:r>
      <w:r w:rsidRPr="00D2074D">
        <w:rPr>
          <w:rFonts w:ascii="Times New Roman" w:eastAsia="Calibri" w:hAnsi="Times New Roman" w:cs="Times New Roman"/>
        </w:rPr>
        <w:t xml:space="preserve"> проект</w:t>
      </w:r>
      <w:r w:rsidR="00DD348D" w:rsidRPr="00D2074D">
        <w:rPr>
          <w:rFonts w:ascii="Times New Roman" w:eastAsia="Calibri" w:hAnsi="Times New Roman" w:cs="Times New Roman"/>
        </w:rPr>
        <w:t>ы</w:t>
      </w:r>
      <w:r w:rsidR="0087377F" w:rsidRPr="00D2074D">
        <w:rPr>
          <w:rFonts w:ascii="Times New Roman" w:eastAsia="Calibri" w:hAnsi="Times New Roman" w:cs="Times New Roman"/>
        </w:rPr>
        <w:t>:</w:t>
      </w:r>
      <w:r w:rsidRPr="00D2074D">
        <w:rPr>
          <w:rFonts w:ascii="Times New Roman" w:eastAsia="Calibri" w:hAnsi="Times New Roman" w:cs="Times New Roman"/>
        </w:rPr>
        <w:t xml:space="preserve"> </w:t>
      </w:r>
    </w:p>
    <w:p w:rsidR="00DD348D" w:rsidRPr="00D2074D" w:rsidRDefault="00DD348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lastRenderedPageBreak/>
        <w:t>- выполнение работ</w:t>
      </w:r>
      <w:r w:rsidR="00D6550E">
        <w:rPr>
          <w:rFonts w:ascii="Times New Roman" w:eastAsia="Calibri" w:hAnsi="Times New Roman" w:cs="Times New Roman"/>
        </w:rPr>
        <w:t xml:space="preserve"> по обустройству клумбы в п</w:t>
      </w:r>
      <w:r w:rsidRPr="00D2074D">
        <w:rPr>
          <w:rFonts w:ascii="Times New Roman" w:eastAsia="Calibri" w:hAnsi="Times New Roman" w:cs="Times New Roman"/>
        </w:rPr>
        <w:t xml:space="preserve">. </w:t>
      </w:r>
      <w:r w:rsidR="00D6550E">
        <w:rPr>
          <w:rFonts w:ascii="Times New Roman" w:eastAsia="Calibri" w:hAnsi="Times New Roman" w:cs="Times New Roman"/>
        </w:rPr>
        <w:t>Новая Вилга, ул. Центральная, около домов 10,11, 1700 кв. м.</w:t>
      </w:r>
      <w:r w:rsidRPr="00D2074D">
        <w:rPr>
          <w:rFonts w:ascii="Times New Roman" w:eastAsia="Calibri" w:hAnsi="Times New Roman" w:cs="Times New Roman"/>
        </w:rPr>
        <w:t>;</w:t>
      </w:r>
    </w:p>
    <w:p w:rsidR="00DD348D" w:rsidRPr="00D2074D" w:rsidRDefault="00DD348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- выполнение работ по устройству наружного освещения общественной территории на земельно</w:t>
      </w:r>
      <w:r w:rsidR="00D6550E">
        <w:rPr>
          <w:rFonts w:ascii="Times New Roman" w:eastAsia="Calibri" w:hAnsi="Times New Roman" w:cs="Times New Roman"/>
        </w:rPr>
        <w:t>м участке с КН 10:20:0030109:225</w:t>
      </w:r>
      <w:r w:rsidRPr="00D2074D">
        <w:rPr>
          <w:rFonts w:ascii="Times New Roman" w:eastAsia="Calibri" w:hAnsi="Times New Roman" w:cs="Times New Roman"/>
        </w:rPr>
        <w:t>,</w:t>
      </w:r>
      <w:r w:rsidR="00D6550E">
        <w:rPr>
          <w:rFonts w:ascii="Times New Roman" w:eastAsia="Calibri" w:hAnsi="Times New Roman" w:cs="Times New Roman"/>
        </w:rPr>
        <w:t xml:space="preserve"> 17112 кв. м. </w:t>
      </w:r>
      <w:r w:rsidRPr="00D2074D">
        <w:rPr>
          <w:rFonts w:ascii="Times New Roman" w:eastAsia="Calibri" w:hAnsi="Times New Roman" w:cs="Times New Roman"/>
        </w:rPr>
        <w:t xml:space="preserve"> в п. Новая Вилга; </w:t>
      </w:r>
    </w:p>
    <w:p w:rsidR="00DD348D" w:rsidRPr="00D2074D" w:rsidRDefault="00DD348D" w:rsidP="00D6550E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</w:p>
    <w:p w:rsidR="00D2074D" w:rsidRPr="00D2074D" w:rsidRDefault="00D2074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Голосовали: «за» - 11, «против» - 0, «воздержались» - 0.</w:t>
      </w:r>
    </w:p>
    <w:p w:rsidR="00D2074D" w:rsidRPr="00D2074D" w:rsidRDefault="00D2074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B66836" w:rsidRPr="00D2074D" w:rsidRDefault="00B66836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  <w:b/>
        </w:rPr>
        <w:t>По 3 вопросу повестки дня слушали:</w:t>
      </w:r>
      <w:r w:rsidRPr="00D207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6550E">
        <w:rPr>
          <w:rFonts w:ascii="Times New Roman" w:eastAsia="Times New Roman" w:hAnsi="Times New Roman" w:cs="Times New Roman"/>
          <w:bCs/>
          <w:lang w:eastAsia="ru-RU"/>
        </w:rPr>
        <w:t>Семихину</w:t>
      </w:r>
      <w:proofErr w:type="spellEnd"/>
      <w:r w:rsidR="00D6550E">
        <w:rPr>
          <w:rFonts w:ascii="Times New Roman" w:eastAsia="Times New Roman" w:hAnsi="Times New Roman" w:cs="Times New Roman"/>
          <w:bCs/>
          <w:lang w:eastAsia="ru-RU"/>
        </w:rPr>
        <w:t xml:space="preserve"> Татьяну Сергеевну</w:t>
      </w:r>
      <w:r w:rsidRPr="00D2074D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D2074D">
        <w:rPr>
          <w:rFonts w:ascii="Times New Roman" w:eastAsia="Calibri" w:hAnsi="Times New Roman" w:cs="Times New Roman"/>
        </w:rPr>
        <w:t xml:space="preserve"> </w:t>
      </w:r>
      <w:proofErr w:type="spellStart"/>
      <w:r w:rsidR="00D6550E">
        <w:rPr>
          <w:rFonts w:ascii="Times New Roman" w:eastAsia="Calibri" w:hAnsi="Times New Roman" w:cs="Times New Roman"/>
        </w:rPr>
        <w:t>И.о</w:t>
      </w:r>
      <w:proofErr w:type="spellEnd"/>
      <w:r w:rsidR="00D6550E">
        <w:rPr>
          <w:rFonts w:ascii="Times New Roman" w:eastAsia="Calibri" w:hAnsi="Times New Roman" w:cs="Times New Roman"/>
        </w:rPr>
        <w:t>. Главы</w:t>
      </w:r>
      <w:r w:rsidRPr="00D2074D">
        <w:rPr>
          <w:rFonts w:ascii="Times New Roman" w:eastAsia="Calibri" w:hAnsi="Times New Roman" w:cs="Times New Roman"/>
        </w:rPr>
        <w:t xml:space="preserve"> Нововилговского сельского поселения.</w:t>
      </w:r>
    </w:p>
    <w:p w:rsidR="00B66836" w:rsidRPr="00D2074D" w:rsidRDefault="00B66836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В муниципальную программу «Формирование совр</w:t>
      </w:r>
      <w:r w:rsidR="00D6550E">
        <w:rPr>
          <w:rFonts w:ascii="Times New Roman" w:eastAsia="Calibri" w:hAnsi="Times New Roman" w:cs="Times New Roman"/>
        </w:rPr>
        <w:t>еменной городской среды» на 2020</w:t>
      </w:r>
      <w:r w:rsidRPr="00D2074D">
        <w:rPr>
          <w:rFonts w:ascii="Times New Roman" w:eastAsia="Calibri" w:hAnsi="Times New Roman" w:cs="Times New Roman"/>
        </w:rPr>
        <w:t xml:space="preserve"> год включены</w:t>
      </w:r>
      <w:r w:rsidRPr="00D2074D">
        <w:rPr>
          <w:rFonts w:ascii="Times New Roman" w:eastAsia="Calibri" w:hAnsi="Times New Roman" w:cs="Times New Roman"/>
          <w:b/>
        </w:rPr>
        <w:t xml:space="preserve"> </w:t>
      </w:r>
      <w:r w:rsidRPr="00D2074D">
        <w:rPr>
          <w:rFonts w:ascii="Times New Roman" w:eastAsia="Calibri" w:hAnsi="Times New Roman" w:cs="Times New Roman"/>
        </w:rPr>
        <w:t>следующие проекты:</w:t>
      </w:r>
    </w:p>
    <w:p w:rsidR="00DD348D" w:rsidRPr="00D2074D" w:rsidRDefault="00DD348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 xml:space="preserve">- выполнение работ </w:t>
      </w:r>
      <w:r w:rsidR="00D6550E">
        <w:rPr>
          <w:rFonts w:ascii="Times New Roman" w:eastAsia="Calibri" w:hAnsi="Times New Roman" w:cs="Times New Roman"/>
        </w:rPr>
        <w:t>по обустройству клумбы в п</w:t>
      </w:r>
      <w:r w:rsidRPr="00D2074D">
        <w:rPr>
          <w:rFonts w:ascii="Times New Roman" w:eastAsia="Calibri" w:hAnsi="Times New Roman" w:cs="Times New Roman"/>
        </w:rPr>
        <w:t xml:space="preserve">. </w:t>
      </w:r>
      <w:r w:rsidR="00D6550E">
        <w:rPr>
          <w:rFonts w:ascii="Times New Roman" w:eastAsia="Calibri" w:hAnsi="Times New Roman" w:cs="Times New Roman"/>
        </w:rPr>
        <w:t xml:space="preserve">Новая </w:t>
      </w:r>
      <w:r w:rsidRPr="00D2074D">
        <w:rPr>
          <w:rFonts w:ascii="Times New Roman" w:eastAsia="Calibri" w:hAnsi="Times New Roman" w:cs="Times New Roman"/>
        </w:rPr>
        <w:t>Вилга,</w:t>
      </w:r>
      <w:r w:rsidR="00D6550E">
        <w:rPr>
          <w:rFonts w:ascii="Times New Roman" w:eastAsia="Calibri" w:hAnsi="Times New Roman" w:cs="Times New Roman"/>
        </w:rPr>
        <w:t xml:space="preserve"> ул. Центральная, около домов 10,11, 1700 кв. м.</w:t>
      </w:r>
      <w:r w:rsidRPr="00D2074D">
        <w:rPr>
          <w:rFonts w:ascii="Times New Roman" w:eastAsia="Calibri" w:hAnsi="Times New Roman" w:cs="Times New Roman"/>
        </w:rPr>
        <w:t>;</w:t>
      </w:r>
    </w:p>
    <w:p w:rsidR="00B66836" w:rsidRDefault="00DD348D" w:rsidP="00D6550E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- выполнение работ по устройству наружного освещения общественной территории на земельно</w:t>
      </w:r>
      <w:r w:rsidR="00D6550E">
        <w:rPr>
          <w:rFonts w:ascii="Times New Roman" w:eastAsia="Calibri" w:hAnsi="Times New Roman" w:cs="Times New Roman"/>
        </w:rPr>
        <w:t>м участке с КН 10:20:0030109:225</w:t>
      </w:r>
      <w:r w:rsidRPr="00D2074D">
        <w:rPr>
          <w:rFonts w:ascii="Times New Roman" w:eastAsia="Calibri" w:hAnsi="Times New Roman" w:cs="Times New Roman"/>
        </w:rPr>
        <w:t>,</w:t>
      </w:r>
      <w:r w:rsidR="00D6550E">
        <w:rPr>
          <w:rFonts w:ascii="Times New Roman" w:eastAsia="Calibri" w:hAnsi="Times New Roman" w:cs="Times New Roman"/>
        </w:rPr>
        <w:t xml:space="preserve"> 17112 кв. м.</w:t>
      </w:r>
      <w:r w:rsidRPr="00D2074D">
        <w:rPr>
          <w:rFonts w:ascii="Times New Roman" w:eastAsia="Calibri" w:hAnsi="Times New Roman" w:cs="Times New Roman"/>
        </w:rPr>
        <w:t xml:space="preserve"> в п. Новая Вилга; </w:t>
      </w:r>
    </w:p>
    <w:p w:rsidR="00D6550E" w:rsidRPr="00D2074D" w:rsidRDefault="00D6550E" w:rsidP="00D6550E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DD348D" w:rsidRPr="00E57A22" w:rsidRDefault="00980A5F" w:rsidP="00D2074D">
      <w:pPr>
        <w:pStyle w:val="a7"/>
        <w:spacing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E57A22">
        <w:rPr>
          <w:rFonts w:ascii="Times New Roman" w:eastAsia="Calibri" w:hAnsi="Times New Roman" w:cs="Times New Roman"/>
        </w:rPr>
        <w:t>Представителем жителей ул. Центральная Рыжковой Л.И.</w:t>
      </w:r>
      <w:r w:rsidR="0059698C" w:rsidRPr="00E57A22">
        <w:rPr>
          <w:rFonts w:ascii="Times New Roman" w:eastAsia="Calibri" w:hAnsi="Times New Roman" w:cs="Times New Roman"/>
        </w:rPr>
        <w:t xml:space="preserve"> </w:t>
      </w:r>
      <w:r w:rsidR="00DD348D" w:rsidRPr="00E57A22">
        <w:rPr>
          <w:rFonts w:ascii="Times New Roman" w:eastAsia="Calibri" w:hAnsi="Times New Roman" w:cs="Times New Roman"/>
        </w:rPr>
        <w:t>в Администрацию был представлен чертеж желаем</w:t>
      </w:r>
      <w:r w:rsidR="00D6550E" w:rsidRPr="00E57A22">
        <w:rPr>
          <w:rFonts w:ascii="Times New Roman" w:eastAsia="Calibri" w:hAnsi="Times New Roman" w:cs="Times New Roman"/>
        </w:rPr>
        <w:t>ого расположения элементов клумбы, посадка зеленых насаждений, устройство декоративного освещения и иное</w:t>
      </w:r>
      <w:r w:rsidR="00D2074D" w:rsidRPr="00E57A22">
        <w:rPr>
          <w:rFonts w:ascii="Times New Roman" w:eastAsia="Calibri" w:hAnsi="Times New Roman" w:cs="Times New Roman"/>
        </w:rPr>
        <w:t xml:space="preserve">. </w:t>
      </w:r>
      <w:r w:rsidR="00DD348D" w:rsidRPr="00E57A22">
        <w:rPr>
          <w:rFonts w:ascii="Times New Roman" w:eastAsia="Calibri" w:hAnsi="Times New Roman" w:cs="Times New Roman"/>
        </w:rPr>
        <w:t>Чертеж был направлен дизайнеру для разработки дизайн-проекта, в последствии согласованный уполномоченными представителями.</w:t>
      </w:r>
    </w:p>
    <w:p w:rsidR="00DD348D" w:rsidRPr="00D2074D" w:rsidRDefault="00980A5F" w:rsidP="00D2074D">
      <w:pPr>
        <w:pStyle w:val="a7"/>
        <w:spacing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E57A22">
        <w:rPr>
          <w:rFonts w:ascii="Times New Roman" w:eastAsia="Calibri" w:hAnsi="Times New Roman" w:cs="Times New Roman"/>
        </w:rPr>
        <w:t xml:space="preserve">Администрацией </w:t>
      </w:r>
      <w:r w:rsidR="00DD348D" w:rsidRPr="00E57A22">
        <w:rPr>
          <w:rFonts w:ascii="Times New Roman" w:eastAsia="Calibri" w:hAnsi="Times New Roman" w:cs="Times New Roman"/>
        </w:rPr>
        <w:t xml:space="preserve">был представлен чертеж желаемого расположения устройств </w:t>
      </w:r>
      <w:r w:rsidR="00D6550E" w:rsidRPr="00E57A22">
        <w:rPr>
          <w:rFonts w:ascii="Times New Roman" w:eastAsia="Calibri" w:hAnsi="Times New Roman" w:cs="Times New Roman"/>
        </w:rPr>
        <w:t>уличного освещения</w:t>
      </w:r>
      <w:r w:rsidR="00D2074D" w:rsidRPr="00E57A22">
        <w:rPr>
          <w:rFonts w:ascii="Times New Roman" w:eastAsia="Calibri" w:hAnsi="Times New Roman" w:cs="Times New Roman"/>
        </w:rPr>
        <w:t xml:space="preserve"> на земельно</w:t>
      </w:r>
      <w:r w:rsidR="00D6550E" w:rsidRPr="00E57A22">
        <w:rPr>
          <w:rFonts w:ascii="Times New Roman" w:eastAsia="Calibri" w:hAnsi="Times New Roman" w:cs="Times New Roman"/>
        </w:rPr>
        <w:t>м участке с КН 10:20:0030109:225</w:t>
      </w:r>
      <w:r w:rsidR="00DD348D" w:rsidRPr="00E57A22">
        <w:rPr>
          <w:rFonts w:ascii="Times New Roman" w:eastAsia="Calibri" w:hAnsi="Times New Roman" w:cs="Times New Roman"/>
        </w:rPr>
        <w:t>. Чертеж был направлен дизайнеру для разработки дизайн-проекта, в последствии согласованный уполномоченными представителями.</w:t>
      </w:r>
    </w:p>
    <w:p w:rsidR="00D2074D" w:rsidRPr="00D2074D" w:rsidRDefault="00D2074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  <w:b/>
        </w:rPr>
        <w:t>Решили:</w:t>
      </w:r>
    </w:p>
    <w:p w:rsidR="00D2074D" w:rsidRPr="00D2074D" w:rsidRDefault="00D2074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 xml:space="preserve">Принять к сведению информацию о ходе работ по программе «Формирование современной городской </w:t>
      </w:r>
      <w:r w:rsidR="00D6550E">
        <w:rPr>
          <w:rFonts w:ascii="Times New Roman" w:eastAsia="Calibri" w:hAnsi="Times New Roman" w:cs="Times New Roman"/>
        </w:rPr>
        <w:t>среды» на 2020</w:t>
      </w:r>
      <w:r w:rsidRPr="00D2074D">
        <w:rPr>
          <w:rFonts w:ascii="Times New Roman" w:eastAsia="Calibri" w:hAnsi="Times New Roman" w:cs="Times New Roman"/>
        </w:rPr>
        <w:t xml:space="preserve"> Нововилговского сельского поселения.</w:t>
      </w:r>
    </w:p>
    <w:p w:rsidR="00D2074D" w:rsidRPr="00D2074D" w:rsidRDefault="00D2074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Утвердить представленные к обозрению дизайн-проекты.</w:t>
      </w:r>
    </w:p>
    <w:p w:rsidR="00D2074D" w:rsidRPr="00D2074D" w:rsidRDefault="00D2074D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D2074D">
        <w:rPr>
          <w:rFonts w:ascii="Times New Roman" w:eastAsia="Calibri" w:hAnsi="Times New Roman" w:cs="Times New Roman"/>
        </w:rPr>
        <w:t>Голосовали: «за» - 11, «против» - 0, «воздержались» - 0.</w:t>
      </w:r>
    </w:p>
    <w:p w:rsidR="00B66836" w:rsidRPr="00D2074D" w:rsidRDefault="00B66836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B66836" w:rsidRPr="00D2074D" w:rsidRDefault="00B66836" w:rsidP="00D2074D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6F1526" w:rsidRPr="00D2074D" w:rsidRDefault="006F1526" w:rsidP="00D20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2074D">
        <w:rPr>
          <w:rFonts w:ascii="Times New Roman" w:eastAsia="Times New Roman" w:hAnsi="Times New Roman" w:cs="Times New Roman"/>
          <w:b/>
          <w:bCs/>
          <w:lang w:eastAsia="ru-RU"/>
        </w:rPr>
        <w:t>Председательствующий:</w:t>
      </w:r>
    </w:p>
    <w:p w:rsidR="006F1526" w:rsidRPr="00D2074D" w:rsidRDefault="00E57A22" w:rsidP="00D20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. Главы</w:t>
      </w:r>
      <w:r w:rsidR="006F1526" w:rsidRPr="00D2074D">
        <w:rPr>
          <w:rFonts w:ascii="Times New Roman" w:eastAsia="Times New Roman" w:hAnsi="Times New Roman" w:cs="Times New Roman"/>
          <w:bCs/>
          <w:lang w:eastAsia="ru-RU"/>
        </w:rPr>
        <w:t xml:space="preserve"> Нововилговского сельского поселения </w:t>
      </w:r>
    </w:p>
    <w:p w:rsidR="002B4E8F" w:rsidRDefault="00E57A22" w:rsidP="00D20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Семихина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Татьяна Сергеевна                                                                                       __________________</w:t>
      </w:r>
    </w:p>
    <w:p w:rsidR="00E57A22" w:rsidRPr="00D2074D" w:rsidRDefault="00E57A22" w:rsidP="00D20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57A22" w:rsidRPr="00D2074D" w:rsidRDefault="006F1526" w:rsidP="00D20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074D">
        <w:rPr>
          <w:rFonts w:ascii="Times New Roman" w:eastAsia="Times New Roman" w:hAnsi="Times New Roman" w:cs="Times New Roman"/>
          <w:b/>
          <w:bCs/>
          <w:lang w:eastAsia="ru-RU"/>
        </w:rPr>
        <w:t>Секретарь общественной комиссии:</w:t>
      </w:r>
      <w:r w:rsidRPr="00D2074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F1526" w:rsidRPr="00D2074D" w:rsidRDefault="00C25229" w:rsidP="00D20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074D">
        <w:rPr>
          <w:rFonts w:ascii="Times New Roman" w:eastAsia="Times New Roman" w:hAnsi="Times New Roman" w:cs="Times New Roman"/>
          <w:bCs/>
          <w:lang w:eastAsia="ru-RU"/>
        </w:rPr>
        <w:t>Заместитель Главы</w:t>
      </w:r>
      <w:r w:rsidR="006F1526" w:rsidRPr="00D2074D">
        <w:rPr>
          <w:rFonts w:ascii="Times New Roman" w:eastAsia="Times New Roman" w:hAnsi="Times New Roman" w:cs="Times New Roman"/>
          <w:bCs/>
          <w:lang w:eastAsia="ru-RU"/>
        </w:rPr>
        <w:t xml:space="preserve"> Администрации Нововилговского сельского</w:t>
      </w:r>
    </w:p>
    <w:p w:rsidR="006F1526" w:rsidRPr="00D2074D" w:rsidRDefault="00C25229" w:rsidP="00D20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074D">
        <w:rPr>
          <w:rFonts w:ascii="Times New Roman" w:eastAsia="Times New Roman" w:hAnsi="Times New Roman" w:cs="Times New Roman"/>
          <w:bCs/>
          <w:lang w:eastAsia="ru-RU"/>
        </w:rPr>
        <w:t xml:space="preserve"> п</w:t>
      </w:r>
      <w:r w:rsidR="006F1526" w:rsidRPr="00D2074D">
        <w:rPr>
          <w:rFonts w:ascii="Times New Roman" w:eastAsia="Times New Roman" w:hAnsi="Times New Roman" w:cs="Times New Roman"/>
          <w:bCs/>
          <w:lang w:eastAsia="ru-RU"/>
        </w:rPr>
        <w:t>оселения</w:t>
      </w:r>
    </w:p>
    <w:p w:rsidR="0056182B" w:rsidRDefault="00D6550E" w:rsidP="00D20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Решетина Олеся Александровна</w:t>
      </w:r>
      <w:r w:rsidR="00C25229" w:rsidRPr="00D2074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</w:t>
      </w:r>
      <w:r w:rsidR="002B4E8F" w:rsidRPr="00D2074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</w:t>
      </w:r>
      <w:r w:rsidR="00C25229" w:rsidRPr="00D2074D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 w:rsidR="00E57A22">
        <w:rPr>
          <w:rFonts w:ascii="Times New Roman" w:eastAsia="Times New Roman" w:hAnsi="Times New Roman" w:cs="Times New Roman"/>
          <w:bCs/>
          <w:lang w:eastAsia="ru-RU"/>
        </w:rPr>
        <w:t>__________________</w:t>
      </w:r>
      <w:r w:rsidR="006F1526" w:rsidRPr="00277E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7533B" w:rsidRDefault="0007533B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  <w:sectPr w:rsidR="0007533B" w:rsidSect="0087377F">
          <w:headerReference w:type="default" r:id="rId7"/>
          <w:pgSz w:w="11906" w:h="16838"/>
          <w:pgMar w:top="426" w:right="849" w:bottom="568" w:left="709" w:header="284" w:footer="709" w:gutter="0"/>
          <w:cols w:space="708"/>
          <w:titlePg/>
          <w:docGrid w:linePitch="360"/>
        </w:sectPr>
      </w:pPr>
    </w:p>
    <w:p w:rsidR="0007533B" w:rsidRPr="00277E14" w:rsidRDefault="0007533B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07533B" w:rsidRPr="00277E14" w:rsidSect="005F4C3B">
      <w:pgSz w:w="11906" w:h="16838"/>
      <w:pgMar w:top="567" w:right="709" w:bottom="425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42B" w:rsidRDefault="00B6042B">
      <w:pPr>
        <w:spacing w:after="0" w:line="240" w:lineRule="auto"/>
      </w:pPr>
      <w:r>
        <w:separator/>
      </w:r>
    </w:p>
  </w:endnote>
  <w:endnote w:type="continuationSeparator" w:id="0">
    <w:p w:rsidR="00B6042B" w:rsidRDefault="00B6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42B" w:rsidRDefault="00B6042B">
      <w:pPr>
        <w:spacing w:after="0" w:line="240" w:lineRule="auto"/>
      </w:pPr>
      <w:r>
        <w:separator/>
      </w:r>
    </w:p>
  </w:footnote>
  <w:footnote w:type="continuationSeparator" w:id="0">
    <w:p w:rsidR="00B6042B" w:rsidRDefault="00B6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E" w:rsidRDefault="00606E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316D">
      <w:rPr>
        <w:noProof/>
      </w:rPr>
      <w:t>2</w:t>
    </w:r>
    <w:r>
      <w:fldChar w:fldCharType="end"/>
    </w:r>
  </w:p>
  <w:p w:rsidR="006B03AE" w:rsidRDefault="00B604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26C"/>
    <w:multiLevelType w:val="hybridMultilevel"/>
    <w:tmpl w:val="5DAAB982"/>
    <w:lvl w:ilvl="0" w:tplc="258E1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123465"/>
    <w:multiLevelType w:val="hybridMultilevel"/>
    <w:tmpl w:val="10F4C5A0"/>
    <w:lvl w:ilvl="0" w:tplc="098818FE">
      <w:start w:val="1"/>
      <w:numFmt w:val="decimal"/>
      <w:lvlText w:val="%1."/>
      <w:lvlJc w:val="left"/>
      <w:pPr>
        <w:ind w:left="98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513FC9"/>
    <w:multiLevelType w:val="hybridMultilevel"/>
    <w:tmpl w:val="367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C6AAA"/>
    <w:multiLevelType w:val="hybridMultilevel"/>
    <w:tmpl w:val="8C50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83ACD"/>
    <w:multiLevelType w:val="hybridMultilevel"/>
    <w:tmpl w:val="15443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960ADB"/>
    <w:multiLevelType w:val="hybridMultilevel"/>
    <w:tmpl w:val="63A4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8E"/>
    <w:rsid w:val="0007533B"/>
    <w:rsid w:val="000A1763"/>
    <w:rsid w:val="000D605D"/>
    <w:rsid w:val="0016704A"/>
    <w:rsid w:val="00190159"/>
    <w:rsid w:val="001C3965"/>
    <w:rsid w:val="001E7C98"/>
    <w:rsid w:val="00277E14"/>
    <w:rsid w:val="002B4E8F"/>
    <w:rsid w:val="002C3D96"/>
    <w:rsid w:val="002E316D"/>
    <w:rsid w:val="0036524F"/>
    <w:rsid w:val="003937B7"/>
    <w:rsid w:val="003C5C66"/>
    <w:rsid w:val="004014CF"/>
    <w:rsid w:val="004045A8"/>
    <w:rsid w:val="00436808"/>
    <w:rsid w:val="00446C3B"/>
    <w:rsid w:val="00460F8A"/>
    <w:rsid w:val="00476C8D"/>
    <w:rsid w:val="004C1C92"/>
    <w:rsid w:val="004C43AB"/>
    <w:rsid w:val="005471D0"/>
    <w:rsid w:val="0056182B"/>
    <w:rsid w:val="0059698C"/>
    <w:rsid w:val="005D6150"/>
    <w:rsid w:val="005F4C3B"/>
    <w:rsid w:val="00606E41"/>
    <w:rsid w:val="00634DAC"/>
    <w:rsid w:val="00652546"/>
    <w:rsid w:val="00652E9C"/>
    <w:rsid w:val="00662F92"/>
    <w:rsid w:val="00676D92"/>
    <w:rsid w:val="006F1526"/>
    <w:rsid w:val="00763E9E"/>
    <w:rsid w:val="00833564"/>
    <w:rsid w:val="00867842"/>
    <w:rsid w:val="00872C65"/>
    <w:rsid w:val="0087377F"/>
    <w:rsid w:val="008829A2"/>
    <w:rsid w:val="008B31DC"/>
    <w:rsid w:val="00911803"/>
    <w:rsid w:val="00933CB6"/>
    <w:rsid w:val="00950F67"/>
    <w:rsid w:val="00971034"/>
    <w:rsid w:val="00972CB7"/>
    <w:rsid w:val="00976927"/>
    <w:rsid w:val="00980A5F"/>
    <w:rsid w:val="009C0868"/>
    <w:rsid w:val="009C0AED"/>
    <w:rsid w:val="00A25A66"/>
    <w:rsid w:val="00A8416B"/>
    <w:rsid w:val="00A91A70"/>
    <w:rsid w:val="00A92C3B"/>
    <w:rsid w:val="00A97C4C"/>
    <w:rsid w:val="00AD4087"/>
    <w:rsid w:val="00AD46E9"/>
    <w:rsid w:val="00AE4C7E"/>
    <w:rsid w:val="00AE5AFD"/>
    <w:rsid w:val="00AE6FE4"/>
    <w:rsid w:val="00B31671"/>
    <w:rsid w:val="00B6042B"/>
    <w:rsid w:val="00B66836"/>
    <w:rsid w:val="00B91B38"/>
    <w:rsid w:val="00BF4E60"/>
    <w:rsid w:val="00BF4EC8"/>
    <w:rsid w:val="00C10C58"/>
    <w:rsid w:val="00C25229"/>
    <w:rsid w:val="00C47126"/>
    <w:rsid w:val="00C47676"/>
    <w:rsid w:val="00C507C6"/>
    <w:rsid w:val="00CC04DA"/>
    <w:rsid w:val="00CE188E"/>
    <w:rsid w:val="00D2074D"/>
    <w:rsid w:val="00D236C6"/>
    <w:rsid w:val="00D320B3"/>
    <w:rsid w:val="00D41E5D"/>
    <w:rsid w:val="00D5564A"/>
    <w:rsid w:val="00D612C6"/>
    <w:rsid w:val="00D6550E"/>
    <w:rsid w:val="00D75A65"/>
    <w:rsid w:val="00DA0C1F"/>
    <w:rsid w:val="00DD348D"/>
    <w:rsid w:val="00E5489F"/>
    <w:rsid w:val="00E57A22"/>
    <w:rsid w:val="00EE41CB"/>
    <w:rsid w:val="00EF2069"/>
    <w:rsid w:val="00F00009"/>
    <w:rsid w:val="00F509D5"/>
    <w:rsid w:val="00FC19C1"/>
    <w:rsid w:val="00FD020C"/>
    <w:rsid w:val="00FE3840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46CA"/>
  <w15:docId w15:val="{1D915D90-C7A6-4ED1-B0F6-1D2F1D95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18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1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784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55;&#1088;&#1086;&#1090;&#1086;&#1082;&#1086;&#1083;%20&#1086;&#1073;&#1097;.&#1082;&#1086;&#1084;&#1080;&#1089;&#1089;&#1080;&#1080;%20&#1086;&#1090;%2003.07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32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2020-02-28T11:15:00Z</cp:lastPrinted>
  <dcterms:created xsi:type="dcterms:W3CDTF">2020-02-28T10:13:00Z</dcterms:created>
  <dcterms:modified xsi:type="dcterms:W3CDTF">2020-02-28T11:40:00Z</dcterms:modified>
</cp:coreProperties>
</file>