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Протокол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 xml:space="preserve">заседания общественной комиссии по обеспечению реализации приоритетного проекта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«Формирование современной городской среды» на территории Нововилговского сельского поселения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Место проведения: РК, Прионежский район, п. Новая Вилга, ул. Центральная, д.5</w:t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contextualSpacing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>Дата проведения: 2</w:t>
      </w:r>
      <w:r>
        <w:rPr>
          <w:rFonts w:eastAsia="Times New Roman" w:cs="Times New Roman" w:ascii="Times New Roman" w:hAnsi="Times New Roman"/>
          <w:lang w:eastAsia="ru-RU"/>
        </w:rPr>
        <w:t>4</w:t>
      </w:r>
      <w:r>
        <w:rPr>
          <w:rFonts w:eastAsia="Times New Roman" w:cs="Times New Roman" w:ascii="Times New Roman" w:hAnsi="Times New Roman"/>
          <w:lang w:eastAsia="ru-RU"/>
        </w:rPr>
        <w:t>.</w:t>
      </w:r>
      <w:r>
        <w:rPr>
          <w:rFonts w:eastAsia="Times New Roman" w:cs="Times New Roman" w:ascii="Times New Roman" w:hAnsi="Times New Roman"/>
          <w:lang w:eastAsia="ru-RU"/>
        </w:rPr>
        <w:t>12</w:t>
      </w:r>
      <w:r>
        <w:rPr>
          <w:rFonts w:eastAsia="Times New Roman" w:cs="Times New Roman" w:ascii="Times New Roman" w:hAnsi="Times New Roman"/>
          <w:lang w:eastAsia="ru-RU"/>
        </w:rPr>
        <w:t>.2020</w:t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contextualSpacing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>Время проведения: 1</w:t>
      </w:r>
      <w:r>
        <w:rPr>
          <w:rFonts w:eastAsia="Times New Roman" w:cs="Times New Roman" w:ascii="Times New Roman" w:hAnsi="Times New Roman"/>
          <w:lang w:eastAsia="ru-RU"/>
        </w:rPr>
        <w:t>1</w:t>
      </w:r>
      <w:r>
        <w:rPr>
          <w:rFonts w:eastAsia="Times New Roman" w:cs="Times New Roman" w:ascii="Times New Roman" w:hAnsi="Times New Roman"/>
          <w:lang w:eastAsia="ru-RU"/>
        </w:rPr>
        <w:t>:00</w:t>
      </w:r>
    </w:p>
    <w:p>
      <w:pPr>
        <w:pStyle w:val="Normal"/>
        <w:tabs>
          <w:tab w:val="right" w:pos="9355" w:leader="none"/>
        </w:tabs>
        <w:spacing w:lineRule="auto" w:line="240" w:before="0" w:after="0"/>
        <w:ind w:left="851" w:hanging="0"/>
        <w:contextualSpacing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851" w:hanging="0"/>
        <w:contextualSpacing/>
        <w:jc w:val="both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Председательствовал: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>Кручинина Людмила Алекс</w:t>
      </w:r>
      <w:r>
        <w:rPr>
          <w:rFonts w:eastAsia="Times New Roman" w:cs="Times New Roman" w:ascii="Times New Roman" w:hAnsi="Times New Roman"/>
          <w:lang w:eastAsia="ru-RU"/>
        </w:rPr>
        <w:t>а</w:t>
      </w:r>
      <w:r>
        <w:rPr>
          <w:rFonts w:eastAsia="Times New Roman" w:cs="Times New Roman" w:ascii="Times New Roman" w:hAnsi="Times New Roman"/>
          <w:lang w:eastAsia="ru-RU"/>
        </w:rPr>
        <w:t>ндровна – Глава Нововилговского сельского поселения, председатель общественной комиссии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Присутствовали члены комиссии: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b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lang w:eastAsia="ru-RU"/>
        </w:rPr>
        <w:t xml:space="preserve"> Семихина Татьяна Сергеевна– ведущий специалист Администрации Нововилговского сельского               поселения, 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firstLine="142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lang w:eastAsia="ru-RU"/>
        </w:rPr>
        <w:t>- Решетина Олеся Александровна – заместитель Главы Нововилговского сельского поселения, секретарь общественной комиссии;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-Терещенко Татьяна Владимировна - бухгалтер финансового отдела администрации       Нововилговского сельского поселения;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lang w:eastAsia="ru-RU"/>
        </w:rPr>
        <w:t xml:space="preserve">- Акинфина Екатерина Сергеевна - депутат Совета Нововилговского сельского поселения  </w:t>
      </w:r>
      <w:r>
        <w:rPr>
          <w:rFonts w:eastAsia="Times New Roman" w:cs="Times New Roman" w:ascii="Times New Roman" w:hAnsi="Times New Roman"/>
          <w:lang w:val="en-US" w:eastAsia="ru-RU"/>
        </w:rPr>
        <w:t>IV</w:t>
      </w:r>
      <w:r>
        <w:rPr>
          <w:rFonts w:eastAsia="Times New Roman" w:cs="Times New Roman" w:ascii="Times New Roman" w:hAnsi="Times New Roman"/>
          <w:lang w:eastAsia="ru-RU"/>
        </w:rPr>
        <w:t xml:space="preserve"> созыва;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lang w:eastAsia="ru-RU"/>
        </w:rPr>
        <w:t xml:space="preserve">- Рыжкова Людмила Ивановна - редактор ежемесячного информационного бюллетеня 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«Родник»;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lang w:eastAsia="ru-RU"/>
        </w:rPr>
        <w:t>- Елисеева Людмила Федоровна – директор МУ «Нововилговский Дом Культуры»;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lang w:eastAsia="ru-RU"/>
        </w:rPr>
        <w:t>- Левин Сергей Владимирович, директор Управляющей компаний «Ваш выбор»;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Повестка дня:</w:t>
      </w:r>
    </w:p>
    <w:p>
      <w:pPr>
        <w:pStyle w:val="Normal"/>
        <w:spacing w:lineRule="auto" w:line="240" w:before="0" w:after="200"/>
        <w:ind w:firstLine="567"/>
        <w:contextualSpacing/>
        <w:rPr/>
      </w:pPr>
      <w:r>
        <w:rPr>
          <w:rFonts w:eastAsia="Calibri" w:cs="Times New Roman" w:ascii="Times New Roman" w:hAnsi="Times New Roman"/>
        </w:rPr>
        <w:t xml:space="preserve">Ход реализации приоритетного проекта «Формирование современной городской среды» в 2021 году на территории Нововилговского сельского поселения 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>
          <w:rFonts w:eastAsia="Calibri" w:cs="Times New Roman" w:ascii="Times New Roman" w:hAnsi="Times New Roman"/>
        </w:rPr>
        <w:t xml:space="preserve">О </w:t>
      </w:r>
      <w:r>
        <w:rPr>
          <w:rFonts w:eastAsia="Calibri" w:cs="Times New Roman" w:ascii="Times New Roman" w:hAnsi="Times New Roman"/>
        </w:rPr>
        <w:t>внесении изменений и дополнений в дизайн-проект общественной территории, участвующей в муниципальной программе формирования современной городской среды на 2021 год.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</w:rPr>
        <w:t>По 1 вопросу повестки дня слушали:</w:t>
      </w:r>
      <w:r>
        <w:rPr>
          <w:rFonts w:eastAsia="Times New Roman" w:cs="Times New Roman" w:ascii="Times New Roman" w:hAnsi="Times New Roman"/>
          <w:lang w:eastAsia="ru-RU"/>
        </w:rPr>
        <w:t xml:space="preserve">  Кручинину Людмилу Александровну–</w:t>
      </w:r>
      <w:r>
        <w:rPr>
          <w:rFonts w:eastAsia="Calibri" w:cs="Times New Roman" w:ascii="Times New Roman" w:hAnsi="Times New Roman"/>
        </w:rPr>
        <w:t xml:space="preserve"> Главу Нововилговского сельского поселения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</w:rPr>
        <w:t xml:space="preserve">В Администрацию от члена комиссии Рыжковой Л.И., представляющей интересы населения п. Новая Вилга, поступило предложение о внесении изменений в дизайн-проект </w:t>
      </w:r>
      <w:bookmarkStart w:id="0" w:name="__DdeLink__969_222920252"/>
      <w:r>
        <w:rPr>
          <w:rFonts w:eastAsia="Calibri" w:cs="Times New Roman" w:ascii="Times New Roman" w:hAnsi="Times New Roman"/>
        </w:rPr>
        <w:t>на выполнение работ по устройству уличного освещения ул. Коммунальная, п. Новая Вилга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bookmarkEnd w:id="0"/>
      <w:r>
        <w:rPr/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</w:rPr>
        <w:t>Решили: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</w:rPr>
        <w:t xml:space="preserve">Принять информацию о </w:t>
      </w:r>
      <w:r>
        <w:rPr>
          <w:rFonts w:eastAsia="Calibri" w:cs="Times New Roman" w:ascii="Times New Roman" w:hAnsi="Times New Roman"/>
        </w:rPr>
        <w:t xml:space="preserve">внесении изменений в дизайн-проект на выполнение работ по устройству уличного освещения ул. Коммунальная, п. Новая Вилга </w:t>
      </w:r>
      <w:r>
        <w:rPr>
          <w:rFonts w:eastAsia="Calibri" w:cs="Times New Roman" w:ascii="Times New Roman" w:hAnsi="Times New Roman"/>
        </w:rPr>
        <w:t>по программе «Формирование современной городской среды» на 2021 Нововилговского сельского поселения.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</w:rPr>
        <w:t xml:space="preserve">Утвердить представленные </w:t>
      </w:r>
      <w:r>
        <w:rPr>
          <w:rFonts w:eastAsia="Calibri" w:cs="Times New Roman" w:ascii="Times New Roman" w:hAnsi="Times New Roman"/>
        </w:rPr>
        <w:t xml:space="preserve">изменения в </w:t>
      </w:r>
      <w:r>
        <w:rPr>
          <w:rFonts w:eastAsia="Calibri" w:cs="Times New Roman" w:ascii="Times New Roman" w:hAnsi="Times New Roman"/>
        </w:rPr>
        <w:t>дизайн-проект.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</w:rPr>
        <w:t>Голосовали: «за» - 8, «против» - 0, «воздержались» - 0.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/>
          <w:bCs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  <w:t>Председательствующий: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lang w:eastAsia="ru-RU"/>
        </w:rPr>
        <w:t xml:space="preserve">Глава Нововилговского сельского поселения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lang w:eastAsia="ru-RU"/>
        </w:rPr>
        <w:t>Кручинина Людмила Александровна                                                                            __________________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eastAsia="Times New Roman" w:cs="Times New Roman" w:ascii="Times New Roman" w:hAnsi="Times New Roman"/>
          <w:bCs/>
          <w:lang w:eastAsia="ru-RU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  <w:t>Секретарь общественной комиссии:</w:t>
      </w:r>
      <w:r>
        <w:rPr>
          <w:rFonts w:eastAsia="Times New Roman" w:cs="Times New Roman" w:ascii="Times New Roman" w:hAnsi="Times New Roman"/>
          <w:lang w:eastAsia="ru-RU"/>
        </w:rPr>
        <w:t xml:space="preserve">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lang w:eastAsia="ru-RU"/>
        </w:rPr>
        <w:t xml:space="preserve">Заместитель Главы Администрации Нововилговского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lang w:eastAsia="ru-RU"/>
        </w:rPr>
        <w:t>сельского поселения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lang w:eastAsia="ru-RU"/>
        </w:rPr>
        <w:t xml:space="preserve">Решетина Олеся Александровна                                                                                  __________________ </w:t>
      </w:r>
    </w:p>
    <w:sectPr>
      <w:headerReference w:type="default" r:id="rId2"/>
      <w:type w:val="nextPage"/>
      <w:pgSz w:w="11906" w:h="16838"/>
      <w:pgMar w:left="709" w:right="849" w:header="284" w:top="426" w:footer="0" w:bottom="568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56182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9c0aed"/>
    <w:rPr>
      <w:rFonts w:ascii="Tahoma" w:hAnsi="Tahoma" w:cs="Tahoma"/>
      <w:sz w:val="16"/>
      <w:szCs w:val="16"/>
    </w:rPr>
  </w:style>
  <w:style w:type="character" w:styleId="Style16">
    <w:name w:val="Интернет-ссылка"/>
    <w:basedOn w:val="DefaultParagraphFont"/>
    <w:uiPriority w:val="99"/>
    <w:unhideWhenUsed/>
    <w:rsid w:val="00950f67"/>
    <w:rPr>
      <w:color w:val="0000FF" w:themeColor="hyperlink"/>
      <w:u w:val="single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Style22">
    <w:name w:val="Header"/>
    <w:basedOn w:val="Normal"/>
    <w:link w:val="a4"/>
    <w:uiPriority w:val="99"/>
    <w:rsid w:val="0056182b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9c0ae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84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общ.комиссии от 03.07.2018</Template>
  <TotalTime>51</TotalTime>
  <Application>LibreOffice/5.1.4.2$Windows_x86 LibreOffice_project/f99d75f39f1c57ebdd7ffc5f42867c12031db97a</Application>
  <Pages>1</Pages>
  <Words>275</Words>
  <Characters>2166</Characters>
  <CharactersWithSpaces>2623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2020-02-28T10:13:00Z</dcterms:created>
  <dc:creator>Пользователь</dc:creator>
  <dc:description/>
  <dc:language>ru-RU</dc:language>
  <cp:lastModifiedBy/>
  <cp:lastPrinted>2021-05-20T09:30:54Z</cp:lastPrinted>
  <dcterms:modified xsi:type="dcterms:W3CDTF">2021-05-20T09:42:05Z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