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Ind w:w="108" w:type="dxa"/>
        <w:tblLook w:val="00A0"/>
      </w:tblPr>
      <w:tblGrid>
        <w:gridCol w:w="4502"/>
        <w:gridCol w:w="300"/>
        <w:gridCol w:w="5620"/>
      </w:tblGrid>
      <w:tr w:rsidR="00F91729" w:rsidRPr="00F819A2" w:rsidTr="00696447">
        <w:trPr>
          <w:trHeight w:val="531"/>
        </w:trPr>
        <w:tc>
          <w:tcPr>
            <w:tcW w:w="4802" w:type="dxa"/>
            <w:gridSpan w:val="2"/>
          </w:tcPr>
          <w:p w:rsidR="00F91729" w:rsidRPr="00E86B0E" w:rsidRDefault="00F91729" w:rsidP="005B630E">
            <w:pPr>
              <w:spacing w:line="276" w:lineRule="auto"/>
              <w:ind w:right="-284"/>
              <w:rPr>
                <w:sz w:val="28"/>
                <w:szCs w:val="28"/>
                <w:highlight w:val="yellow"/>
              </w:rPr>
            </w:pPr>
            <w:r w:rsidRPr="00F81E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СОГЛАСОВАНО</w:t>
            </w:r>
            <w:r w:rsidRPr="00F81E11">
              <w:rPr>
                <w:sz w:val="28"/>
                <w:szCs w:val="28"/>
              </w:rPr>
              <w:t>»</w:t>
            </w:r>
          </w:p>
        </w:tc>
        <w:tc>
          <w:tcPr>
            <w:tcW w:w="5620" w:type="dxa"/>
          </w:tcPr>
          <w:p w:rsidR="00F91729" w:rsidRPr="00F819A2" w:rsidRDefault="00F91729" w:rsidP="005B630E">
            <w:pPr>
              <w:tabs>
                <w:tab w:val="left" w:pos="1785"/>
              </w:tabs>
              <w:spacing w:line="276" w:lineRule="auto"/>
              <w:ind w:right="-53"/>
              <w:jc w:val="right"/>
              <w:rPr>
                <w:sz w:val="28"/>
                <w:szCs w:val="28"/>
              </w:rPr>
            </w:pPr>
            <w:r w:rsidRPr="00F819A2">
              <w:rPr>
                <w:b/>
                <w:sz w:val="28"/>
                <w:szCs w:val="28"/>
              </w:rPr>
              <w:tab/>
            </w:r>
            <w:r w:rsidRPr="00F819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F819A2">
              <w:rPr>
                <w:sz w:val="28"/>
                <w:szCs w:val="28"/>
              </w:rPr>
              <w:t xml:space="preserve">  </w:t>
            </w:r>
          </w:p>
        </w:tc>
      </w:tr>
      <w:tr w:rsidR="00F91729" w:rsidRPr="00F819A2" w:rsidTr="00696447">
        <w:trPr>
          <w:trHeight w:val="2948"/>
        </w:trPr>
        <w:tc>
          <w:tcPr>
            <w:tcW w:w="4502" w:type="dxa"/>
          </w:tcPr>
          <w:p w:rsidR="00F91729" w:rsidRPr="00F81E11" w:rsidRDefault="00F91729" w:rsidP="005B630E">
            <w:pPr>
              <w:spacing w:line="276" w:lineRule="auto"/>
              <w:ind w:right="-2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F81E11">
              <w:rPr>
                <w:sz w:val="28"/>
                <w:szCs w:val="28"/>
                <w:lang w:eastAsia="ru-RU"/>
              </w:rPr>
              <w:t>аместител</w:t>
            </w:r>
            <w:r>
              <w:rPr>
                <w:sz w:val="28"/>
                <w:szCs w:val="28"/>
                <w:lang w:eastAsia="ru-RU"/>
              </w:rPr>
              <w:t>ь</w:t>
            </w:r>
            <w:r w:rsidRPr="00F81E11">
              <w:rPr>
                <w:sz w:val="28"/>
                <w:szCs w:val="28"/>
                <w:lang w:eastAsia="ru-RU"/>
              </w:rPr>
              <w:t xml:space="preserve"> исполнительного директора по методическому обеспечению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81E11">
              <w:rPr>
                <w:bCs/>
                <w:sz w:val="28"/>
                <w:szCs w:val="28"/>
                <w:lang w:eastAsia="ru-RU"/>
              </w:rPr>
              <w:t>Общероссийск</w:t>
            </w:r>
            <w:r>
              <w:rPr>
                <w:bCs/>
                <w:sz w:val="28"/>
                <w:szCs w:val="28"/>
                <w:lang w:eastAsia="ru-RU"/>
              </w:rPr>
              <w:t>ой</w:t>
            </w:r>
            <w:r w:rsidRPr="00F81E11">
              <w:rPr>
                <w:bCs/>
                <w:sz w:val="28"/>
                <w:szCs w:val="28"/>
                <w:lang w:eastAsia="ru-RU"/>
              </w:rPr>
              <w:t xml:space="preserve"> общественно-государственн</w:t>
            </w:r>
            <w:r>
              <w:rPr>
                <w:bCs/>
                <w:sz w:val="28"/>
                <w:szCs w:val="28"/>
                <w:lang w:eastAsia="ru-RU"/>
              </w:rPr>
              <w:t>ой</w:t>
            </w:r>
            <w:r w:rsidRPr="00F81E11">
              <w:rPr>
                <w:bCs/>
                <w:sz w:val="28"/>
                <w:szCs w:val="28"/>
                <w:lang w:eastAsia="ru-RU"/>
              </w:rPr>
              <w:t xml:space="preserve"> детско-юношеск</w:t>
            </w:r>
            <w:r>
              <w:rPr>
                <w:bCs/>
                <w:sz w:val="28"/>
                <w:szCs w:val="28"/>
                <w:lang w:eastAsia="ru-RU"/>
              </w:rPr>
              <w:t xml:space="preserve">ой </w:t>
            </w:r>
            <w:r w:rsidRPr="00F81E11">
              <w:rPr>
                <w:bCs/>
                <w:sz w:val="28"/>
                <w:szCs w:val="28"/>
                <w:lang w:eastAsia="ru-RU"/>
              </w:rPr>
              <w:t>организаци</w:t>
            </w:r>
            <w:r>
              <w:rPr>
                <w:bCs/>
                <w:sz w:val="28"/>
                <w:szCs w:val="28"/>
                <w:lang w:eastAsia="ru-RU"/>
              </w:rPr>
              <w:t>и</w:t>
            </w:r>
            <w:r w:rsidRPr="00F81E11">
              <w:rPr>
                <w:bCs/>
                <w:sz w:val="28"/>
                <w:szCs w:val="28"/>
                <w:lang w:eastAsia="ru-RU"/>
              </w:rPr>
              <w:t xml:space="preserve"> «Российское движение школьников»</w:t>
            </w:r>
          </w:p>
          <w:p w:rsidR="00F91729" w:rsidRPr="00F81E11" w:rsidRDefault="00F91729" w:rsidP="005B630E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F81E11">
              <w:rPr>
                <w:sz w:val="28"/>
                <w:szCs w:val="28"/>
              </w:rPr>
              <w:t>______________ К.Г. Митрофанов</w:t>
            </w:r>
          </w:p>
          <w:p w:rsidR="00F91729" w:rsidRPr="00E86B0E" w:rsidRDefault="00F91729" w:rsidP="005B630E">
            <w:pPr>
              <w:spacing w:line="276" w:lineRule="auto"/>
              <w:ind w:right="-284"/>
              <w:rPr>
                <w:sz w:val="28"/>
                <w:szCs w:val="28"/>
                <w:highlight w:val="yellow"/>
              </w:rPr>
            </w:pPr>
            <w:r w:rsidRPr="00F81E11">
              <w:rPr>
                <w:sz w:val="28"/>
                <w:szCs w:val="28"/>
              </w:rPr>
              <w:t xml:space="preserve">____ ________ 2020 года </w:t>
            </w:r>
          </w:p>
        </w:tc>
        <w:tc>
          <w:tcPr>
            <w:tcW w:w="5920" w:type="dxa"/>
            <w:gridSpan w:val="2"/>
          </w:tcPr>
          <w:p w:rsidR="00F91729" w:rsidRDefault="00F91729" w:rsidP="001F3840">
            <w:pPr>
              <w:tabs>
                <w:tab w:val="left" w:pos="1785"/>
              </w:tabs>
              <w:spacing w:line="276" w:lineRule="auto"/>
              <w:ind w:right="-53"/>
              <w:jc w:val="right"/>
              <w:rPr>
                <w:sz w:val="28"/>
                <w:szCs w:val="28"/>
              </w:rPr>
            </w:pPr>
            <w:r w:rsidRPr="00F819A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протоколу заседания</w:t>
            </w:r>
          </w:p>
          <w:p w:rsidR="00F91729" w:rsidRPr="00F819A2" w:rsidRDefault="00F91729" w:rsidP="001F3840">
            <w:pPr>
              <w:tabs>
                <w:tab w:val="left" w:pos="1785"/>
              </w:tabs>
              <w:spacing w:line="276" w:lineRule="auto"/>
              <w:ind w:right="-5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Организационного комитета</w:t>
            </w:r>
            <w:r>
              <w:rPr>
                <w:sz w:val="28"/>
                <w:szCs w:val="28"/>
              </w:rPr>
              <w:br/>
            </w:r>
            <w:r w:rsidRPr="00F819A2">
              <w:rPr>
                <w:sz w:val="28"/>
                <w:szCs w:val="28"/>
              </w:rPr>
              <w:t>Всероссийских акций</w:t>
            </w:r>
          </w:p>
          <w:p w:rsidR="00F91729" w:rsidRPr="00F819A2" w:rsidRDefault="00F91729" w:rsidP="001F3840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19A2">
              <w:rPr>
                <w:sz w:val="28"/>
                <w:szCs w:val="28"/>
              </w:rPr>
              <w:t>в формате «Дни единых действий»</w:t>
            </w:r>
          </w:p>
          <w:p w:rsidR="00F91729" w:rsidRPr="00F819A2" w:rsidRDefault="00F91729" w:rsidP="005B630E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819A2">
              <w:rPr>
                <w:sz w:val="28"/>
                <w:szCs w:val="28"/>
              </w:rPr>
              <w:t xml:space="preserve">от «__» ______ 2020 года № 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F91729" w:rsidRDefault="00F91729" w:rsidP="0068520B">
      <w:pPr>
        <w:pStyle w:val="BodyText"/>
        <w:spacing w:after="0"/>
      </w:pPr>
    </w:p>
    <w:p w:rsidR="00F91729" w:rsidRDefault="00F91729" w:rsidP="00107994">
      <w:pPr>
        <w:pStyle w:val="BodyText"/>
        <w:tabs>
          <w:tab w:val="center" w:pos="5102"/>
          <w:tab w:val="right" w:pos="10204"/>
        </w:tabs>
        <w:spacing w:after="0" w:line="276" w:lineRule="auto"/>
        <w:jc w:val="center"/>
        <w:rPr>
          <w:sz w:val="28"/>
          <w:szCs w:val="28"/>
        </w:rPr>
      </w:pPr>
      <w:r w:rsidRPr="00C546A7">
        <w:rPr>
          <w:sz w:val="28"/>
          <w:szCs w:val="28"/>
        </w:rPr>
        <w:t>ПОЛОЖЕНИЕ</w:t>
      </w:r>
      <w:r w:rsidRPr="00C546A7"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б организации и </w:t>
      </w:r>
      <w:r w:rsidRPr="00C546A7">
        <w:rPr>
          <w:sz w:val="28"/>
          <w:szCs w:val="28"/>
        </w:rPr>
        <w:t xml:space="preserve">проведении </w:t>
      </w:r>
      <w:bookmarkStart w:id="0" w:name="_Hlk489619106"/>
      <w:r w:rsidRPr="00C546A7">
        <w:rPr>
          <w:sz w:val="28"/>
          <w:szCs w:val="28"/>
        </w:rPr>
        <w:t xml:space="preserve">Всероссийской </w:t>
      </w:r>
      <w:bookmarkEnd w:id="0"/>
      <w:r w:rsidRPr="00C546A7">
        <w:rPr>
          <w:sz w:val="28"/>
          <w:szCs w:val="28"/>
        </w:rPr>
        <w:t>акции</w:t>
      </w:r>
      <w:r>
        <w:rPr>
          <w:sz w:val="28"/>
          <w:szCs w:val="28"/>
        </w:rPr>
        <w:t xml:space="preserve">, </w:t>
      </w:r>
    </w:p>
    <w:p w:rsidR="00F91729" w:rsidRPr="00C546A7" w:rsidRDefault="00F91729" w:rsidP="00107994">
      <w:pPr>
        <w:pStyle w:val="BodyText"/>
        <w:tabs>
          <w:tab w:val="center" w:pos="5102"/>
          <w:tab w:val="right" w:pos="10204"/>
        </w:tabs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посвященной Дню детских организаций</w:t>
      </w:r>
    </w:p>
    <w:p w:rsidR="00F91729" w:rsidRPr="00776214" w:rsidRDefault="00F91729" w:rsidP="006F2F48">
      <w:pPr>
        <w:pStyle w:val="BodyText"/>
        <w:spacing w:after="0" w:line="360" w:lineRule="auto"/>
      </w:pPr>
    </w:p>
    <w:p w:rsidR="00F91729" w:rsidRPr="000E3119" w:rsidRDefault="00F91729" w:rsidP="006F2F48">
      <w:pPr>
        <w:pStyle w:val="ListParagraph"/>
        <w:numPr>
          <w:ilvl w:val="0"/>
          <w:numId w:val="9"/>
        </w:numPr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0E311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91729" w:rsidRPr="000E3119" w:rsidRDefault="00F91729" w:rsidP="005B630E">
      <w:pPr>
        <w:pStyle w:val="ListParagraph"/>
        <w:numPr>
          <w:ilvl w:val="1"/>
          <w:numId w:val="9"/>
        </w:numPr>
        <w:spacing w:after="0" w:line="360" w:lineRule="auto"/>
        <w:ind w:left="0" w:right="51" w:firstLine="851"/>
        <w:jc w:val="both"/>
        <w:rPr>
          <w:rFonts w:ascii="Times New Roman" w:hAnsi="Times New Roman"/>
          <w:b/>
          <w:sz w:val="28"/>
          <w:szCs w:val="28"/>
        </w:rPr>
      </w:pPr>
      <w:r w:rsidRPr="000E3119">
        <w:rPr>
          <w:rFonts w:ascii="Times New Roman" w:hAnsi="Times New Roman"/>
          <w:bCs/>
          <w:sz w:val="28"/>
          <w:szCs w:val="28"/>
        </w:rPr>
        <w:t xml:space="preserve">Настоящее положение определяет цель, задачи, порядок </w:t>
      </w:r>
      <w:r>
        <w:rPr>
          <w:rFonts w:ascii="Times New Roman" w:hAnsi="Times New Roman"/>
          <w:bCs/>
          <w:sz w:val="28"/>
          <w:szCs w:val="28"/>
        </w:rPr>
        <w:t xml:space="preserve">и сроки </w:t>
      </w:r>
      <w:r w:rsidRPr="000E3119">
        <w:rPr>
          <w:rFonts w:ascii="Times New Roman" w:hAnsi="Times New Roman"/>
          <w:bCs/>
          <w:sz w:val="28"/>
          <w:szCs w:val="28"/>
        </w:rPr>
        <w:t xml:space="preserve">проведения, категории участников, </w:t>
      </w:r>
      <w:r>
        <w:rPr>
          <w:rFonts w:ascii="Times New Roman" w:hAnsi="Times New Roman"/>
          <w:bCs/>
          <w:sz w:val="28"/>
          <w:szCs w:val="28"/>
        </w:rPr>
        <w:t>функции</w:t>
      </w:r>
      <w:r w:rsidRPr="000E3119">
        <w:rPr>
          <w:rFonts w:ascii="Times New Roman" w:hAnsi="Times New Roman"/>
          <w:bCs/>
          <w:sz w:val="28"/>
          <w:szCs w:val="28"/>
        </w:rPr>
        <w:t xml:space="preserve"> организационного комитета </w:t>
      </w:r>
      <w:r w:rsidRPr="009E69E1">
        <w:rPr>
          <w:rFonts w:ascii="Times New Roman" w:hAnsi="Times New Roman"/>
          <w:sz w:val="28"/>
          <w:szCs w:val="28"/>
        </w:rPr>
        <w:t>Всероссийской акци</w:t>
      </w:r>
      <w:r>
        <w:rPr>
          <w:rFonts w:ascii="Times New Roman" w:hAnsi="Times New Roman"/>
          <w:sz w:val="28"/>
          <w:szCs w:val="28"/>
        </w:rPr>
        <w:t xml:space="preserve">и, посвященной Дню детских организаций </w:t>
      </w:r>
      <w:r w:rsidRPr="009E69E1">
        <w:rPr>
          <w:rFonts w:ascii="Times New Roman" w:hAnsi="Times New Roman"/>
          <w:bCs/>
          <w:sz w:val="28"/>
          <w:szCs w:val="28"/>
        </w:rPr>
        <w:t>(далее – Акция).</w:t>
      </w:r>
    </w:p>
    <w:p w:rsidR="00F91729" w:rsidRPr="00F81E11" w:rsidRDefault="00F91729" w:rsidP="005B630E">
      <w:pPr>
        <w:pStyle w:val="ListParagraph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/>
          <w:b/>
          <w:sz w:val="28"/>
          <w:szCs w:val="28"/>
        </w:rPr>
      </w:pPr>
      <w:r w:rsidRPr="00F81E11">
        <w:rPr>
          <w:rFonts w:ascii="Times New Roman" w:hAnsi="Times New Roman"/>
          <w:bCs/>
          <w:sz w:val="28"/>
          <w:szCs w:val="28"/>
        </w:rPr>
        <w:t xml:space="preserve">Организатором </w:t>
      </w:r>
      <w:r>
        <w:rPr>
          <w:rFonts w:ascii="Times New Roman" w:hAnsi="Times New Roman"/>
          <w:bCs/>
          <w:sz w:val="28"/>
          <w:szCs w:val="28"/>
        </w:rPr>
        <w:t>Акции</w:t>
      </w:r>
      <w:r w:rsidRPr="00F81E11">
        <w:rPr>
          <w:rFonts w:ascii="Times New Roman" w:hAnsi="Times New Roman"/>
          <w:bCs/>
          <w:sz w:val="28"/>
          <w:szCs w:val="28"/>
        </w:rPr>
        <w:t xml:space="preserve"> является </w:t>
      </w:r>
      <w:r w:rsidRPr="00FE7986">
        <w:rPr>
          <w:rFonts w:ascii="Times New Roman" w:hAnsi="Times New Roman"/>
          <w:bCs/>
          <w:sz w:val="28"/>
          <w:szCs w:val="28"/>
        </w:rPr>
        <w:t xml:space="preserve">федеральное государственное бюджетное учреждение «Российский детско-юношеский центр» </w:t>
      </w:r>
      <w:r>
        <w:rPr>
          <w:rFonts w:ascii="Times New Roman" w:hAnsi="Times New Roman"/>
          <w:bCs/>
          <w:sz w:val="28"/>
          <w:szCs w:val="28"/>
        </w:rPr>
        <w:br/>
      </w:r>
      <w:r w:rsidRPr="00FE7986">
        <w:rPr>
          <w:rFonts w:ascii="Times New Roman" w:hAnsi="Times New Roman"/>
          <w:bCs/>
          <w:sz w:val="28"/>
          <w:szCs w:val="28"/>
        </w:rPr>
        <w:t>(далее – ФГБУ «Росдетцентр»)</w:t>
      </w:r>
      <w:r>
        <w:rPr>
          <w:rFonts w:ascii="Times New Roman" w:hAnsi="Times New Roman"/>
          <w:bCs/>
          <w:sz w:val="28"/>
          <w:szCs w:val="28"/>
        </w:rPr>
        <w:t>,</w:t>
      </w:r>
      <w:r w:rsidRPr="00FE7986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 «Российское движение школьников»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FE7986">
        <w:rPr>
          <w:rFonts w:ascii="Times New Roman" w:hAnsi="Times New Roman"/>
          <w:bCs/>
          <w:sz w:val="28"/>
          <w:szCs w:val="28"/>
          <w:lang w:eastAsia="ru-RU"/>
        </w:rPr>
        <w:t>(далее – РДШ)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91729" w:rsidRPr="000E3119" w:rsidRDefault="00F91729" w:rsidP="006F2F48">
      <w:pPr>
        <w:pStyle w:val="ListParagraph"/>
        <w:numPr>
          <w:ilvl w:val="0"/>
          <w:numId w:val="9"/>
        </w:numPr>
        <w:spacing w:after="0" w:line="360" w:lineRule="auto"/>
        <w:ind w:right="50"/>
        <w:jc w:val="center"/>
        <w:rPr>
          <w:rFonts w:ascii="Times New Roman" w:hAnsi="Times New Roman"/>
          <w:b/>
          <w:sz w:val="28"/>
          <w:szCs w:val="28"/>
        </w:rPr>
      </w:pPr>
      <w:r w:rsidRPr="000E3119">
        <w:rPr>
          <w:rFonts w:ascii="Times New Roman" w:hAnsi="Times New Roman"/>
          <w:b/>
          <w:sz w:val="28"/>
          <w:szCs w:val="28"/>
        </w:rPr>
        <w:t>Цель и задачи</w:t>
      </w:r>
      <w:bookmarkStart w:id="1" w:name="_Hlk16757521"/>
    </w:p>
    <w:p w:rsidR="00F91729" w:rsidRDefault="00F91729" w:rsidP="00CE44A8">
      <w:pPr>
        <w:pStyle w:val="ListParagraph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/>
          <w:sz w:val="28"/>
          <w:szCs w:val="28"/>
        </w:rPr>
      </w:pPr>
      <w:r w:rsidRPr="00F73D08">
        <w:rPr>
          <w:rFonts w:ascii="Times New Roman" w:hAnsi="Times New Roman"/>
          <w:sz w:val="28"/>
          <w:szCs w:val="28"/>
        </w:rPr>
        <w:t xml:space="preserve">Целью Акции </w:t>
      </w:r>
      <w:r w:rsidRPr="00CE44A8">
        <w:rPr>
          <w:rFonts w:ascii="Times New Roman" w:hAnsi="Times New Roman"/>
          <w:sz w:val="28"/>
          <w:szCs w:val="28"/>
        </w:rPr>
        <w:t>является</w:t>
      </w:r>
      <w:bookmarkEnd w:id="1"/>
      <w:r w:rsidRPr="00CE44A8">
        <w:rPr>
          <w:rFonts w:ascii="Times New Roman" w:hAnsi="Times New Roman"/>
          <w:sz w:val="28"/>
          <w:szCs w:val="28"/>
        </w:rPr>
        <w:t xml:space="preserve"> </w:t>
      </w:r>
      <w:r w:rsidRPr="00CE44A8">
        <w:rPr>
          <w:rFonts w:ascii="Times New Roman" w:hAnsi="Times New Roman"/>
          <w:color w:val="000000"/>
          <w:sz w:val="28"/>
          <w:szCs w:val="28"/>
        </w:rPr>
        <w:t>укрепление единства субъектов детского движения как модели гражданского общества</w:t>
      </w:r>
      <w:r w:rsidRPr="00CE44A8">
        <w:rPr>
          <w:rFonts w:ascii="Times New Roman" w:hAnsi="Times New Roman"/>
          <w:sz w:val="28"/>
          <w:szCs w:val="28"/>
        </w:rPr>
        <w:t>.</w:t>
      </w:r>
    </w:p>
    <w:p w:rsidR="00F91729" w:rsidRPr="00F73D08" w:rsidRDefault="00F91729" w:rsidP="00CE44A8">
      <w:pPr>
        <w:pStyle w:val="ListParagraph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/>
          <w:sz w:val="28"/>
          <w:szCs w:val="28"/>
        </w:rPr>
      </w:pPr>
      <w:r w:rsidRPr="00F73D08">
        <w:rPr>
          <w:rFonts w:ascii="Times New Roman" w:hAnsi="Times New Roman"/>
          <w:sz w:val="28"/>
          <w:szCs w:val="28"/>
        </w:rPr>
        <w:t>Задачи:</w:t>
      </w:r>
    </w:p>
    <w:p w:rsidR="00F91729" w:rsidRPr="00CE44A8" w:rsidRDefault="00F91729" w:rsidP="00CE44A8">
      <w:pPr>
        <w:numPr>
          <w:ilvl w:val="0"/>
          <w:numId w:val="15"/>
        </w:numPr>
        <w:suppressAutoHyphens w:val="0"/>
        <w:spacing w:line="360" w:lineRule="auto"/>
        <w:ind w:left="0" w:right="51" w:firstLine="709"/>
        <w:jc w:val="both"/>
        <w:textAlignment w:val="baseline"/>
        <w:rPr>
          <w:sz w:val="28"/>
          <w:szCs w:val="28"/>
        </w:rPr>
      </w:pPr>
      <w:r w:rsidRPr="00CE44A8">
        <w:rPr>
          <w:color w:val="000000"/>
          <w:sz w:val="28"/>
          <w:szCs w:val="28"/>
        </w:rPr>
        <w:t>популяризировать лучшие региональные практики деятельности детских общественных организаций;</w:t>
      </w:r>
    </w:p>
    <w:p w:rsidR="00F91729" w:rsidRPr="00CE44A8" w:rsidRDefault="00F91729" w:rsidP="00CE44A8">
      <w:pPr>
        <w:numPr>
          <w:ilvl w:val="0"/>
          <w:numId w:val="15"/>
        </w:numPr>
        <w:suppressAutoHyphens w:val="0"/>
        <w:spacing w:line="360" w:lineRule="auto"/>
        <w:ind w:left="0" w:right="51" w:firstLine="709"/>
        <w:jc w:val="both"/>
        <w:textAlignment w:val="baseline"/>
        <w:rPr>
          <w:sz w:val="28"/>
          <w:szCs w:val="28"/>
        </w:rPr>
      </w:pPr>
      <w:r w:rsidRPr="00CE44A8">
        <w:rPr>
          <w:color w:val="000000"/>
          <w:sz w:val="28"/>
          <w:szCs w:val="28"/>
        </w:rPr>
        <w:t xml:space="preserve">стимулировать активность членов Российского движения школьников </w:t>
      </w:r>
      <w:r>
        <w:rPr>
          <w:color w:val="000000"/>
          <w:sz w:val="28"/>
          <w:szCs w:val="28"/>
        </w:rPr>
        <w:br/>
      </w:r>
      <w:r w:rsidRPr="00CE44A8">
        <w:rPr>
          <w:color w:val="000000"/>
          <w:sz w:val="28"/>
          <w:szCs w:val="28"/>
        </w:rPr>
        <w:t>по развитию позитивного образа движения;</w:t>
      </w:r>
    </w:p>
    <w:p w:rsidR="00F91729" w:rsidRDefault="00F91729" w:rsidP="00CE44A8">
      <w:pPr>
        <w:numPr>
          <w:ilvl w:val="0"/>
          <w:numId w:val="15"/>
        </w:numPr>
        <w:suppressAutoHyphens w:val="0"/>
        <w:spacing w:line="360" w:lineRule="auto"/>
        <w:ind w:left="0" w:right="51" w:firstLine="709"/>
        <w:jc w:val="both"/>
        <w:textAlignment w:val="baseline"/>
        <w:rPr>
          <w:sz w:val="28"/>
          <w:szCs w:val="28"/>
        </w:rPr>
      </w:pPr>
      <w:r w:rsidRPr="00CE44A8">
        <w:rPr>
          <w:color w:val="000000"/>
          <w:sz w:val="28"/>
          <w:szCs w:val="28"/>
        </w:rPr>
        <w:t>активизировать медиа-деятельность детских общественных организаций в рамках информационной кампании.</w:t>
      </w:r>
    </w:p>
    <w:p w:rsidR="00F91729" w:rsidRDefault="00F91729" w:rsidP="0071039C">
      <w:pPr>
        <w:pStyle w:val="ListParagraph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0E3119">
        <w:rPr>
          <w:rFonts w:ascii="Times New Roman" w:hAnsi="Times New Roman"/>
          <w:b/>
          <w:bCs/>
          <w:sz w:val="28"/>
          <w:szCs w:val="28"/>
        </w:rPr>
        <w:t>Участники Акции</w:t>
      </w:r>
    </w:p>
    <w:p w:rsidR="00F91729" w:rsidRPr="00FE5BF6" w:rsidRDefault="00F91729" w:rsidP="006F2F48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0" w:firstLine="709"/>
        <w:rPr>
          <w:rFonts w:ascii="Times New Roman" w:hAnsi="Times New Roman"/>
          <w:b/>
          <w:bCs/>
          <w:sz w:val="28"/>
          <w:szCs w:val="28"/>
        </w:rPr>
      </w:pPr>
      <w:r w:rsidRPr="000E3119">
        <w:rPr>
          <w:rFonts w:ascii="Times New Roman" w:hAnsi="Times New Roman"/>
          <w:sz w:val="28"/>
          <w:szCs w:val="28"/>
        </w:rPr>
        <w:t>Категории участников:</w:t>
      </w:r>
    </w:p>
    <w:p w:rsidR="00F91729" w:rsidRDefault="00F91729" w:rsidP="005F2ACD">
      <w:pPr>
        <w:pStyle w:val="ListParagraph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1" w:firstLine="709"/>
        <w:jc w:val="both"/>
        <w:rPr>
          <w:rFonts w:ascii="Times New Roman" w:hAnsi="Times New Roman"/>
          <w:sz w:val="28"/>
          <w:szCs w:val="28"/>
        </w:rPr>
      </w:pPr>
      <w:bookmarkStart w:id="2" w:name="_Hlk35442141"/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Российской Федерации </w:t>
      </w:r>
      <w:r w:rsidRPr="00FE5BF6">
        <w:rPr>
          <w:rFonts w:ascii="Times New Roman" w:hAnsi="Times New Roman"/>
          <w:sz w:val="28"/>
          <w:szCs w:val="28"/>
        </w:rPr>
        <w:br/>
        <w:t>в возрасте от 8 лет</w:t>
      </w:r>
      <w:r>
        <w:rPr>
          <w:rFonts w:ascii="Times New Roman" w:hAnsi="Times New Roman"/>
          <w:sz w:val="28"/>
          <w:szCs w:val="28"/>
        </w:rPr>
        <w:t xml:space="preserve"> при условии предоставления согласия на обработку персональных данных (Приложение № 1).</w:t>
      </w:r>
    </w:p>
    <w:bookmarkEnd w:id="2"/>
    <w:p w:rsidR="00F91729" w:rsidRPr="000E3119" w:rsidRDefault="00F91729" w:rsidP="006F2F4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right="5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119">
        <w:rPr>
          <w:rFonts w:ascii="Times New Roman" w:hAnsi="Times New Roman"/>
          <w:b/>
          <w:bCs/>
          <w:sz w:val="28"/>
          <w:szCs w:val="28"/>
        </w:rPr>
        <w:t>Порядок проведения Акции</w:t>
      </w:r>
    </w:p>
    <w:p w:rsidR="00F91729" w:rsidRPr="009E69E1" w:rsidRDefault="00F91729" w:rsidP="009E69E1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ind w:left="0" w:right="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E69E1">
        <w:rPr>
          <w:rFonts w:ascii="Times New Roman" w:hAnsi="Times New Roman"/>
          <w:sz w:val="28"/>
          <w:szCs w:val="28"/>
        </w:rPr>
        <w:t xml:space="preserve">Акция проводится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4 по 19 мая</w:t>
      </w:r>
      <w:r w:rsidRPr="009E69E1">
        <w:rPr>
          <w:rFonts w:ascii="Times New Roman" w:hAnsi="Times New Roman"/>
          <w:sz w:val="28"/>
          <w:szCs w:val="28"/>
          <w:shd w:val="clear" w:color="auto" w:fill="FFFFFF"/>
        </w:rPr>
        <w:t xml:space="preserve"> 2020 </w:t>
      </w:r>
      <w:r w:rsidRPr="009E69E1">
        <w:rPr>
          <w:rFonts w:ascii="Times New Roman" w:hAnsi="Times New Roman"/>
          <w:sz w:val="28"/>
          <w:szCs w:val="28"/>
        </w:rPr>
        <w:t>года на территории субъектов Российской Федерации в образовательных организациях.</w:t>
      </w:r>
    </w:p>
    <w:p w:rsidR="00F91729" w:rsidRPr="009E69E1" w:rsidRDefault="00F91729" w:rsidP="006F2F48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ind w:left="0" w:right="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E69E1">
        <w:rPr>
          <w:rFonts w:ascii="Times New Roman" w:hAnsi="Times New Roman"/>
          <w:sz w:val="28"/>
          <w:szCs w:val="28"/>
        </w:rPr>
        <w:t>Этапы организации и проведения Акции:</w:t>
      </w:r>
    </w:p>
    <w:p w:rsidR="00F91729" w:rsidRPr="009F0C6A" w:rsidRDefault="00F91729" w:rsidP="005D12E3">
      <w:pPr>
        <w:pStyle w:val="ListParagraph"/>
        <w:shd w:val="clear" w:color="auto" w:fill="FFFFFF"/>
        <w:spacing w:after="0" w:line="360" w:lineRule="auto"/>
        <w:ind w:left="0" w:right="50" w:firstLine="709"/>
        <w:jc w:val="both"/>
        <w:rPr>
          <w:rFonts w:ascii="Times New Roman" w:hAnsi="Times New Roman"/>
          <w:sz w:val="28"/>
          <w:szCs w:val="28"/>
        </w:rPr>
      </w:pPr>
      <w:r w:rsidRPr="009F0C6A">
        <w:rPr>
          <w:rFonts w:ascii="Times New Roman" w:hAnsi="Times New Roman"/>
          <w:sz w:val="28"/>
          <w:szCs w:val="28"/>
        </w:rPr>
        <w:t>1 этап: информирование образовательных организаций о проведении Акции специалистом отдела по работе с молодежью отдела регионального взаимодействия ФГБУ «Росдетцентр»</w:t>
      </w:r>
      <w:r w:rsidRPr="009F0C6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F91729" w:rsidRPr="009F0C6A" w:rsidRDefault="00F91729" w:rsidP="005D12E3">
      <w:pPr>
        <w:pStyle w:val="ListParagraph"/>
        <w:spacing w:after="0" w:line="360" w:lineRule="auto"/>
        <w:ind w:left="0" w:right="50" w:firstLine="709"/>
        <w:jc w:val="both"/>
        <w:rPr>
          <w:rFonts w:ascii="Times New Roman" w:hAnsi="Times New Roman"/>
          <w:sz w:val="28"/>
          <w:szCs w:val="28"/>
        </w:rPr>
      </w:pPr>
      <w:r w:rsidRPr="009F0C6A">
        <w:rPr>
          <w:rFonts w:ascii="Times New Roman" w:hAnsi="Times New Roman"/>
          <w:sz w:val="28"/>
          <w:szCs w:val="28"/>
        </w:rPr>
        <w:t>2 этап: выбор образовательной организацией формата проведения Акции, указанного в Приложении № 2 к Положению;</w:t>
      </w:r>
    </w:p>
    <w:p w:rsidR="00F91729" w:rsidRPr="009F0C6A" w:rsidRDefault="00F91729" w:rsidP="005D12E3">
      <w:pPr>
        <w:pStyle w:val="ListParagraph"/>
        <w:spacing w:after="0" w:line="360" w:lineRule="auto"/>
        <w:ind w:left="0" w:right="50" w:firstLine="709"/>
        <w:jc w:val="both"/>
        <w:rPr>
          <w:rFonts w:ascii="Times New Roman" w:hAnsi="Times New Roman"/>
          <w:sz w:val="28"/>
          <w:szCs w:val="28"/>
        </w:rPr>
      </w:pPr>
      <w:r w:rsidRPr="009F0C6A">
        <w:rPr>
          <w:rFonts w:ascii="Times New Roman" w:hAnsi="Times New Roman"/>
          <w:sz w:val="28"/>
          <w:szCs w:val="28"/>
        </w:rPr>
        <w:t>3 этап: подготовка материалов для реализации Акции обучающимися образовательных организаций, реализующих направления деятельности РДШ;</w:t>
      </w:r>
    </w:p>
    <w:p w:rsidR="00F91729" w:rsidRDefault="00F91729" w:rsidP="005D12E3">
      <w:pPr>
        <w:pStyle w:val="ListParagraph"/>
        <w:spacing w:after="0" w:line="360" w:lineRule="auto"/>
        <w:ind w:left="0" w:right="5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C6A">
        <w:rPr>
          <w:rFonts w:ascii="Times New Roman" w:hAnsi="Times New Roman"/>
          <w:sz w:val="28"/>
          <w:szCs w:val="28"/>
        </w:rPr>
        <w:t>4 этап: реализация Акции</w:t>
      </w:r>
      <w:r w:rsidRPr="009F0C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91729" w:rsidRPr="00EE3B00" w:rsidRDefault="00F91729" w:rsidP="006F2F48">
      <w:pPr>
        <w:tabs>
          <w:tab w:val="left" w:pos="0"/>
        </w:tabs>
        <w:spacing w:line="360" w:lineRule="auto"/>
        <w:ind w:left="360" w:right="50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Pr="00EE3B00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Pr="00EE3B00">
        <w:rPr>
          <w:b/>
          <w:sz w:val="28"/>
          <w:szCs w:val="28"/>
          <w:lang w:eastAsia="ru-RU"/>
        </w:rPr>
        <w:t>Контакты</w:t>
      </w:r>
    </w:p>
    <w:p w:rsidR="00F91729" w:rsidRPr="000757AA" w:rsidRDefault="00F91729" w:rsidP="006F2F48">
      <w:pPr>
        <w:spacing w:line="360" w:lineRule="auto"/>
        <w:ind w:right="50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</w:t>
      </w:r>
      <w:r w:rsidRPr="00581270">
        <w:rPr>
          <w:bCs/>
          <w:sz w:val="28"/>
          <w:szCs w:val="28"/>
          <w:lang w:eastAsia="ru-RU"/>
        </w:rPr>
        <w:t>.1</w:t>
      </w:r>
      <w:r w:rsidRPr="000757AA"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t>Шемякин Владимир Олегович</w:t>
      </w:r>
      <w:r w:rsidRPr="000757AA">
        <w:rPr>
          <w:bCs/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 xml:space="preserve">специалист Департамента проектов </w:t>
      </w:r>
      <w:r w:rsidRPr="0036302F">
        <w:rPr>
          <w:bCs/>
          <w:sz w:val="28"/>
          <w:szCs w:val="28"/>
          <w:lang w:eastAsia="ru-RU"/>
        </w:rPr>
        <w:t>Общероссийск</w:t>
      </w:r>
      <w:r>
        <w:rPr>
          <w:bCs/>
          <w:sz w:val="28"/>
          <w:szCs w:val="28"/>
          <w:lang w:eastAsia="ru-RU"/>
        </w:rPr>
        <w:t>ой</w:t>
      </w:r>
      <w:r w:rsidRPr="0036302F">
        <w:rPr>
          <w:bCs/>
          <w:sz w:val="28"/>
          <w:szCs w:val="28"/>
          <w:lang w:eastAsia="ru-RU"/>
        </w:rPr>
        <w:t xml:space="preserve"> общественно-государственн</w:t>
      </w:r>
      <w:r>
        <w:rPr>
          <w:bCs/>
          <w:sz w:val="28"/>
          <w:szCs w:val="28"/>
          <w:lang w:eastAsia="ru-RU"/>
        </w:rPr>
        <w:t>ой</w:t>
      </w:r>
      <w:r w:rsidRPr="0036302F">
        <w:rPr>
          <w:bCs/>
          <w:sz w:val="28"/>
          <w:szCs w:val="28"/>
          <w:lang w:eastAsia="ru-RU"/>
        </w:rPr>
        <w:t xml:space="preserve"> детско-юношеск</w:t>
      </w:r>
      <w:r>
        <w:rPr>
          <w:bCs/>
          <w:sz w:val="28"/>
          <w:szCs w:val="28"/>
          <w:lang w:eastAsia="ru-RU"/>
        </w:rPr>
        <w:t>ой</w:t>
      </w:r>
      <w:r w:rsidRPr="0036302F">
        <w:rPr>
          <w:bCs/>
          <w:sz w:val="28"/>
          <w:szCs w:val="28"/>
          <w:lang w:eastAsia="ru-RU"/>
        </w:rPr>
        <w:t xml:space="preserve"> организаци</w:t>
      </w:r>
      <w:r>
        <w:rPr>
          <w:bCs/>
          <w:sz w:val="28"/>
          <w:szCs w:val="28"/>
          <w:lang w:eastAsia="ru-RU"/>
        </w:rPr>
        <w:t>и</w:t>
      </w:r>
      <w:r w:rsidRPr="0036302F">
        <w:rPr>
          <w:bCs/>
          <w:sz w:val="28"/>
          <w:szCs w:val="28"/>
          <w:lang w:eastAsia="ru-RU"/>
        </w:rPr>
        <w:t xml:space="preserve"> «Российское движение школьников»</w:t>
      </w:r>
      <w:r w:rsidRPr="000757AA">
        <w:rPr>
          <w:bCs/>
          <w:sz w:val="28"/>
          <w:szCs w:val="28"/>
          <w:lang w:eastAsia="ru-RU"/>
        </w:rPr>
        <w:t xml:space="preserve">, г. Москва, ул. Усачева, д. 64, п. 4, офис 337. </w:t>
      </w:r>
      <w:r>
        <w:rPr>
          <w:bCs/>
          <w:sz w:val="28"/>
          <w:szCs w:val="28"/>
          <w:lang w:eastAsia="ru-RU"/>
        </w:rPr>
        <w:br/>
      </w:r>
      <w:r w:rsidRPr="000757AA">
        <w:rPr>
          <w:bCs/>
          <w:sz w:val="28"/>
          <w:szCs w:val="28"/>
          <w:lang w:eastAsia="ru-RU"/>
        </w:rPr>
        <w:t>Тел. 8(</w:t>
      </w:r>
      <w:r>
        <w:rPr>
          <w:bCs/>
          <w:sz w:val="28"/>
          <w:szCs w:val="28"/>
          <w:lang w:eastAsia="ru-RU"/>
        </w:rPr>
        <w:t>495</w:t>
      </w:r>
      <w:r w:rsidRPr="000757AA">
        <w:rPr>
          <w:bCs/>
          <w:sz w:val="28"/>
          <w:szCs w:val="28"/>
          <w:lang w:eastAsia="ru-RU"/>
        </w:rPr>
        <w:t xml:space="preserve">) </w:t>
      </w:r>
      <w:r>
        <w:rPr>
          <w:bCs/>
          <w:sz w:val="28"/>
          <w:szCs w:val="28"/>
          <w:lang w:eastAsia="ru-RU"/>
        </w:rPr>
        <w:t>122</w:t>
      </w:r>
      <w:r w:rsidRPr="000757AA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21</w:t>
      </w:r>
      <w:r w:rsidRPr="000757AA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26 (доб. 101), электронная почта: </w:t>
      </w:r>
      <w:r w:rsidRPr="007024BC">
        <w:rPr>
          <w:sz w:val="28"/>
          <w:szCs w:val="28"/>
        </w:rPr>
        <w:t>shemyakin.v.o@myrdsh.ru</w:t>
      </w:r>
      <w:r w:rsidRPr="000757AA">
        <w:rPr>
          <w:bCs/>
          <w:sz w:val="28"/>
          <w:szCs w:val="28"/>
          <w:lang w:eastAsia="ru-RU"/>
        </w:rPr>
        <w:t>.</w:t>
      </w:r>
    </w:p>
    <w:p w:rsidR="00F91729" w:rsidRPr="00D46B01" w:rsidRDefault="00F91729" w:rsidP="00D46B01">
      <w:pPr>
        <w:spacing w:line="276" w:lineRule="auto"/>
        <w:ind w:left="5670" w:right="190"/>
        <w:jc w:val="both"/>
        <w:rPr>
          <w:color w:val="000000"/>
          <w:sz w:val="28"/>
        </w:rPr>
        <w:sectPr w:rsidR="00F91729" w:rsidRPr="00D46B01" w:rsidSect="00CA54AC">
          <w:footerReference w:type="default" r:id="rId7"/>
          <w:pgSz w:w="11906" w:h="16838" w:code="9"/>
          <w:pgMar w:top="1134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:rsidR="00F91729" w:rsidRDefault="00F91729" w:rsidP="009F0C6A">
      <w:pPr>
        <w:ind w:left="142" w:right="190" w:firstLine="4394"/>
        <w:rPr>
          <w:color w:val="000000"/>
          <w:sz w:val="28"/>
          <w:szCs w:val="28"/>
        </w:rPr>
      </w:pPr>
      <w:bookmarkStart w:id="3" w:name="_Hlk20231194"/>
      <w:r w:rsidRPr="00D068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F91729" w:rsidRDefault="00F91729" w:rsidP="009F0C6A">
      <w:pPr>
        <w:ind w:right="190" w:firstLine="4536"/>
        <w:rPr>
          <w:sz w:val="28"/>
        </w:rPr>
      </w:pPr>
      <w:r w:rsidRPr="00D068F1">
        <w:rPr>
          <w:color w:val="000000"/>
          <w:sz w:val="28"/>
        </w:rPr>
        <w:t xml:space="preserve">к Положению </w:t>
      </w:r>
      <w:r w:rsidRPr="00D068F1">
        <w:rPr>
          <w:sz w:val="28"/>
        </w:rPr>
        <w:t xml:space="preserve">об организации </w:t>
      </w:r>
    </w:p>
    <w:p w:rsidR="00F91729" w:rsidRDefault="00F91729" w:rsidP="009F0C6A">
      <w:pPr>
        <w:ind w:right="190" w:firstLine="4536"/>
        <w:rPr>
          <w:sz w:val="28"/>
          <w:szCs w:val="28"/>
        </w:rPr>
      </w:pPr>
      <w:r w:rsidRPr="00D068F1">
        <w:rPr>
          <w:sz w:val="28"/>
        </w:rPr>
        <w:t xml:space="preserve">и проведении </w:t>
      </w:r>
      <w:r w:rsidRPr="00EF10DC">
        <w:rPr>
          <w:sz w:val="28"/>
          <w:szCs w:val="28"/>
        </w:rPr>
        <w:t>Всероссийской акции</w:t>
      </w:r>
      <w:r>
        <w:rPr>
          <w:sz w:val="28"/>
          <w:szCs w:val="28"/>
        </w:rPr>
        <w:t xml:space="preserve">, </w:t>
      </w:r>
    </w:p>
    <w:p w:rsidR="00F91729" w:rsidRDefault="00F91729" w:rsidP="009F0C6A">
      <w:pPr>
        <w:tabs>
          <w:tab w:val="left" w:pos="9356"/>
        </w:tabs>
        <w:ind w:left="4536" w:right="283"/>
        <w:rPr>
          <w:sz w:val="28"/>
          <w:szCs w:val="28"/>
        </w:rPr>
      </w:pPr>
      <w:r>
        <w:rPr>
          <w:sz w:val="28"/>
          <w:szCs w:val="28"/>
        </w:rPr>
        <w:t xml:space="preserve">посвященной Дню детских организаций, утвержденному </w:t>
      </w:r>
      <w:r>
        <w:rPr>
          <w:sz w:val="28"/>
          <w:szCs w:val="28"/>
          <w:lang w:eastAsia="ru-RU"/>
        </w:rPr>
        <w:t xml:space="preserve">решением Организационного комитета Всероссийских акций </w:t>
      </w:r>
    </w:p>
    <w:p w:rsidR="00F91729" w:rsidRDefault="00F91729" w:rsidP="009F0C6A">
      <w:pPr>
        <w:ind w:left="4536" w:right="1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формате «Дни единых действий».</w:t>
      </w:r>
    </w:p>
    <w:p w:rsidR="00F91729" w:rsidRDefault="00F91729" w:rsidP="009F0C6A">
      <w:pPr>
        <w:tabs>
          <w:tab w:val="left" w:pos="7802"/>
        </w:tabs>
        <w:ind w:right="190" w:firstLine="4536"/>
        <w:rPr>
          <w:sz w:val="28"/>
          <w:szCs w:val="28"/>
        </w:rPr>
      </w:pPr>
      <w:r>
        <w:rPr>
          <w:sz w:val="28"/>
          <w:szCs w:val="28"/>
          <w:lang w:eastAsia="ru-RU"/>
        </w:rPr>
        <w:t>Протокол заседания</w:t>
      </w:r>
      <w:r w:rsidRPr="00D068F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91729" w:rsidRPr="001F553E" w:rsidRDefault="00F91729" w:rsidP="009F0C6A">
      <w:pPr>
        <w:ind w:right="190" w:firstLine="4536"/>
        <w:rPr>
          <w:color w:val="000000"/>
          <w:sz w:val="28"/>
          <w:szCs w:val="28"/>
        </w:rPr>
      </w:pPr>
      <w:r w:rsidRPr="00D068F1">
        <w:rPr>
          <w:sz w:val="28"/>
          <w:szCs w:val="28"/>
        </w:rPr>
        <w:t>от «</w:t>
      </w:r>
      <w:r>
        <w:rPr>
          <w:sz w:val="28"/>
          <w:szCs w:val="28"/>
        </w:rPr>
        <w:t>16</w:t>
      </w:r>
      <w:r w:rsidRPr="00D068F1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D068F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068F1">
          <w:rPr>
            <w:sz w:val="28"/>
            <w:szCs w:val="28"/>
          </w:rPr>
          <w:t>20</w:t>
        </w:r>
        <w:r>
          <w:rPr>
            <w:sz w:val="28"/>
            <w:szCs w:val="28"/>
          </w:rPr>
          <w:t>20</w:t>
        </w:r>
        <w:r w:rsidRPr="00D068F1">
          <w:rPr>
            <w:sz w:val="28"/>
            <w:szCs w:val="28"/>
          </w:rPr>
          <w:t xml:space="preserve"> г</w:t>
        </w:r>
      </w:smartTag>
      <w:r w:rsidRPr="00D068F1">
        <w:rPr>
          <w:sz w:val="28"/>
          <w:szCs w:val="28"/>
        </w:rPr>
        <w:t xml:space="preserve">. № </w:t>
      </w:r>
      <w:r>
        <w:rPr>
          <w:sz w:val="28"/>
          <w:szCs w:val="28"/>
        </w:rPr>
        <w:t>10</w:t>
      </w:r>
    </w:p>
    <w:p w:rsidR="00F91729" w:rsidRPr="00D068F1" w:rsidRDefault="00F91729" w:rsidP="00936321">
      <w:pPr>
        <w:ind w:right="140"/>
        <w:contextualSpacing/>
        <w:rPr>
          <w:b/>
          <w:sz w:val="28"/>
          <w:szCs w:val="28"/>
        </w:rPr>
      </w:pPr>
    </w:p>
    <w:p w:rsidR="00F91729" w:rsidRDefault="00F91729" w:rsidP="00936321">
      <w:pPr>
        <w:ind w:left="4536"/>
        <w:jc w:val="both"/>
        <w:rPr>
          <w:b/>
          <w:sz w:val="28"/>
          <w:szCs w:val="28"/>
          <w:lang w:eastAsia="en-US"/>
        </w:rPr>
      </w:pPr>
    </w:p>
    <w:p w:rsidR="00F91729" w:rsidRPr="005F47B6" w:rsidRDefault="00F91729" w:rsidP="00936321">
      <w:pPr>
        <w:jc w:val="center"/>
        <w:rPr>
          <w:b/>
          <w:sz w:val="28"/>
          <w:szCs w:val="28"/>
          <w:lang w:eastAsia="en-US"/>
        </w:rPr>
      </w:pPr>
      <w:r w:rsidRPr="005F47B6">
        <w:rPr>
          <w:b/>
          <w:sz w:val="28"/>
          <w:szCs w:val="28"/>
          <w:lang w:eastAsia="en-US"/>
        </w:rPr>
        <w:t>Согласие</w:t>
      </w:r>
    </w:p>
    <w:p w:rsidR="00F91729" w:rsidRPr="005F47B6" w:rsidRDefault="00F91729" w:rsidP="00936321">
      <w:pPr>
        <w:jc w:val="center"/>
        <w:rPr>
          <w:b/>
          <w:sz w:val="28"/>
          <w:szCs w:val="28"/>
          <w:lang w:eastAsia="en-US"/>
        </w:rPr>
      </w:pPr>
      <w:r w:rsidRPr="005F47B6">
        <w:rPr>
          <w:b/>
          <w:sz w:val="28"/>
          <w:szCs w:val="28"/>
          <w:lang w:eastAsia="en-US"/>
        </w:rPr>
        <w:t>на обработку персональных данных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br/>
        <w:t>и использование предоставляемой информации</w:t>
      </w:r>
    </w:p>
    <w:p w:rsidR="00F91729" w:rsidRPr="005F47B6" w:rsidRDefault="00F91729" w:rsidP="00936321">
      <w:pPr>
        <w:rPr>
          <w:sz w:val="27"/>
          <w:szCs w:val="27"/>
          <w:lang w:eastAsia="en-US"/>
        </w:rPr>
      </w:pPr>
    </w:p>
    <w:bookmarkEnd w:id="3"/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Исполнительному директору</w:t>
      </w:r>
      <w:r w:rsidRPr="00F81E11">
        <w:rPr>
          <w:color w:val="000000"/>
        </w:rPr>
        <w:t xml:space="preserve"> Общероссийской общественно-государственной детско-юношеской организации «Российское движение школьников», </w:t>
      </w:r>
      <w:smartTag w:uri="urn:schemas-microsoft-com:office:smarttags" w:element="metricconverter">
        <w:smartTagPr>
          <w:attr w:name="ProductID" w:val="119048, г"/>
        </w:smartTagPr>
        <w:r w:rsidRPr="00F81E11">
          <w:rPr>
            <w:color w:val="000000"/>
          </w:rPr>
          <w:t>119048, г</w:t>
        </w:r>
      </w:smartTag>
      <w:r w:rsidRPr="00F81E11">
        <w:rPr>
          <w:color w:val="000000"/>
        </w:rPr>
        <w:t>. Москва, ул. Усачева, д. 64, под. 4.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</w:rPr>
      </w:pPr>
      <w:r w:rsidRPr="00F81E11">
        <w:rPr>
          <w:color w:val="000000"/>
        </w:rPr>
        <w:t xml:space="preserve">Директору </w:t>
      </w:r>
      <w:r>
        <w:rPr>
          <w:color w:val="000000"/>
        </w:rPr>
        <w:t>ф</w:t>
      </w:r>
      <w:r w:rsidRPr="00F81E11">
        <w:rPr>
          <w:color w:val="000000"/>
        </w:rPr>
        <w:t xml:space="preserve">едерального государственного бюджетного учреждения «Российский детско-юношеский центр», </w:t>
      </w:r>
      <w:smartTag w:uri="urn:schemas-microsoft-com:office:smarttags" w:element="metricconverter">
        <w:smartTagPr>
          <w:attr w:name="ProductID" w:val="119048, г"/>
        </w:smartTagPr>
        <w:r w:rsidRPr="00F81E11">
          <w:rPr>
            <w:color w:val="000000"/>
          </w:rPr>
          <w:t>119048, г</w:t>
        </w:r>
      </w:smartTag>
      <w:r w:rsidRPr="00F81E11">
        <w:rPr>
          <w:color w:val="000000"/>
        </w:rPr>
        <w:t>. Москва, ул. Усачева, д. 64, под. 4.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от __________________________________________________________________________,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проживающего по адресу _______________________________________________________,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паспорт серии ___________ № 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выдан__________________ ______________________________________________________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дата выдачи __________________________________________________________________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both"/>
        <w:rPr>
          <w:color w:val="000000"/>
        </w:rPr>
      </w:pPr>
      <w:r w:rsidRPr="00F81E11">
        <w:rPr>
          <w:color w:val="000000"/>
        </w:rPr>
        <w:t> 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center"/>
        <w:rPr>
          <w:b/>
          <w:color w:val="000000"/>
        </w:rPr>
      </w:pPr>
      <w:r w:rsidRPr="00F81E11">
        <w:rPr>
          <w:b/>
          <w:color w:val="000000"/>
        </w:rPr>
        <w:t>Согласие на обработку персональных данных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both"/>
        <w:rPr>
          <w:color w:val="000000"/>
        </w:rPr>
      </w:pPr>
      <w:r w:rsidRPr="00F81E11">
        <w:rPr>
          <w:color w:val="000000"/>
        </w:rPr>
        <w:t> 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___________________________________являюсь родителем несовершеннолетнего в возрасте старше 14 лет, малолетнего </w:t>
      </w:r>
      <w:r w:rsidRPr="00F81E11">
        <w:rPr>
          <w:rFonts w:ascii="Times New Roman" w:hAnsi="Times New Roman" w:cs="Times New Roman"/>
          <w:color w:val="000000"/>
          <w:sz w:val="24"/>
          <w:szCs w:val="24"/>
          <w:u w:val="single"/>
        </w:rPr>
        <w:t>(нужное подчеркнуть)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_____________________________________________________________________________принимающего участие в мероприятиях Общероссийской общественно-государственной детско-юношеской организации «Ро</w:t>
      </w:r>
      <w:r>
        <w:rPr>
          <w:rFonts w:ascii="Times New Roman" w:hAnsi="Times New Roman" w:cs="Times New Roman"/>
          <w:color w:val="000000"/>
          <w:sz w:val="24"/>
          <w:szCs w:val="24"/>
        </w:rPr>
        <w:t>ссийское движение школьников», ф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едерального государственного бюджетного учреждения «Российский детско-юношеский центр»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>(далее –</w:t>
      </w:r>
      <w:r w:rsidRPr="00F81E11">
        <w:rPr>
          <w:rFonts w:ascii="Times New Roman" w:hAnsi="Times New Roman" w:cs="Times New Roman"/>
          <w:sz w:val="24"/>
          <w:szCs w:val="24"/>
        </w:rPr>
        <w:t xml:space="preserve"> 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в соответствии с требованиями ст. 9 Федерального закона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F81E11">
          <w:rPr>
            <w:rFonts w:ascii="Times New Roman" w:hAnsi="Times New Roman" w:cs="Times New Roman"/>
            <w:color w:val="000000"/>
            <w:sz w:val="24"/>
            <w:szCs w:val="24"/>
          </w:rPr>
          <w:t>2006 г</w:t>
        </w:r>
      </w:smartTag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. № 152-ФЗ «О персональных данных», даю свое согласие на обработку моих, моего ребенка персональных данных, необходимых Организации в связи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>с отношениями, возникающими между принимающим участие в мероприятиях Организации и Организацией.</w:t>
      </w:r>
    </w:p>
    <w:p w:rsidR="00F91729" w:rsidRPr="007812BE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моих, моего ребенка персональных данных, передаваемых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7812BE">
        <w:rPr>
          <w:rFonts w:ascii="Times New Roman" w:hAnsi="Times New Roman" w:cs="Times New Roman"/>
          <w:color w:val="000000"/>
          <w:sz w:val="24"/>
          <w:szCs w:val="24"/>
        </w:rPr>
        <w:t>обработку: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составе семьи;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месте проживания;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месте учебы моего ребенка.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при этом общее описание вышеуказанных способов обработки данных приведено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в Федеральном законе от 27 июля </w:t>
      </w:r>
      <w:smartTag w:uri="urn:schemas-microsoft-com:office:smarttags" w:element="metricconverter">
        <w:smartTagPr>
          <w:attr w:name="ProductID" w:val="2006 г"/>
        </w:smartTagPr>
        <w:r w:rsidRPr="00F81E11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F81E11">
        <w:rPr>
          <w:rFonts w:ascii="Times New Roman" w:hAnsi="Times New Roman" w:cs="Times New Roman"/>
          <w:sz w:val="24"/>
          <w:szCs w:val="24"/>
        </w:rPr>
        <w:t>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рдш.рф, 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со ст.14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81E11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F81E11">
        <w:rPr>
          <w:rFonts w:ascii="Times New Roman" w:hAnsi="Times New Roman" w:cs="Times New Roman"/>
          <w:sz w:val="24"/>
          <w:szCs w:val="24"/>
        </w:rPr>
        <w:t xml:space="preserve">.  № 152-ФЗ). 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729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«____»______________ 20    г.      </w:t>
      </w:r>
    </w:p>
    <w:p w:rsidR="00F91729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29" w:rsidRPr="00F81E11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    __________________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81E11">
        <w:rPr>
          <w:rFonts w:ascii="Times New Roman" w:hAnsi="Times New Roman" w:cs="Times New Roman"/>
          <w:sz w:val="24"/>
          <w:szCs w:val="24"/>
        </w:rPr>
        <w:t>_________________</w:t>
      </w:r>
    </w:p>
    <w:p w:rsidR="00F91729" w:rsidRPr="00F81E11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1E11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81E11">
        <w:rPr>
          <w:rFonts w:ascii="Times New Roman" w:hAnsi="Times New Roman" w:cs="Times New Roman"/>
          <w:sz w:val="24"/>
          <w:szCs w:val="24"/>
        </w:rPr>
        <w:t>ФИО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F81E11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F81E11">
        <w:rPr>
          <w:rFonts w:ascii="Times New Roman" w:hAnsi="Times New Roman" w:cs="Times New Roman"/>
          <w:sz w:val="24"/>
          <w:szCs w:val="24"/>
        </w:rPr>
        <w:t>. №152-ФЗ «О персональных данных», права и обязанности в области защиты персональных данных мне разъяснены.</w:t>
      </w:r>
    </w:p>
    <w:p w:rsidR="00F91729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«____»______________ 20    г.   </w:t>
      </w:r>
    </w:p>
    <w:p w:rsidR="00F91729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29" w:rsidRDefault="00F91729" w:rsidP="00DD2D2E">
      <w:pPr>
        <w:pStyle w:val="ConsPlusNonformat"/>
        <w:spacing w:line="276" w:lineRule="auto"/>
        <w:jc w:val="both"/>
      </w:pPr>
      <w:r w:rsidRPr="00F81E11">
        <w:t xml:space="preserve">    _</w:t>
      </w:r>
      <w:r>
        <w:t xml:space="preserve">_________________                                  </w:t>
      </w:r>
      <w:r w:rsidRPr="00F81E11">
        <w:t xml:space="preserve">_________________           </w:t>
      </w:r>
      <w:r>
        <w:t xml:space="preserve">                      </w:t>
      </w:r>
    </w:p>
    <w:p w:rsidR="00F91729" w:rsidRPr="00DD2D2E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2D2E">
        <w:rPr>
          <w:rFonts w:ascii="Times New Roman" w:hAnsi="Times New Roman" w:cs="Times New Roman"/>
          <w:sz w:val="24"/>
          <w:szCs w:val="24"/>
        </w:rPr>
        <w:t xml:space="preserve">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ФИО</w:t>
      </w:r>
    </w:p>
    <w:p w:rsidR="00F91729" w:rsidRPr="00DD2D2E" w:rsidRDefault="00F91729" w:rsidP="00DD2D2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r w:rsidRPr="00DD2D2E">
        <w:rPr>
          <w:rFonts w:ascii="Times New Roman" w:hAnsi="Times New Roman" w:cs="Times New Roman"/>
          <w:b/>
          <w:szCs w:val="28"/>
        </w:rPr>
        <w:br w:type="page"/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</w:rPr>
      </w:pPr>
      <w:bookmarkStart w:id="4" w:name="_Hlk35442167"/>
      <w:r>
        <w:rPr>
          <w:color w:val="000000"/>
        </w:rPr>
        <w:t>Исполнительному директору</w:t>
      </w:r>
      <w:bookmarkEnd w:id="4"/>
      <w:r w:rsidRPr="00F81E11">
        <w:rPr>
          <w:color w:val="000000"/>
        </w:rPr>
        <w:t xml:space="preserve"> Общероссийской общественно-государственной детско-юношеской организации «Российское движение школьников», </w:t>
      </w:r>
      <w:smartTag w:uri="urn:schemas-microsoft-com:office:smarttags" w:element="metricconverter">
        <w:smartTagPr>
          <w:attr w:name="ProductID" w:val="119048, г"/>
        </w:smartTagPr>
        <w:r w:rsidRPr="00F81E11">
          <w:rPr>
            <w:color w:val="000000"/>
          </w:rPr>
          <w:t>119048, г</w:t>
        </w:r>
      </w:smartTag>
      <w:r w:rsidRPr="00F81E11">
        <w:rPr>
          <w:color w:val="000000"/>
        </w:rPr>
        <w:t>. Москва, ул. Усачева, д. 64, под. 4.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</w:rPr>
      </w:pPr>
      <w:r w:rsidRPr="00F81E11">
        <w:rPr>
          <w:color w:val="000000"/>
        </w:rPr>
        <w:t xml:space="preserve">Директору </w:t>
      </w:r>
      <w:r>
        <w:rPr>
          <w:color w:val="000000"/>
        </w:rPr>
        <w:t>ф</w:t>
      </w:r>
      <w:r w:rsidRPr="00F81E11">
        <w:rPr>
          <w:color w:val="000000"/>
        </w:rPr>
        <w:t>едерального государственного бюджетного учреждения «Российский детско-юношеский центр»,</w:t>
      </w:r>
      <w:r w:rsidRPr="00F81E11">
        <w:t xml:space="preserve"> </w:t>
      </w:r>
      <w:smartTag w:uri="urn:schemas-microsoft-com:office:smarttags" w:element="metricconverter">
        <w:smartTagPr>
          <w:attr w:name="ProductID" w:val="119048, г"/>
        </w:smartTagPr>
        <w:r w:rsidRPr="00F81E11">
          <w:t>119048, г</w:t>
        </w:r>
      </w:smartTag>
      <w:r w:rsidRPr="00F81E11">
        <w:t>. Москва, ул. Усачева, д. 64, под. 4.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от __________________________________________________________________________,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проживающего по адресу _______________________________________________________,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паспорт серии ___________ № 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выдан__________________ ______________________________________________________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rPr>
          <w:color w:val="000000"/>
        </w:rPr>
      </w:pPr>
      <w:r w:rsidRPr="00F81E11">
        <w:rPr>
          <w:color w:val="000000"/>
        </w:rPr>
        <w:t>дата выдачи __________________________________________________________________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both"/>
        <w:rPr>
          <w:color w:val="000000"/>
        </w:rPr>
      </w:pPr>
      <w:r w:rsidRPr="00F81E11">
        <w:rPr>
          <w:color w:val="000000"/>
        </w:rPr>
        <w:t> 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center"/>
        <w:rPr>
          <w:b/>
          <w:color w:val="000000"/>
        </w:rPr>
      </w:pPr>
      <w:r w:rsidRPr="00F81E11">
        <w:rPr>
          <w:b/>
          <w:color w:val="000000"/>
        </w:rPr>
        <w:t>Согласие на обработку персональных данных</w:t>
      </w:r>
    </w:p>
    <w:p w:rsidR="00F91729" w:rsidRPr="00F81E11" w:rsidRDefault="00F91729" w:rsidP="007812BE">
      <w:pPr>
        <w:pStyle w:val="NormalWeb"/>
        <w:shd w:val="clear" w:color="auto" w:fill="FFFFFF"/>
        <w:spacing w:before="28" w:beforeAutospacing="0" w:after="0" w:afterAutospacing="0" w:line="276" w:lineRule="auto"/>
        <w:jc w:val="both"/>
        <w:rPr>
          <w:color w:val="000000"/>
        </w:rPr>
      </w:pPr>
      <w:r w:rsidRPr="00F81E11">
        <w:rPr>
          <w:color w:val="000000"/>
        </w:rPr>
        <w:t> 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___________________________________являюсь участником мероприятий Общероссийской общественно-государственной детско-юношеской организации «Российское движение школьников»,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>едерального государственного бюджетного учреждения «Российский детско-юношеский центр» (далее –</w:t>
      </w:r>
      <w:r w:rsidRPr="00F81E11">
        <w:rPr>
          <w:rFonts w:ascii="Times New Roman" w:hAnsi="Times New Roman" w:cs="Times New Roman"/>
          <w:sz w:val="24"/>
          <w:szCs w:val="24"/>
        </w:rPr>
        <w:t xml:space="preserve"> 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несовершеннолетним участником мероприятий Организации в возрасте старше 14 лет </w:t>
      </w:r>
      <w:r w:rsidRPr="00F81E11">
        <w:rPr>
          <w:rFonts w:ascii="Times New Roman" w:hAnsi="Times New Roman" w:cs="Times New Roman"/>
          <w:color w:val="000000"/>
          <w:sz w:val="24"/>
          <w:szCs w:val="24"/>
          <w:u w:val="single"/>
        </w:rPr>
        <w:t>(нужное подчеркнуть)</w:t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,  в соответствии с требованиями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ст.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81E11">
          <w:rPr>
            <w:rFonts w:ascii="Times New Roman" w:hAnsi="Times New Roman" w:cs="Times New Roman"/>
            <w:color w:val="000000"/>
            <w:sz w:val="24"/>
            <w:szCs w:val="24"/>
          </w:rPr>
          <w:t>2006 г</w:t>
        </w:r>
      </w:smartTag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. № 152-ФЗ «О персональных данных»,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>даю свое согласие на обработку моих персональных данных, необходимых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отношениями, возникающими между участником мероприятий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E11">
        <w:rPr>
          <w:rFonts w:ascii="Times New Roman" w:hAnsi="Times New Roman" w:cs="Times New Roman"/>
          <w:color w:val="000000"/>
          <w:sz w:val="24"/>
          <w:szCs w:val="24"/>
        </w:rPr>
        <w:t>и Организацией.</w:t>
      </w:r>
    </w:p>
    <w:p w:rsidR="00F91729" w:rsidRPr="007812BE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BE">
        <w:rPr>
          <w:rFonts w:ascii="Times New Roman" w:hAnsi="Times New Roman" w:cs="Times New Roman"/>
          <w:color w:val="000000"/>
          <w:sz w:val="24"/>
          <w:szCs w:val="24"/>
        </w:rPr>
        <w:t>Перечень моих персональных данных, передаваемых Организации на обработку: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составе семьи;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месте проживания;</w:t>
      </w:r>
    </w:p>
    <w:p w:rsidR="00F91729" w:rsidRPr="007812BE" w:rsidRDefault="00F91729" w:rsidP="007812BE">
      <w:pPr>
        <w:pStyle w:val="ListParagraph"/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812BE">
        <w:rPr>
          <w:rFonts w:ascii="Times New Roman" w:hAnsi="Times New Roman"/>
          <w:color w:val="000000"/>
          <w:sz w:val="24"/>
          <w:szCs w:val="24"/>
        </w:rPr>
        <w:t>- сведения о моем месте работы или учебы.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Я даю согласие на обработку Организацией своих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при этом общее описание вышеуказанных способов обработки данных приведено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>в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рдш.рф,</w:t>
      </w:r>
      <w:r w:rsidRPr="00F81E11">
        <w:rPr>
          <w:rFonts w:ascii="Times New Roman" w:hAnsi="Times New Roman" w:cs="Times New Roman"/>
        </w:rPr>
        <w:t xml:space="preserve"> </w:t>
      </w:r>
      <w:r w:rsidRPr="00F81E11">
        <w:rPr>
          <w:rFonts w:ascii="Times New Roman" w:hAnsi="Times New Roman" w:cs="Times New Roman"/>
          <w:sz w:val="24"/>
          <w:szCs w:val="24"/>
        </w:rPr>
        <w:t>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 xml:space="preserve">от 27 июля 2006 г. № 152-ФЗ). 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F81E11">
        <w:rPr>
          <w:rFonts w:ascii="Times New Roman" w:hAnsi="Times New Roman" w:cs="Times New Roman"/>
          <w:sz w:val="24"/>
          <w:szCs w:val="24"/>
        </w:rPr>
        <w:t>от 27 июля 2006 г. №152-ФЗ «О персональных данных», права и обязанности в области защиты персональных данных мне разъяснены.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:rsidR="00F91729" w:rsidRPr="00F81E11" w:rsidRDefault="00F91729" w:rsidP="007812B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:rsidR="00F91729" w:rsidRDefault="00F91729" w:rsidP="00CA54AC">
      <w:pPr>
        <w:ind w:right="190"/>
        <w:jc w:val="both"/>
        <w:rPr>
          <w:color w:val="000000"/>
          <w:sz w:val="28"/>
          <w:szCs w:val="28"/>
        </w:rPr>
      </w:pPr>
    </w:p>
    <w:p w:rsidR="00F91729" w:rsidRDefault="00F91729" w:rsidP="001F3840">
      <w:pPr>
        <w:ind w:right="190" w:firstLine="4678"/>
        <w:jc w:val="both"/>
        <w:rPr>
          <w:color w:val="000000"/>
          <w:sz w:val="28"/>
          <w:szCs w:val="28"/>
        </w:rPr>
        <w:sectPr w:rsidR="00F91729" w:rsidSect="00CA54AC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91729" w:rsidRDefault="00F91729" w:rsidP="009F0C6A">
      <w:pPr>
        <w:ind w:left="142" w:right="190" w:firstLine="4394"/>
        <w:rPr>
          <w:color w:val="000000"/>
          <w:sz w:val="28"/>
          <w:szCs w:val="28"/>
        </w:rPr>
      </w:pPr>
      <w:r w:rsidRPr="00D068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D068F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</w:p>
    <w:p w:rsidR="00F91729" w:rsidRDefault="00F91729" w:rsidP="009F0C6A">
      <w:pPr>
        <w:ind w:right="190" w:firstLine="4536"/>
        <w:rPr>
          <w:sz w:val="28"/>
        </w:rPr>
      </w:pPr>
      <w:r w:rsidRPr="00D068F1">
        <w:rPr>
          <w:color w:val="000000"/>
          <w:sz w:val="28"/>
        </w:rPr>
        <w:t xml:space="preserve">к Положению </w:t>
      </w:r>
      <w:r w:rsidRPr="00D068F1">
        <w:rPr>
          <w:sz w:val="28"/>
        </w:rPr>
        <w:t xml:space="preserve">об организации </w:t>
      </w:r>
    </w:p>
    <w:p w:rsidR="00F91729" w:rsidRDefault="00F91729" w:rsidP="009F0C6A">
      <w:pPr>
        <w:ind w:right="190" w:firstLine="4536"/>
        <w:rPr>
          <w:sz w:val="28"/>
          <w:szCs w:val="28"/>
        </w:rPr>
      </w:pPr>
      <w:r w:rsidRPr="00D068F1">
        <w:rPr>
          <w:sz w:val="28"/>
        </w:rPr>
        <w:t xml:space="preserve">и проведении </w:t>
      </w:r>
      <w:r w:rsidRPr="00EF10DC">
        <w:rPr>
          <w:sz w:val="28"/>
          <w:szCs w:val="28"/>
        </w:rPr>
        <w:t>Всероссийской акции</w:t>
      </w:r>
      <w:r>
        <w:rPr>
          <w:sz w:val="28"/>
          <w:szCs w:val="28"/>
        </w:rPr>
        <w:t xml:space="preserve">, </w:t>
      </w:r>
    </w:p>
    <w:p w:rsidR="00F91729" w:rsidRDefault="00F91729" w:rsidP="009F0C6A">
      <w:pPr>
        <w:tabs>
          <w:tab w:val="left" w:pos="9356"/>
        </w:tabs>
        <w:ind w:left="4536" w:right="283"/>
        <w:rPr>
          <w:sz w:val="28"/>
          <w:szCs w:val="28"/>
        </w:rPr>
      </w:pPr>
      <w:r>
        <w:rPr>
          <w:sz w:val="28"/>
          <w:szCs w:val="28"/>
        </w:rPr>
        <w:t xml:space="preserve">посвященной Дню детских организаций, утвержденному </w:t>
      </w:r>
      <w:r>
        <w:rPr>
          <w:sz w:val="28"/>
          <w:szCs w:val="28"/>
          <w:lang w:eastAsia="ru-RU"/>
        </w:rPr>
        <w:t xml:space="preserve">решением Организационного комитета Всероссийских акций </w:t>
      </w:r>
    </w:p>
    <w:p w:rsidR="00F91729" w:rsidRDefault="00F91729" w:rsidP="009F0C6A">
      <w:pPr>
        <w:ind w:left="4536" w:right="1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формате «Дни единых действий».</w:t>
      </w:r>
    </w:p>
    <w:p w:rsidR="00F91729" w:rsidRDefault="00F91729" w:rsidP="009F0C6A">
      <w:pPr>
        <w:tabs>
          <w:tab w:val="left" w:pos="7802"/>
        </w:tabs>
        <w:ind w:right="190" w:firstLine="4536"/>
        <w:rPr>
          <w:sz w:val="28"/>
          <w:szCs w:val="28"/>
        </w:rPr>
      </w:pPr>
      <w:r>
        <w:rPr>
          <w:sz w:val="28"/>
          <w:szCs w:val="28"/>
          <w:lang w:eastAsia="ru-RU"/>
        </w:rPr>
        <w:t>Протокол заседания</w:t>
      </w:r>
      <w:r w:rsidRPr="00D068F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91729" w:rsidRPr="001F553E" w:rsidRDefault="00F91729" w:rsidP="009F0C6A">
      <w:pPr>
        <w:ind w:right="190" w:firstLine="4536"/>
        <w:rPr>
          <w:color w:val="000000"/>
          <w:sz w:val="28"/>
          <w:szCs w:val="28"/>
        </w:rPr>
      </w:pPr>
      <w:r w:rsidRPr="00D068F1">
        <w:rPr>
          <w:sz w:val="28"/>
          <w:szCs w:val="28"/>
        </w:rPr>
        <w:t>от «</w:t>
      </w:r>
      <w:r>
        <w:rPr>
          <w:sz w:val="28"/>
          <w:szCs w:val="28"/>
        </w:rPr>
        <w:t>16</w:t>
      </w:r>
      <w:r w:rsidRPr="00D068F1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D068F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06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10</w:t>
      </w:r>
    </w:p>
    <w:p w:rsidR="00F91729" w:rsidRPr="00BE4EF8" w:rsidRDefault="00F91729" w:rsidP="005857AC">
      <w:pPr>
        <w:ind w:right="140"/>
        <w:contextualSpacing/>
        <w:rPr>
          <w:sz w:val="28"/>
          <w:szCs w:val="28"/>
        </w:rPr>
      </w:pPr>
    </w:p>
    <w:p w:rsidR="00F91729" w:rsidRDefault="00F91729" w:rsidP="006B6DF7">
      <w:pPr>
        <w:pStyle w:val="BodyText"/>
        <w:spacing w:after="0" w:line="360" w:lineRule="auto"/>
        <w:ind w:left="-567" w:right="283"/>
        <w:jc w:val="center"/>
        <w:rPr>
          <w:b/>
          <w:bCs/>
          <w:sz w:val="28"/>
          <w:szCs w:val="28"/>
        </w:rPr>
      </w:pPr>
      <w:r w:rsidRPr="00CF1C23">
        <w:rPr>
          <w:b/>
          <w:bCs/>
          <w:sz w:val="28"/>
          <w:szCs w:val="28"/>
        </w:rPr>
        <w:t xml:space="preserve">Форматы проведения </w:t>
      </w:r>
      <w:r w:rsidRPr="00761685">
        <w:rPr>
          <w:b/>
          <w:bCs/>
          <w:sz w:val="28"/>
          <w:szCs w:val="28"/>
        </w:rPr>
        <w:t>Всероссийской акции</w:t>
      </w:r>
      <w:r>
        <w:rPr>
          <w:b/>
          <w:bCs/>
          <w:sz w:val="28"/>
          <w:szCs w:val="28"/>
        </w:rPr>
        <w:t xml:space="preserve">, </w:t>
      </w:r>
    </w:p>
    <w:p w:rsidR="00F91729" w:rsidRDefault="00F91729" w:rsidP="006B6DF7">
      <w:pPr>
        <w:pStyle w:val="BodyText"/>
        <w:spacing w:after="0" w:line="360" w:lineRule="auto"/>
        <w:ind w:left="-567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посвященной Дню детских организаций</w:t>
      </w:r>
    </w:p>
    <w:p w:rsidR="00F91729" w:rsidRPr="006574B8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  <w:u w:val="single"/>
        </w:rPr>
      </w:pPr>
      <w:r w:rsidRPr="006574B8">
        <w:rPr>
          <w:color w:val="000000"/>
          <w:sz w:val="28"/>
          <w:szCs w:val="28"/>
          <w:u w:val="single"/>
        </w:rPr>
        <w:t>Формат № 1: акция «Видеоролик ко Дню детских организаций»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>
        <w:rPr>
          <w:color w:val="000000"/>
          <w:sz w:val="28"/>
          <w:szCs w:val="28"/>
        </w:rPr>
        <w:br/>
      </w:r>
      <w:r w:rsidRPr="000244DA">
        <w:rPr>
          <w:color w:val="000000"/>
          <w:sz w:val="28"/>
          <w:szCs w:val="28"/>
        </w:rPr>
        <w:t xml:space="preserve">с 4 по 19 мая 2020 года создать анимированный ролик на тему </w:t>
      </w:r>
      <w:r>
        <w:rPr>
          <w:color w:val="000000"/>
          <w:sz w:val="28"/>
          <w:szCs w:val="28"/>
        </w:rPr>
        <w:br/>
      </w:r>
      <w:r w:rsidRPr="000244DA">
        <w:rPr>
          <w:color w:val="000000"/>
          <w:sz w:val="28"/>
          <w:szCs w:val="28"/>
        </w:rPr>
        <w:t xml:space="preserve">«Детская организация для меня…» длительностью до 90 секунд. </w:t>
      </w:r>
      <w:r w:rsidRPr="000244DA">
        <w:rPr>
          <w:color w:val="000000"/>
          <w:sz w:val="28"/>
          <w:szCs w:val="28"/>
        </w:rPr>
        <w:br/>
        <w:t xml:space="preserve">В анимационном ролике можно показать свои успехи в детской организации, достижения организации, какое влияние на участника акции оказала активность </w:t>
      </w:r>
      <w:r>
        <w:rPr>
          <w:color w:val="000000"/>
          <w:sz w:val="28"/>
          <w:szCs w:val="28"/>
        </w:rPr>
        <w:br/>
      </w:r>
      <w:r w:rsidRPr="000244DA">
        <w:rPr>
          <w:color w:val="000000"/>
          <w:sz w:val="28"/>
          <w:szCs w:val="28"/>
        </w:rPr>
        <w:t xml:space="preserve">в данной организации. При создании ролика можно использовать любые техники анимации. Для успешной подготовки анимационного ролика предлагаем ознакомиться с курсом по созданию анимации в домашних условиях #АнимируйСРДШ, который доступен в официальной группе РДШ </w:t>
      </w:r>
      <w:r w:rsidRPr="000244DA">
        <w:rPr>
          <w:color w:val="000000"/>
          <w:sz w:val="28"/>
          <w:szCs w:val="28"/>
        </w:rPr>
        <w:br/>
        <w:t>в социальной сети «ВКонтакте» (</w:t>
      </w:r>
      <w:r w:rsidRPr="000244DA">
        <w:rPr>
          <w:bCs/>
          <w:sz w:val="28"/>
          <w:szCs w:val="28"/>
        </w:rPr>
        <w:t>skm_rus</w:t>
      </w:r>
      <w:r w:rsidRPr="000244DA">
        <w:rPr>
          <w:bCs/>
          <w:color w:val="000000"/>
          <w:sz w:val="28"/>
          <w:szCs w:val="28"/>
        </w:rPr>
        <w:t>)</w:t>
      </w:r>
      <w:r w:rsidRPr="000244DA">
        <w:rPr>
          <w:color w:val="000000"/>
          <w:sz w:val="28"/>
          <w:szCs w:val="28"/>
        </w:rPr>
        <w:t>.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Получившиеся анимационные ролики предлагаем опубликовать </w:t>
      </w:r>
      <w:r w:rsidRPr="000244DA">
        <w:rPr>
          <w:color w:val="000000"/>
          <w:sz w:val="28"/>
          <w:szCs w:val="28"/>
        </w:rPr>
        <w:br/>
        <w:t>в социальных сетях «ВКонтакте» и «</w:t>
      </w:r>
      <w:r w:rsidRPr="000244DA">
        <w:rPr>
          <w:color w:val="000000"/>
          <w:sz w:val="28"/>
          <w:szCs w:val="28"/>
          <w:lang w:val="en-US"/>
        </w:rPr>
        <w:t>Instagram</w:t>
      </w:r>
      <w:r w:rsidRPr="000244DA">
        <w:rPr>
          <w:color w:val="000000"/>
          <w:sz w:val="28"/>
          <w:szCs w:val="28"/>
        </w:rPr>
        <w:t xml:space="preserve">» под хештегами: </w:t>
      </w:r>
      <w:r w:rsidRPr="000244DA">
        <w:rPr>
          <w:color w:val="000000"/>
          <w:sz w:val="28"/>
          <w:szCs w:val="28"/>
        </w:rPr>
        <w:br/>
        <w:t xml:space="preserve">#РДШ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РДШ58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РДШ_Пенза </w:t>
      </w:r>
      <w:r w:rsidRPr="000244DA">
        <w:rPr>
          <w:color w:val="000000"/>
          <w:sz w:val="28"/>
          <w:szCs w:val="28"/>
        </w:rPr>
        <w:t>#ДДО_РДШ.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</w:p>
    <w:p w:rsidR="00F91729" w:rsidRPr="006574B8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  <w:u w:val="single"/>
        </w:rPr>
      </w:pPr>
      <w:r w:rsidRPr="006574B8">
        <w:rPr>
          <w:color w:val="000000"/>
          <w:sz w:val="28"/>
          <w:szCs w:val="28"/>
          <w:u w:val="single"/>
        </w:rPr>
        <w:t>Формат № 2: акция «Талисман РДШ»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 w:rsidRPr="000244DA">
        <w:rPr>
          <w:color w:val="000000"/>
          <w:sz w:val="28"/>
          <w:szCs w:val="28"/>
        </w:rPr>
        <w:br/>
        <w:t xml:space="preserve">с 4 по 19 мая 2020 года создать «Талисман РДШ». Талисман может быть выполнен средствами изобразительного или декоративно-прикладного творчества, с помощью графических редакторов. 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Изображения получившихся талисманов и краткую информацию </w:t>
      </w:r>
      <w:r w:rsidRPr="000244DA">
        <w:rPr>
          <w:color w:val="000000"/>
          <w:sz w:val="28"/>
          <w:szCs w:val="28"/>
        </w:rPr>
        <w:br/>
        <w:t>о них предлагаем опубликовать в социальных сетях «ВКонтакте» и «</w:t>
      </w:r>
      <w:r w:rsidRPr="000244DA">
        <w:rPr>
          <w:color w:val="000000"/>
          <w:sz w:val="28"/>
          <w:szCs w:val="28"/>
          <w:lang w:val="en-US"/>
        </w:rPr>
        <w:t>Instagram</w:t>
      </w:r>
      <w:r w:rsidRPr="000244D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br/>
      </w:r>
      <w:r w:rsidRPr="000244DA">
        <w:rPr>
          <w:color w:val="000000"/>
          <w:sz w:val="28"/>
          <w:szCs w:val="28"/>
        </w:rPr>
        <w:t xml:space="preserve">под хештегами #РДШ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РДШ58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РДШ_Пенза</w:t>
      </w:r>
      <w:r w:rsidRPr="000244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244DA">
        <w:rPr>
          <w:color w:val="000000"/>
          <w:sz w:val="28"/>
          <w:szCs w:val="28"/>
        </w:rPr>
        <w:t>#ТалисманРДШ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</w:p>
    <w:p w:rsidR="00F91729" w:rsidRPr="006574B8" w:rsidRDefault="00F91729" w:rsidP="000244DA">
      <w:pPr>
        <w:spacing w:line="360" w:lineRule="auto"/>
        <w:ind w:left="-567" w:right="-1" w:firstLine="709"/>
        <w:jc w:val="both"/>
        <w:rPr>
          <w:color w:val="000000"/>
          <w:sz w:val="28"/>
          <w:szCs w:val="28"/>
          <w:u w:val="single"/>
        </w:rPr>
      </w:pPr>
      <w:r w:rsidRPr="006574B8">
        <w:rPr>
          <w:color w:val="000000"/>
          <w:sz w:val="28"/>
          <w:szCs w:val="28"/>
          <w:u w:val="single"/>
        </w:rPr>
        <w:t>Формат № 3: челлендж «Мозаика атрибутики»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bCs/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 w:rsidRPr="000244DA">
        <w:rPr>
          <w:color w:val="000000"/>
          <w:sz w:val="28"/>
          <w:szCs w:val="28"/>
        </w:rPr>
        <w:br/>
        <w:t>с 4 по 18 мая 2020 года</w:t>
      </w:r>
      <w:r w:rsidRPr="000244DA">
        <w:rPr>
          <w:b/>
          <w:bCs/>
          <w:color w:val="000000"/>
          <w:sz w:val="28"/>
          <w:szCs w:val="28"/>
        </w:rPr>
        <w:t xml:space="preserve"> </w:t>
      </w:r>
      <w:r w:rsidRPr="000244DA">
        <w:rPr>
          <w:bCs/>
          <w:color w:val="000000"/>
          <w:sz w:val="28"/>
          <w:szCs w:val="28"/>
        </w:rPr>
        <w:t xml:space="preserve">выбрать не более пяти предметов с символиками детских общественных организаций, в деятельности которых они принимали участие, </w:t>
      </w:r>
      <w:r w:rsidRPr="000244DA">
        <w:rPr>
          <w:bCs/>
          <w:color w:val="000000"/>
          <w:sz w:val="28"/>
          <w:szCs w:val="28"/>
        </w:rPr>
        <w:br/>
        <w:t>и выполнить следующие задания:</w:t>
      </w:r>
    </w:p>
    <w:p w:rsidR="00F91729" w:rsidRPr="000244DA" w:rsidRDefault="00F91729" w:rsidP="000244DA">
      <w:pPr>
        <w:pStyle w:val="ListParagraph"/>
        <w:numPr>
          <w:ilvl w:val="0"/>
          <w:numId w:val="30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сфотографировать в стиле </w:t>
      </w:r>
      <w:r w:rsidRPr="000244DA">
        <w:rPr>
          <w:rFonts w:ascii="Times New Roman" w:hAnsi="Times New Roman"/>
          <w:bCs/>
          <w:color w:val="000000"/>
          <w:sz w:val="28"/>
          <w:szCs w:val="28"/>
          <w:lang w:val="en-US"/>
        </w:rPr>
        <w:t>Flat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244DA">
        <w:rPr>
          <w:rFonts w:ascii="Times New Roman" w:hAnsi="Times New Roman"/>
          <w:bCs/>
          <w:color w:val="000000"/>
          <w:sz w:val="28"/>
          <w:szCs w:val="28"/>
          <w:lang w:val="en-US"/>
        </w:rPr>
        <w:t>Lay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 (снимок предметов, выложенных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>на ровной поверхности и сфотографированных сверху);</w:t>
      </w:r>
    </w:p>
    <w:p w:rsidR="00F91729" w:rsidRPr="000244DA" w:rsidRDefault="00F91729" w:rsidP="000244DA">
      <w:pPr>
        <w:pStyle w:val="ListParagraph"/>
        <w:numPr>
          <w:ilvl w:val="0"/>
          <w:numId w:val="30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в пяти предложениях рассказать историю этих предметов: когда 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br/>
        <w:t xml:space="preserve">и как они появились у участников, какие у них остались впечатления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>от этих событий;</w:t>
      </w:r>
    </w:p>
    <w:p w:rsidR="00F91729" w:rsidRPr="000244DA" w:rsidRDefault="00F91729" w:rsidP="000244DA">
      <w:pPr>
        <w:pStyle w:val="ListParagraph"/>
        <w:numPr>
          <w:ilvl w:val="0"/>
          <w:numId w:val="30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опубликовать на своей личной странице в социальной сети «ВКонтакте» пост с фотографией и рассказом под хештегами: 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br/>
        <w:t xml:space="preserve">#РДШ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РДШ58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РДШ_Пенза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244DA">
        <w:rPr>
          <w:rFonts w:ascii="Times New Roman" w:hAnsi="Times New Roman"/>
          <w:bCs/>
          <w:color w:val="000000"/>
          <w:sz w:val="28"/>
          <w:szCs w:val="28"/>
        </w:rPr>
        <w:t>#ДеньДетскихОрганизаций #МозаикаИзСувениров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bCs/>
          <w:color w:val="000000"/>
          <w:sz w:val="28"/>
          <w:szCs w:val="28"/>
        </w:rPr>
      </w:pPr>
      <w:r w:rsidRPr="000244DA">
        <w:rPr>
          <w:bCs/>
          <w:color w:val="000000"/>
          <w:sz w:val="28"/>
          <w:szCs w:val="28"/>
        </w:rPr>
        <w:t xml:space="preserve">19 мая 2020 года организаторы акции соберут фотографии и тексты участников в одну большую «мозаику» и разместят ее в официальной группе РДШ в социальной сети «ВКонтакте» </w:t>
      </w:r>
      <w:r w:rsidRPr="000244DA">
        <w:rPr>
          <w:bCs/>
          <w:sz w:val="28"/>
          <w:szCs w:val="28"/>
        </w:rPr>
        <w:t>(skm_rus</w:t>
      </w:r>
      <w:r w:rsidRPr="000244DA">
        <w:rPr>
          <w:bCs/>
          <w:color w:val="000000"/>
          <w:sz w:val="28"/>
          <w:szCs w:val="28"/>
        </w:rPr>
        <w:t>).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bCs/>
          <w:color w:val="000000"/>
          <w:sz w:val="28"/>
          <w:szCs w:val="28"/>
        </w:rPr>
      </w:pPr>
    </w:p>
    <w:p w:rsidR="00F91729" w:rsidRPr="006574B8" w:rsidRDefault="00F91729" w:rsidP="000244DA">
      <w:pPr>
        <w:spacing w:line="360" w:lineRule="auto"/>
        <w:ind w:left="-567" w:right="-1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Формат № 4: акция «Кодекс РДШ»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bCs/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 xml:space="preserve">4 мая 2020 года </w:t>
      </w:r>
      <w:r w:rsidRPr="000244DA">
        <w:rPr>
          <w:bCs/>
          <w:color w:val="000000"/>
          <w:sz w:val="28"/>
          <w:szCs w:val="28"/>
        </w:rPr>
        <w:t xml:space="preserve">в официальной группе РДШ в социальной сети «ВКонтакте» </w:t>
      </w:r>
      <w:r w:rsidRPr="000244DA">
        <w:rPr>
          <w:bCs/>
          <w:sz w:val="28"/>
          <w:szCs w:val="28"/>
        </w:rPr>
        <w:t>(skm_rus</w:t>
      </w:r>
      <w:r w:rsidRPr="000244DA">
        <w:rPr>
          <w:bCs/>
          <w:color w:val="000000"/>
          <w:sz w:val="28"/>
          <w:szCs w:val="28"/>
        </w:rPr>
        <w:t>) будет опубликован Кодекс этики участника Российск</w:t>
      </w:r>
      <w:r>
        <w:rPr>
          <w:bCs/>
          <w:color w:val="000000"/>
          <w:sz w:val="28"/>
          <w:szCs w:val="28"/>
        </w:rPr>
        <w:t>ого движения школьников. Обучающ</w:t>
      </w:r>
      <w:r w:rsidRPr="000244DA">
        <w:rPr>
          <w:bCs/>
          <w:color w:val="000000"/>
          <w:sz w:val="28"/>
          <w:szCs w:val="28"/>
        </w:rPr>
        <w:t>имся предлагается с 4 по 18 мая 2020 года выбрать</w:t>
      </w:r>
      <w:r>
        <w:rPr>
          <w:bCs/>
          <w:color w:val="000000"/>
          <w:sz w:val="28"/>
          <w:szCs w:val="28"/>
        </w:rPr>
        <w:t xml:space="preserve"> </w:t>
      </w:r>
      <w:r w:rsidRPr="000244DA">
        <w:rPr>
          <w:bCs/>
          <w:color w:val="000000"/>
          <w:sz w:val="28"/>
          <w:szCs w:val="28"/>
        </w:rPr>
        <w:t>одну из строчек Кодекса этики участника РДШ и рассказать, как они её понимают, и что она значит для них. Свое обращение участникам предлагается записать на видео длительностью до 90 секунд. В начале видео необходимо озвучить выбранную строчку Кодекса этики участника РДШ.</w:t>
      </w:r>
    </w:p>
    <w:p w:rsidR="00F91729" w:rsidRPr="000244DA" w:rsidRDefault="00F91729" w:rsidP="000244DA">
      <w:pPr>
        <w:pStyle w:val="NormalWeb"/>
        <w:spacing w:before="0" w:beforeAutospacing="0" w:after="0" w:afterAutospacing="0" w:line="360" w:lineRule="auto"/>
        <w:ind w:left="-567" w:right="-1" w:firstLine="709"/>
        <w:jc w:val="both"/>
        <w:rPr>
          <w:color w:val="000000"/>
          <w:sz w:val="28"/>
          <w:szCs w:val="28"/>
        </w:rPr>
      </w:pPr>
      <w:r w:rsidRPr="000244DA">
        <w:rPr>
          <w:color w:val="000000"/>
          <w:sz w:val="28"/>
          <w:szCs w:val="28"/>
        </w:rPr>
        <w:t>Получившиеся видеоролики предлагаем опубликовать в социальных сетях «ВКонтакте» и «</w:t>
      </w:r>
      <w:r w:rsidRPr="000244DA">
        <w:rPr>
          <w:color w:val="000000"/>
          <w:sz w:val="28"/>
          <w:szCs w:val="28"/>
          <w:lang w:val="en-US"/>
        </w:rPr>
        <w:t>Instagram</w:t>
      </w:r>
      <w:r w:rsidRPr="000244DA">
        <w:rPr>
          <w:color w:val="000000"/>
          <w:sz w:val="28"/>
          <w:szCs w:val="28"/>
        </w:rPr>
        <w:t xml:space="preserve">» под хештегами #РДШ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РДШ58 </w:t>
      </w:r>
      <w:r w:rsidRPr="00D53477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РДШ_Пенза</w:t>
      </w:r>
      <w:r w:rsidRPr="000244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244DA">
        <w:rPr>
          <w:color w:val="000000"/>
          <w:sz w:val="28"/>
          <w:szCs w:val="28"/>
        </w:rPr>
        <w:t>#КодексРДШ.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sz w:val="28"/>
          <w:szCs w:val="28"/>
        </w:rPr>
      </w:pPr>
      <w:r w:rsidRPr="000244DA">
        <w:rPr>
          <w:sz w:val="28"/>
          <w:szCs w:val="28"/>
        </w:rPr>
        <w:t>Кодекс этики участника РДШ:</w:t>
      </w:r>
    </w:p>
    <w:p w:rsidR="00F91729" w:rsidRPr="000244DA" w:rsidRDefault="00F91729" w:rsidP="000244DA">
      <w:pPr>
        <w:pStyle w:val="ListParagraph"/>
        <w:numPr>
          <w:ilvl w:val="0"/>
          <w:numId w:val="32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 xml:space="preserve">Российское движения школьников стремится к правде, добру </w:t>
      </w:r>
      <w:r w:rsidRPr="000244DA">
        <w:rPr>
          <w:rFonts w:ascii="Times New Roman" w:hAnsi="Times New Roman"/>
          <w:sz w:val="28"/>
          <w:szCs w:val="28"/>
        </w:rPr>
        <w:br/>
        <w:t>и справедливости, благополучию и процветанию России;</w:t>
      </w:r>
    </w:p>
    <w:p w:rsidR="00F91729" w:rsidRPr="000244DA" w:rsidRDefault="00F91729" w:rsidP="000244DA">
      <w:pPr>
        <w:pStyle w:val="ListParagraph"/>
        <w:numPr>
          <w:ilvl w:val="0"/>
          <w:numId w:val="32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 xml:space="preserve">участник Российского движения школьников – добрый и приветливый человек, надёжный друг и товарищ. </w:t>
      </w:r>
    </w:p>
    <w:p w:rsidR="00F91729" w:rsidRPr="000244DA" w:rsidRDefault="00F91729" w:rsidP="000244DA">
      <w:pPr>
        <w:spacing w:line="360" w:lineRule="auto"/>
        <w:ind w:left="-567" w:right="-1" w:firstLine="709"/>
        <w:jc w:val="both"/>
        <w:rPr>
          <w:sz w:val="28"/>
          <w:szCs w:val="28"/>
        </w:rPr>
      </w:pPr>
      <w:r w:rsidRPr="000244DA">
        <w:rPr>
          <w:sz w:val="28"/>
          <w:szCs w:val="28"/>
        </w:rPr>
        <w:t>Участник Российского движения школьников: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>постоянно совершенствует себя, развивает свои способности;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 xml:space="preserve">уважает память предков, любит и бережет Родину; 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>сохраняет ценности традиционной российской семьи;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>защищает права и свободы человека;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>бережет свою жизнь и здоровье;</w:t>
      </w:r>
    </w:p>
    <w:p w:rsidR="00F91729" w:rsidRPr="000244DA" w:rsidRDefault="00F91729" w:rsidP="000244DA">
      <w:pPr>
        <w:pStyle w:val="ListParagraph"/>
        <w:numPr>
          <w:ilvl w:val="0"/>
          <w:numId w:val="31"/>
        </w:numPr>
        <w:spacing w:after="0" w:line="360" w:lineRule="auto"/>
        <w:ind w:left="-567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4DA">
        <w:rPr>
          <w:rFonts w:ascii="Times New Roman" w:hAnsi="Times New Roman"/>
          <w:sz w:val="28"/>
          <w:szCs w:val="28"/>
        </w:rPr>
        <w:t xml:space="preserve">честно и ответственно исполняет обязанности перед самим собой, своей семьей и Отечеством. </w:t>
      </w:r>
    </w:p>
    <w:p w:rsidR="00F91729" w:rsidRPr="00464649" w:rsidRDefault="00F91729" w:rsidP="000244DA">
      <w:pPr>
        <w:pStyle w:val="NormalWeb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</w:p>
    <w:sectPr w:rsidR="00F91729" w:rsidRPr="00464649" w:rsidSect="006B6DF7">
      <w:headerReference w:type="default" r:id="rId8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29" w:rsidRDefault="00F91729">
      <w:r>
        <w:separator/>
      </w:r>
    </w:p>
  </w:endnote>
  <w:endnote w:type="continuationSeparator" w:id="0">
    <w:p w:rsidR="00F91729" w:rsidRDefault="00F91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29" w:rsidRDefault="00F91729" w:rsidP="00CA54AC">
    <w:pPr>
      <w:pStyle w:val="Footer"/>
      <w:jc w:val="center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29" w:rsidRDefault="00F91729">
      <w:r>
        <w:separator/>
      </w:r>
    </w:p>
  </w:footnote>
  <w:footnote w:type="continuationSeparator" w:id="0">
    <w:p w:rsidR="00F91729" w:rsidRDefault="00F91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29" w:rsidRPr="00BC147B" w:rsidRDefault="00F91729" w:rsidP="00BC147B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FE8"/>
    <w:multiLevelType w:val="multilevel"/>
    <w:tmpl w:val="6A92C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D465F28"/>
    <w:multiLevelType w:val="hybridMultilevel"/>
    <w:tmpl w:val="AC28EF42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4573"/>
    <w:multiLevelType w:val="hybridMultilevel"/>
    <w:tmpl w:val="01B02E58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540B3"/>
    <w:multiLevelType w:val="hybridMultilevel"/>
    <w:tmpl w:val="C86424EC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3A770C"/>
    <w:multiLevelType w:val="hybridMultilevel"/>
    <w:tmpl w:val="ADEE186E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47257F"/>
    <w:multiLevelType w:val="hybridMultilevel"/>
    <w:tmpl w:val="5A5E5B3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B359E6"/>
    <w:multiLevelType w:val="hybridMultilevel"/>
    <w:tmpl w:val="D01415CC"/>
    <w:lvl w:ilvl="0" w:tplc="E79608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CB44EFE"/>
    <w:multiLevelType w:val="hybridMultilevel"/>
    <w:tmpl w:val="438EED3E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E43272F"/>
    <w:multiLevelType w:val="hybridMultilevel"/>
    <w:tmpl w:val="EB2E0AD8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CA386C"/>
    <w:multiLevelType w:val="hybridMultilevel"/>
    <w:tmpl w:val="F5E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54DDD"/>
    <w:multiLevelType w:val="hybridMultilevel"/>
    <w:tmpl w:val="9E1C1EF4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40E7058"/>
    <w:multiLevelType w:val="hybridMultilevel"/>
    <w:tmpl w:val="4784EE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5BA0F0C"/>
    <w:multiLevelType w:val="multilevel"/>
    <w:tmpl w:val="EEB07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3">
    <w:nsid w:val="2BC0214E"/>
    <w:multiLevelType w:val="hybridMultilevel"/>
    <w:tmpl w:val="B8DC70FA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FC0BE2"/>
    <w:multiLevelType w:val="hybridMultilevel"/>
    <w:tmpl w:val="3802009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8447D1"/>
    <w:multiLevelType w:val="hybridMultilevel"/>
    <w:tmpl w:val="E10E8AD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82676"/>
    <w:multiLevelType w:val="hybridMultilevel"/>
    <w:tmpl w:val="7D2C7D2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33669"/>
    <w:multiLevelType w:val="hybridMultilevel"/>
    <w:tmpl w:val="44A4DEAC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605BF"/>
    <w:multiLevelType w:val="hybridMultilevel"/>
    <w:tmpl w:val="2AD81608"/>
    <w:lvl w:ilvl="0" w:tplc="F60481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57006B76"/>
    <w:multiLevelType w:val="hybridMultilevel"/>
    <w:tmpl w:val="B4C0D14A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F95B8C"/>
    <w:multiLevelType w:val="hybridMultilevel"/>
    <w:tmpl w:val="C3926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9823CB"/>
    <w:multiLevelType w:val="hybridMultilevel"/>
    <w:tmpl w:val="AB58EFB6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C799E"/>
    <w:multiLevelType w:val="hybridMultilevel"/>
    <w:tmpl w:val="E64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D4E24"/>
    <w:multiLevelType w:val="hybridMultilevel"/>
    <w:tmpl w:val="E53A7B9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E191D"/>
    <w:multiLevelType w:val="hybridMultilevel"/>
    <w:tmpl w:val="91B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5563BB"/>
    <w:multiLevelType w:val="multilevel"/>
    <w:tmpl w:val="EEB07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29">
    <w:nsid w:val="7A3171D5"/>
    <w:multiLevelType w:val="hybridMultilevel"/>
    <w:tmpl w:val="5470C0A8"/>
    <w:lvl w:ilvl="0" w:tplc="84DEC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83753"/>
    <w:multiLevelType w:val="hybridMultilevel"/>
    <w:tmpl w:val="737A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3156DB"/>
    <w:multiLevelType w:val="hybridMultilevel"/>
    <w:tmpl w:val="5942C164"/>
    <w:lvl w:ilvl="0" w:tplc="98DEF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6"/>
  </w:num>
  <w:num w:numId="5">
    <w:abstractNumId w:val="25"/>
  </w:num>
  <w:num w:numId="6">
    <w:abstractNumId w:val="29"/>
  </w:num>
  <w:num w:numId="7">
    <w:abstractNumId w:val="30"/>
  </w:num>
  <w:num w:numId="8">
    <w:abstractNumId w:val="9"/>
  </w:num>
  <w:num w:numId="9">
    <w:abstractNumId w:val="28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31"/>
  </w:num>
  <w:num w:numId="15">
    <w:abstractNumId w:val="21"/>
  </w:num>
  <w:num w:numId="16">
    <w:abstractNumId w:val="22"/>
  </w:num>
  <w:num w:numId="17">
    <w:abstractNumId w:val="3"/>
  </w:num>
  <w:num w:numId="18">
    <w:abstractNumId w:val="16"/>
  </w:num>
  <w:num w:numId="19">
    <w:abstractNumId w:val="23"/>
  </w:num>
  <w:num w:numId="20">
    <w:abstractNumId w:val="4"/>
  </w:num>
  <w:num w:numId="21">
    <w:abstractNumId w:val="0"/>
  </w:num>
  <w:num w:numId="22">
    <w:abstractNumId w:val="24"/>
  </w:num>
  <w:num w:numId="23">
    <w:abstractNumId w:val="14"/>
  </w:num>
  <w:num w:numId="24">
    <w:abstractNumId w:val="8"/>
  </w:num>
  <w:num w:numId="25">
    <w:abstractNumId w:val="19"/>
  </w:num>
  <w:num w:numId="26">
    <w:abstractNumId w:val="20"/>
  </w:num>
  <w:num w:numId="27">
    <w:abstractNumId w:val="18"/>
  </w:num>
  <w:num w:numId="28">
    <w:abstractNumId w:val="17"/>
  </w:num>
  <w:num w:numId="29">
    <w:abstractNumId w:val="1"/>
  </w:num>
  <w:num w:numId="30">
    <w:abstractNumId w:val="5"/>
  </w:num>
  <w:num w:numId="31">
    <w:abstractNumId w:val="1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445"/>
    <w:rsid w:val="00010CF9"/>
    <w:rsid w:val="00021E52"/>
    <w:rsid w:val="00022FE6"/>
    <w:rsid w:val="000244DA"/>
    <w:rsid w:val="00026CF8"/>
    <w:rsid w:val="00031A72"/>
    <w:rsid w:val="000757AA"/>
    <w:rsid w:val="00076A8D"/>
    <w:rsid w:val="000805D0"/>
    <w:rsid w:val="00084399"/>
    <w:rsid w:val="00094920"/>
    <w:rsid w:val="000961A0"/>
    <w:rsid w:val="000B220E"/>
    <w:rsid w:val="000C604C"/>
    <w:rsid w:val="000D6CFD"/>
    <w:rsid w:val="000D7146"/>
    <w:rsid w:val="000E1874"/>
    <w:rsid w:val="000E3119"/>
    <w:rsid w:val="000F12C2"/>
    <w:rsid w:val="00107994"/>
    <w:rsid w:val="001122CE"/>
    <w:rsid w:val="00153891"/>
    <w:rsid w:val="00195BE3"/>
    <w:rsid w:val="001A6B90"/>
    <w:rsid w:val="001B231E"/>
    <w:rsid w:val="001C2B93"/>
    <w:rsid w:val="001D0D3A"/>
    <w:rsid w:val="001D6BD9"/>
    <w:rsid w:val="001E00BC"/>
    <w:rsid w:val="001F3840"/>
    <w:rsid w:val="001F553E"/>
    <w:rsid w:val="00212A35"/>
    <w:rsid w:val="00222F3A"/>
    <w:rsid w:val="002441F1"/>
    <w:rsid w:val="002547B2"/>
    <w:rsid w:val="002644DF"/>
    <w:rsid w:val="00266A57"/>
    <w:rsid w:val="00280A03"/>
    <w:rsid w:val="00285D13"/>
    <w:rsid w:val="002A68E6"/>
    <w:rsid w:val="002B0571"/>
    <w:rsid w:val="002B2B19"/>
    <w:rsid w:val="002D7827"/>
    <w:rsid w:val="002E160C"/>
    <w:rsid w:val="00303D20"/>
    <w:rsid w:val="00310429"/>
    <w:rsid w:val="00311795"/>
    <w:rsid w:val="00311FCD"/>
    <w:rsid w:val="00336329"/>
    <w:rsid w:val="00355D05"/>
    <w:rsid w:val="0036302F"/>
    <w:rsid w:val="003644BE"/>
    <w:rsid w:val="003652E8"/>
    <w:rsid w:val="00372FE4"/>
    <w:rsid w:val="00385B79"/>
    <w:rsid w:val="003A30A9"/>
    <w:rsid w:val="003A7441"/>
    <w:rsid w:val="003C1C5E"/>
    <w:rsid w:val="003C3198"/>
    <w:rsid w:val="003D3D02"/>
    <w:rsid w:val="004052CD"/>
    <w:rsid w:val="00423720"/>
    <w:rsid w:val="00433C3D"/>
    <w:rsid w:val="00440317"/>
    <w:rsid w:val="00447BC1"/>
    <w:rsid w:val="00447DE0"/>
    <w:rsid w:val="00463C34"/>
    <w:rsid w:val="00464649"/>
    <w:rsid w:val="00465B4E"/>
    <w:rsid w:val="00477A66"/>
    <w:rsid w:val="00481778"/>
    <w:rsid w:val="004835B0"/>
    <w:rsid w:val="0049152E"/>
    <w:rsid w:val="0049690E"/>
    <w:rsid w:val="004C47F3"/>
    <w:rsid w:val="004F4E01"/>
    <w:rsid w:val="0051463F"/>
    <w:rsid w:val="00537749"/>
    <w:rsid w:val="00537888"/>
    <w:rsid w:val="005518A1"/>
    <w:rsid w:val="0055613A"/>
    <w:rsid w:val="00560FE6"/>
    <w:rsid w:val="005669DF"/>
    <w:rsid w:val="00572DDD"/>
    <w:rsid w:val="005737D6"/>
    <w:rsid w:val="00580C07"/>
    <w:rsid w:val="00581270"/>
    <w:rsid w:val="00581FDF"/>
    <w:rsid w:val="005857AC"/>
    <w:rsid w:val="005B630E"/>
    <w:rsid w:val="005D12E3"/>
    <w:rsid w:val="005D67F9"/>
    <w:rsid w:val="005F2ACD"/>
    <w:rsid w:val="005F47B6"/>
    <w:rsid w:val="0062082B"/>
    <w:rsid w:val="00626E36"/>
    <w:rsid w:val="006345C5"/>
    <w:rsid w:val="00635917"/>
    <w:rsid w:val="006377D7"/>
    <w:rsid w:val="00641067"/>
    <w:rsid w:val="00645EC6"/>
    <w:rsid w:val="006574B8"/>
    <w:rsid w:val="006671EE"/>
    <w:rsid w:val="00677762"/>
    <w:rsid w:val="00683E86"/>
    <w:rsid w:val="0068520B"/>
    <w:rsid w:val="00696447"/>
    <w:rsid w:val="006B013E"/>
    <w:rsid w:val="006B4E56"/>
    <w:rsid w:val="006B52A0"/>
    <w:rsid w:val="006B6DF7"/>
    <w:rsid w:val="006C3B3C"/>
    <w:rsid w:val="006D0EB4"/>
    <w:rsid w:val="006F2D0A"/>
    <w:rsid w:val="006F2F48"/>
    <w:rsid w:val="0070044E"/>
    <w:rsid w:val="007024BC"/>
    <w:rsid w:val="0071039C"/>
    <w:rsid w:val="0071121C"/>
    <w:rsid w:val="007177F7"/>
    <w:rsid w:val="00734800"/>
    <w:rsid w:val="0074532D"/>
    <w:rsid w:val="00761685"/>
    <w:rsid w:val="00761D7C"/>
    <w:rsid w:val="007707B8"/>
    <w:rsid w:val="00773F9C"/>
    <w:rsid w:val="00776214"/>
    <w:rsid w:val="007812BE"/>
    <w:rsid w:val="00786DD3"/>
    <w:rsid w:val="00796185"/>
    <w:rsid w:val="007970C7"/>
    <w:rsid w:val="007A4950"/>
    <w:rsid w:val="007C1761"/>
    <w:rsid w:val="007D52E0"/>
    <w:rsid w:val="00810494"/>
    <w:rsid w:val="008177B9"/>
    <w:rsid w:val="00830306"/>
    <w:rsid w:val="008304B7"/>
    <w:rsid w:val="00837391"/>
    <w:rsid w:val="0084238C"/>
    <w:rsid w:val="008460F1"/>
    <w:rsid w:val="00853B52"/>
    <w:rsid w:val="008C5837"/>
    <w:rsid w:val="008C6BA6"/>
    <w:rsid w:val="008E07FA"/>
    <w:rsid w:val="008E6EB0"/>
    <w:rsid w:val="00907C54"/>
    <w:rsid w:val="00917827"/>
    <w:rsid w:val="00926224"/>
    <w:rsid w:val="00926CE6"/>
    <w:rsid w:val="00932FB3"/>
    <w:rsid w:val="00936321"/>
    <w:rsid w:val="00943707"/>
    <w:rsid w:val="00943E4C"/>
    <w:rsid w:val="009671FA"/>
    <w:rsid w:val="00971AA0"/>
    <w:rsid w:val="00984436"/>
    <w:rsid w:val="009912EE"/>
    <w:rsid w:val="009A1060"/>
    <w:rsid w:val="009C4FB4"/>
    <w:rsid w:val="009D075B"/>
    <w:rsid w:val="009E2E53"/>
    <w:rsid w:val="009E3289"/>
    <w:rsid w:val="009E69E1"/>
    <w:rsid w:val="009F0C09"/>
    <w:rsid w:val="009F0C6A"/>
    <w:rsid w:val="009F1D4C"/>
    <w:rsid w:val="00A05759"/>
    <w:rsid w:val="00A21570"/>
    <w:rsid w:val="00A343BE"/>
    <w:rsid w:val="00A36FDF"/>
    <w:rsid w:val="00A45382"/>
    <w:rsid w:val="00A56321"/>
    <w:rsid w:val="00A630BF"/>
    <w:rsid w:val="00A70DA8"/>
    <w:rsid w:val="00A77B96"/>
    <w:rsid w:val="00A91956"/>
    <w:rsid w:val="00A942C0"/>
    <w:rsid w:val="00AA7DDD"/>
    <w:rsid w:val="00AB0996"/>
    <w:rsid w:val="00AD1615"/>
    <w:rsid w:val="00AD7878"/>
    <w:rsid w:val="00AE450F"/>
    <w:rsid w:val="00B01C36"/>
    <w:rsid w:val="00B13474"/>
    <w:rsid w:val="00B35A7C"/>
    <w:rsid w:val="00B366B5"/>
    <w:rsid w:val="00B95538"/>
    <w:rsid w:val="00BA4DA4"/>
    <w:rsid w:val="00BB3CB0"/>
    <w:rsid w:val="00BC147B"/>
    <w:rsid w:val="00BC537E"/>
    <w:rsid w:val="00BC66CD"/>
    <w:rsid w:val="00BD1203"/>
    <w:rsid w:val="00BE2670"/>
    <w:rsid w:val="00BE4EF8"/>
    <w:rsid w:val="00BE56BD"/>
    <w:rsid w:val="00BF01A1"/>
    <w:rsid w:val="00BF27D6"/>
    <w:rsid w:val="00C249AA"/>
    <w:rsid w:val="00C32760"/>
    <w:rsid w:val="00C40212"/>
    <w:rsid w:val="00C43CCF"/>
    <w:rsid w:val="00C459C6"/>
    <w:rsid w:val="00C45F0C"/>
    <w:rsid w:val="00C546A7"/>
    <w:rsid w:val="00C54F5D"/>
    <w:rsid w:val="00C556CE"/>
    <w:rsid w:val="00C709F6"/>
    <w:rsid w:val="00C730F6"/>
    <w:rsid w:val="00C81834"/>
    <w:rsid w:val="00C914DB"/>
    <w:rsid w:val="00C94E02"/>
    <w:rsid w:val="00CA54AC"/>
    <w:rsid w:val="00CC4F03"/>
    <w:rsid w:val="00CE44A8"/>
    <w:rsid w:val="00CF0A4F"/>
    <w:rsid w:val="00CF1C23"/>
    <w:rsid w:val="00CF632C"/>
    <w:rsid w:val="00D03601"/>
    <w:rsid w:val="00D068F1"/>
    <w:rsid w:val="00D12920"/>
    <w:rsid w:val="00D46B01"/>
    <w:rsid w:val="00D53477"/>
    <w:rsid w:val="00D62F56"/>
    <w:rsid w:val="00D6649A"/>
    <w:rsid w:val="00D7295F"/>
    <w:rsid w:val="00D73DF8"/>
    <w:rsid w:val="00D81370"/>
    <w:rsid w:val="00D81FA2"/>
    <w:rsid w:val="00D94D3B"/>
    <w:rsid w:val="00D962F3"/>
    <w:rsid w:val="00DA0607"/>
    <w:rsid w:val="00DA1CE1"/>
    <w:rsid w:val="00DB7D63"/>
    <w:rsid w:val="00DC6979"/>
    <w:rsid w:val="00DD2D2E"/>
    <w:rsid w:val="00DD62A5"/>
    <w:rsid w:val="00DE5015"/>
    <w:rsid w:val="00DF5FDA"/>
    <w:rsid w:val="00E009A2"/>
    <w:rsid w:val="00E24212"/>
    <w:rsid w:val="00E26266"/>
    <w:rsid w:val="00E37054"/>
    <w:rsid w:val="00E40574"/>
    <w:rsid w:val="00E4103D"/>
    <w:rsid w:val="00E80955"/>
    <w:rsid w:val="00E86B0E"/>
    <w:rsid w:val="00E92445"/>
    <w:rsid w:val="00EA00F8"/>
    <w:rsid w:val="00EB32FF"/>
    <w:rsid w:val="00EC4A1C"/>
    <w:rsid w:val="00EE3B00"/>
    <w:rsid w:val="00EF10DC"/>
    <w:rsid w:val="00EF1CE4"/>
    <w:rsid w:val="00F646E2"/>
    <w:rsid w:val="00F73D08"/>
    <w:rsid w:val="00F819A2"/>
    <w:rsid w:val="00F81E11"/>
    <w:rsid w:val="00F839E9"/>
    <w:rsid w:val="00F84AD7"/>
    <w:rsid w:val="00F85802"/>
    <w:rsid w:val="00F91729"/>
    <w:rsid w:val="00F93511"/>
    <w:rsid w:val="00FD0D1F"/>
    <w:rsid w:val="00FD76ED"/>
    <w:rsid w:val="00FE5BF6"/>
    <w:rsid w:val="00FE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852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8520B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68520B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styleId="Footer">
    <w:name w:val="footer"/>
    <w:aliases w:val="Footer Char"/>
    <w:basedOn w:val="Normal"/>
    <w:link w:val="FooterChar1"/>
    <w:uiPriority w:val="99"/>
    <w:rsid w:val="0068520B"/>
    <w:pPr>
      <w:tabs>
        <w:tab w:val="center" w:pos="4677"/>
        <w:tab w:val="right" w:pos="9355"/>
      </w:tabs>
      <w:suppressAutoHyphens w:val="0"/>
    </w:pPr>
  </w:style>
  <w:style w:type="character" w:customStyle="1" w:styleId="FooterChar1">
    <w:name w:val="Footer Char1"/>
    <w:aliases w:val="Footer Char Char"/>
    <w:basedOn w:val="DefaultParagraphFont"/>
    <w:link w:val="Footer"/>
    <w:uiPriority w:val="99"/>
    <w:locked/>
    <w:rsid w:val="0068520B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6852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6852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520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stParagraphChar">
    <w:name w:val="List Paragraph Char"/>
    <w:link w:val="ListParagraph"/>
    <w:uiPriority w:val="99"/>
    <w:locked/>
    <w:rsid w:val="0068520B"/>
    <w:rPr>
      <w:rFonts w:ascii="Calibri" w:hAnsi="Calibri"/>
      <w:lang w:eastAsia="ar-SA" w:bidi="ar-SA"/>
    </w:rPr>
  </w:style>
  <w:style w:type="character" w:styleId="Hyperlink">
    <w:name w:val="Hyperlink"/>
    <w:basedOn w:val="DefaultParagraphFont"/>
    <w:uiPriority w:val="99"/>
    <w:rsid w:val="0068520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49AA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9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C249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4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49AA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49AA"/>
    <w:rPr>
      <w:b/>
      <w:bCs/>
    </w:rPr>
  </w:style>
  <w:style w:type="character" w:styleId="Emphasis">
    <w:name w:val="Emphasis"/>
    <w:basedOn w:val="DefaultParagraphFont"/>
    <w:uiPriority w:val="99"/>
    <w:qFormat/>
    <w:rsid w:val="006B52A0"/>
    <w:rPr>
      <w:rFonts w:cs="Times New Roman"/>
      <w:i/>
      <w:iCs/>
    </w:rPr>
  </w:style>
  <w:style w:type="paragraph" w:styleId="NoSpacing">
    <w:name w:val="No Spacing"/>
    <w:uiPriority w:val="99"/>
    <w:qFormat/>
    <w:rsid w:val="00BA4DA4"/>
    <w:rPr>
      <w:lang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BA4DA4"/>
    <w:rPr>
      <w:rFonts w:cs="Times New Roman"/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rsid w:val="005812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7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">
    <w:name w:val="Стиль"/>
    <w:basedOn w:val="Normal"/>
    <w:next w:val="NormalWeb"/>
    <w:uiPriority w:val="99"/>
    <w:rsid w:val="00433C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433C3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2">
    <w:name w:val="Неразрешенное упоминание2"/>
    <w:basedOn w:val="DefaultParagraphFont"/>
    <w:uiPriority w:val="99"/>
    <w:semiHidden/>
    <w:rsid w:val="00F84A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9</Pages>
  <Words>2157</Words>
  <Characters>12300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Гремячкин</dc:creator>
  <cp:keywords/>
  <dc:description/>
  <cp:lastModifiedBy>User</cp:lastModifiedBy>
  <cp:revision>10</cp:revision>
  <cp:lastPrinted>2020-03-19T11:32:00Z</cp:lastPrinted>
  <dcterms:created xsi:type="dcterms:W3CDTF">2020-04-23T09:10:00Z</dcterms:created>
  <dcterms:modified xsi:type="dcterms:W3CDTF">2020-05-08T12:43:00Z</dcterms:modified>
</cp:coreProperties>
</file>