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B2" w:rsidRPr="0028124C" w:rsidRDefault="00706FB2" w:rsidP="003962C9">
      <w:pPr>
        <w:rPr>
          <w:b/>
          <w:bCs/>
        </w:rPr>
      </w:pPr>
      <w:r w:rsidRPr="0028124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</w:t>
      </w:r>
    </w:p>
    <w:p w:rsidR="00706FB2" w:rsidRPr="0028124C" w:rsidRDefault="00706FB2" w:rsidP="00E03761">
      <w:pPr>
        <w:jc w:val="center"/>
        <w:rPr>
          <w:b/>
          <w:bCs/>
        </w:rPr>
      </w:pPr>
      <w:r w:rsidRPr="0028124C">
        <w:rPr>
          <w:b/>
          <w:bCs/>
        </w:rPr>
        <w:t xml:space="preserve">Учебный план </w:t>
      </w:r>
    </w:p>
    <w:p w:rsidR="00706FB2" w:rsidRPr="0028124C" w:rsidRDefault="00706FB2" w:rsidP="003962C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к П</w:t>
      </w:r>
      <w:r w:rsidRPr="0028124C">
        <w:rPr>
          <w:b/>
          <w:bCs/>
          <w:i/>
          <w:iCs/>
        </w:rPr>
        <w:t xml:space="preserve">рограмме </w:t>
      </w:r>
      <w:r>
        <w:rPr>
          <w:b/>
          <w:bCs/>
          <w:i/>
          <w:iCs/>
        </w:rPr>
        <w:t>ДО</w:t>
      </w:r>
      <w:r w:rsidRPr="0028124C">
        <w:rPr>
          <w:b/>
          <w:bCs/>
          <w:i/>
          <w:iCs/>
        </w:rPr>
        <w:t xml:space="preserve"> МБДОУ «Детский сад № 23»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18"/>
        <w:gridCol w:w="914"/>
        <w:gridCol w:w="710"/>
        <w:gridCol w:w="584"/>
        <w:gridCol w:w="817"/>
        <w:gridCol w:w="710"/>
        <w:gridCol w:w="585"/>
        <w:gridCol w:w="817"/>
        <w:gridCol w:w="710"/>
        <w:gridCol w:w="585"/>
        <w:gridCol w:w="817"/>
        <w:gridCol w:w="710"/>
        <w:gridCol w:w="585"/>
        <w:gridCol w:w="817"/>
        <w:gridCol w:w="710"/>
        <w:gridCol w:w="585"/>
        <w:gridCol w:w="817"/>
        <w:gridCol w:w="710"/>
        <w:gridCol w:w="585"/>
      </w:tblGrid>
      <w:tr w:rsidR="00706FB2" w:rsidRPr="0028124C">
        <w:tc>
          <w:tcPr>
            <w:tcW w:w="2027" w:type="dxa"/>
            <w:vMerge w:val="restart"/>
            <w:tcBorders>
              <w:tr2bl w:val="single" w:sz="4" w:space="0" w:color="auto"/>
            </w:tcBorders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Возраст</w:t>
            </w:r>
          </w:p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 xml:space="preserve">            длительность</w:t>
            </w:r>
          </w:p>
        </w:tc>
        <w:tc>
          <w:tcPr>
            <w:tcW w:w="2195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Вторая группа раннего возраста</w:t>
            </w:r>
          </w:p>
        </w:tc>
        <w:tc>
          <w:tcPr>
            <w:tcW w:w="2112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Первая младшая группа</w:t>
            </w:r>
          </w:p>
        </w:tc>
        <w:tc>
          <w:tcPr>
            <w:tcW w:w="2112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Вторая младшая группа</w:t>
            </w:r>
          </w:p>
        </w:tc>
        <w:tc>
          <w:tcPr>
            <w:tcW w:w="2112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Средняя  группа</w:t>
            </w:r>
          </w:p>
        </w:tc>
        <w:tc>
          <w:tcPr>
            <w:tcW w:w="2112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Старшая группа</w:t>
            </w:r>
          </w:p>
        </w:tc>
        <w:tc>
          <w:tcPr>
            <w:tcW w:w="2116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Подготовительная группа</w:t>
            </w:r>
          </w:p>
        </w:tc>
      </w:tr>
      <w:tr w:rsidR="00706FB2" w:rsidRPr="0028124C">
        <w:tc>
          <w:tcPr>
            <w:tcW w:w="1882" w:type="dxa"/>
            <w:vMerge/>
            <w:tcBorders>
              <w:tr2bl w:val="single" w:sz="4" w:space="0" w:color="auto"/>
            </w:tcBorders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39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10 минут</w:t>
            </w:r>
          </w:p>
        </w:tc>
        <w:tc>
          <w:tcPr>
            <w:tcW w:w="2133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10 минут</w:t>
            </w:r>
          </w:p>
        </w:tc>
        <w:tc>
          <w:tcPr>
            <w:tcW w:w="2133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15 минут</w:t>
            </w:r>
          </w:p>
        </w:tc>
        <w:tc>
          <w:tcPr>
            <w:tcW w:w="2133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20 минут</w:t>
            </w:r>
          </w:p>
        </w:tc>
        <w:tc>
          <w:tcPr>
            <w:tcW w:w="2133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25 минут</w:t>
            </w:r>
          </w:p>
        </w:tc>
        <w:tc>
          <w:tcPr>
            <w:tcW w:w="2133" w:type="dxa"/>
            <w:gridSpan w:val="3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30 минут</w:t>
            </w:r>
          </w:p>
        </w:tc>
      </w:tr>
      <w:tr w:rsidR="00706FB2" w:rsidRPr="0028124C">
        <w:tc>
          <w:tcPr>
            <w:tcW w:w="1882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Вид деятельности</w:t>
            </w:r>
          </w:p>
        </w:tc>
        <w:tc>
          <w:tcPr>
            <w:tcW w:w="930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неделю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месяц</w:t>
            </w:r>
          </w:p>
        </w:tc>
        <w:tc>
          <w:tcPr>
            <w:tcW w:w="594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год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неделю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месяц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год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неделю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месяц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год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неделю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месяц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год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неделю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месяц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год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неделю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месяц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i/>
                <w:iCs/>
                <w:sz w:val="18"/>
                <w:szCs w:val="18"/>
              </w:rPr>
            </w:pPr>
            <w:r w:rsidRPr="00B01C00">
              <w:rPr>
                <w:i/>
                <w:iCs/>
                <w:sz w:val="18"/>
                <w:szCs w:val="18"/>
              </w:rPr>
              <w:t>В год</w:t>
            </w:r>
          </w:p>
        </w:tc>
      </w:tr>
      <w:tr w:rsidR="00706FB2" w:rsidRPr="0028124C">
        <w:tc>
          <w:tcPr>
            <w:tcW w:w="1882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Физическая культура в помещении</w:t>
            </w:r>
          </w:p>
        </w:tc>
        <w:tc>
          <w:tcPr>
            <w:tcW w:w="930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9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72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72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72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72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72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72</w:t>
            </w:r>
          </w:p>
        </w:tc>
      </w:tr>
      <w:tr w:rsidR="00706FB2" w:rsidRPr="0028124C">
        <w:tc>
          <w:tcPr>
            <w:tcW w:w="1882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Физическая культура на воздухе</w:t>
            </w:r>
          </w:p>
        </w:tc>
        <w:tc>
          <w:tcPr>
            <w:tcW w:w="930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</w:tr>
      <w:tr w:rsidR="00706FB2" w:rsidRPr="0028124C">
        <w:tc>
          <w:tcPr>
            <w:tcW w:w="1882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Познавательное развитие (ознакомление с окружающим миром)</w:t>
            </w:r>
          </w:p>
        </w:tc>
        <w:tc>
          <w:tcPr>
            <w:tcW w:w="930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</w:tr>
      <w:tr w:rsidR="00706FB2" w:rsidRPr="0028124C">
        <w:tc>
          <w:tcPr>
            <w:tcW w:w="1882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Познавательное развитие (игры со строительным материалом)</w:t>
            </w:r>
          </w:p>
        </w:tc>
        <w:tc>
          <w:tcPr>
            <w:tcW w:w="930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</w:tr>
      <w:tr w:rsidR="00706FB2" w:rsidRPr="0028124C">
        <w:tc>
          <w:tcPr>
            <w:tcW w:w="1882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Познавательное развитие (действие с дидактическим материалом)</w:t>
            </w:r>
          </w:p>
        </w:tc>
        <w:tc>
          <w:tcPr>
            <w:tcW w:w="930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</w:tr>
      <w:tr w:rsidR="00706FB2" w:rsidRPr="0028124C">
        <w:tc>
          <w:tcPr>
            <w:tcW w:w="1882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Познавательное развитие (математика)</w:t>
            </w:r>
          </w:p>
        </w:tc>
        <w:tc>
          <w:tcPr>
            <w:tcW w:w="930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9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72</w:t>
            </w:r>
          </w:p>
        </w:tc>
      </w:tr>
      <w:tr w:rsidR="00706FB2" w:rsidRPr="0028124C">
        <w:tc>
          <w:tcPr>
            <w:tcW w:w="1882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Развитие речи</w:t>
            </w:r>
          </w:p>
        </w:tc>
        <w:tc>
          <w:tcPr>
            <w:tcW w:w="930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12</w:t>
            </w:r>
          </w:p>
        </w:tc>
        <w:tc>
          <w:tcPr>
            <w:tcW w:w="59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108</w:t>
            </w:r>
          </w:p>
        </w:tc>
      </w:tr>
      <w:tr w:rsidR="00706FB2" w:rsidRPr="0028124C">
        <w:tc>
          <w:tcPr>
            <w:tcW w:w="1882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Развитие речи (ЧХЛ)</w:t>
            </w:r>
          </w:p>
        </w:tc>
        <w:tc>
          <w:tcPr>
            <w:tcW w:w="930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9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10564" w:type="dxa"/>
            <w:gridSpan w:val="15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Ежедневно в свободное время</w:t>
            </w:r>
          </w:p>
        </w:tc>
      </w:tr>
      <w:tr w:rsidR="00706FB2" w:rsidRPr="0028124C">
        <w:trPr>
          <w:trHeight w:val="920"/>
        </w:trPr>
        <w:tc>
          <w:tcPr>
            <w:tcW w:w="2027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Художественно-эстетическое развитие:</w:t>
            </w:r>
          </w:p>
          <w:p w:rsidR="00706FB2" w:rsidRPr="00B01C00" w:rsidRDefault="00706FB2" w:rsidP="008D3AB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 xml:space="preserve">       Рисование</w:t>
            </w:r>
          </w:p>
        </w:tc>
        <w:tc>
          <w:tcPr>
            <w:tcW w:w="907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7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72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78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72</w:t>
            </w:r>
          </w:p>
        </w:tc>
      </w:tr>
      <w:tr w:rsidR="00706FB2" w:rsidRPr="0028124C">
        <w:tc>
          <w:tcPr>
            <w:tcW w:w="2027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Лепка</w:t>
            </w:r>
          </w:p>
        </w:tc>
        <w:tc>
          <w:tcPr>
            <w:tcW w:w="907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1раз в две недели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18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 раз в две недели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18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 раз в две недели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18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 раз в две недели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18</w:t>
            </w:r>
          </w:p>
        </w:tc>
      </w:tr>
      <w:tr w:rsidR="00706FB2" w:rsidRPr="0028124C">
        <w:tc>
          <w:tcPr>
            <w:tcW w:w="2027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 xml:space="preserve">Аппликация (ручной труд, конструирование) </w:t>
            </w:r>
          </w:p>
        </w:tc>
        <w:tc>
          <w:tcPr>
            <w:tcW w:w="907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7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 раз в две недели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18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 раз в две недели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18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 раз в две недели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18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 раз в две недели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18</w:t>
            </w:r>
          </w:p>
        </w:tc>
      </w:tr>
      <w:tr w:rsidR="00706FB2" w:rsidRPr="0028124C">
        <w:tc>
          <w:tcPr>
            <w:tcW w:w="2027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Музыка</w:t>
            </w:r>
          </w:p>
        </w:tc>
        <w:tc>
          <w:tcPr>
            <w:tcW w:w="907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7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8</w:t>
            </w:r>
          </w:p>
        </w:tc>
        <w:tc>
          <w:tcPr>
            <w:tcW w:w="578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</w:t>
            </w:r>
          </w:p>
        </w:tc>
      </w:tr>
      <w:tr w:rsidR="00706FB2" w:rsidRPr="0028124C">
        <w:tc>
          <w:tcPr>
            <w:tcW w:w="2027" w:type="dxa"/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Общее количество занятий</w:t>
            </w:r>
          </w:p>
        </w:tc>
        <w:tc>
          <w:tcPr>
            <w:tcW w:w="907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10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40</w:t>
            </w:r>
          </w:p>
        </w:tc>
        <w:tc>
          <w:tcPr>
            <w:tcW w:w="57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360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10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40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360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10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40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360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10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40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360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12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48</w:t>
            </w: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432</w:t>
            </w: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14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56</w:t>
            </w:r>
          </w:p>
        </w:tc>
        <w:tc>
          <w:tcPr>
            <w:tcW w:w="578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504</w:t>
            </w:r>
          </w:p>
        </w:tc>
      </w:tr>
      <w:tr w:rsidR="00706FB2" w:rsidRPr="0028124C">
        <w:tc>
          <w:tcPr>
            <w:tcW w:w="2027" w:type="dxa"/>
            <w:tcBorders>
              <w:bottom w:val="single" w:sz="4" w:space="0" w:color="auto"/>
            </w:tcBorders>
          </w:tcPr>
          <w:p w:rsidR="00706FB2" w:rsidRPr="00B01C00" w:rsidRDefault="00706FB2" w:rsidP="00B01C0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01C00">
              <w:rPr>
                <w:b/>
                <w:bCs/>
                <w:i/>
                <w:iCs/>
                <w:sz w:val="18"/>
                <w:szCs w:val="18"/>
              </w:rPr>
              <w:t>Общая продолжительность занятий</w:t>
            </w:r>
          </w:p>
        </w:tc>
        <w:tc>
          <w:tcPr>
            <w:tcW w:w="907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 час 40 минут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1 час 40 минут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2 часа 30 минут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3 часа 20 минут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5 часов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  <w:r w:rsidRPr="00B01C00">
              <w:rPr>
                <w:sz w:val="18"/>
                <w:szCs w:val="18"/>
              </w:rPr>
              <w:t>7 часов</w:t>
            </w:r>
          </w:p>
        </w:tc>
        <w:tc>
          <w:tcPr>
            <w:tcW w:w="715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</w:tcPr>
          <w:p w:rsidR="00706FB2" w:rsidRPr="00B01C00" w:rsidRDefault="00706FB2" w:rsidP="00B01C0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06FB2" w:rsidRPr="0028124C" w:rsidRDefault="00706FB2" w:rsidP="00C65760">
      <w:pPr>
        <w:jc w:val="center"/>
        <w:rPr>
          <w:i/>
          <w:iCs/>
          <w:sz w:val="20"/>
          <w:szCs w:val="20"/>
        </w:rPr>
      </w:pPr>
    </w:p>
    <w:p w:rsidR="00706FB2" w:rsidRPr="0028124C" w:rsidRDefault="00706FB2" w:rsidP="008D53E2">
      <w:pPr>
        <w:rPr>
          <w:i/>
          <w:iCs/>
          <w:sz w:val="20"/>
          <w:szCs w:val="20"/>
        </w:rPr>
      </w:pPr>
    </w:p>
    <w:p w:rsidR="00706FB2" w:rsidRPr="0028124C" w:rsidRDefault="00706FB2" w:rsidP="00FF0001"/>
    <w:sectPr w:rsidR="00706FB2" w:rsidRPr="0028124C" w:rsidSect="00E03761">
      <w:headerReference w:type="default" r:id="rId7"/>
      <w:pgSz w:w="16838" w:h="11906" w:orient="landscape"/>
      <w:pgMar w:top="45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FB2" w:rsidRDefault="00706FB2" w:rsidP="00564E15">
      <w:r>
        <w:separator/>
      </w:r>
    </w:p>
  </w:endnote>
  <w:endnote w:type="continuationSeparator" w:id="1">
    <w:p w:rsidR="00706FB2" w:rsidRDefault="00706FB2" w:rsidP="00564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FB2" w:rsidRDefault="00706FB2" w:rsidP="00564E15">
      <w:r>
        <w:separator/>
      </w:r>
    </w:p>
  </w:footnote>
  <w:footnote w:type="continuationSeparator" w:id="1">
    <w:p w:rsidR="00706FB2" w:rsidRDefault="00706FB2" w:rsidP="00564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B2" w:rsidRDefault="00706FB2">
    <w:pPr>
      <w:pStyle w:val="Header"/>
    </w:pPr>
    <w:r>
      <w:t>ПРИЛОЖЕНИЕ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06795"/>
    <w:multiLevelType w:val="hybridMultilevel"/>
    <w:tmpl w:val="196468AE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0303639"/>
    <w:multiLevelType w:val="hybridMultilevel"/>
    <w:tmpl w:val="15FCB048"/>
    <w:lvl w:ilvl="0" w:tplc="213A12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761"/>
    <w:rsid w:val="00006058"/>
    <w:rsid w:val="00057BCF"/>
    <w:rsid w:val="000E32C4"/>
    <w:rsid w:val="000E5786"/>
    <w:rsid w:val="000F78C8"/>
    <w:rsid w:val="0011116D"/>
    <w:rsid w:val="00111521"/>
    <w:rsid w:val="001421DB"/>
    <w:rsid w:val="00144AAD"/>
    <w:rsid w:val="00150C42"/>
    <w:rsid w:val="0018019D"/>
    <w:rsid w:val="001B1550"/>
    <w:rsid w:val="001C011B"/>
    <w:rsid w:val="001F5379"/>
    <w:rsid w:val="00221710"/>
    <w:rsid w:val="00226B43"/>
    <w:rsid w:val="00234D58"/>
    <w:rsid w:val="00250EEB"/>
    <w:rsid w:val="0028124C"/>
    <w:rsid w:val="00282A67"/>
    <w:rsid w:val="002B556B"/>
    <w:rsid w:val="002C0E07"/>
    <w:rsid w:val="002F0D37"/>
    <w:rsid w:val="00327EEE"/>
    <w:rsid w:val="00364BB9"/>
    <w:rsid w:val="003962C9"/>
    <w:rsid w:val="003A7C96"/>
    <w:rsid w:val="003B0079"/>
    <w:rsid w:val="0044359F"/>
    <w:rsid w:val="00450502"/>
    <w:rsid w:val="004703C8"/>
    <w:rsid w:val="00495EDE"/>
    <w:rsid w:val="004A1875"/>
    <w:rsid w:val="004B3E6E"/>
    <w:rsid w:val="004E0080"/>
    <w:rsid w:val="0051122A"/>
    <w:rsid w:val="00537BDF"/>
    <w:rsid w:val="00551F57"/>
    <w:rsid w:val="00562DC6"/>
    <w:rsid w:val="00564E15"/>
    <w:rsid w:val="005E26D1"/>
    <w:rsid w:val="005F7062"/>
    <w:rsid w:val="006401DC"/>
    <w:rsid w:val="006426D5"/>
    <w:rsid w:val="00654D67"/>
    <w:rsid w:val="006A293D"/>
    <w:rsid w:val="006B1D86"/>
    <w:rsid w:val="006B48C4"/>
    <w:rsid w:val="00706F99"/>
    <w:rsid w:val="00706FB2"/>
    <w:rsid w:val="00784767"/>
    <w:rsid w:val="00792C90"/>
    <w:rsid w:val="007E3B92"/>
    <w:rsid w:val="00807418"/>
    <w:rsid w:val="00811875"/>
    <w:rsid w:val="00866394"/>
    <w:rsid w:val="008D3AB1"/>
    <w:rsid w:val="008D53E2"/>
    <w:rsid w:val="0091457A"/>
    <w:rsid w:val="00931499"/>
    <w:rsid w:val="00935547"/>
    <w:rsid w:val="0093704F"/>
    <w:rsid w:val="009717DC"/>
    <w:rsid w:val="00974484"/>
    <w:rsid w:val="009943EE"/>
    <w:rsid w:val="009B56D8"/>
    <w:rsid w:val="00A049FA"/>
    <w:rsid w:val="00A71A8B"/>
    <w:rsid w:val="00A94D50"/>
    <w:rsid w:val="00AB25DD"/>
    <w:rsid w:val="00AD0E14"/>
    <w:rsid w:val="00B00640"/>
    <w:rsid w:val="00B01C00"/>
    <w:rsid w:val="00B576B1"/>
    <w:rsid w:val="00BA1CDF"/>
    <w:rsid w:val="00BF28CB"/>
    <w:rsid w:val="00C35990"/>
    <w:rsid w:val="00C6201E"/>
    <w:rsid w:val="00C65760"/>
    <w:rsid w:val="00CB1471"/>
    <w:rsid w:val="00CD646A"/>
    <w:rsid w:val="00D00E76"/>
    <w:rsid w:val="00D0650E"/>
    <w:rsid w:val="00D33C9C"/>
    <w:rsid w:val="00DB1CC6"/>
    <w:rsid w:val="00DC4B23"/>
    <w:rsid w:val="00E03761"/>
    <w:rsid w:val="00EE49F0"/>
    <w:rsid w:val="00EE77CC"/>
    <w:rsid w:val="00EF4586"/>
    <w:rsid w:val="00F0623C"/>
    <w:rsid w:val="00F24542"/>
    <w:rsid w:val="00F312E5"/>
    <w:rsid w:val="00F724EE"/>
    <w:rsid w:val="00F976BF"/>
    <w:rsid w:val="00FB5329"/>
    <w:rsid w:val="00FE35D8"/>
    <w:rsid w:val="00FF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0001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564E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4E1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64E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4E15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057BC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270</Words>
  <Characters>1542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</dc:title>
  <dc:subject/>
  <dc:creator>Владелец</dc:creator>
  <cp:keywords/>
  <dc:description/>
  <cp:lastModifiedBy>Inspiron</cp:lastModifiedBy>
  <cp:revision>2</cp:revision>
  <cp:lastPrinted>2018-01-29T07:49:00Z</cp:lastPrinted>
  <dcterms:created xsi:type="dcterms:W3CDTF">2009-12-31T21:21:00Z</dcterms:created>
  <dcterms:modified xsi:type="dcterms:W3CDTF">2009-12-31T21:21:00Z</dcterms:modified>
</cp:coreProperties>
</file>