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C4" w:rsidRDefault="00B470C4" w:rsidP="00C82D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E6F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 МБДОУ «Детский сад № 23»</w:t>
      </w:r>
    </w:p>
    <w:p w:rsidR="00B470C4" w:rsidRPr="009D6E6F" w:rsidRDefault="00B470C4" w:rsidP="00C82D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E6F">
        <w:rPr>
          <w:rFonts w:ascii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9D6E6F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9D6E6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470C4" w:rsidRPr="009D6E6F" w:rsidRDefault="00B470C4" w:rsidP="00C82D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E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детей осуществляется в соответствии с календарным учебным графиком образовательного процесса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5"/>
        <w:gridCol w:w="3630"/>
        <w:gridCol w:w="2746"/>
      </w:tblGrid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период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Неделя 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с 01.09. по 15.09.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с 18.09. по 15.12.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с 18.12. по 29.12.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Творческие каникулы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 xml:space="preserve">с 01.01. по 05.01. 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с 08.01. по 17.05.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19 недель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 xml:space="preserve">с 20.05. по 31.05.  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B470C4" w:rsidRPr="0053766D">
        <w:tc>
          <w:tcPr>
            <w:tcW w:w="3237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с 3.06. по 31.08</w:t>
            </w:r>
          </w:p>
        </w:tc>
        <w:tc>
          <w:tcPr>
            <w:tcW w:w="3675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801" w:type="dxa"/>
          </w:tcPr>
          <w:p w:rsidR="00B470C4" w:rsidRPr="0053766D" w:rsidRDefault="00B470C4" w:rsidP="005376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6D"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</w:tbl>
    <w:p w:rsidR="00B470C4" w:rsidRPr="00AD0D41" w:rsidRDefault="00B470C4" w:rsidP="00C82D52">
      <w:pPr>
        <w:spacing w:after="0"/>
        <w:jc w:val="center"/>
        <w:rPr>
          <w:sz w:val="28"/>
          <w:szCs w:val="28"/>
        </w:rPr>
      </w:pPr>
    </w:p>
    <w:p w:rsidR="00B470C4" w:rsidRDefault="00B470C4"/>
    <w:sectPr w:rsidR="00B470C4" w:rsidSect="00ED7D0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C4" w:rsidRDefault="00B470C4" w:rsidP="00C82D52">
      <w:pPr>
        <w:spacing w:after="0" w:line="240" w:lineRule="auto"/>
      </w:pPr>
      <w:r>
        <w:separator/>
      </w:r>
    </w:p>
  </w:endnote>
  <w:endnote w:type="continuationSeparator" w:id="1">
    <w:p w:rsidR="00B470C4" w:rsidRDefault="00B470C4" w:rsidP="00C8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C4" w:rsidRDefault="00B470C4" w:rsidP="00C82D52">
      <w:pPr>
        <w:spacing w:after="0" w:line="240" w:lineRule="auto"/>
      </w:pPr>
      <w:r>
        <w:separator/>
      </w:r>
    </w:p>
  </w:footnote>
  <w:footnote w:type="continuationSeparator" w:id="1">
    <w:p w:rsidR="00B470C4" w:rsidRDefault="00B470C4" w:rsidP="00C8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C4" w:rsidRPr="00C82D52" w:rsidRDefault="00B470C4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D52"/>
    <w:rsid w:val="0053766D"/>
    <w:rsid w:val="005A28AF"/>
    <w:rsid w:val="00801919"/>
    <w:rsid w:val="009D6E6F"/>
    <w:rsid w:val="00AD0D41"/>
    <w:rsid w:val="00B470C4"/>
    <w:rsid w:val="00C76C33"/>
    <w:rsid w:val="00C82D52"/>
    <w:rsid w:val="00E403BC"/>
    <w:rsid w:val="00ED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0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2D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8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2D52"/>
  </w:style>
  <w:style w:type="paragraph" w:styleId="Footer">
    <w:name w:val="footer"/>
    <w:basedOn w:val="Normal"/>
    <w:link w:val="FooterChar"/>
    <w:uiPriority w:val="99"/>
    <w:semiHidden/>
    <w:rsid w:val="00C82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93</Words>
  <Characters>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Inspiron</cp:lastModifiedBy>
  <cp:revision>5</cp:revision>
  <dcterms:created xsi:type="dcterms:W3CDTF">2023-08-23T08:26:00Z</dcterms:created>
  <dcterms:modified xsi:type="dcterms:W3CDTF">2009-12-31T21:23:00Z</dcterms:modified>
</cp:coreProperties>
</file>