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5F" w:rsidRDefault="00494E5F" w:rsidP="00FC60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 в  МБДОУ  «Детский сад № 23» на 2023-2024 учебный год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9"/>
        <w:gridCol w:w="1595"/>
        <w:gridCol w:w="1595"/>
        <w:gridCol w:w="1142"/>
        <w:gridCol w:w="1166"/>
        <w:gridCol w:w="1216"/>
        <w:gridCol w:w="1818"/>
      </w:tblGrid>
      <w:tr w:rsidR="00494E5F" w:rsidRPr="004D4C7D">
        <w:tc>
          <w:tcPr>
            <w:tcW w:w="1182" w:type="dxa"/>
            <w:vMerge w:val="restart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</w:t>
            </w:r>
          </w:p>
        </w:tc>
        <w:tc>
          <w:tcPr>
            <w:tcW w:w="7664" w:type="dxa"/>
            <w:gridSpan w:val="6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группа</w:t>
            </w:r>
          </w:p>
        </w:tc>
      </w:tr>
      <w:tr w:rsidR="00494E5F" w:rsidRPr="004D4C7D">
        <w:tc>
          <w:tcPr>
            <w:tcW w:w="0" w:type="auto"/>
            <w:vMerge/>
            <w:vAlign w:val="center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 младшая группа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Вторая младшая группа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Средняя группа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Подготовительная группа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(индивидуальная работа, работа по подгруппам в соответствии с желаниями детей)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(индивидуальная работа, работа по подгруппам в соответствии с желаниями детей)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Мы пришли в детский сад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Новоселье в новой группе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Вот и лето прошло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Сентябрь 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Мы едим полезные продукты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Мы теперь в старшей группе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Что растёт в саду и в поле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Мы дружные ребята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 кухне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Наступила осень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Что растёт на лугу и в лесу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адаптация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 что мы любим играть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 гости  в прачку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Мой родной город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Охрана природы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Вот какие у нас игрушки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Кто заботится о нас в детском саду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Осень наступила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Как живут люди в селах и деревнях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Нужные профессии в городе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Вот какие у нас игрушки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Повара готовят вкусно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Нужные профессии на селе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Наша группа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Вот какая наша группа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Кто нас лечит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Осенние витамины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Береги своё здоровье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Раньше и теперь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Овощи с нашей грядки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Работа в прачечной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Что бывает осенью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Главный город России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Труд людей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 xml:space="preserve">Москва – столица России 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Промышленность и хозяйство родного края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Зоопарк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Кая бывает осень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Москва – столица нашей Родины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 3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Скоро зима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Вот какая осень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Какие ещё бывают животные?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Что нам нравится зимой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Имена и фамилии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История моего города, история моей страны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детёныши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детёныши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Домашние птицы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Как зимуют звери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Вот и пришли морозцы – зима настала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Зима в природе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Кто в домике живет (домашние животные и птицы)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птицы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Как зимуют растения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 мире сказок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Как делают книги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Скоро будет Новый год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Новый год у ворот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Самый веселый праздник, Новый год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Вспомним ёлку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Какая бывает посуда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Земля  - наш общий дом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Кто живёт в лесу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Разные материалы (дерево и металл)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Зима в лесу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Разные страны и разные народы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 4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 xml:space="preserve">Кто прилетел к нам на участок 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Дикие животные и птицы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 зоопарке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Разные материалы (стекло, ткани)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Мы живем в России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Здоровье -  главная ценность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Рыбы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Труд взрослых. Транспорт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Опасности вокруг нас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Разнообразие растительного мира России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Обувь и головные уборы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Нам на улице не страшно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Воздух-невидимка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Дикие животные и их охрана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 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Наша армия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День рождение Российской армии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Туалетные принадлежности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Туалетные принадлежности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Врачи наши помощники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Проводы Зимы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Мама-солнышко моё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Всё для милой мамочки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Мамин праздник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 xml:space="preserve"> Наши мамы</w:t>
            </w:r>
          </w:p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Мамин праздник. Профессии наших мам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Профессии наших мам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2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Безопасность и здоровье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Всем ребятам нужно знать, как на улице шагать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Знаменитые люди России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Моё имя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3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 мире растений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 мире растений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Осторожно дорога!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Мы любим спорт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 4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Разные материалы (тонет не тонет)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Разные материалы (тонет не тонет)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Опасности вокруг нас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Опасные предметы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Вода-волшебница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 xml:space="preserve">Народно-прикладное творчество России </w:t>
            </w:r>
          </w:p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 1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Разные материалы (бумага)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Разные материалы (бумага)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Свойство материалов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 нам весна шагает быстрыми шагами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Мы живём на Земле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Внимание – дорога!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Цвет и форма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Цвет и форма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Деревья, кусты, цветы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Пернатые друзья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 3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Большие и маленькие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Цветы весны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Весна – красна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Защитники нашей Родины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неделя 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Наступила весна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Пришла весна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Здоровье нужно беречь!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Все природа проснулась от зимнего сна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Россия мастеровая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Воздух и вода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Дети идут на праздник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Труд взрослых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Мы живём в России. Город и село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Этот День Победы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 нашей клумбе выросли цветочки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 xml:space="preserve">Предметы вокруг нас 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Мой родной город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Здоровье надо беречь!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 xml:space="preserve">Цветущая весна 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3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Лето красное идет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Скоро лето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Мой город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Наша Родина – Россия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Труд людей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ребёнка</w:t>
            </w:r>
          </w:p>
        </w:tc>
      </w:tr>
      <w:tr w:rsidR="00494E5F" w:rsidRPr="004D4C7D">
        <w:tc>
          <w:tcPr>
            <w:tcW w:w="1182" w:type="dxa"/>
          </w:tcPr>
          <w:p w:rsidR="00494E5F" w:rsidRPr="004D4C7D" w:rsidRDefault="00494E5F" w:rsidP="004D4C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4 неделя</w:t>
            </w:r>
          </w:p>
        </w:tc>
        <w:tc>
          <w:tcPr>
            <w:tcW w:w="108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Вот какие мы большие!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Вот какие мы большие!</w:t>
            </w:r>
          </w:p>
        </w:tc>
        <w:tc>
          <w:tcPr>
            <w:tcW w:w="1132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Скоро лето!</w:t>
            </w:r>
          </w:p>
        </w:tc>
        <w:tc>
          <w:tcPr>
            <w:tcW w:w="107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Скоро лето</w:t>
            </w:r>
          </w:p>
        </w:tc>
        <w:tc>
          <w:tcPr>
            <w:tcW w:w="1138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На весеннем лугу</w:t>
            </w:r>
          </w:p>
        </w:tc>
        <w:tc>
          <w:tcPr>
            <w:tcW w:w="2097" w:type="dxa"/>
          </w:tcPr>
          <w:p w:rsidR="00494E5F" w:rsidRPr="004D4C7D" w:rsidRDefault="00494E5F" w:rsidP="004D4C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7D">
              <w:rPr>
                <w:rFonts w:ascii="Times New Roman" w:hAnsi="Times New Roman" w:cs="Times New Roman"/>
                <w:sz w:val="24"/>
                <w:szCs w:val="24"/>
              </w:rPr>
              <w:t>До свидания, детский сад!</w:t>
            </w:r>
          </w:p>
        </w:tc>
      </w:tr>
    </w:tbl>
    <w:p w:rsidR="00494E5F" w:rsidRDefault="00494E5F" w:rsidP="00FC60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494E5F" w:rsidRDefault="00494E5F" w:rsidP="00FC602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494E5F" w:rsidRDefault="00494E5F"/>
    <w:sectPr w:rsidR="00494E5F" w:rsidSect="00A2393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E5F" w:rsidRDefault="00494E5F" w:rsidP="00FC602B">
      <w:pPr>
        <w:spacing w:after="0" w:line="240" w:lineRule="auto"/>
      </w:pPr>
      <w:r>
        <w:separator/>
      </w:r>
    </w:p>
  </w:endnote>
  <w:endnote w:type="continuationSeparator" w:id="1">
    <w:p w:rsidR="00494E5F" w:rsidRDefault="00494E5F" w:rsidP="00FC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E5F" w:rsidRDefault="00494E5F" w:rsidP="00FC602B">
      <w:pPr>
        <w:spacing w:after="0" w:line="240" w:lineRule="auto"/>
      </w:pPr>
      <w:r>
        <w:separator/>
      </w:r>
    </w:p>
  </w:footnote>
  <w:footnote w:type="continuationSeparator" w:id="1">
    <w:p w:rsidR="00494E5F" w:rsidRDefault="00494E5F" w:rsidP="00FC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E5F" w:rsidRPr="00FC602B" w:rsidRDefault="00494E5F">
    <w:pPr>
      <w:pStyle w:val="Head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ПРИЛОЖЕНИЕ 8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02B"/>
    <w:rsid w:val="00494E5F"/>
    <w:rsid w:val="004D4C7D"/>
    <w:rsid w:val="006023D4"/>
    <w:rsid w:val="00A23934"/>
    <w:rsid w:val="00C4174D"/>
    <w:rsid w:val="00F54601"/>
    <w:rsid w:val="00FC6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934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C60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C6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C602B"/>
  </w:style>
  <w:style w:type="paragraph" w:styleId="Footer">
    <w:name w:val="footer"/>
    <w:basedOn w:val="Normal"/>
    <w:link w:val="FooterChar"/>
    <w:uiPriority w:val="99"/>
    <w:semiHidden/>
    <w:rsid w:val="00FC6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C6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35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727</Words>
  <Characters>4147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Inspiron</cp:lastModifiedBy>
  <cp:revision>4</cp:revision>
  <dcterms:created xsi:type="dcterms:W3CDTF">2023-08-23T08:46:00Z</dcterms:created>
  <dcterms:modified xsi:type="dcterms:W3CDTF">2009-12-31T21:25:00Z</dcterms:modified>
</cp:coreProperties>
</file>