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6F" w:rsidRPr="00CE50CE" w:rsidRDefault="00501A6F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501A6F" w:rsidRPr="00CE50CE" w:rsidRDefault="00501A6F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 xml:space="preserve"> «Детский сад № 23»</w:t>
      </w:r>
    </w:p>
    <w:p w:rsidR="00501A6F" w:rsidRPr="00CE50CE" w:rsidRDefault="00501A6F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01A6F" w:rsidRPr="00CE50CE" w:rsidRDefault="00501A6F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01A6F" w:rsidRPr="00CE50CE" w:rsidRDefault="00501A6F" w:rsidP="00B00D56">
      <w:pPr>
        <w:spacing w:line="360" w:lineRule="auto"/>
        <w:ind w:left="1" w:hanging="3"/>
        <w:rPr>
          <w:rFonts w:ascii="Times New Roman" w:hAnsi="Times New Roman" w:cs="Times New Roman"/>
          <w:i/>
          <w:iCs/>
          <w:sz w:val="28"/>
          <w:szCs w:val="28"/>
        </w:rPr>
      </w:pPr>
    </w:p>
    <w:p w:rsidR="00501A6F" w:rsidRPr="00CE50CE" w:rsidRDefault="00501A6F" w:rsidP="00B00D56">
      <w:pPr>
        <w:spacing w:line="360" w:lineRule="auto"/>
        <w:ind w:left="1" w:hanging="3"/>
        <w:rPr>
          <w:rFonts w:ascii="Times New Roman" w:hAnsi="Times New Roman" w:cs="Times New Roman"/>
          <w:i/>
          <w:iCs/>
          <w:sz w:val="28"/>
          <w:szCs w:val="28"/>
        </w:rPr>
      </w:pPr>
    </w:p>
    <w:p w:rsidR="00501A6F" w:rsidRPr="00CE50CE" w:rsidRDefault="00501A6F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01A6F" w:rsidRPr="00CE50CE" w:rsidRDefault="00501A6F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Конспект образовательной деятельности по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формированию элементарных математических представлений </w:t>
      </w:r>
      <w:r w:rsidRPr="00CE50C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 детьми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подготовительной</w:t>
      </w:r>
      <w:r w:rsidRPr="00CE50C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группы</w:t>
      </w:r>
    </w:p>
    <w:p w:rsidR="00501A6F" w:rsidRPr="00CE50CE" w:rsidRDefault="00501A6F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тему «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Путешествие в страну математики</w:t>
      </w:r>
      <w:r w:rsidRPr="00CE50CE">
        <w:rPr>
          <w:rFonts w:ascii="Times New Roman" w:hAnsi="Times New Roman" w:cs="Times New Roman"/>
          <w:b/>
          <w:bCs/>
          <w:color w:val="000000"/>
          <w:sz w:val="32"/>
          <w:szCs w:val="32"/>
        </w:rPr>
        <w:t>».</w:t>
      </w:r>
    </w:p>
    <w:p w:rsidR="00501A6F" w:rsidRPr="00CE50CE" w:rsidRDefault="00501A6F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01A6F" w:rsidRDefault="00501A6F" w:rsidP="00B00D5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01A6F" w:rsidRPr="00CE50CE" w:rsidRDefault="00501A6F" w:rsidP="00B00D5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01A6F" w:rsidRPr="00CE50CE" w:rsidRDefault="00501A6F" w:rsidP="00B00D5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01A6F" w:rsidRPr="00CE50CE" w:rsidRDefault="00501A6F" w:rsidP="00B00D56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501A6F" w:rsidRPr="00CE50CE" w:rsidRDefault="00501A6F" w:rsidP="00B00D56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Садкова Т.Н. – воспитатель подготовительной группы</w:t>
      </w:r>
    </w:p>
    <w:p w:rsidR="00501A6F" w:rsidRDefault="00501A6F" w:rsidP="00B00D5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01A6F" w:rsidRDefault="00501A6F" w:rsidP="00B00D5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01A6F" w:rsidRPr="00CE50CE" w:rsidRDefault="00501A6F" w:rsidP="00B00D5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01A6F" w:rsidRPr="00CE50CE" w:rsidRDefault="00501A6F" w:rsidP="00B00D56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Вышний Волочек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E50C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01A6F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00D56">
        <w:rPr>
          <w:rFonts w:ascii="Times New Roman" w:hAnsi="Times New Roman" w:cs="Times New Roman"/>
          <w:sz w:val="28"/>
          <w:szCs w:val="28"/>
        </w:rPr>
        <w:t>: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-систематизировать и закрепить математические представлени</w:t>
      </w:r>
      <w:r>
        <w:rPr>
          <w:rFonts w:ascii="Times New Roman" w:hAnsi="Times New Roman" w:cs="Times New Roman"/>
          <w:sz w:val="28"/>
          <w:szCs w:val="28"/>
        </w:rPr>
        <w:t>я детей.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B00D56">
        <w:rPr>
          <w:rFonts w:ascii="Times New Roman" w:hAnsi="Times New Roman" w:cs="Times New Roman"/>
          <w:sz w:val="28"/>
          <w:szCs w:val="28"/>
        </w:rPr>
        <w:t>: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B00D56">
        <w:rPr>
          <w:rFonts w:ascii="Times New Roman" w:hAnsi="Times New Roman" w:cs="Times New Roman"/>
          <w:sz w:val="28"/>
          <w:szCs w:val="28"/>
        </w:rPr>
        <w:t>: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0D56">
        <w:rPr>
          <w:rFonts w:ascii="Times New Roman" w:hAnsi="Times New Roman" w:cs="Times New Roman"/>
          <w:sz w:val="28"/>
          <w:szCs w:val="28"/>
        </w:rPr>
        <w:t>формировать опыт самостоятельного преодоления затруднений под руководством воспитателя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00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A6F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-тренировать умение считать в пределах 10 в прямом и обратном порядке;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00D56">
        <w:rPr>
          <w:rFonts w:ascii="Times New Roman" w:hAnsi="Times New Roman" w:cs="Times New Roman"/>
          <w:sz w:val="28"/>
          <w:szCs w:val="28"/>
        </w:rPr>
        <w:t>умение составлять числовой ряд;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 тренировать умение находить числа </w:t>
      </w:r>
      <w:r w:rsidRPr="009D24B1">
        <w:rPr>
          <w:rFonts w:ascii="Times New Roman" w:hAnsi="Times New Roman" w:cs="Times New Roman"/>
          <w:sz w:val="28"/>
          <w:szCs w:val="28"/>
        </w:rPr>
        <w:t>(закрепление активных слов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D24B1">
        <w:rPr>
          <w:rFonts w:ascii="Times New Roman" w:hAnsi="Times New Roman" w:cs="Times New Roman"/>
          <w:sz w:val="28"/>
          <w:szCs w:val="28"/>
        </w:rPr>
        <w:t xml:space="preserve"> перед, после, между,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4B1">
        <w:rPr>
          <w:rFonts w:ascii="Times New Roman" w:hAnsi="Times New Roman" w:cs="Times New Roman"/>
          <w:sz w:val="28"/>
          <w:szCs w:val="28"/>
        </w:rPr>
        <w:t>соседи);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-закреплять знания о геометрических фигурах;</w:t>
      </w:r>
    </w:p>
    <w:p w:rsidR="00501A6F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-закреплять умение решать задачи; 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-закрепить знания о последовательности дней недели,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времен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месяцев;</w:t>
      </w:r>
    </w:p>
    <w:p w:rsidR="00501A6F" w:rsidRDefault="00501A6F" w:rsidP="009D24B1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-закрепить навыки ориентировки в окружающем пространстве и на листе бумаги;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B00D56">
        <w:rPr>
          <w:rFonts w:ascii="Times New Roman" w:hAnsi="Times New Roman" w:cs="Times New Roman"/>
          <w:sz w:val="28"/>
          <w:szCs w:val="28"/>
        </w:rPr>
        <w:t>:</w:t>
      </w:r>
    </w:p>
    <w:p w:rsidR="00501A6F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-развивать слуховое и зрительное внимание, логическое мышление, мелкую моторику рук, воображение, сообразительность;</w:t>
      </w:r>
    </w:p>
    <w:p w:rsidR="00501A6F" w:rsidRDefault="00501A6F" w:rsidP="009D24B1">
      <w:pPr>
        <w:spacing w:before="225" w:after="225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00D56">
        <w:rPr>
          <w:rFonts w:ascii="Times New Roman" w:hAnsi="Times New Roman" w:cs="Times New Roman"/>
          <w:sz w:val="28"/>
          <w:szCs w:val="28"/>
        </w:rPr>
        <w:t>-развивать социальные </w:t>
      </w:r>
      <w:r w:rsidRPr="009D24B1">
        <w:rPr>
          <w:rFonts w:ascii="Times New Roman" w:hAnsi="Times New Roman" w:cs="Times New Roman"/>
          <w:sz w:val="28"/>
          <w:szCs w:val="28"/>
        </w:rPr>
        <w:t xml:space="preserve">навыки: </w:t>
      </w:r>
      <w:r w:rsidRPr="00B00D56">
        <w:rPr>
          <w:rFonts w:ascii="Times New Roman" w:hAnsi="Times New Roman" w:cs="Times New Roman"/>
          <w:sz w:val="28"/>
          <w:szCs w:val="28"/>
        </w:rPr>
        <w:t>умение работ</w:t>
      </w:r>
      <w:r>
        <w:rPr>
          <w:rFonts w:ascii="Times New Roman" w:hAnsi="Times New Roman" w:cs="Times New Roman"/>
          <w:sz w:val="28"/>
          <w:szCs w:val="28"/>
        </w:rPr>
        <w:t>ать индивидуально и в парах</w:t>
      </w:r>
      <w:r w:rsidRPr="00B00D56">
        <w:rPr>
          <w:rFonts w:ascii="Times New Roman" w:hAnsi="Times New Roman" w:cs="Times New Roman"/>
          <w:sz w:val="28"/>
          <w:szCs w:val="28"/>
        </w:rPr>
        <w:t>, договариваться,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учитывать мнение партнера.</w:t>
      </w:r>
      <w:r w:rsidRPr="009D24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01A6F" w:rsidRDefault="00501A6F" w:rsidP="009D24B1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B00D56">
        <w:rPr>
          <w:rFonts w:ascii="Times New Roman" w:hAnsi="Times New Roman" w:cs="Times New Roman"/>
          <w:sz w:val="28"/>
          <w:szCs w:val="28"/>
        </w:rPr>
        <w:t>:</w:t>
      </w:r>
    </w:p>
    <w:p w:rsidR="00501A6F" w:rsidRPr="00B00D56" w:rsidRDefault="00501A6F" w:rsidP="009D24B1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-воспитыва</w:t>
      </w:r>
      <w:r>
        <w:rPr>
          <w:rFonts w:ascii="Times New Roman" w:hAnsi="Times New Roman" w:cs="Times New Roman"/>
          <w:sz w:val="28"/>
          <w:szCs w:val="28"/>
        </w:rPr>
        <w:t>ть личностные качества</w:t>
      </w:r>
      <w:r w:rsidRPr="009D24B1">
        <w:rPr>
          <w:rFonts w:ascii="Times New Roman" w:hAnsi="Times New Roman" w:cs="Times New Roman"/>
          <w:sz w:val="28"/>
          <w:szCs w:val="28"/>
        </w:rPr>
        <w:t> ребенка</w:t>
      </w:r>
      <w:r w:rsidRPr="00B00D56">
        <w:rPr>
          <w:rFonts w:ascii="Times New Roman" w:hAnsi="Times New Roman" w:cs="Times New Roman"/>
          <w:sz w:val="28"/>
          <w:szCs w:val="28"/>
        </w:rPr>
        <w:t>: любознательность,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00D56">
        <w:rPr>
          <w:rFonts w:ascii="Times New Roman" w:hAnsi="Times New Roman" w:cs="Times New Roman"/>
          <w:sz w:val="28"/>
          <w:szCs w:val="28"/>
        </w:rPr>
        <w:t xml:space="preserve">целеустремленность, устойчивость интереса к </w:t>
      </w:r>
      <w:r>
        <w:rPr>
          <w:rFonts w:ascii="Times New Roman" w:hAnsi="Times New Roman" w:cs="Times New Roman"/>
          <w:sz w:val="28"/>
          <w:szCs w:val="28"/>
        </w:rPr>
        <w:t>получению знаний и умений</w:t>
      </w:r>
      <w:r w:rsidRPr="00B00D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самостоятельность.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sz w:val="28"/>
          <w:szCs w:val="28"/>
        </w:rPr>
        <w:t>ОД: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I. Организационный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В круг широкий, вижу я,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Встали все мои друзья.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Мы сейчас пойдем направо,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А теперь пойдем налево,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В центре круга соберемся.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Улыбнемся,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подмигнем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И работать мы начнем.</w:t>
      </w:r>
      <w:r>
        <w:rPr>
          <w:rFonts w:ascii="Times New Roman" w:hAnsi="Times New Roman" w:cs="Times New Roman"/>
          <w:sz w:val="28"/>
          <w:szCs w:val="28"/>
        </w:rPr>
        <w:t xml:space="preserve"> (дети и воспитатель выполняют действия с соответствии с текстом)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II. Основная часть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на чём можно путешествовать?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-На автобусе,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самолете,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пароходе,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поезде,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велосипеде.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B00D56">
        <w:rPr>
          <w:rFonts w:ascii="Times New Roman" w:hAnsi="Times New Roman" w:cs="Times New Roman"/>
          <w:sz w:val="28"/>
          <w:szCs w:val="28"/>
        </w:rPr>
        <w:t xml:space="preserve">егодня </w:t>
      </w:r>
      <w:r>
        <w:rPr>
          <w:rFonts w:ascii="Times New Roman" w:hAnsi="Times New Roman" w:cs="Times New Roman"/>
          <w:sz w:val="28"/>
          <w:szCs w:val="28"/>
        </w:rPr>
        <w:t>я вам предлагаю отправится</w:t>
      </w:r>
      <w:r w:rsidRPr="00B00D56">
        <w:rPr>
          <w:rFonts w:ascii="Times New Roman" w:hAnsi="Times New Roman" w:cs="Times New Roman"/>
          <w:sz w:val="28"/>
          <w:szCs w:val="28"/>
        </w:rPr>
        <w:t xml:space="preserve"> в путешествие на поезде</w:t>
      </w:r>
      <w:r>
        <w:rPr>
          <w:rFonts w:ascii="Times New Roman" w:hAnsi="Times New Roman" w:cs="Times New Roman"/>
          <w:sz w:val="28"/>
          <w:szCs w:val="28"/>
        </w:rPr>
        <w:t xml:space="preserve"> в страну Математики</w:t>
      </w:r>
      <w:r w:rsidRPr="00B00D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поезд у нас будет не простой, а математический, поэтому чтобы сесть в него</w:t>
      </w:r>
      <w:r w:rsidRPr="00B00D56">
        <w:rPr>
          <w:rFonts w:ascii="Times New Roman" w:hAnsi="Times New Roman" w:cs="Times New Roman"/>
          <w:sz w:val="28"/>
          <w:szCs w:val="28"/>
        </w:rPr>
        <w:t xml:space="preserve"> нужно знать прямой и обратный счёт до 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i/>
          <w:iCs/>
          <w:sz w:val="28"/>
          <w:szCs w:val="28"/>
        </w:rPr>
        <w:t>(игра с мячом)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-Молодцы,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правились. Теперь мы можем занять</w:t>
      </w:r>
      <w:r w:rsidRPr="00B00D56">
        <w:rPr>
          <w:rFonts w:ascii="Times New Roman" w:hAnsi="Times New Roman" w:cs="Times New Roman"/>
          <w:sz w:val="28"/>
          <w:szCs w:val="28"/>
        </w:rPr>
        <w:t xml:space="preserve"> свои места в поезде. </w:t>
      </w:r>
      <w:r w:rsidRPr="009D24B1">
        <w:rPr>
          <w:rFonts w:ascii="Times New Roman" w:hAnsi="Times New Roman" w:cs="Times New Roman"/>
          <w:sz w:val="28"/>
          <w:szCs w:val="28"/>
        </w:rPr>
        <w:t>(дети рассаживаются)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Наш поезд отправляется в дорогу, а ч</w:t>
      </w:r>
      <w:r w:rsidRPr="00B00D56">
        <w:rPr>
          <w:rFonts w:ascii="Times New Roman" w:hAnsi="Times New Roman" w:cs="Times New Roman"/>
          <w:sz w:val="28"/>
          <w:szCs w:val="28"/>
        </w:rPr>
        <w:t>тобы в пути не скучать мы с вами поиграем. А игра называется </w:t>
      </w:r>
      <w:r w:rsidRPr="00B00D56">
        <w:rPr>
          <w:rFonts w:ascii="Times New Roman" w:hAnsi="Times New Roman" w:cs="Times New Roman"/>
          <w:i/>
          <w:iCs/>
          <w:sz w:val="28"/>
          <w:szCs w:val="28"/>
        </w:rPr>
        <w:t>«Будь внимателен»</w:t>
      </w:r>
      <w:r w:rsidRPr="00B00D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называю задание, </w:t>
      </w:r>
      <w:r w:rsidRPr="00B00D56">
        <w:rPr>
          <w:rFonts w:ascii="Times New Roman" w:hAnsi="Times New Roman" w:cs="Times New Roman"/>
          <w:sz w:val="28"/>
          <w:szCs w:val="28"/>
        </w:rPr>
        <w:t>а вы показываете мне правильный ответ.</w:t>
      </w:r>
      <w:r>
        <w:rPr>
          <w:rFonts w:ascii="Times New Roman" w:hAnsi="Times New Roman" w:cs="Times New Roman"/>
          <w:sz w:val="28"/>
          <w:szCs w:val="28"/>
        </w:rPr>
        <w:t xml:space="preserve"> (работа с числовыми карточками)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а)покажите,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пожалуйста,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цифру,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которая стоит после цифры 5,2,7;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б)покажите,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пожалуйста,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цифру,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которая стоит перед цифрой 3,8,10;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в)стоит между цифрами 2и4,7и9,3и5;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г)покажите,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пожалуйста,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соседей числа 2;</w:t>
      </w:r>
      <w:r w:rsidRPr="00B00D56">
        <w:rPr>
          <w:rFonts w:ascii="Times New Roman" w:hAnsi="Times New Roman" w:cs="Times New Roman"/>
          <w:i/>
          <w:iCs/>
          <w:sz w:val="28"/>
          <w:szCs w:val="28"/>
        </w:rPr>
        <w:t>(числа4)</w:t>
      </w:r>
      <w:r w:rsidRPr="00B00D56">
        <w:rPr>
          <w:rFonts w:ascii="Times New Roman" w:hAnsi="Times New Roman" w:cs="Times New Roman"/>
          <w:sz w:val="28"/>
          <w:szCs w:val="28"/>
        </w:rPr>
        <w:t>;</w:t>
      </w:r>
    </w:p>
    <w:p w:rsidR="00501A6F" w:rsidRPr="00B00D56" w:rsidRDefault="00501A6F" w:rsidP="00B00D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-Здорово!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Мы справились с этим заданием!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-Ребята,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B00D56">
        <w:rPr>
          <w:rFonts w:ascii="Times New Roman" w:hAnsi="Times New Roman" w:cs="Times New Roman"/>
          <w:sz w:val="28"/>
          <w:szCs w:val="28"/>
        </w:rPr>
        <w:t xml:space="preserve"> вот и остановка </w:t>
      </w:r>
      <w:r>
        <w:rPr>
          <w:rFonts w:ascii="Times New Roman" w:hAnsi="Times New Roman" w:cs="Times New Roman"/>
          <w:i/>
          <w:iCs/>
          <w:sz w:val="28"/>
          <w:szCs w:val="28"/>
        </w:rPr>
        <w:t>«Знайка</w:t>
      </w:r>
      <w:r w:rsidRPr="00B00D5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00D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Пока поезд стоит,</w:t>
      </w:r>
      <w:r>
        <w:rPr>
          <w:rFonts w:ascii="Times New Roman" w:hAnsi="Times New Roman" w:cs="Times New Roman"/>
          <w:sz w:val="28"/>
          <w:szCs w:val="28"/>
        </w:rPr>
        <w:t xml:space="preserve"> мы с вами сделаем интеллектуальную разминку.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-Какое сейчас время года?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-Сколько всего времен года?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-Какой сейчас месяц?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-Сколько всего дней в неделе?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-Сколько рабочих дней в неделе?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-Сколько выходных дней в неделе?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-Бывает круг с тремя углами?</w:t>
      </w:r>
    </w:p>
    <w:p w:rsidR="00501A6F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Молодцы, </w:t>
      </w:r>
      <w:r w:rsidRPr="00B00D56">
        <w:rPr>
          <w:rFonts w:ascii="Times New Roman" w:hAnsi="Times New Roman" w:cs="Times New Roman"/>
          <w:sz w:val="28"/>
          <w:szCs w:val="28"/>
        </w:rPr>
        <w:t xml:space="preserve">Так здорово! 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-Ребята,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продолжить наше путешествие.</w:t>
      </w:r>
      <w:r w:rsidRPr="00B00D56">
        <w:rPr>
          <w:rFonts w:ascii="Times New Roman" w:hAnsi="Times New Roman" w:cs="Times New Roman"/>
          <w:sz w:val="28"/>
          <w:szCs w:val="28"/>
        </w:rPr>
        <w:t> </w:t>
      </w:r>
    </w:p>
    <w:p w:rsidR="00501A6F" w:rsidRDefault="00501A6F" w:rsidP="00C023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не скучать в</w:t>
      </w:r>
      <w:r w:rsidRPr="00B00D56">
        <w:rPr>
          <w:rFonts w:ascii="Times New Roman" w:hAnsi="Times New Roman" w:cs="Times New Roman"/>
          <w:sz w:val="28"/>
          <w:szCs w:val="28"/>
        </w:rPr>
        <w:t xml:space="preserve"> дороге,</w:t>
      </w:r>
      <w:r>
        <w:rPr>
          <w:rFonts w:ascii="Times New Roman" w:hAnsi="Times New Roman" w:cs="Times New Roman"/>
          <w:sz w:val="28"/>
          <w:szCs w:val="28"/>
        </w:rPr>
        <w:t xml:space="preserve"> я вам предлагаю решить задачи:</w:t>
      </w:r>
    </w:p>
    <w:p w:rsidR="00501A6F" w:rsidRDefault="00501A6F" w:rsidP="00C023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501A6F" w:rsidRPr="00B00D56" w:rsidRDefault="00501A6F" w:rsidP="00C023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дороге ехало 3 легковые машины и 2 грузовые. Сколько всего машин ехало по дороге? (разбор задачи на доске с наглядной  демонстрацией. Запись решения задачи детьми в тетрадях).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III. Динамическая пауза. </w:t>
      </w:r>
    </w:p>
    <w:p w:rsidR="00501A6F" w:rsidRDefault="00501A6F" w:rsidP="00B00D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приятно в речке плавать!</w:t>
      </w:r>
    </w:p>
    <w:p w:rsidR="00501A6F" w:rsidRDefault="00501A6F" w:rsidP="00B00D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 слева, берег справа( наклоны влево и вправо)</w:t>
      </w:r>
    </w:p>
    <w:p w:rsidR="00501A6F" w:rsidRDefault="00501A6F" w:rsidP="00B00D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Речка лентой впереди( потягивание- руки вперед)</w:t>
      </w:r>
    </w:p>
    <w:p w:rsidR="00501A6F" w:rsidRDefault="00501A6F" w:rsidP="00B00D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мостик- погляди( потягивание –руки вверх)</w:t>
      </w:r>
    </w:p>
    <w:p w:rsidR="00501A6F" w:rsidRDefault="00501A6F" w:rsidP="00B00D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плыть еще скорей,</w:t>
      </w:r>
    </w:p>
    <w:p w:rsidR="00501A6F" w:rsidRDefault="00501A6F" w:rsidP="00B00D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нам грести быстрей,</w:t>
      </w:r>
    </w:p>
    <w:p w:rsidR="00501A6F" w:rsidRDefault="00501A6F" w:rsidP="00B00D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работаем руками,</w:t>
      </w:r>
    </w:p>
    <w:p w:rsidR="00501A6F" w:rsidRDefault="00501A6F" w:rsidP="00B00D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угонится за нами? (плавательные движения)</w:t>
      </w:r>
    </w:p>
    <w:p w:rsidR="00501A6F" w:rsidRDefault="00501A6F" w:rsidP="00B00D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пора нам, братцы,</w:t>
      </w:r>
    </w:p>
    <w:p w:rsidR="00501A6F" w:rsidRDefault="00501A6F" w:rsidP="00B00D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песочке повалятся( руки в замок, за шеей)</w:t>
      </w:r>
    </w:p>
    <w:p w:rsidR="00501A6F" w:rsidRDefault="00501A6F" w:rsidP="00B00D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из речки вылезаем,</w:t>
      </w:r>
    </w:p>
    <w:p w:rsidR="00501A6F" w:rsidRDefault="00501A6F" w:rsidP="00B00D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травке отдыхаем( ходьба на месте)</w:t>
      </w:r>
    </w:p>
    <w:p w:rsidR="00501A6F" w:rsidRDefault="00501A6F" w:rsidP="00B00D5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-Следующая остановка </w:t>
      </w:r>
      <w:r w:rsidRPr="00B00D56">
        <w:rPr>
          <w:rFonts w:ascii="Times New Roman" w:hAnsi="Times New Roman" w:cs="Times New Roman"/>
          <w:i/>
          <w:iCs/>
          <w:sz w:val="28"/>
          <w:szCs w:val="28"/>
        </w:rPr>
        <w:t>«Поручения»</w:t>
      </w:r>
      <w:r w:rsidRPr="00B00D56">
        <w:rPr>
          <w:rFonts w:ascii="Times New Roman" w:hAnsi="Times New Roman" w:cs="Times New Roman"/>
          <w:sz w:val="28"/>
          <w:szCs w:val="28"/>
        </w:rPr>
        <w:t>. Ребята, при выполнении этих заданий будьте очень внимательны!</w:t>
      </w:r>
      <w:r>
        <w:rPr>
          <w:rFonts w:ascii="Times New Roman" w:hAnsi="Times New Roman" w:cs="Times New Roman"/>
          <w:sz w:val="28"/>
          <w:szCs w:val="28"/>
        </w:rPr>
        <w:t xml:space="preserve"> (работа в тетрадях)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B00D56">
        <w:rPr>
          <w:rFonts w:ascii="Times New Roman" w:hAnsi="Times New Roman" w:cs="Times New Roman"/>
          <w:sz w:val="28"/>
          <w:szCs w:val="28"/>
        </w:rPr>
        <w:t>арисуйте круг и прямоугольник так, чтобы прямоугольник находился внутри круга;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B00D56">
        <w:rPr>
          <w:rFonts w:ascii="Times New Roman" w:hAnsi="Times New Roman" w:cs="Times New Roman"/>
          <w:sz w:val="28"/>
          <w:szCs w:val="28"/>
        </w:rPr>
        <w:t>арисуйте треугольник, внутри треугольника знак +;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</w:t>
      </w:r>
      <w:r w:rsidRPr="00B00D56">
        <w:rPr>
          <w:rFonts w:ascii="Times New Roman" w:hAnsi="Times New Roman" w:cs="Times New Roman"/>
          <w:sz w:val="28"/>
          <w:szCs w:val="28"/>
        </w:rPr>
        <w:t>арисуйте треугольник и квадрат, так, чтобы треугольник находился внутри квадрата;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</w:t>
      </w:r>
      <w:r w:rsidRPr="00B00D56">
        <w:rPr>
          <w:rFonts w:ascii="Times New Roman" w:hAnsi="Times New Roman" w:cs="Times New Roman"/>
          <w:sz w:val="28"/>
          <w:szCs w:val="28"/>
        </w:rPr>
        <w:t>арисуйте две вертикальные и две горизонтальные линии;</w:t>
      </w:r>
    </w:p>
    <w:p w:rsidR="00501A6F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Разделите квадрат на 4 части.</w:t>
      </w:r>
    </w:p>
    <w:p w:rsidR="00501A6F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справились с этим заданием. Наше путешествие продолжается.</w:t>
      </w:r>
    </w:p>
    <w:p w:rsidR="00501A6F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остановка « Сделай правильно».</w:t>
      </w:r>
    </w:p>
    <w:p w:rsidR="00501A6F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числа 6. Работа с карточками  (числовые домики).</w:t>
      </w:r>
    </w:p>
    <w:p w:rsidR="00501A6F" w:rsidRPr="00B00D56" w:rsidRDefault="00501A6F" w:rsidP="00B00D56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выполняют задания, обмениваются карточкам. 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ребята!</w:t>
      </w:r>
    </w:p>
    <w:p w:rsidR="00501A6F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0D56">
        <w:rPr>
          <w:rFonts w:ascii="Times New Roman" w:hAnsi="Times New Roman" w:cs="Times New Roman"/>
          <w:sz w:val="28"/>
          <w:szCs w:val="28"/>
        </w:rPr>
        <w:t xml:space="preserve">-А теперь </w:t>
      </w:r>
      <w:r>
        <w:rPr>
          <w:rFonts w:ascii="Times New Roman" w:hAnsi="Times New Roman" w:cs="Times New Roman"/>
          <w:sz w:val="28"/>
          <w:szCs w:val="28"/>
        </w:rPr>
        <w:t xml:space="preserve">я предлагаю вам оценить свои успехи. Для этого воспользуйтесь карточками </w:t>
      </w:r>
      <w:r w:rsidRPr="0042161C">
        <w:rPr>
          <w:rFonts w:ascii="Times New Roman" w:hAnsi="Times New Roman" w:cs="Times New Roman"/>
          <w:sz w:val="28"/>
          <w:szCs w:val="28"/>
        </w:rPr>
        <w:t>(красная, желтая, зеленая</w:t>
      </w:r>
      <w:r w:rsidRPr="00B00D5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B00D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Красный цвет-ребенок ничего не понял. Желтый цвет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D56">
        <w:rPr>
          <w:rFonts w:ascii="Times New Roman" w:hAnsi="Times New Roman" w:cs="Times New Roman"/>
          <w:sz w:val="28"/>
          <w:szCs w:val="28"/>
        </w:rPr>
        <w:t>-понял, но не все. Зеленый цвет-все понял.</w:t>
      </w:r>
      <w:bookmarkStart w:id="0" w:name="_gjdgxs" w:colFirst="0" w:colLast="0"/>
      <w:bookmarkEnd w:id="0"/>
    </w:p>
    <w:p w:rsidR="00501A6F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Анализ: по результатам самооценки воспитатель делает анализ занятия </w:t>
      </w:r>
    </w:p>
    <w:p w:rsidR="00501A6F" w:rsidRPr="00B00D56" w:rsidRDefault="00501A6F" w:rsidP="00B00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(каждого индивидуально). </w:t>
      </w:r>
    </w:p>
    <w:sectPr w:rsidR="00501A6F" w:rsidRPr="00B00D56" w:rsidSect="00A32CD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18E0"/>
    <w:multiLevelType w:val="multilevel"/>
    <w:tmpl w:val="0B8C6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7685B13"/>
    <w:multiLevelType w:val="multilevel"/>
    <w:tmpl w:val="519A0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692BD2"/>
    <w:multiLevelType w:val="multilevel"/>
    <w:tmpl w:val="9C225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703625BA"/>
    <w:multiLevelType w:val="multilevel"/>
    <w:tmpl w:val="0D3C2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CD8"/>
    <w:rsid w:val="000E1545"/>
    <w:rsid w:val="000F293C"/>
    <w:rsid w:val="00144305"/>
    <w:rsid w:val="0016526D"/>
    <w:rsid w:val="0041504F"/>
    <w:rsid w:val="0042161C"/>
    <w:rsid w:val="004D3A76"/>
    <w:rsid w:val="00501A6F"/>
    <w:rsid w:val="005441A6"/>
    <w:rsid w:val="006507FB"/>
    <w:rsid w:val="00674A58"/>
    <w:rsid w:val="00685311"/>
    <w:rsid w:val="006C2753"/>
    <w:rsid w:val="006D16EA"/>
    <w:rsid w:val="006F26EC"/>
    <w:rsid w:val="007200FA"/>
    <w:rsid w:val="00867621"/>
    <w:rsid w:val="009D24B1"/>
    <w:rsid w:val="009F6899"/>
    <w:rsid w:val="00A32CD8"/>
    <w:rsid w:val="00AB77E2"/>
    <w:rsid w:val="00B00D56"/>
    <w:rsid w:val="00B03782"/>
    <w:rsid w:val="00BA15AB"/>
    <w:rsid w:val="00BE31EC"/>
    <w:rsid w:val="00BE5D4E"/>
    <w:rsid w:val="00C0232F"/>
    <w:rsid w:val="00C03723"/>
    <w:rsid w:val="00C73A06"/>
    <w:rsid w:val="00C76FC2"/>
    <w:rsid w:val="00CE50CE"/>
    <w:rsid w:val="00DA5A43"/>
    <w:rsid w:val="00EF12C0"/>
    <w:rsid w:val="00F2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D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674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674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4A58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32CD8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32CD8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32CD8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4A5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4A5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4A58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E31EC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E31EC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E31EC"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A32CD8"/>
    <w:pPr>
      <w:spacing w:after="200" w:line="276" w:lineRule="auto"/>
    </w:pPr>
  </w:style>
  <w:style w:type="table" w:customStyle="1" w:styleId="TableNormal1">
    <w:name w:val="Table Normal1"/>
    <w:uiPriority w:val="99"/>
    <w:rsid w:val="00A32CD8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link w:val="TitleChar"/>
    <w:uiPriority w:val="99"/>
    <w:qFormat/>
    <w:rsid w:val="00A32CD8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E31EC"/>
    <w:rPr>
      <w:rFonts w:ascii="Cambria" w:hAnsi="Cambria" w:cs="Cambria"/>
      <w:b/>
      <w:bCs/>
      <w:kern w:val="28"/>
      <w:sz w:val="32"/>
      <w:szCs w:val="32"/>
    </w:rPr>
  </w:style>
  <w:style w:type="paragraph" w:customStyle="1" w:styleId="headline">
    <w:name w:val="headline"/>
    <w:basedOn w:val="Normal"/>
    <w:uiPriority w:val="99"/>
    <w:rsid w:val="0067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674A58"/>
  </w:style>
  <w:style w:type="paragraph" w:styleId="NormalWeb">
    <w:name w:val="Normal (Web)"/>
    <w:basedOn w:val="Normal"/>
    <w:uiPriority w:val="99"/>
    <w:semiHidden/>
    <w:rsid w:val="0067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74A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7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4A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674A58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674A58"/>
    <w:rPr>
      <w:i/>
      <w:iCs/>
    </w:rPr>
  </w:style>
  <w:style w:type="table" w:styleId="TableGrid">
    <w:name w:val="Table Grid"/>
    <w:basedOn w:val="TableNormal"/>
    <w:uiPriority w:val="99"/>
    <w:rsid w:val="00674A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0"/>
    <w:next w:val="normal0"/>
    <w:link w:val="SubtitleChar"/>
    <w:uiPriority w:val="99"/>
    <w:qFormat/>
    <w:rsid w:val="00A32CD8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E31EC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6</Pages>
  <Words>681</Words>
  <Characters>3884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Inspiron</cp:lastModifiedBy>
  <cp:revision>9</cp:revision>
  <cp:lastPrinted>2022-11-14T18:56:00Z</cp:lastPrinted>
  <dcterms:created xsi:type="dcterms:W3CDTF">2016-11-29T07:23:00Z</dcterms:created>
  <dcterms:modified xsi:type="dcterms:W3CDTF">2024-01-29T17:58:00Z</dcterms:modified>
</cp:coreProperties>
</file>