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 бюджетное дошкольное образовательное учреждение</w:t>
      </w: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«Детский сад № 23»</w:t>
      </w: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Pr="000A4B5C" w:rsidRDefault="004C533D" w:rsidP="00A42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sz w:val="28"/>
          <w:szCs w:val="28"/>
        </w:rPr>
        <w:t>Конспект проведения праздника выпуска детей в школу</w:t>
      </w: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A4B5C">
        <w:rPr>
          <w:rFonts w:ascii="Times New Roman" w:hAnsi="Times New Roman" w:cs="Times New Roman"/>
          <w:sz w:val="28"/>
          <w:szCs w:val="28"/>
        </w:rPr>
        <w:t>«Выпускной бал»</w:t>
      </w: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Разработала :</w:t>
      </w:r>
    </w:p>
    <w:p w:rsidR="004C533D" w:rsidRDefault="004C533D" w:rsidP="00A4227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Садкова Т.Н.- воспитатель </w:t>
      </w: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Default="004C533D" w:rsidP="00A4227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533D" w:rsidRPr="000F1D20" w:rsidRDefault="004C533D" w:rsidP="00A422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Вышний Волочек 2023 г.</w:t>
      </w:r>
    </w:p>
    <w:p w:rsidR="004C533D" w:rsidRPr="000A4B5C" w:rsidRDefault="004C533D" w:rsidP="000F1D2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33D" w:rsidRPr="000A4B5C" w:rsidRDefault="004C533D" w:rsidP="008E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33D" w:rsidRPr="000A4B5C" w:rsidRDefault="004C533D" w:rsidP="007B19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</w:rPr>
        <w:t>Развивать детское творчество во всех видах музыкальной деятельности</w:t>
      </w:r>
    </w:p>
    <w:p w:rsidR="004C533D" w:rsidRPr="00C527AD" w:rsidRDefault="004C533D" w:rsidP="007B19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C527AD">
        <w:rPr>
          <w:rFonts w:ascii="Times New Roman" w:hAnsi="Times New Roman" w:cs="Times New Roman"/>
          <w:sz w:val="28"/>
          <w:szCs w:val="28"/>
        </w:rPr>
        <w:t>условия для проявления творческих способностей детей,</w:t>
      </w:r>
    </w:p>
    <w:p w:rsidR="004C533D" w:rsidRPr="00C527AD" w:rsidRDefault="004C533D" w:rsidP="007B35A0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527AD">
        <w:rPr>
          <w:rFonts w:ascii="Times New Roman" w:hAnsi="Times New Roman" w:cs="Times New Roman"/>
          <w:sz w:val="28"/>
          <w:szCs w:val="28"/>
        </w:rPr>
        <w:t>Развитие позитивного самоощущения, связанного с состоянием раскрепощенности, уверенности в себе, ощущением собственного эмоционального благополучия, своей значимости в детском коллективе.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7AD">
        <w:rPr>
          <w:rFonts w:ascii="Times New Roman" w:hAnsi="Times New Roman" w:cs="Times New Roman"/>
          <w:sz w:val="28"/>
          <w:szCs w:val="28"/>
        </w:rPr>
        <w:t>Закреплять коммуникативные навыки.</w:t>
      </w:r>
      <w:r w:rsidRPr="00C527A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  <w:t>(</w:t>
      </w:r>
      <w:r w:rsidRPr="00C527A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звучит торжественная музыка - фанфары,  в зал заходят 2 ведущих воспитателя)</w:t>
      </w:r>
    </w:p>
    <w:p w:rsidR="004C533D" w:rsidRPr="000A4B5C" w:rsidRDefault="004C533D" w:rsidP="007B196A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7B19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ab/>
        <w:t>Дорогие гости!</w:t>
      </w:r>
    </w:p>
    <w:p w:rsidR="004C533D" w:rsidRPr="000A4B5C" w:rsidRDefault="004C533D" w:rsidP="007B19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Дорогие родители: папы и мамы!</w:t>
      </w:r>
    </w:p>
    <w:p w:rsidR="004C533D" w:rsidRPr="000A4B5C" w:rsidRDefault="004C533D" w:rsidP="007B19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4C533D" w:rsidRPr="000A4B5C" w:rsidRDefault="004C533D" w:rsidP="007B19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И снова мы сегодня вместе с вами</w:t>
      </w:r>
    </w:p>
    <w:p w:rsidR="004C533D" w:rsidRPr="000A4B5C" w:rsidRDefault="004C533D" w:rsidP="005A26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В просторном и нарядном зале.</w:t>
      </w:r>
    </w:p>
    <w:p w:rsidR="004C533D" w:rsidRPr="000A4B5C" w:rsidRDefault="004C533D" w:rsidP="005A26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Он в школу провожает тех,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C533D" w:rsidRPr="000A4B5C" w:rsidRDefault="004C533D" w:rsidP="005A26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Кто в жизни нам дороже всех.</w:t>
      </w:r>
    </w:p>
    <w:p w:rsidR="004C533D" w:rsidRPr="000A4B5C" w:rsidRDefault="004C533D" w:rsidP="00C527A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C533D" w:rsidRPr="000A4B5C" w:rsidRDefault="004C533D" w:rsidP="007B196A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sz w:val="28"/>
          <w:szCs w:val="28"/>
        </w:rPr>
        <w:t>Оркестры, играйте! Звучите, фанфары!</w:t>
      </w:r>
    </w:p>
    <w:p w:rsidR="004C533D" w:rsidRPr="000A4B5C" w:rsidRDefault="004C533D" w:rsidP="007B196A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sz w:val="28"/>
          <w:szCs w:val="28"/>
        </w:rPr>
        <w:t>На праздник чудесный спешит детвора,</w:t>
      </w:r>
    </w:p>
    <w:p w:rsidR="004C533D" w:rsidRPr="000A4B5C" w:rsidRDefault="004C533D" w:rsidP="007B196A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Для всех, кто в школу собирается, </w:t>
      </w:r>
    </w:p>
    <w:p w:rsidR="004C533D" w:rsidRPr="000A4B5C" w:rsidRDefault="004C533D" w:rsidP="007B196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и 2 Ведущий: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Бал выпускной, дошкольный начинается!</w:t>
      </w:r>
    </w:p>
    <w:p w:rsidR="004C533D" w:rsidRPr="000A4B5C" w:rsidRDefault="004C533D" w:rsidP="000A4B5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анец с шарами.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Стоят на местах. </w:t>
      </w:r>
    </w:p>
    <w:p w:rsidR="004C533D" w:rsidRPr="000A4B5C" w:rsidRDefault="004C533D" w:rsidP="00ED1B2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1Ведущий: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детства мы перевернем страницу,</w:t>
      </w:r>
      <w:r w:rsidRPr="000A4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детским садиком пришла пора проститься!</w:t>
      </w:r>
    </w:p>
    <w:p w:rsidR="004C533D" w:rsidRPr="000A4B5C" w:rsidRDefault="004C533D" w:rsidP="003421BF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поприветствуем аплодисментами наших замечательных, таких нарядных и счастливых выпускников 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0A4B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года!</w:t>
      </w:r>
    </w:p>
    <w:p w:rsidR="004C533D" w:rsidRDefault="004C533D" w:rsidP="003421B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C533D" w:rsidRPr="000A4B5C" w:rsidRDefault="004C533D" w:rsidP="003421BF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Ведущие по очереди представляют детей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0A4B5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перестроение дети остаются стоять на месте.</w:t>
      </w:r>
    </w:p>
    <w:p w:rsidR="004C533D" w:rsidRPr="000A4B5C" w:rsidRDefault="004C533D" w:rsidP="007B196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7B196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ребенок: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Наш сад сегодня приуныл и мы грустим, совсем немного,</w:t>
      </w:r>
    </w:p>
    <w:p w:rsidR="004C533D" w:rsidRPr="000A4B5C" w:rsidRDefault="004C533D" w:rsidP="005A26C0">
      <w:pPr>
        <w:spacing w:after="0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Ведь день прощанья наступил и ждёт нас школьная дорога.</w:t>
      </w:r>
    </w:p>
    <w:p w:rsidR="004C533D" w:rsidRPr="000A4B5C" w:rsidRDefault="004C533D" w:rsidP="007B196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5A26C0">
      <w:pPr>
        <w:tabs>
          <w:tab w:val="left" w:pos="1134"/>
        </w:tabs>
        <w:ind w:left="1134" w:hanging="1134"/>
        <w:rPr>
          <w:rFonts w:ascii="Times New Roman" w:hAnsi="Times New Roman" w:cs="Times New Roman"/>
          <w:b/>
          <w:bCs/>
          <w:sz w:val="28"/>
          <w:szCs w:val="28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ребенок: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провожает всех ребят любимый и родной наш детский сад!</w:t>
      </w:r>
      <w:r w:rsidRPr="000A4B5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Сегодня праздник у всех у нас большой! Сегодня долгожданный выпускной!</w:t>
      </w:r>
    </w:p>
    <w:p w:rsidR="004C533D" w:rsidRPr="000A4B5C" w:rsidRDefault="004C533D" w:rsidP="008C0690">
      <w:pPr>
        <w:tabs>
          <w:tab w:val="left" w:pos="21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</w:rPr>
        <w:t>3 ребенок: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shd w:val="clear" w:color="auto" w:fill="FFFFFF"/>
        </w:rPr>
        <w:t>Наш любимый детский сад, ты наш дом второй.</w:t>
      </w:r>
    </w:p>
    <w:p w:rsidR="004C533D" w:rsidRPr="000A4B5C" w:rsidRDefault="004C533D" w:rsidP="005A26C0">
      <w:pPr>
        <w:tabs>
          <w:tab w:val="left" w:pos="2160"/>
        </w:tabs>
        <w:spacing w:after="0"/>
        <w:ind w:left="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B5C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Расставаться в этот час грустно нам с тобой.</w:t>
      </w:r>
    </w:p>
    <w:p w:rsidR="004C533D" w:rsidRPr="000A4B5C" w:rsidRDefault="004C533D" w:rsidP="007B19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533D" w:rsidRPr="000A4B5C" w:rsidRDefault="004C533D" w:rsidP="005A26C0">
      <w:pPr>
        <w:spacing w:after="0"/>
        <w:ind w:left="1134" w:hanging="1276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</w:rPr>
        <w:t>4 ребенок: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</w:rPr>
        <w:t>Сегодня даже папы волновались, когда мы перед балом одевались.</w:t>
      </w:r>
      <w:r w:rsidRPr="000A4B5C">
        <w:rPr>
          <w:rFonts w:ascii="Times New Roman" w:hAnsi="Times New Roman" w:cs="Times New Roman"/>
          <w:sz w:val="28"/>
          <w:szCs w:val="28"/>
        </w:rPr>
        <w:br/>
        <w:t>И стали мы красивей, и умней, внимательней, воспитанней, взрослей!</w:t>
      </w:r>
    </w:p>
    <w:p w:rsidR="004C533D" w:rsidRPr="000A4B5C" w:rsidRDefault="004C533D" w:rsidP="008C06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33D" w:rsidRPr="000A4B5C" w:rsidRDefault="004C533D" w:rsidP="008C06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</w:rPr>
        <w:t>5 ребенок: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</w:rPr>
        <w:t>Солнце лучиком веселым в окна радостно стучит.</w:t>
      </w:r>
    </w:p>
    <w:p w:rsidR="004C533D" w:rsidRPr="000A4B5C" w:rsidRDefault="004C533D" w:rsidP="005A26C0">
      <w:pPr>
        <w:spacing w:after="0"/>
        <w:ind w:left="-142" w:firstLine="1276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sz w:val="28"/>
          <w:szCs w:val="28"/>
        </w:rPr>
        <w:t>И гордимся мы сегодня словом важным «Выпускник».</w:t>
      </w:r>
    </w:p>
    <w:p w:rsidR="004C533D" w:rsidRPr="000A4B5C" w:rsidRDefault="004C533D" w:rsidP="007B19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33D" w:rsidRPr="000A4B5C" w:rsidRDefault="004C533D" w:rsidP="008C069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 ребенок: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День ответственный сегодня наконец настал для нас.</w:t>
      </w:r>
    </w:p>
    <w:p w:rsidR="004C533D" w:rsidRPr="000A4B5C" w:rsidRDefault="004C533D" w:rsidP="005A26C0">
      <w:pPr>
        <w:spacing w:after="0"/>
        <w:ind w:firstLine="1134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Бал наш дошкольный продолжаем, песня прозвучит сейчас.</w:t>
      </w:r>
    </w:p>
    <w:p w:rsidR="004C533D" w:rsidRPr="000A4B5C" w:rsidRDefault="004C533D" w:rsidP="007B196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0A4B5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Pr="000A4B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есня: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Что такое детский сад?(С воспитателям)</w:t>
      </w:r>
    </w:p>
    <w:p w:rsidR="004C533D" w:rsidRPr="000A4B5C" w:rsidRDefault="004C533D" w:rsidP="000A4B5C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после песни дети проходят, садятся на стульчики, </w:t>
      </w:r>
    </w:p>
    <w:p w:rsidR="004C533D" w:rsidRPr="000A4B5C" w:rsidRDefault="004C533D" w:rsidP="00581DF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533D" w:rsidRPr="000A4B5C" w:rsidRDefault="004C533D" w:rsidP="00270A2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val="ru-RU"/>
        </w:rPr>
        <w:t>1 Ведущий</w:t>
      </w:r>
      <w:r w:rsidRPr="000A4B5C">
        <w:rPr>
          <w:rFonts w:ascii="Times New Roman" w:hAnsi="Times New Roman" w:cs="Times New Roman"/>
          <w:sz w:val="28"/>
          <w:szCs w:val="28"/>
          <w:lang w:val="ru-RU"/>
        </w:rPr>
        <w:t>(детям):</w:t>
      </w:r>
    </w:p>
    <w:p w:rsidR="004C533D" w:rsidRPr="000A4B5C" w:rsidRDefault="004C533D" w:rsidP="00270A2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4B5C">
        <w:rPr>
          <w:rFonts w:ascii="Times New Roman" w:hAnsi="Times New Roman" w:cs="Times New Roman"/>
          <w:sz w:val="28"/>
          <w:szCs w:val="28"/>
          <w:lang w:val="ru-RU"/>
        </w:rPr>
        <w:t xml:space="preserve">Вы пришли к нам малышами, милыми и смешными. </w:t>
      </w:r>
    </w:p>
    <w:p w:rsidR="004C533D" w:rsidRPr="000A4B5C" w:rsidRDefault="004C533D" w:rsidP="00BE08E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4B5C">
        <w:rPr>
          <w:rFonts w:ascii="Times New Roman" w:hAnsi="Times New Roman" w:cs="Times New Roman"/>
          <w:sz w:val="28"/>
          <w:szCs w:val="28"/>
          <w:lang w:val="ru-RU"/>
        </w:rPr>
        <w:t>Вы мало что умели, шалили и задавали тысячи вопросов   (стук в дверь)</w:t>
      </w:r>
    </w:p>
    <w:p w:rsidR="004C533D" w:rsidRPr="000A4B5C" w:rsidRDefault="004C533D" w:rsidP="00270A20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val="ru-RU"/>
        </w:rPr>
        <w:t>2 Ведущий:</w:t>
      </w:r>
    </w:p>
    <w:p w:rsidR="004C533D" w:rsidRPr="000A4B5C" w:rsidRDefault="004C533D" w:rsidP="00270A20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0A4B5C">
        <w:rPr>
          <w:rFonts w:ascii="Times New Roman" w:hAnsi="Times New Roman" w:cs="Times New Roman"/>
          <w:sz w:val="28"/>
          <w:szCs w:val="28"/>
          <w:lang w:val="ru-RU"/>
        </w:rPr>
        <w:t xml:space="preserve">Кто-то в двери к нам стучится, а войти сюда боится. </w:t>
      </w:r>
      <w:r w:rsidRPr="000A4B5C">
        <w:rPr>
          <w:rFonts w:ascii="Times New Roman" w:hAnsi="Times New Roman" w:cs="Times New Roman"/>
          <w:sz w:val="28"/>
          <w:szCs w:val="28"/>
          <w:lang w:val="ru-RU"/>
        </w:rPr>
        <w:br/>
        <w:t xml:space="preserve">Я пойду и погляжу, а потом вам расскажу! </w:t>
      </w:r>
      <w:r w:rsidRPr="000A4B5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(идет к двери) </w:t>
      </w:r>
      <w:r w:rsidRPr="000A4B5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0A4B5C">
        <w:rPr>
          <w:rFonts w:ascii="Times New Roman" w:hAnsi="Times New Roman" w:cs="Times New Roman"/>
          <w:sz w:val="28"/>
          <w:szCs w:val="28"/>
          <w:lang w:val="ru-RU"/>
        </w:rPr>
        <w:t xml:space="preserve">Гости к нам сюда пришли, поздравленья принесли... </w:t>
      </w:r>
    </w:p>
    <w:p w:rsidR="004C533D" w:rsidRDefault="004C533D" w:rsidP="00FF7681">
      <w:pPr>
        <w:spacing w:after="0"/>
        <w:rPr>
          <w:rStyle w:val="ucoz-forum-post"/>
          <w:rFonts w:ascii="Times New Roman" w:hAnsi="Times New Roman" w:cs="Times New Roman"/>
          <w:b/>
          <w:bCs/>
          <w:sz w:val="28"/>
          <w:szCs w:val="28"/>
        </w:rPr>
      </w:pPr>
      <w:r w:rsidRPr="000A4B5C">
        <w:rPr>
          <w:rStyle w:val="ucoz-forum-post"/>
          <w:rFonts w:ascii="Times New Roman" w:hAnsi="Times New Roman" w:cs="Times New Roman"/>
          <w:b/>
          <w:bCs/>
          <w:sz w:val="28"/>
          <w:szCs w:val="28"/>
        </w:rPr>
        <w:t>Поздравление младшей группы.</w:t>
      </w:r>
      <w:r>
        <w:rPr>
          <w:rStyle w:val="ucoz-forum-post"/>
          <w:rFonts w:ascii="Times New Roman" w:hAnsi="Times New Roman" w:cs="Times New Roman"/>
          <w:b/>
          <w:bCs/>
          <w:sz w:val="28"/>
          <w:szCs w:val="28"/>
        </w:rPr>
        <w:t xml:space="preserve">  Танец «Цыплят» . Стихи .</w:t>
      </w:r>
    </w:p>
    <w:p w:rsidR="004C533D" w:rsidRPr="00C527AD" w:rsidRDefault="004C533D" w:rsidP="00FF7681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1.  Вы сегодня в первый класс </w:t>
      </w:r>
    </w:p>
    <w:p w:rsidR="004C533D" w:rsidRPr="00C527AD" w:rsidRDefault="004C533D" w:rsidP="00FF7681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      Все уходите от нас.</w:t>
      </w:r>
    </w:p>
    <w:p w:rsidR="004C533D" w:rsidRPr="00C527AD" w:rsidRDefault="004C533D" w:rsidP="00FF7681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В</w:t>
      </w: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ас сегодня малыши </w:t>
      </w:r>
    </w:p>
    <w:p w:rsidR="004C533D" w:rsidRPr="00C527AD" w:rsidRDefault="004C533D" w:rsidP="00FF7681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     Поздравляют от души.</w:t>
      </w:r>
    </w:p>
    <w:p w:rsidR="004C533D" w:rsidRPr="00C527AD" w:rsidRDefault="004C533D" w:rsidP="00FF7681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 3. 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В</w:t>
      </w: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 школе хорошо учитесь </w:t>
      </w:r>
    </w:p>
    <w:p w:rsidR="004C533D" w:rsidRPr="00C527AD" w:rsidRDefault="004C533D" w:rsidP="00FF7681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     Не деритесь не ленитесь. ( пальчиком грозит)</w:t>
      </w:r>
    </w:p>
    <w:p w:rsidR="004C533D" w:rsidRPr="00C527AD" w:rsidRDefault="004C533D" w:rsidP="00FF7681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М</w:t>
      </w: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>ы немного подрастем</w:t>
      </w:r>
    </w:p>
    <w:p w:rsidR="004C533D" w:rsidRPr="00C527AD" w:rsidRDefault="004C533D" w:rsidP="00FF7681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 w:rsidRPr="00C527AD">
        <w:rPr>
          <w:rStyle w:val="ucoz-forum-post"/>
          <w:rFonts w:ascii="Times New Roman" w:hAnsi="Times New Roman" w:cs="Times New Roman"/>
          <w:sz w:val="28"/>
          <w:szCs w:val="28"/>
        </w:rPr>
        <w:t xml:space="preserve">   Тоже в первый класс пойдем. ( Дарим конфеты)</w:t>
      </w:r>
    </w:p>
    <w:p w:rsidR="004C533D" w:rsidRPr="000A4B5C" w:rsidRDefault="004C533D" w:rsidP="001D2B15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533D" w:rsidRPr="000A4B5C" w:rsidRDefault="004C533D" w:rsidP="001D2B1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Удивительно, как быстро летит время, какие вы были маленькие и как вы выросли, вот уже и выпускники, скоро пойдете в школу.</w:t>
      </w:r>
    </w:p>
    <w:p w:rsidR="004C533D" w:rsidRPr="000A4B5C" w:rsidRDefault="004C533D" w:rsidP="001D2B15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0A4B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ыходят на середину зала две пары - участники сценки «Ура, наконец, пришла пора!»</w:t>
      </w:r>
    </w:p>
    <w:p w:rsidR="004C533D" w:rsidRPr="000A4B5C" w:rsidRDefault="004C533D" w:rsidP="000A4B5C">
      <w:pPr>
        <w:shd w:val="clear" w:color="auto" w:fill="FFFFFF"/>
        <w:spacing w:after="0"/>
        <w:jc w:val="center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Сценка «Ура, наконец, пришла пора!»</w:t>
      </w:r>
    </w:p>
    <w:p w:rsidR="004C533D" w:rsidRPr="000A4B5C" w:rsidRDefault="004C533D" w:rsidP="007B196A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Ура, ура, наконец, пришла пора</w:t>
      </w:r>
    </w:p>
    <w:p w:rsidR="004C533D" w:rsidRPr="000A4B5C" w:rsidRDefault="004C533D" w:rsidP="007B196A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Я не пойму, чему ты рад, что покидаешь детский сад?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Не буду днем я больше спать</w:t>
      </w:r>
    </w:p>
    <w:p w:rsidR="004C533D" w:rsidRPr="000A4B5C" w:rsidRDefault="004C533D" w:rsidP="007B196A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  А будешь все читать, писать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Зато не буду кашу есть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Захочешь встать, а скажут сесть</w:t>
      </w:r>
    </w:p>
    <w:p w:rsidR="004C533D" w:rsidRPr="000A4B5C" w:rsidRDefault="004C533D" w:rsidP="007B196A">
      <w:pPr>
        <w:shd w:val="clear" w:color="auto" w:fill="FFFFFF"/>
        <w:spacing w:after="0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Зато домой пораньше мы придем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  И мамы дома не найдем. Сам в холодильник, Сам обед. Сам за уроки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А сосед? Я Вовку в гости позову. Мы с ним съедим все. Что найдем. Потом мы с ним гулять пойдем, возьмем его Марусю кошку и поиграем с ней немножко. Потом сразимся в бой морской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  Постой, пожалуйста. Постой. Тебе ведь нужно почитать, переписать, пересказать, потом задание решить, ведь можно двойку получить и маму, очень огорчить,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Все вместе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Да, брат такие вот дела. Как видно молодость прошла</w:t>
      </w:r>
    </w:p>
    <w:p w:rsidR="004C533D" w:rsidRDefault="004C533D" w:rsidP="00C527AD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C527AD" w:rsidRDefault="004C533D" w:rsidP="00C527AD">
      <w:pPr>
        <w:shd w:val="clear" w:color="auto" w:fill="FFFFFF"/>
        <w:spacing w:after="0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Танец </w:t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Где живут улыбки     </w:t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после песни дети садятся на свои стульчики</w:t>
      </w:r>
    </w:p>
    <w:p w:rsidR="004C533D" w:rsidRPr="000A4B5C" w:rsidRDefault="004C533D" w:rsidP="00C17853">
      <w:pPr>
        <w:shd w:val="clear" w:color="auto" w:fill="FFFFFF"/>
        <w:spacing w:after="0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33D" w:rsidRPr="00C527AD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Pr="000A4B5C">
        <w:rPr>
          <w:sz w:val="28"/>
          <w:szCs w:val="28"/>
        </w:rPr>
        <w:t>Здесь, в шкатулке, детские мечты. Приоткроем её и посмотрим, о чем же мечтают наши дети</w:t>
      </w:r>
      <w:r>
        <w:rPr>
          <w:sz w:val="28"/>
          <w:szCs w:val="28"/>
        </w:rPr>
        <w:t xml:space="preserve"> (</w:t>
      </w:r>
      <w:r w:rsidRPr="000A4B5C">
        <w:rPr>
          <w:i/>
          <w:iCs/>
          <w:sz w:val="28"/>
          <w:szCs w:val="28"/>
        </w:rPr>
        <w:t>Выходят 5 чтецов на середину зала, один ребенок сидит на стульчике в центре, остальные стоят вокруг нег</w:t>
      </w:r>
      <w:r>
        <w:rPr>
          <w:i/>
          <w:iCs/>
          <w:sz w:val="28"/>
          <w:szCs w:val="28"/>
        </w:rPr>
        <w:t>о)</w:t>
      </w:r>
    </w:p>
    <w:p w:rsidR="004C533D" w:rsidRPr="000A4B5C" w:rsidRDefault="004C533D" w:rsidP="005A26C0">
      <w:pPr>
        <w:pStyle w:val="NormalWeb"/>
        <w:spacing w:after="0" w:line="276" w:lineRule="auto"/>
        <w:rPr>
          <w:b/>
          <w:bCs/>
          <w:sz w:val="28"/>
          <w:szCs w:val="28"/>
        </w:rPr>
      </w:pP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У меня растут года, будет и семнадцать.</w:t>
      </w:r>
    </w:p>
    <w:p w:rsidR="004C533D" w:rsidRPr="000A4B5C" w:rsidRDefault="004C533D" w:rsidP="00C17853">
      <w:pPr>
        <w:pStyle w:val="NormalWeb"/>
        <w:spacing w:after="0" w:line="276" w:lineRule="auto"/>
        <w:ind w:firstLine="1276"/>
        <w:rPr>
          <w:sz w:val="28"/>
          <w:szCs w:val="28"/>
        </w:rPr>
      </w:pPr>
      <w:r w:rsidRPr="000A4B5C">
        <w:rPr>
          <w:sz w:val="28"/>
          <w:szCs w:val="28"/>
        </w:rPr>
        <w:t>Кем работать мне тогда? Чем мне заниматься?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>
        <w:rPr>
          <w:b/>
          <w:bCs/>
          <w:sz w:val="28"/>
          <w:szCs w:val="28"/>
        </w:rPr>
        <w:t xml:space="preserve"> </w:t>
      </w:r>
      <w:r w:rsidRPr="000A4B5C">
        <w:rPr>
          <w:sz w:val="28"/>
          <w:szCs w:val="28"/>
        </w:rPr>
        <w:t>Может в колледж ты пойдешь?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Нет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Отправляйся в институт и грызи гранит наук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Нет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 xml:space="preserve"> Ребенок:</w:t>
      </w:r>
      <w:r w:rsidRPr="000A4B5C">
        <w:rPr>
          <w:sz w:val="28"/>
          <w:szCs w:val="28"/>
        </w:rPr>
        <w:t xml:space="preserve"> Тогда иди в РАНО, ждет оно таких давно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А зачем?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На работу оформляйся, в детский садик возвращайся.</w:t>
      </w:r>
    </w:p>
    <w:p w:rsidR="004C533D" w:rsidRPr="000A4B5C" w:rsidRDefault="004C533D" w:rsidP="00C17853">
      <w:pPr>
        <w:pStyle w:val="NormalWeb"/>
        <w:spacing w:after="0" w:line="276" w:lineRule="auto"/>
        <w:ind w:firstLine="1276"/>
        <w:rPr>
          <w:sz w:val="28"/>
          <w:szCs w:val="28"/>
        </w:rPr>
      </w:pPr>
      <w:r w:rsidRPr="000A4B5C">
        <w:rPr>
          <w:sz w:val="28"/>
          <w:szCs w:val="28"/>
        </w:rPr>
        <w:t>Будешь с детками играть и зарплату получать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А зарплата-то какая?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vanish/>
          <w:sz w:val="28"/>
          <w:szCs w:val="28"/>
        </w:rPr>
        <w:t>РРре</w:t>
      </w:r>
      <w:r w:rsidRPr="000A4B5C">
        <w:rPr>
          <w:sz w:val="28"/>
          <w:szCs w:val="28"/>
        </w:rPr>
        <w:t xml:space="preserve"> Честно скажем-</w:t>
      </w:r>
      <w:r>
        <w:rPr>
          <w:sz w:val="28"/>
          <w:szCs w:val="28"/>
        </w:rPr>
        <w:t xml:space="preserve"> </w:t>
      </w:r>
      <w:r w:rsidRPr="000A4B5C">
        <w:rPr>
          <w:sz w:val="28"/>
          <w:szCs w:val="28"/>
        </w:rPr>
        <w:t>небольшая, но зато-</w:t>
      </w:r>
      <w:r>
        <w:rPr>
          <w:sz w:val="28"/>
          <w:szCs w:val="28"/>
        </w:rPr>
        <w:t xml:space="preserve"> </w:t>
      </w:r>
      <w:r w:rsidRPr="000A4B5C">
        <w:rPr>
          <w:sz w:val="28"/>
          <w:szCs w:val="28"/>
        </w:rPr>
        <w:t>почет и слава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А ответственность какая?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Все дети:</w:t>
      </w:r>
      <w:r w:rsidRPr="000A4B5C">
        <w:rPr>
          <w:sz w:val="28"/>
          <w:szCs w:val="28"/>
        </w:rPr>
        <w:t xml:space="preserve"> (разводят руки в стороны): вот такая</w:t>
      </w:r>
    </w:p>
    <w:p w:rsidR="004C533D" w:rsidRDefault="004C533D" w:rsidP="000A4B5C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Нет, в детсад я не пойду-</w:t>
      </w:r>
      <w:r>
        <w:rPr>
          <w:sz w:val="28"/>
          <w:szCs w:val="28"/>
        </w:rPr>
        <w:t xml:space="preserve"> </w:t>
      </w:r>
      <w:r w:rsidRPr="000A4B5C">
        <w:rPr>
          <w:sz w:val="28"/>
          <w:szCs w:val="28"/>
        </w:rPr>
        <w:t>поспокойнее найду!</w:t>
      </w:r>
    </w:p>
    <w:p w:rsidR="004C533D" w:rsidRPr="000A4B5C" w:rsidRDefault="004C533D" w:rsidP="000A4B5C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А я очень стать хочу топ – моделью броской.</w:t>
      </w:r>
      <w:r w:rsidRPr="000A4B5C">
        <w:rPr>
          <w:sz w:val="28"/>
          <w:szCs w:val="28"/>
        </w:rPr>
        <w:br/>
        <w:t>Но бабуля говорит, что они все “доски”.</w:t>
      </w:r>
    </w:p>
    <w:p w:rsidR="004C533D" w:rsidRPr="000A4B5C" w:rsidRDefault="004C533D" w:rsidP="00C527AD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Мечтаю стать генетиком великим, чтобы проблемы старости решить!</w:t>
      </w:r>
      <w:r w:rsidRPr="000A4B5C">
        <w:rPr>
          <w:sz w:val="28"/>
          <w:szCs w:val="28"/>
        </w:rPr>
        <w:br/>
        <w:t>И в новом веке нового тысячелетья бессмертье человеку подарить!</w:t>
      </w:r>
    </w:p>
    <w:p w:rsidR="004C533D" w:rsidRPr="000A4B5C" w:rsidRDefault="004C533D" w:rsidP="00BE08EE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>
        <w:rPr>
          <w:b/>
          <w:bCs/>
          <w:sz w:val="28"/>
          <w:szCs w:val="28"/>
        </w:rPr>
        <w:t xml:space="preserve"> </w:t>
      </w:r>
      <w:r w:rsidRPr="000A4B5C">
        <w:rPr>
          <w:sz w:val="28"/>
          <w:szCs w:val="28"/>
        </w:rPr>
        <w:t>А я буду шоуменом, весь усатый, яркий,</w:t>
      </w:r>
      <w:r w:rsidRPr="000A4B5C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0A4B5C">
        <w:rPr>
          <w:sz w:val="28"/>
          <w:szCs w:val="28"/>
        </w:rPr>
        <w:t>Буду колесо крутить, получать подарки.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</w:p>
    <w:p w:rsidR="004C533D" w:rsidRPr="000A4B5C" w:rsidRDefault="004C533D" w:rsidP="00947DB9">
      <w:pPr>
        <w:pStyle w:val="NormalWeb"/>
        <w:spacing w:after="0" w:line="276" w:lineRule="auto"/>
        <w:ind w:left="1418" w:hanging="1418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А я хочу, как Галкин петь,  я могу, я справляюсь!</w:t>
      </w:r>
    </w:p>
    <w:p w:rsidR="004C533D" w:rsidRPr="000A4B5C" w:rsidRDefault="004C533D" w:rsidP="00947DB9">
      <w:pPr>
        <w:pStyle w:val="NormalWeb"/>
        <w:spacing w:after="0" w:line="276" w:lineRule="auto"/>
        <w:ind w:left="1418" w:hanging="142"/>
        <w:rPr>
          <w:sz w:val="28"/>
          <w:szCs w:val="28"/>
        </w:rPr>
      </w:pPr>
      <w:r w:rsidRPr="000A4B5C">
        <w:rPr>
          <w:sz w:val="28"/>
          <w:szCs w:val="28"/>
        </w:rPr>
        <w:t>Может Алле Пугачевой тоже я понравлюсь!</w:t>
      </w:r>
    </w:p>
    <w:p w:rsidR="004C533D" w:rsidRPr="000A4B5C" w:rsidRDefault="004C533D" w:rsidP="00BC71D7">
      <w:pPr>
        <w:pStyle w:val="NormalWeb"/>
        <w:spacing w:after="0" w:line="276" w:lineRule="auto"/>
        <w:rPr>
          <w:i/>
          <w:iCs/>
          <w:sz w:val="28"/>
          <w:szCs w:val="28"/>
        </w:rPr>
      </w:pPr>
      <w:r w:rsidRPr="000A4B5C">
        <w:rPr>
          <w:i/>
          <w:iCs/>
          <w:sz w:val="28"/>
          <w:szCs w:val="28"/>
        </w:rPr>
        <w:t>К чтецам присоединяется еще пара детей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 xml:space="preserve"> Ребенок:</w:t>
      </w:r>
      <w:r w:rsidRPr="000A4B5C">
        <w:rPr>
          <w:sz w:val="28"/>
          <w:szCs w:val="28"/>
        </w:rPr>
        <w:t xml:space="preserve"> Воспитателем я б стала, пусть меня научат!</w:t>
      </w:r>
    </w:p>
    <w:p w:rsidR="004C533D" w:rsidRPr="000A4B5C" w:rsidRDefault="004C533D" w:rsidP="005A26C0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Ты подумай, что сказала? Нервы ведь замучат!</w:t>
      </w:r>
    </w:p>
    <w:p w:rsidR="004C533D" w:rsidRPr="000A4B5C" w:rsidRDefault="004C533D" w:rsidP="00BC71D7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За меня мечтает мама,  папа, бабушка, друзья…</w:t>
      </w:r>
      <w:r w:rsidRPr="000A4B5C">
        <w:rPr>
          <w:sz w:val="28"/>
          <w:szCs w:val="28"/>
        </w:rPr>
        <w:br/>
        <w:t>Только парень я упрямый –  поддаваться им нельзя.</w:t>
      </w:r>
    </w:p>
    <w:p w:rsidR="004C533D" w:rsidRPr="000A4B5C" w:rsidRDefault="004C533D" w:rsidP="00BC71D7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sz w:val="28"/>
          <w:szCs w:val="28"/>
        </w:rPr>
        <w:t xml:space="preserve"> Все дают советы мне наперебой, несмотря на это, буду я собой!</w:t>
      </w:r>
    </w:p>
    <w:p w:rsidR="004C533D" w:rsidRPr="000A4B5C" w:rsidRDefault="004C533D" w:rsidP="00BC71D7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b/>
          <w:bCs/>
          <w:sz w:val="28"/>
          <w:szCs w:val="28"/>
        </w:rPr>
        <w:t>Ребенок:</w:t>
      </w:r>
      <w:r w:rsidRPr="000A4B5C">
        <w:rPr>
          <w:sz w:val="28"/>
          <w:szCs w:val="28"/>
        </w:rPr>
        <w:t xml:space="preserve"> Придумал! Буду я работать президентом нашим.</w:t>
      </w:r>
      <w:r w:rsidRPr="000A4B5C">
        <w:rPr>
          <w:sz w:val="28"/>
          <w:szCs w:val="28"/>
        </w:rPr>
        <w:br/>
        <w:t>Запрещу по всей стране манную я кашу!</w:t>
      </w:r>
    </w:p>
    <w:p w:rsidR="004C533D" w:rsidRPr="000A4B5C" w:rsidRDefault="004C533D" w:rsidP="00BC71D7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sz w:val="28"/>
          <w:szCs w:val="28"/>
        </w:rPr>
        <w:t>Подниму зарплату воспитателям  всем нашим</w:t>
      </w:r>
    </w:p>
    <w:p w:rsidR="004C533D" w:rsidRPr="000A4B5C" w:rsidRDefault="004C533D" w:rsidP="00BC71D7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sz w:val="28"/>
          <w:szCs w:val="28"/>
        </w:rPr>
        <w:t>А еще хочу, чтоб был мир на всей планете</w:t>
      </w:r>
    </w:p>
    <w:p w:rsidR="004C533D" w:rsidRPr="000A4B5C" w:rsidRDefault="004C533D" w:rsidP="00BC71D7">
      <w:pPr>
        <w:pStyle w:val="NormalWeb"/>
        <w:spacing w:after="0" w:line="276" w:lineRule="auto"/>
        <w:rPr>
          <w:sz w:val="28"/>
          <w:szCs w:val="28"/>
        </w:rPr>
      </w:pPr>
      <w:r w:rsidRPr="000A4B5C">
        <w:rPr>
          <w:sz w:val="28"/>
          <w:szCs w:val="28"/>
        </w:rPr>
        <w:t>Чтобы в нем всегда смеялись взрослые и дети!</w:t>
      </w:r>
    </w:p>
    <w:p w:rsidR="004C533D" w:rsidRPr="000A4B5C" w:rsidRDefault="004C533D" w:rsidP="005A2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</w:rPr>
        <w:t xml:space="preserve"> Мы стихи вам прочитали –хлопайте, старайтесь. Это вы нас воспитали</w:t>
      </w:r>
    </w:p>
    <w:p w:rsidR="004C533D" w:rsidRPr="000A4B5C" w:rsidRDefault="004C533D" w:rsidP="005A2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</w:rPr>
        <w:t>Все дети вместе:</w:t>
      </w:r>
      <w:r w:rsidRPr="000A4B5C">
        <w:rPr>
          <w:rFonts w:ascii="Times New Roman" w:hAnsi="Times New Roman" w:cs="Times New Roman"/>
          <w:sz w:val="28"/>
          <w:szCs w:val="28"/>
        </w:rPr>
        <w:t xml:space="preserve"> Вот и разбирайтесь</w:t>
      </w:r>
    </w:p>
    <w:p w:rsidR="004C533D" w:rsidRPr="000A4B5C" w:rsidRDefault="004C533D" w:rsidP="00BC71D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A4B5C">
        <w:rPr>
          <w:rFonts w:ascii="Times New Roman" w:hAnsi="Times New Roman" w:cs="Times New Roman"/>
          <w:i/>
          <w:iCs/>
          <w:sz w:val="28"/>
          <w:szCs w:val="28"/>
        </w:rPr>
        <w:t>Участники сценки проходят на свои места</w:t>
      </w:r>
    </w:p>
    <w:p w:rsidR="004C533D" w:rsidRPr="000A4B5C" w:rsidRDefault="004C533D" w:rsidP="005A26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33D" w:rsidRDefault="004C533D" w:rsidP="007B19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0A4B5C">
        <w:rPr>
          <w:rFonts w:ascii="Times New Roman" w:hAnsi="Times New Roman" w:cs="Times New Roman"/>
          <w:sz w:val="28"/>
          <w:szCs w:val="28"/>
        </w:rPr>
        <w:t xml:space="preserve"> Я думаю, что когда наши дети повзрослеют,  каждый найдет свою добрую и верную дорогу в жизни, и все у них получится. </w:t>
      </w:r>
      <w:r>
        <w:rPr>
          <w:rFonts w:ascii="Times New Roman" w:hAnsi="Times New Roman" w:cs="Times New Roman"/>
          <w:sz w:val="28"/>
          <w:szCs w:val="28"/>
        </w:rPr>
        <w:t xml:space="preserve">Ведь недаром </w:t>
      </w:r>
      <w:r w:rsidRPr="000A4B5C">
        <w:rPr>
          <w:rFonts w:ascii="Times New Roman" w:hAnsi="Times New Roman" w:cs="Times New Roman"/>
          <w:sz w:val="28"/>
          <w:szCs w:val="28"/>
        </w:rPr>
        <w:t xml:space="preserve">Наши выпускники </w:t>
      </w:r>
      <w:r>
        <w:rPr>
          <w:rFonts w:ascii="Times New Roman" w:hAnsi="Times New Roman" w:cs="Times New Roman"/>
          <w:sz w:val="28"/>
          <w:szCs w:val="28"/>
        </w:rPr>
        <w:t xml:space="preserve">не раз награждались почетными грамотами и диплома за победу в различных конкурсах. И сейчас вашему вниманию мы представляем танец, участники которого стали призерами муниципального конкурса «Золотой ключик».  </w:t>
      </w:r>
    </w:p>
    <w:p w:rsidR="004C533D" w:rsidRDefault="004C533D" w:rsidP="007B19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E08EE">
        <w:rPr>
          <w:rFonts w:ascii="Times New Roman" w:hAnsi="Times New Roman" w:cs="Times New Roman"/>
          <w:b/>
          <w:bCs/>
          <w:sz w:val="28"/>
          <w:szCs w:val="28"/>
        </w:rPr>
        <w:t>Танец «Весну звали».</w:t>
      </w:r>
    </w:p>
    <w:p w:rsidR="004C533D" w:rsidRDefault="004C533D" w:rsidP="007B196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 наши таланты на этом не заканчиваются. Мы предлагаем вам послушать песенку «Крокодил» в исполнении Евы Логвиновой.</w:t>
      </w:r>
    </w:p>
    <w:p w:rsidR="004C533D" w:rsidRPr="00BE08EE" w:rsidRDefault="004C533D" w:rsidP="007B1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Наш Танец   «                         «</w:t>
      </w:r>
    </w:p>
    <w:p w:rsidR="004C533D" w:rsidRPr="000A4B5C" w:rsidRDefault="004C533D" w:rsidP="007B196A">
      <w:pPr>
        <w:pStyle w:val="NormalWeb"/>
        <w:spacing w:after="0" w:line="276" w:lineRule="auto"/>
        <w:rPr>
          <w:sz w:val="28"/>
          <w:szCs w:val="28"/>
        </w:rPr>
      </w:pPr>
    </w:p>
    <w:p w:rsidR="004C533D" w:rsidRPr="000A4B5C" w:rsidRDefault="004C533D" w:rsidP="00422A3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С волненьем смотрят мамы на вчерашних дошколят,</w:t>
      </w:r>
    </w:p>
    <w:p w:rsidR="004C533D" w:rsidRPr="000A4B5C" w:rsidRDefault="004C533D" w:rsidP="00422A34">
      <w:pPr>
        <w:spacing w:after="0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И теплеет взгляд у папы, и подмигивает брат.</w:t>
      </w:r>
    </w:p>
    <w:p w:rsidR="004C533D" w:rsidRPr="000A4B5C" w:rsidRDefault="004C533D" w:rsidP="00422A3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Даже бабушка украдкой поднесла к глазам платок:</w:t>
      </w:r>
    </w:p>
    <w:p w:rsidR="004C533D" w:rsidRPr="000A4B5C" w:rsidRDefault="004C533D" w:rsidP="00422A34">
      <w:pPr>
        <w:spacing w:after="0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Будет школьником отныне дорогой её внучок.</w:t>
      </w:r>
    </w:p>
    <w:p w:rsidR="004C533D" w:rsidRPr="000A4B5C" w:rsidRDefault="004C533D" w:rsidP="00422A3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Если честно разобраться – как же нам не волноваться!</w:t>
      </w:r>
    </w:p>
    <w:p w:rsidR="004C533D" w:rsidRPr="000A4B5C" w:rsidRDefault="004C533D" w:rsidP="00422A34">
      <w:pPr>
        <w:spacing w:after="0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Сколько лет мы здесь прожили, и играли, и дружили!</w:t>
      </w:r>
    </w:p>
    <w:p w:rsidR="004C533D" w:rsidRPr="000A4B5C" w:rsidRDefault="004C533D" w:rsidP="00422A3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Вместе строили заводы, замки, башни и мосты.</w:t>
      </w:r>
    </w:p>
    <w:p w:rsidR="004C533D" w:rsidRPr="000A4B5C" w:rsidRDefault="004C533D" w:rsidP="00BC71D7">
      <w:pPr>
        <w:spacing w:after="0"/>
        <w:ind w:firstLine="1276"/>
        <w:rPr>
          <w:rFonts w:ascii="Times New Roman" w:hAnsi="Times New Roman" w:cs="Times New Roman"/>
          <w:sz w:val="28"/>
          <w:szCs w:val="28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Из конструктора и глины небывалой красоты.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</w:rPr>
        <w:t xml:space="preserve"> Знаем, все вы нас любили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</w:rPr>
        <w:t>хорошему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</w:rPr>
        <w:t>учили.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A4B5C">
        <w:rPr>
          <w:rFonts w:ascii="Times New Roman" w:hAnsi="Times New Roman" w:cs="Times New Roman"/>
          <w:sz w:val="28"/>
          <w:szCs w:val="28"/>
        </w:rPr>
        <w:t>Одеваться очень быстро, умываться очень чисто.</w:t>
      </w:r>
    </w:p>
    <w:p w:rsidR="004C533D" w:rsidRPr="00BC71D7" w:rsidRDefault="004C533D" w:rsidP="00BC71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A4B5C">
        <w:rPr>
          <w:rFonts w:ascii="Times New Roman" w:hAnsi="Times New Roman" w:cs="Times New Roman"/>
          <w:sz w:val="28"/>
          <w:szCs w:val="28"/>
        </w:rPr>
        <w:t>Книжки по слогам читать, все, что видим, сосчитать,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A4B5C">
        <w:rPr>
          <w:rFonts w:ascii="Times New Roman" w:hAnsi="Times New Roman" w:cs="Times New Roman"/>
          <w:sz w:val="28"/>
          <w:szCs w:val="28"/>
        </w:rPr>
        <w:t>Аккуратно, быстро есть, даже все не перечесть.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</w:rPr>
        <w:t xml:space="preserve"> Рисовали мы, лепили из цветного пластилина,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A4B5C">
        <w:rPr>
          <w:rFonts w:ascii="Times New Roman" w:hAnsi="Times New Roman" w:cs="Times New Roman"/>
          <w:sz w:val="28"/>
          <w:szCs w:val="28"/>
        </w:rPr>
        <w:t>На экскурсии ходили и играли с Буратино,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</w:rPr>
        <w:t xml:space="preserve"> А еще играли в прятки, в дочки-матери, лошадки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A4B5C">
        <w:rPr>
          <w:rFonts w:ascii="Times New Roman" w:hAnsi="Times New Roman" w:cs="Times New Roman"/>
          <w:sz w:val="28"/>
          <w:szCs w:val="28"/>
        </w:rPr>
        <w:t>И водили хоровод возле елки в Новый год!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 w:rsidRPr="000A4B5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0A4B5C">
        <w:rPr>
          <w:rFonts w:ascii="Times New Roman" w:hAnsi="Times New Roman" w:cs="Times New Roman"/>
          <w:sz w:val="28"/>
          <w:szCs w:val="28"/>
        </w:rPr>
        <w:t xml:space="preserve"> Сегодня провожают нас в страну чудес и знаний,</w:t>
      </w:r>
      <w:r w:rsidRPr="000A4B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A4B5C">
        <w:rPr>
          <w:rFonts w:ascii="Times New Roman" w:hAnsi="Times New Roman" w:cs="Times New Roman"/>
          <w:sz w:val="28"/>
          <w:szCs w:val="28"/>
        </w:rPr>
        <w:t>И мы уходим в первый класс, спасибо, до свиданья!</w:t>
      </w:r>
    </w:p>
    <w:p w:rsidR="004C533D" w:rsidRPr="000A4B5C" w:rsidRDefault="004C533D" w:rsidP="00422A3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День сегодня необычный, замечательный, отличный!</w:t>
      </w:r>
    </w:p>
    <w:p w:rsidR="004C533D" w:rsidRPr="000A4B5C" w:rsidRDefault="004C533D" w:rsidP="00422A34">
      <w:pPr>
        <w:spacing w:after="0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Причина этому одна, понятна каждому она.</w:t>
      </w:r>
    </w:p>
    <w:p w:rsidR="004C533D" w:rsidRPr="000A4B5C" w:rsidRDefault="004C533D" w:rsidP="00422A3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ребенок: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Очень скоро, очень скоро мы пойдем учиться в школу.</w:t>
      </w:r>
    </w:p>
    <w:p w:rsidR="004C533D" w:rsidRPr="000A4B5C" w:rsidRDefault="004C533D" w:rsidP="007E28A5">
      <w:pPr>
        <w:spacing w:after="0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И пожелать уже пора </w:t>
      </w:r>
      <w:r w:rsidRPr="000A4B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«Ни пуха, нам, и ни пера»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4C533D" w:rsidRDefault="004C533D" w:rsidP="007E28A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и родители: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«Ни пуха, ни пера»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533D" w:rsidRDefault="004C533D" w:rsidP="007E28A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33D" w:rsidRDefault="004C533D" w:rsidP="007E28A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7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 До свиданья детский сад».</w:t>
      </w:r>
    </w:p>
    <w:p w:rsidR="004C533D" w:rsidRPr="00C527AD" w:rsidRDefault="004C533D" w:rsidP="007E28A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33D" w:rsidRPr="000A4B5C" w:rsidRDefault="004C533D" w:rsidP="007E28A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 очень хотят увидеть чему дети научились в детском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аду. Предлагаем проверить их знания.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C533D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Над лесом летели 3 рыбки, 2 приземлились. Сколько улетело? </w:t>
      </w:r>
    </w:p>
    <w:p w:rsidR="004C533D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Катиться по столу колесо: 1 угол у него красный, другой зеленый, третий желтый. Когда колесо докатиться до края стола, какой цвет мы увидим?.</w:t>
      </w:r>
    </w:p>
    <w:p w:rsidR="004C533D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Собачка Жучка сказала, что видела на горке Сашу, Петю и Катю. Сколько детей видела собачка? </w:t>
      </w:r>
    </w:p>
    <w:p w:rsidR="004C533D" w:rsidRPr="000A4B5C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4.Плывут 2 цыпленка. Один лапками гребет, другой крылышками. Кто быстрее доплывет до берега? </w:t>
      </w:r>
    </w:p>
    <w:p w:rsidR="004C533D" w:rsidRPr="000A4B5C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правильно решили все задачки. А родители смогут правильно решить?</w:t>
      </w:r>
    </w:p>
    <w:p w:rsidR="004C533D" w:rsidRPr="000A4B5C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Задача родителям:</w:t>
      </w:r>
    </w:p>
    <w:p w:rsidR="004C533D" w:rsidRPr="000A4B5C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Мы дали Лариске четыре ириски.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Еще три ириски мы дали Бориске.</w:t>
      </w:r>
    </w:p>
    <w:p w:rsidR="004C533D" w:rsidRPr="000A4B5C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Потом три ириски мы дали Лариске, четыре ириски мы дали Бориске.</w:t>
      </w:r>
    </w:p>
    <w:p w:rsidR="004C533D" w:rsidRPr="000A4B5C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Так сколько ирисок теперь у Лариски, и сколько ирисок всего у Бориски?</w:t>
      </w:r>
    </w:p>
    <w:p w:rsidR="004C533D" w:rsidRPr="00A05ACB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ACB">
        <w:rPr>
          <w:rFonts w:ascii="Times New Roman" w:hAnsi="Times New Roman" w:cs="Times New Roman"/>
          <w:sz w:val="28"/>
          <w:szCs w:val="28"/>
          <w:lang w:eastAsia="ru-RU"/>
        </w:rPr>
        <w:t>(Их нет у Лариски и нет у Бориски - давно уже съели они все ириски)</w:t>
      </w:r>
    </w:p>
    <w:p w:rsidR="004C533D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ACB">
        <w:rPr>
          <w:rFonts w:ascii="Times New Roman" w:hAnsi="Times New Roman" w:cs="Times New Roman"/>
          <w:sz w:val="28"/>
          <w:szCs w:val="28"/>
          <w:lang w:eastAsia="ru-RU"/>
        </w:rPr>
        <w:t>2. Что удлиняется, когда его берут в руки, просовывают через грудь и засовывают в отверстие? ( ремень безопасности)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533D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Какие зубы у человека появляются последними? (Вставные).</w:t>
      </w:r>
    </w:p>
    <w:p w:rsidR="004C533D" w:rsidRPr="00A05ACB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Шли муж с женой, брат с сестрой, да муж с шурином. Сколько всего человек шло? ( 3 человек). </w:t>
      </w:r>
    </w:p>
    <w:p w:rsidR="004C533D" w:rsidRPr="000A4B5C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533D" w:rsidRDefault="004C533D" w:rsidP="00B43B1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Это была задача на смекалку, с такими каверзными задачами вы, дорогие родители, еще встретитесь в школе, так что будьте готовы.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Ребята, вы сегодня уже несколько раз обещали своим родителям в  школе получать какие оценки? ( 4-5). Сейчас родители тоже дадут вам торжественную клятву.</w:t>
      </w:r>
    </w:p>
    <w:p w:rsidR="004C533D" w:rsidRPr="003D30A2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3D30A2">
        <w:rPr>
          <w:rFonts w:ascii="Times New Roman" w:hAnsi="Times New Roman" w:cs="Times New Roman"/>
          <w:color w:val="252525"/>
          <w:sz w:val="28"/>
          <w:szCs w:val="28"/>
        </w:rPr>
        <w:t>- Клянусь! Будь я мать или будь я отец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Ребенку всегда говорить: «Молодец»!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Клянусь! (все родители произносят вместе)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- Клянусь я в учебе ребенка «не строить»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Клянусь вместе с ним все науки освоить!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Клянусь! (все родители произносят вместе) 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- За двойки клянусь я его не ругать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И делать уроки ему помогать!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Клянусь! (все родители произносят вместе)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- А если нарушу я клятву свою,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Тогда я последний свой зуб отдаю!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Тогда моего, обещаю, ребенка,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Кормить ежедневно вареной сгущенкой!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Клянусь! (все родители произносят вместе)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- Тогда идеальным родителем буду</w:t>
      </w:r>
    </w:p>
    <w:p w:rsidR="004C533D" w:rsidRPr="00C527A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И клятвы моей никогда не забуду!</w:t>
      </w:r>
    </w:p>
    <w:p w:rsidR="004C533D" w:rsidRDefault="004C533D" w:rsidP="003D30A2">
      <w:pPr>
        <w:rPr>
          <w:rFonts w:ascii="Times New Roman" w:hAnsi="Times New Roman" w:cs="Times New Roman"/>
          <w:sz w:val="28"/>
          <w:szCs w:val="28"/>
        </w:rPr>
      </w:pPr>
      <w:r w:rsidRPr="00C527AD">
        <w:rPr>
          <w:rFonts w:ascii="Times New Roman" w:hAnsi="Times New Roman" w:cs="Times New Roman"/>
          <w:sz w:val="28"/>
          <w:szCs w:val="28"/>
        </w:rPr>
        <w:t>Клянусь! Клянусь! Клянусь! (все родители произносят вместе)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533D" w:rsidRDefault="004C533D" w:rsidP="003D3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родители точно сдержали свою клятву, мы предлагаем вашему вниманию сценку, которая поможет родителям научиться реагировать на оценку по разному.</w:t>
      </w:r>
    </w:p>
    <w:p w:rsidR="004C533D" w:rsidRPr="000A4B5C" w:rsidRDefault="004C533D" w:rsidP="007B3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 с родителями « Двойка»</w:t>
      </w:r>
    </w:p>
    <w:p w:rsidR="004C533D" w:rsidRPr="000A4B5C" w:rsidRDefault="004C533D" w:rsidP="0071229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Наши дети знают замечательную песню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 Ягода- малина». </w:t>
      </w:r>
    </w:p>
    <w:p w:rsidR="004C533D" w:rsidRPr="000A4B5C" w:rsidRDefault="004C533D" w:rsidP="006001B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Наши дети прощаются сегодня с детским садом и хотят поблагодарить всех, кто принимал участие в их воспитании, кто 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>варил, кто лечил, кто стирал для них-всех-всех сотрудников детского садика.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середину зала выходят чтецы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 27: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Воспитатели, няни, медсестры! Будем часто мы вас вспоминать,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Ведь, наверное, очень непросто детям сердце свое отдавать.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 28: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Мы не забудем ваших рук, их нежное тепло,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Мы здесь узнали слово «Друг», и «Счастье», и «Добро»!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 29: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всем, кто нас любил, учил играть, считать,</w:t>
      </w:r>
    </w:p>
    <w:p w:rsidR="004C533D" w:rsidRPr="000A4B5C" w:rsidRDefault="004C533D" w:rsidP="006001BB">
      <w:pPr>
        <w:tabs>
          <w:tab w:val="left" w:pos="2160"/>
        </w:tabs>
        <w:spacing w:after="0"/>
        <w:ind w:firstLine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Лепить, и рисовать, и петь, и многое узнать!</w:t>
      </w:r>
    </w:p>
    <w:p w:rsidR="004C533D" w:rsidRPr="000A4B5C" w:rsidRDefault="004C533D" w:rsidP="006001BB">
      <w:pPr>
        <w:tabs>
          <w:tab w:val="left" w:pos="2160"/>
        </w:tabs>
        <w:spacing w:after="0"/>
        <w:ind w:firstLine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533D" w:rsidRPr="000A4B5C" w:rsidRDefault="004C533D" w:rsidP="006001BB">
      <w:pPr>
        <w:tabs>
          <w:tab w:val="left" w:pos="216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Ребенок 30:</w:t>
      </w:r>
      <w:r w:rsidRPr="000A4B5C">
        <w:rPr>
          <w:rFonts w:ascii="Times New Roman" w:hAnsi="Times New Roman" w:cs="Times New Roman"/>
          <w:sz w:val="28"/>
          <w:szCs w:val="28"/>
          <w:shd w:val="clear" w:color="auto" w:fill="FFFFFF"/>
        </w:rPr>
        <w:t>Вот мы уходим с садика, но вам мы обещаем,</w:t>
      </w:r>
    </w:p>
    <w:p w:rsidR="004C533D" w:rsidRPr="000A4B5C" w:rsidRDefault="004C533D" w:rsidP="006001BB">
      <w:pPr>
        <w:tabs>
          <w:tab w:val="left" w:pos="2160"/>
        </w:tabs>
        <w:spacing w:after="0"/>
        <w:ind w:left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B5C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не забудем садик мы свой, нет, нет.</w:t>
      </w:r>
    </w:p>
    <w:p w:rsidR="004C533D" w:rsidRPr="000A4B5C" w:rsidRDefault="004C533D" w:rsidP="006001BB">
      <w:pPr>
        <w:tabs>
          <w:tab w:val="left" w:pos="216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533D" w:rsidRPr="000A4B5C" w:rsidRDefault="004C533D" w:rsidP="006001BB">
      <w:pPr>
        <w:tabs>
          <w:tab w:val="left" w:pos="2160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Ребенок 31:</w:t>
      </w:r>
      <w:r w:rsidRPr="000A4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Всех, всех сотрудников мы любим, уважаем,</w:t>
      </w:r>
    </w:p>
    <w:p w:rsidR="004C533D" w:rsidRPr="000A4B5C" w:rsidRDefault="004C533D" w:rsidP="006001BB">
      <w:pPr>
        <w:tabs>
          <w:tab w:val="left" w:pos="2160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B5C">
        <w:rPr>
          <w:rFonts w:ascii="Times New Roman" w:hAnsi="Times New Roman" w:cs="Times New Roman"/>
          <w:sz w:val="28"/>
          <w:szCs w:val="28"/>
          <w:shd w:val="clear" w:color="auto" w:fill="FFFFFF"/>
        </w:rPr>
        <w:t>Вы в нашу жизнь впустили солнца свет.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Default="004C533D" w:rsidP="00AE3E4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се дети вместе: «Спасибо! </w:t>
      </w:r>
    </w:p>
    <w:p w:rsidR="004C533D" w:rsidRPr="000A4B5C" w:rsidRDefault="004C533D" w:rsidP="00AE3E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НАШ ТАНЕЦ «             «</w:t>
      </w:r>
      <w:r w:rsidRPr="000A4B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533D" w:rsidRDefault="004C533D" w:rsidP="00D55A2C">
      <w:pPr>
        <w:shd w:val="clear" w:color="auto" w:fill="FFFFFF"/>
        <w:spacing w:before="75" w:after="75" w:line="360" w:lineRule="atLeast"/>
        <w:ind w:left="1418" w:hanging="1418"/>
        <w:textAlignment w:val="top"/>
        <w:rPr>
          <w:rFonts w:ascii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eastAsia="ru-RU"/>
        </w:rPr>
        <w:t>Сегодня мы провожаем наших детей в первый класс, пусть приятные воспоминая о дошкольном детстве останутся в наших сердцах на долгую память(звучит музыка и фото) «Лови момент»</w:t>
      </w:r>
    </w:p>
    <w:p w:rsidR="004C533D" w:rsidRDefault="004C533D" w:rsidP="00D55A2C">
      <w:pPr>
        <w:shd w:val="clear" w:color="auto" w:fill="FFFFFF"/>
        <w:spacing w:before="75" w:after="75" w:line="360" w:lineRule="atLeast"/>
        <w:ind w:left="1418" w:hanging="1418"/>
        <w:textAlignment w:val="top"/>
        <w:rPr>
          <w:rFonts w:ascii="Times New Roman" w:hAnsi="Times New Roman" w:cs="Times New Roman"/>
          <w:color w:val="231F20"/>
          <w:sz w:val="28"/>
          <w:szCs w:val="28"/>
          <w:lang w:eastAsia="ru-RU"/>
        </w:rPr>
      </w:pPr>
    </w:p>
    <w:p w:rsidR="004C533D" w:rsidRDefault="004C533D" w:rsidP="00D55A2C">
      <w:pPr>
        <w:shd w:val="clear" w:color="auto" w:fill="FFFFFF"/>
        <w:spacing w:before="75" w:after="75" w:line="360" w:lineRule="atLeast"/>
        <w:ind w:left="1418" w:hanging="1418"/>
        <w:textAlignment w:val="top"/>
        <w:rPr>
          <w:rFonts w:ascii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eastAsia="ru-RU"/>
        </w:rPr>
        <w:t xml:space="preserve">Игры с детьми: </w:t>
      </w:r>
    </w:p>
    <w:p w:rsidR="004C533D" w:rsidRPr="000A4B5C" w:rsidRDefault="004C533D" w:rsidP="00D55A2C">
      <w:pPr>
        <w:shd w:val="clear" w:color="auto" w:fill="FFFFFF"/>
        <w:spacing w:before="75" w:after="75" w:line="360" w:lineRule="atLeast"/>
        <w:ind w:left="1418" w:hanging="1418"/>
        <w:textAlignment w:val="top"/>
        <w:rPr>
          <w:rFonts w:ascii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eastAsia="ru-RU"/>
        </w:rPr>
        <w:t xml:space="preserve">1.   Игра с буквами </w:t>
      </w:r>
    </w:p>
    <w:p w:rsidR="004C533D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 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 </w:t>
      </w:r>
    </w:p>
    <w:p w:rsidR="004C533D" w:rsidRDefault="004C533D" w:rsidP="007B35A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533D" w:rsidRDefault="004C533D" w:rsidP="007B35A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533D" w:rsidRDefault="004C533D" w:rsidP="007B35A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Игры с родителями </w:t>
      </w:r>
    </w:p>
    <w:p w:rsidR="004C533D" w:rsidRDefault="004C533D" w:rsidP="007B35A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 Сказка- импровизация.</w:t>
      </w:r>
    </w:p>
    <w:p w:rsidR="004C533D" w:rsidRDefault="004C533D" w:rsidP="007B35A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</w:p>
    <w:p w:rsidR="004C533D" w:rsidRDefault="004C533D" w:rsidP="007B35A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</w:p>
    <w:p w:rsidR="004C533D" w:rsidRPr="000A4B5C" w:rsidRDefault="004C533D" w:rsidP="007B35A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Караоке «         «  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Ведущий 1: А теперь мы приступаем к самому приятному и торжественному моменту нашего праздника.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 2: Вручению первых в вашей жизни дипломов и подарков. </w:t>
      </w:r>
    </w:p>
    <w:p w:rsidR="004C533D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A4B5C">
        <w:rPr>
          <w:rFonts w:ascii="Times New Roman" w:hAnsi="Times New Roman" w:cs="Times New Roman"/>
          <w:sz w:val="28"/>
          <w:szCs w:val="28"/>
          <w:lang w:eastAsia="ru-RU"/>
        </w:rPr>
        <w:t xml:space="preserve">редоставляется слово заведующей, </w:t>
      </w:r>
    </w:p>
    <w:p w:rsidR="004C533D" w:rsidRPr="000A4B5C" w:rsidRDefault="004C533D" w:rsidP="00AE3E4D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4B5C">
        <w:rPr>
          <w:rFonts w:ascii="Times New Roman" w:hAnsi="Times New Roman" w:cs="Times New Roman"/>
          <w:sz w:val="28"/>
          <w:szCs w:val="28"/>
          <w:lang w:eastAsia="ru-RU"/>
        </w:rPr>
        <w:t>выпускникам вручаются дипломы, праздник завершается на улице, дети выпускают гелиевые шары со своими желаниями.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C533D" w:rsidRPr="000A4B5C" w:rsidRDefault="004C533D" w:rsidP="0071229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71229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581DF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33D" w:rsidRPr="000A4B5C" w:rsidRDefault="004C533D" w:rsidP="007B196A">
      <w:pPr>
        <w:pStyle w:val="NormalWeb"/>
        <w:spacing w:after="0" w:line="276" w:lineRule="auto"/>
        <w:rPr>
          <w:sz w:val="28"/>
          <w:szCs w:val="28"/>
        </w:rPr>
      </w:pPr>
    </w:p>
    <w:p w:rsidR="004C533D" w:rsidRPr="000A4B5C" w:rsidRDefault="004C533D" w:rsidP="007B196A">
      <w:pPr>
        <w:pStyle w:val="NormalWeb"/>
        <w:spacing w:after="0" w:line="276" w:lineRule="auto"/>
        <w:rPr>
          <w:sz w:val="28"/>
          <w:szCs w:val="28"/>
        </w:rPr>
      </w:pPr>
    </w:p>
    <w:p w:rsidR="004C533D" w:rsidRPr="000A4B5C" w:rsidRDefault="004C533D" w:rsidP="007B196A">
      <w:pPr>
        <w:pStyle w:val="NormalWeb"/>
        <w:spacing w:after="0" w:line="276" w:lineRule="auto"/>
        <w:rPr>
          <w:sz w:val="28"/>
          <w:szCs w:val="28"/>
        </w:rPr>
      </w:pPr>
    </w:p>
    <w:p w:rsidR="004C533D" w:rsidRPr="000A4B5C" w:rsidRDefault="004C533D" w:rsidP="007B196A">
      <w:pPr>
        <w:pStyle w:val="NormalWeb"/>
        <w:spacing w:after="0" w:line="276" w:lineRule="auto"/>
        <w:rPr>
          <w:sz w:val="28"/>
          <w:szCs w:val="28"/>
        </w:rPr>
      </w:pPr>
    </w:p>
    <w:p w:rsidR="004C533D" w:rsidRPr="000A4B5C" w:rsidRDefault="004C533D" w:rsidP="007B196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533D" w:rsidRPr="000A4B5C" w:rsidSect="00C527AD">
      <w:headerReference w:type="default" r:id="rId7"/>
      <w:pgSz w:w="11906" w:h="16838"/>
      <w:pgMar w:top="709" w:right="566" w:bottom="709" w:left="10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33D" w:rsidRDefault="004C533D" w:rsidP="00947DB9">
      <w:pPr>
        <w:spacing w:after="0" w:line="240" w:lineRule="auto"/>
      </w:pPr>
      <w:r>
        <w:separator/>
      </w:r>
    </w:p>
  </w:endnote>
  <w:endnote w:type="continuationSeparator" w:id="1">
    <w:p w:rsidR="004C533D" w:rsidRDefault="004C533D" w:rsidP="0094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33D" w:rsidRDefault="004C533D" w:rsidP="00947DB9">
      <w:pPr>
        <w:spacing w:after="0" w:line="240" w:lineRule="auto"/>
      </w:pPr>
      <w:r>
        <w:separator/>
      </w:r>
    </w:p>
  </w:footnote>
  <w:footnote w:type="continuationSeparator" w:id="1">
    <w:p w:rsidR="004C533D" w:rsidRDefault="004C533D" w:rsidP="0094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3D" w:rsidRDefault="004C533D">
    <w:pPr>
      <w:pStyle w:val="Header"/>
      <w:jc w:val="right"/>
    </w:pPr>
    <w:fldSimple w:instr="PAGE   \* MERGEFORMAT">
      <w:r>
        <w:rPr>
          <w:noProof/>
        </w:rPr>
        <w:t>4</w:t>
      </w:r>
    </w:fldSimple>
  </w:p>
  <w:p w:rsidR="004C533D" w:rsidRDefault="004C53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4F25"/>
    <w:multiLevelType w:val="hybridMultilevel"/>
    <w:tmpl w:val="C090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F5A"/>
    <w:rsid w:val="000212D4"/>
    <w:rsid w:val="00061EC7"/>
    <w:rsid w:val="000A4B5C"/>
    <w:rsid w:val="000D6EF0"/>
    <w:rsid w:val="000F1D20"/>
    <w:rsid w:val="00111A13"/>
    <w:rsid w:val="0012081E"/>
    <w:rsid w:val="001D2B15"/>
    <w:rsid w:val="00200087"/>
    <w:rsid w:val="0025403C"/>
    <w:rsid w:val="00270A20"/>
    <w:rsid w:val="00274294"/>
    <w:rsid w:val="00295080"/>
    <w:rsid w:val="002E3244"/>
    <w:rsid w:val="003421BF"/>
    <w:rsid w:val="0034573E"/>
    <w:rsid w:val="003A2C9B"/>
    <w:rsid w:val="003D30A2"/>
    <w:rsid w:val="00422A34"/>
    <w:rsid w:val="00486745"/>
    <w:rsid w:val="004A17AB"/>
    <w:rsid w:val="004C533D"/>
    <w:rsid w:val="00580F09"/>
    <w:rsid w:val="00581DFB"/>
    <w:rsid w:val="005A26C0"/>
    <w:rsid w:val="005A4657"/>
    <w:rsid w:val="005C5E07"/>
    <w:rsid w:val="006001BB"/>
    <w:rsid w:val="006437A5"/>
    <w:rsid w:val="006B7D62"/>
    <w:rsid w:val="0070695E"/>
    <w:rsid w:val="0071229F"/>
    <w:rsid w:val="00742E9F"/>
    <w:rsid w:val="00782A02"/>
    <w:rsid w:val="007B196A"/>
    <w:rsid w:val="007B234F"/>
    <w:rsid w:val="007B35A0"/>
    <w:rsid w:val="007C0478"/>
    <w:rsid w:val="007D2D44"/>
    <w:rsid w:val="007E28A5"/>
    <w:rsid w:val="007E6F89"/>
    <w:rsid w:val="00854F5A"/>
    <w:rsid w:val="0086218B"/>
    <w:rsid w:val="00885ECA"/>
    <w:rsid w:val="008C0690"/>
    <w:rsid w:val="008E3730"/>
    <w:rsid w:val="008E79A0"/>
    <w:rsid w:val="0091143A"/>
    <w:rsid w:val="00947DB9"/>
    <w:rsid w:val="00976F83"/>
    <w:rsid w:val="009E43DC"/>
    <w:rsid w:val="00A05ACB"/>
    <w:rsid w:val="00A16E9D"/>
    <w:rsid w:val="00A41DBF"/>
    <w:rsid w:val="00A4227A"/>
    <w:rsid w:val="00AC015F"/>
    <w:rsid w:val="00AE3E4D"/>
    <w:rsid w:val="00AF3155"/>
    <w:rsid w:val="00B43B16"/>
    <w:rsid w:val="00BC71D7"/>
    <w:rsid w:val="00BE08EE"/>
    <w:rsid w:val="00C17853"/>
    <w:rsid w:val="00C20CB9"/>
    <w:rsid w:val="00C22E07"/>
    <w:rsid w:val="00C36D1F"/>
    <w:rsid w:val="00C527AD"/>
    <w:rsid w:val="00C56AB9"/>
    <w:rsid w:val="00D55A2C"/>
    <w:rsid w:val="00D77499"/>
    <w:rsid w:val="00E20EC6"/>
    <w:rsid w:val="00E42BCF"/>
    <w:rsid w:val="00E72235"/>
    <w:rsid w:val="00E92BAE"/>
    <w:rsid w:val="00ED1B21"/>
    <w:rsid w:val="00FB12D1"/>
    <w:rsid w:val="00FD2D50"/>
    <w:rsid w:val="00FF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8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17AB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B196A"/>
    <w:rPr>
      <w:sz w:val="22"/>
      <w:szCs w:val="22"/>
      <w:lang w:val="en-US" w:eastAsia="en-US"/>
    </w:rPr>
  </w:style>
  <w:style w:type="paragraph" w:styleId="NoSpacing">
    <w:name w:val="No Spacing"/>
    <w:link w:val="NoSpacingChar"/>
    <w:uiPriority w:val="99"/>
    <w:qFormat/>
    <w:rsid w:val="007B196A"/>
    <w:rPr>
      <w:rFonts w:cs="Calibri"/>
      <w:lang w:val="en-US" w:eastAsia="en-US"/>
    </w:rPr>
  </w:style>
  <w:style w:type="character" w:customStyle="1" w:styleId="ucoz-forum-post">
    <w:name w:val="ucoz-forum-post"/>
    <w:basedOn w:val="DefaultParagraphFont"/>
    <w:uiPriority w:val="99"/>
    <w:rsid w:val="007B196A"/>
  </w:style>
  <w:style w:type="paragraph" w:styleId="Header">
    <w:name w:val="header"/>
    <w:basedOn w:val="Normal"/>
    <w:link w:val="HeaderChar"/>
    <w:uiPriority w:val="99"/>
    <w:rsid w:val="0094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DB9"/>
  </w:style>
  <w:style w:type="paragraph" w:styleId="Footer">
    <w:name w:val="footer"/>
    <w:basedOn w:val="Normal"/>
    <w:link w:val="FooterChar"/>
    <w:uiPriority w:val="99"/>
    <w:rsid w:val="0094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DB9"/>
  </w:style>
  <w:style w:type="paragraph" w:styleId="ListParagraph">
    <w:name w:val="List Paragraph"/>
    <w:basedOn w:val="Normal"/>
    <w:uiPriority w:val="99"/>
    <w:qFormat/>
    <w:rsid w:val="0027429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15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112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22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2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17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159"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1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3137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318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320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2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49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18706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12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18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21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202"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4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7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319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319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322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21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13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1870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3164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316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719</TotalTime>
  <Pages>8</Pages>
  <Words>1720</Words>
  <Characters>9806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Inspiron</cp:lastModifiedBy>
  <cp:revision>19</cp:revision>
  <dcterms:created xsi:type="dcterms:W3CDTF">2017-04-16T13:16:00Z</dcterms:created>
  <dcterms:modified xsi:type="dcterms:W3CDTF">2024-01-29T16:11:00Z</dcterms:modified>
</cp:coreProperties>
</file>