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C6AB9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FC6AB9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6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образовательной деятельности по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познавательному развитию в подготовительной группе по теме</w:t>
      </w: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«Государственная символика»</w:t>
      </w: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C6AB9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156601" w:rsidRPr="00FC6AB9" w:rsidRDefault="00156601" w:rsidP="00FC6AB9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</w:t>
      </w:r>
      <w:r w:rsidRPr="00FC6AB9">
        <w:rPr>
          <w:rFonts w:ascii="Times New Roman" w:hAnsi="Times New Roman" w:cs="Times New Roman"/>
          <w:sz w:val="28"/>
          <w:szCs w:val="28"/>
        </w:rPr>
        <w:t xml:space="preserve"> – воспитатель подготовительной группы</w:t>
      </w: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:rsidR="00156601" w:rsidRPr="00FC6AB9" w:rsidRDefault="00156601" w:rsidP="00FC6AB9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FC6AB9">
        <w:rPr>
          <w:rFonts w:ascii="Times New Roman" w:hAnsi="Times New Roman" w:cs="Times New Roman"/>
          <w:sz w:val="28"/>
          <w:szCs w:val="28"/>
        </w:rPr>
        <w:t>Вышний Волочек 2022 год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BC0894">
        <w:rPr>
          <w:rFonts w:ascii="Times New Roman" w:hAnsi="Times New Roman" w:cs="Times New Roman"/>
          <w:color w:val="000000"/>
          <w:sz w:val="28"/>
          <w:szCs w:val="28"/>
        </w:rPr>
        <w:t>Цель:</w:t>
      </w:r>
      <w:r w:rsidRPr="00BC0894">
        <w:rPr>
          <w:rFonts w:ascii="Times New Roman" w:hAnsi="Times New Roman" w:cs="Times New Roman"/>
          <w:sz w:val="28"/>
          <w:szCs w:val="28"/>
        </w:rPr>
        <w:t xml:space="preserve"> расширить и обогатить знания детей о государственной символике.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BC08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продолжать расширять знания детей о символах России;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учить детей отличать символы России от символов других государств.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развивать психические процессы: внимание, память, мышление, речь;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развивать познавательный интерес к символам России;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формировать чёткие представления о символике Отчизны.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воспитывать эмоционально-патриотическое отношение к символике России;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воспитывать чувства любви к Отечеству и гордости за него.</w:t>
      </w:r>
    </w:p>
    <w:p w:rsidR="00156601" w:rsidRPr="00BC0894" w:rsidRDefault="00156601" w:rsidP="00BC0894">
      <w:pPr>
        <w:pStyle w:val="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BC0894">
        <w:rPr>
          <w:rFonts w:ascii="Times New Roman" w:hAnsi="Times New Roman" w:cs="Times New Roman"/>
          <w:sz w:val="28"/>
          <w:szCs w:val="28"/>
        </w:rPr>
        <w:t>беседы о России; беседы о том, какая символика есть у городов и государств; рассматривание фото и иллюстраций.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Ход ОД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Дети, мы сегодня с вами много занимались, но у нас впереди еще одно интересное занятие. Давайте улыбнемся друг другу, возьмемся за руки и я уверенна, что наше занятие пройдет легко и увлекательно. Улыбнулись? Настроение поднялось? Давайте приступим.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Слайд-презентация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Стихотворение« На карте»</w:t>
      </w: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На карте мира не найдёшь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Тот дом, в котором ты живёшь.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И даже улицы родной,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Ты не найдёшь на карте той.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Но мы всегда на ней найдём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Свою страну – наш общий дом.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В.Степанов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предлагает детям посмотреть на карту России. Скажите как называется наша страна? Кто из вас может показать, где она находится?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Рассказывает: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Это Россия – страна, где мы родились и живём. Как можно сказать про нашу страну, какая она?  (</w:t>
      </w: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подбирают признаки к слову «страна».</w:t>
      </w: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(Любимая, родная, прекрасная, огромная, бескрайняя, богатая, красивая, могучая, весёлая, грустная и т. д.)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Скажите пожалуйста на карте только наша страна? Какие вы еще знаете страны? Перечислите.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У каждой страны есть свои отличия, может быть кто-то мне подскажет, какие? (разная природа, реки, озера, культура и т.д.)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А как вы думаете, что есть общего у каждой страны, но при этом у каждой свое? Я с вами согласна.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В мире очень много разных стран, у каждой есть флаг, герб, гимн.</w:t>
      </w:r>
    </w:p>
    <w:p w:rsidR="00156601" w:rsidRPr="00BC0894" w:rsidRDefault="00156601" w:rsidP="00BC0894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- Каждая страна имеет свои символы. У России тоже есть государственные символы. Какие вы знаете? А теперь послушайте загадку, она вам подскажет, о каком символе мы будем сейчас говорить.</w:t>
      </w:r>
    </w:p>
    <w:p w:rsidR="00156601" w:rsidRPr="00BC0894" w:rsidRDefault="00156601" w:rsidP="00BC08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601" w:rsidRPr="00BC0894" w:rsidRDefault="00156601" w:rsidP="00BC0894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 xml:space="preserve">Раньше звали его стягом, </w:t>
      </w:r>
    </w:p>
    <w:p w:rsidR="00156601" w:rsidRPr="00BC0894" w:rsidRDefault="00156601" w:rsidP="00BC0894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 xml:space="preserve">С ним идут парадным шагом, </w:t>
      </w:r>
    </w:p>
    <w:p w:rsidR="00156601" w:rsidRPr="00BC0894" w:rsidRDefault="00156601" w:rsidP="00BC0894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Назовёт солдат любой</w:t>
      </w:r>
    </w:p>
    <w:p w:rsidR="00156601" w:rsidRPr="00BC0894" w:rsidRDefault="00156601" w:rsidP="00BC0894">
      <w:pPr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Символ славы боевой…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У каждой страны свой флаг, определённого цвета (рассматривают флаги разных стран).  Посмотрите, все флаги разные, они отличаются друг от друга цветами, изображениями. 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Сегодня я расскажу  историю флага нашей страны – России. (</w:t>
      </w: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показывает детям рисунки с изображением стягов).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Много веков тому назад вместо флага использовали палку, привязывая к его верхушке пучки травы, ветки или конский хвост, окрашенный яркой краской. Назывался он стягом. Главным назначением было - собрать, объединить всех воинов для защиты своей земли, села или города, если вдруг нападали враги. Происходит от слова «стянуть к себе» - стяг.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Давайте повторим, как же назывались древние флаги?  - Стяги.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Из чего их делали? - Из травы, веток, палок, перьев.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Для чего они были нужны? - Объединять людей.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Чаще всего стяги были красного цвета. Они развевались на ветру и придавали воинам уверенность. Флаг является отличительным знаком страны, означает единство государства.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Давайте рассмотрим флаг России (презентация). Сколько цветов он имеет? (Дети рассматривают изображение флага и называют его цвета).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Каждый цвет несёт определённый смысл.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Белый цвет - мир и чистота. Он говорит о том, что наша страна любит мир и никогда ни на кого не нападает.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Синий цвет - цвет неба, обозначает верность и правду. То есть народ любит свою страну и в любой момент защитит её от врагов.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Красный цвет - огонь и отвага (смелость), цвет силы.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Сейчас я предлагаю вам раскрасить флаг России.(дети проходят за столы и раскрашивают)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894">
        <w:rPr>
          <w:rFonts w:ascii="Times New Roman" w:hAnsi="Times New Roman" w:cs="Times New Roman"/>
          <w:b/>
          <w:bCs/>
          <w:sz w:val="28"/>
          <w:szCs w:val="28"/>
        </w:rPr>
        <w:t>Физминутка «Наша Родина – Россия»: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В нашей стране горы - высокие, (тянемся на носочках вверх)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Реки глубокие, (присаживаемся на корточки)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Степи широкие, (раскидываем руками)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Леса большие, (руки вверх)</w:t>
      </w:r>
    </w:p>
    <w:p w:rsidR="00156601" w:rsidRPr="00BC0894" w:rsidRDefault="00156601" w:rsidP="00BC0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А мы - ребята вот такие! (показываем большой палец)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Где можно увидеть флаги ? (ответы детей)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 xml:space="preserve">Российский флаг – символ доблести и чести российского народа. Он развевается на государственных зданиях, вывешивается на домах в дни государственных праздников, Государственный флаг России можно видеть на военных парадах, на кораблях, на борту российских самолётов. Во все времена отношение граждан к своему флагу было очень уважительным. Воины, давая клятву верности Родине, целовали кончик флага. Рискуя своей жизнью, выносили флаг с поля боя, чтобы он не доставался врагу. Флаг поднимали в честь победы во время военных действиях и на соревнованиях. </w:t>
      </w: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награждения флаг страны победителя поднимается высоко-высоко над стадионом. В это время мы испытываем гордость за наших спортсменов, за нашу Родину.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Кроме флага у страны есть еще один государственный символ, как вы думаете какой? ( герб)(показ презентации)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Что вы видите в центре? - Орла.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- Расскажите о нём, какой он?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 - С двумя головами, с поднятыми крыльями.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Как вы думаете, почему изображён орёл?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Орёл на гербе обозначает силу, это значит, что государство – сильное и непобедимое.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Но почему у орла две головы?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Россия – большая страна, головы орла смотрят на запад и на восток, это обозначает, что государство большое, но единое. В России живут люди разных национальностей – русские, тувинцы, якуты и др.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Орел держит</w:t>
      </w:r>
      <w:r w:rsidRPr="00BC0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0894">
        <w:rPr>
          <w:rFonts w:ascii="Times New Roman" w:hAnsi="Times New Roman" w:cs="Times New Roman"/>
          <w:sz w:val="28"/>
          <w:szCs w:val="28"/>
        </w:rPr>
        <w:t>Скипетр – это жезл, украшенный резьбой, золотом и драгоценными камнями.</w:t>
      </w:r>
      <w:r w:rsidRPr="00BC0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0894">
        <w:rPr>
          <w:rFonts w:ascii="Times New Roman" w:hAnsi="Times New Roman" w:cs="Times New Roman"/>
          <w:sz w:val="28"/>
          <w:szCs w:val="28"/>
        </w:rPr>
        <w:t>Держава (самостоятельное, независимое государство) представляет собой золотой шар с крестом наверху.</w:t>
      </w:r>
      <w:r w:rsidRPr="00BC0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0894">
        <w:rPr>
          <w:rFonts w:ascii="Times New Roman" w:hAnsi="Times New Roman" w:cs="Times New Roman"/>
          <w:sz w:val="28"/>
          <w:szCs w:val="28"/>
        </w:rPr>
        <w:t>Скипетр и держава символизируют единство России и независимость ее от других государств.</w:t>
      </w:r>
      <w:r w:rsidRPr="00BC0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0894">
        <w:rPr>
          <w:rFonts w:ascii="Times New Roman" w:hAnsi="Times New Roman" w:cs="Times New Roman"/>
          <w:sz w:val="28"/>
          <w:szCs w:val="28"/>
        </w:rPr>
        <w:t>Над головами орла - короны. Его крылья похожи на солнечные лучи, а сама золотая птица – на солнце. На груди орла разместился герб Москвы. Святой Георгий Победоносец – серебряный всадник в синем плаще – поражает копьем черного змея.  Змей – символ зла. А в сказках добро побеждает зло.  Герб символизирует победу добра и справедливости над силами зла.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Где можно увидеть герб?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Его помещают на специальных пограничных столбах. Гости, которые приезжают из других стран, увидев герб и флаг, смогут определить, что приехали в Россию.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Где можно увидеть герб? (</w:t>
      </w: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на монетах, печатях)  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Герб нужен не только для денег, он необходим для печатей, для важных документов . 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Стихотворение «Герб России».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У России величавой на гербе орёл двуглавый,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Чтоб на запад, на восток он смотреть бы сразу мог.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Сильный, мудрый он и гордый.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Он России дух свободный.</w:t>
      </w:r>
    </w:p>
    <w:p w:rsidR="00156601" w:rsidRPr="00BC0894" w:rsidRDefault="00156601" w:rsidP="00BC089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В.Степанов.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Сейчас я предлагая вам собрать герб РФ, работать мы будем в парах.(дети собирают герб)</w:t>
      </w:r>
    </w:p>
    <w:p w:rsidR="00156601" w:rsidRPr="00BC0894" w:rsidRDefault="00156601" w:rsidP="00BC08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 xml:space="preserve">- Мы уже поговорили о флаге и гербе, а теперь пришла пора поговорить о 3 государственном символе, -это гимн. Гимн –  это торжественная песня. Где может звучать гимн? Как люди должны вести себя при звучании гимна? Гимн исполняют во время самых торжественных случаев. Во время исполнения все обязательно встают, а мужчины снимают головные уборы. </w:t>
      </w:r>
    </w:p>
    <w:p w:rsidR="00156601" w:rsidRPr="00BC0894" w:rsidRDefault="00156601" w:rsidP="00BC0894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C0894">
        <w:rPr>
          <w:rFonts w:ascii="Times New Roman" w:hAnsi="Times New Roman" w:cs="Times New Roman"/>
          <w:color w:val="000000"/>
          <w:sz w:val="28"/>
          <w:szCs w:val="28"/>
        </w:rPr>
        <w:t>А теперь давайте прослушаем 1 куплет государственного гимна, кто знает слова, может подпевать. (Дети прослушивают отрывок из «Государственного гимна России»).</w:t>
      </w:r>
      <w:r w:rsidRPr="00BC08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156601" w:rsidRPr="00BC0894" w:rsidRDefault="00156601" w:rsidP="00BC0894">
      <w:p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0894">
        <w:rPr>
          <w:rFonts w:ascii="Times New Roman" w:hAnsi="Times New Roman" w:cs="Times New Roman"/>
          <w:sz w:val="28"/>
          <w:szCs w:val="28"/>
        </w:rPr>
        <w:t xml:space="preserve">- Сегодня мы с вами познакомились с государственной символикой нашей страны. Какой?  Что интересного вы узнали? У вас были какие- то затруднения? </w:t>
      </w:r>
    </w:p>
    <w:p w:rsidR="00156601" w:rsidRPr="00BC0894" w:rsidRDefault="00156601" w:rsidP="00BC0894">
      <w:p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 xml:space="preserve">Вы все видели во дворе детского сада флагшток с флагом России. При проведении торжественных мероприятий мы с вами будем поднимать флаги слушать гимн РФ. Поэтому я предлагаю вам, начать учить слова гимна нашей страны. Мы начнем учить вечером в группе, а дома вы можете привлечь своих родителей. </w:t>
      </w:r>
    </w:p>
    <w:p w:rsidR="00156601" w:rsidRPr="00FC6AB9" w:rsidRDefault="00156601" w:rsidP="00BC0894">
      <w:p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0894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56601" w:rsidRPr="00FC6AB9" w:rsidSect="000D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BE2"/>
    <w:multiLevelType w:val="hybridMultilevel"/>
    <w:tmpl w:val="296C7968"/>
    <w:lvl w:ilvl="0" w:tplc="FF0C02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83333"/>
    <w:multiLevelType w:val="hybridMultilevel"/>
    <w:tmpl w:val="1F5A294E"/>
    <w:lvl w:ilvl="0" w:tplc="FA680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10B27"/>
    <w:multiLevelType w:val="hybridMultilevel"/>
    <w:tmpl w:val="3970D74E"/>
    <w:lvl w:ilvl="0" w:tplc="8E06E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073"/>
    <w:rsid w:val="00031CFB"/>
    <w:rsid w:val="00043B02"/>
    <w:rsid w:val="000A337E"/>
    <w:rsid w:val="000A5398"/>
    <w:rsid w:val="000D4445"/>
    <w:rsid w:val="000D5BFD"/>
    <w:rsid w:val="00111A95"/>
    <w:rsid w:val="00112260"/>
    <w:rsid w:val="00154737"/>
    <w:rsid w:val="00156601"/>
    <w:rsid w:val="002F001D"/>
    <w:rsid w:val="00301CE0"/>
    <w:rsid w:val="0031470F"/>
    <w:rsid w:val="0035568C"/>
    <w:rsid w:val="003C003D"/>
    <w:rsid w:val="003C0459"/>
    <w:rsid w:val="00415E4A"/>
    <w:rsid w:val="0046535E"/>
    <w:rsid w:val="005057FF"/>
    <w:rsid w:val="005C1458"/>
    <w:rsid w:val="005C3502"/>
    <w:rsid w:val="00690926"/>
    <w:rsid w:val="006B500F"/>
    <w:rsid w:val="00754D4D"/>
    <w:rsid w:val="00760ACE"/>
    <w:rsid w:val="00782ADC"/>
    <w:rsid w:val="00832068"/>
    <w:rsid w:val="0085022F"/>
    <w:rsid w:val="00880551"/>
    <w:rsid w:val="008E4928"/>
    <w:rsid w:val="009871FF"/>
    <w:rsid w:val="00A4246E"/>
    <w:rsid w:val="00AE3B43"/>
    <w:rsid w:val="00B8176A"/>
    <w:rsid w:val="00BC0894"/>
    <w:rsid w:val="00BF1073"/>
    <w:rsid w:val="00C226DE"/>
    <w:rsid w:val="00CB7377"/>
    <w:rsid w:val="00CC3D96"/>
    <w:rsid w:val="00CE03A2"/>
    <w:rsid w:val="00D44EB8"/>
    <w:rsid w:val="00DA36CA"/>
    <w:rsid w:val="00EF190A"/>
    <w:rsid w:val="00F04271"/>
    <w:rsid w:val="00F957B7"/>
    <w:rsid w:val="00FC1FBD"/>
    <w:rsid w:val="00FC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F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99"/>
    <w:rsid w:val="00F957B7"/>
    <w:pPr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7</Pages>
  <Words>1167</Words>
  <Characters>6652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Inspiron</cp:lastModifiedBy>
  <cp:revision>8</cp:revision>
  <cp:lastPrinted>2022-11-14T19:25:00Z</cp:lastPrinted>
  <dcterms:created xsi:type="dcterms:W3CDTF">2014-01-17T15:55:00Z</dcterms:created>
  <dcterms:modified xsi:type="dcterms:W3CDTF">2024-01-29T17:58:00Z</dcterms:modified>
</cp:coreProperties>
</file>