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D3" w:rsidRPr="00085749" w:rsidRDefault="008F19D3" w:rsidP="00085749">
      <w:pPr>
        <w:spacing w:after="0" w:line="240" w:lineRule="auto"/>
        <w:jc w:val="center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085749">
        <w:rPr>
          <w:rFonts w:ascii="Times New Roman" w:hAnsi="Times New Roman" w:cs="Times New Roman"/>
          <w:b/>
          <w:bCs/>
          <w:color w:val="1C1C1C"/>
          <w:sz w:val="28"/>
          <w:szCs w:val="28"/>
          <w:lang w:eastAsia="ru-RU"/>
        </w:rPr>
        <w:t>Памятка для родителей по пожарной безопасности</w:t>
      </w:r>
    </w:p>
    <w:p w:rsidR="008F19D3" w:rsidRPr="00085749" w:rsidRDefault="008F19D3" w:rsidP="00085749">
      <w:pPr>
        <w:spacing w:after="0" w:line="240" w:lineRule="auto"/>
        <w:jc w:val="center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085749">
        <w:rPr>
          <w:rFonts w:ascii="Times New Roman" w:hAnsi="Times New Roman" w:cs="Times New Roman"/>
          <w:b/>
          <w:bCs/>
          <w:color w:val="1C1C1C"/>
          <w:sz w:val="28"/>
          <w:szCs w:val="28"/>
          <w:lang w:eastAsia="ru-RU"/>
        </w:rPr>
        <w:t>в новогодние праздники</w:t>
      </w:r>
    </w:p>
    <w:p w:rsidR="008F19D3" w:rsidRPr="00085749" w:rsidRDefault="008F19D3" w:rsidP="00085749">
      <w:pPr>
        <w:spacing w:after="0" w:line="240" w:lineRule="auto"/>
        <w:jc w:val="center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> 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 xml:space="preserve">     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 xml:space="preserve">     Ни один Новый год в России не обходится без пожаров, а в последние годы – и без травм, вызванных применением некачественных пиротехнических изделий. </w:t>
      </w:r>
      <w:r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Г</w:t>
      </w: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C1C1C"/>
          <w:sz w:val="24"/>
          <w:szCs w:val="24"/>
          <w:lang w:eastAsia="ru-RU"/>
        </w:rPr>
        <w:t xml:space="preserve">     </w:t>
      </w: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Что же теперь делать? Новый год, что ли, не встречать?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C1C1C"/>
          <w:sz w:val="24"/>
          <w:szCs w:val="24"/>
          <w:lang w:eastAsia="ru-RU"/>
        </w:rPr>
        <w:t xml:space="preserve">     </w:t>
      </w: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Ни в коем случае! Не надо ничего отменять и запрещать! Но чтобы Новогодние праздники ничем не омрачились, необходимо помнить…  Нет, не помнить, а </w:t>
      </w:r>
      <w:r w:rsidRPr="00085749">
        <w:rPr>
          <w:rFonts w:ascii="Times New Roman" w:hAnsi="Times New Roman" w:cs="Times New Roman"/>
          <w:b/>
          <w:bCs/>
          <w:color w:val="1C1C1C"/>
          <w:sz w:val="24"/>
          <w:szCs w:val="24"/>
          <w:u w:val="single"/>
          <w:lang w:eastAsia="ru-RU"/>
        </w:rPr>
        <w:t>соблюдать правила пожарной безопасности.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                                                           </w:t>
      </w:r>
      <w:r w:rsidRPr="00085749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>Ёлка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C1C1C"/>
          <w:sz w:val="24"/>
          <w:szCs w:val="24"/>
          <w:lang w:eastAsia="ru-RU"/>
        </w:rPr>
        <w:t xml:space="preserve">     </w:t>
      </w: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                                                               </w:t>
      </w:r>
      <w:r w:rsidRPr="00085749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>Гирлянды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C1C1C"/>
          <w:sz w:val="24"/>
          <w:szCs w:val="24"/>
          <w:lang w:eastAsia="ru-RU"/>
        </w:rPr>
        <w:t xml:space="preserve">     </w:t>
      </w: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Электрические гирлянды тоже могут стать причиной пожара или поражения человека электрическим током – электротравмы.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                                         </w:t>
      </w:r>
      <w:r w:rsidRPr="00085749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>Пиротехнические игрушки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C1C1C"/>
          <w:sz w:val="24"/>
          <w:szCs w:val="24"/>
          <w:lang w:eastAsia="ru-RU"/>
        </w:rPr>
        <w:t xml:space="preserve">     </w:t>
      </w: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 xml:space="preserve">Какой новогодний праздник обходится без бенгальских огней, фейерверков, </w:t>
      </w:r>
      <w:r>
        <w:rPr>
          <w:rFonts w:ascii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8F19D3" w:rsidRPr="00085749" w:rsidRDefault="008F19D3" w:rsidP="00085749">
      <w:pPr>
        <w:spacing w:after="0" w:line="240" w:lineRule="auto"/>
        <w:jc w:val="center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F19D3" w:rsidRPr="00085749" w:rsidRDefault="008F19D3" w:rsidP="00085749">
      <w:pPr>
        <w:spacing w:after="0" w:line="240" w:lineRule="auto"/>
        <w:jc w:val="center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b/>
          <w:bCs/>
          <w:color w:val="1C1C1C"/>
          <w:sz w:val="24"/>
          <w:szCs w:val="24"/>
          <w:u w:val="single"/>
          <w:lang w:eastAsia="ru-RU"/>
        </w:rPr>
        <w:t>Чтобы предотвратить несчастный случай, необходимо строго соблюдать правила пользования пиротехническими изделиями.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Не стоит приобретать их на оптовых рынках, в подземных переходах или электропоездах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Нельзя использовать игрушки с поврежденным корпусом или фитилем</w:t>
      </w:r>
    </w:p>
    <w:p w:rsidR="008F19D3" w:rsidRPr="00085749" w:rsidRDefault="008F19D3" w:rsidP="00085749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>Недопустимо:</w:t>
      </w:r>
    </w:p>
    <w:p w:rsidR="008F19D3" w:rsidRPr="00085749" w:rsidRDefault="008F19D3" w:rsidP="00085749">
      <w:pPr>
        <w:spacing w:after="0" w:line="240" w:lineRule="auto"/>
        <w:ind w:left="390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·        использовать пиротехнические игрушки в жилых помещениях – квартирах или на балконах,</w:t>
      </w:r>
    </w:p>
    <w:p w:rsidR="008F19D3" w:rsidRPr="00085749" w:rsidRDefault="008F19D3" w:rsidP="00085749">
      <w:pPr>
        <w:spacing w:after="0" w:line="240" w:lineRule="auto"/>
        <w:ind w:left="390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·        под низкими навесами и кронами деревьев</w:t>
      </w:r>
    </w:p>
    <w:p w:rsidR="008F19D3" w:rsidRPr="00085749" w:rsidRDefault="008F19D3" w:rsidP="00085749">
      <w:pPr>
        <w:spacing w:after="0" w:line="240" w:lineRule="auto"/>
        <w:ind w:left="390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·        носить такие изделия в карманах</w:t>
      </w:r>
    </w:p>
    <w:p w:rsidR="008F19D3" w:rsidRPr="00085749" w:rsidRDefault="008F19D3" w:rsidP="00085749">
      <w:pPr>
        <w:spacing w:after="0" w:line="240" w:lineRule="auto"/>
        <w:ind w:left="390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·        направлять ракеты и петарды на людей</w:t>
      </w:r>
    </w:p>
    <w:p w:rsidR="008F19D3" w:rsidRPr="00085749" w:rsidRDefault="008F19D3" w:rsidP="00085749">
      <w:pPr>
        <w:spacing w:after="0" w:line="240" w:lineRule="auto"/>
        <w:ind w:left="390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·        подходить ближе, чем на 15 метров к зажженным фейерверкам</w:t>
      </w:r>
    </w:p>
    <w:p w:rsidR="008F19D3" w:rsidRPr="00085749" w:rsidRDefault="008F19D3" w:rsidP="00085749">
      <w:pPr>
        <w:spacing w:after="0" w:line="240" w:lineRule="auto"/>
        <w:ind w:left="390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·        бросать петарды под ноги</w:t>
      </w:r>
    </w:p>
    <w:p w:rsidR="008F19D3" w:rsidRPr="00085749" w:rsidRDefault="008F19D3" w:rsidP="00085749">
      <w:pPr>
        <w:spacing w:after="0" w:line="240" w:lineRule="auto"/>
        <w:ind w:left="390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·        поджигать фитиль, держа его возле лица</w:t>
      </w:r>
    </w:p>
    <w:p w:rsidR="008F19D3" w:rsidRDefault="008F19D3" w:rsidP="00085749">
      <w:pPr>
        <w:spacing w:after="0" w:line="240" w:lineRule="auto"/>
        <w:ind w:left="390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·        использовать пиротехнику при сильном ветре.</w:t>
      </w:r>
    </w:p>
    <w:p w:rsidR="008F19D3" w:rsidRPr="00085749" w:rsidRDefault="008F19D3" w:rsidP="00085749">
      <w:pPr>
        <w:spacing w:after="0" w:line="240" w:lineRule="auto"/>
        <w:ind w:left="390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</w:p>
    <w:p w:rsidR="008F19D3" w:rsidRPr="00D77051" w:rsidRDefault="008F19D3" w:rsidP="00D7705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77051">
        <w:rPr>
          <w:rStyle w:val="Strong"/>
          <w:color w:val="000000"/>
          <w:bdr w:val="none" w:sz="0" w:space="0" w:color="auto" w:frame="1"/>
        </w:rPr>
        <w:t xml:space="preserve">     В случае возникновения чрезвычайной ситуации телефон вызова пожарной охраны «01» и единый телефон  «101».</w:t>
      </w:r>
      <w:bookmarkStart w:id="0" w:name="_GoBack"/>
      <w:bookmarkEnd w:id="0"/>
    </w:p>
    <w:p w:rsidR="008F19D3" w:rsidRPr="00750379" w:rsidRDefault="008F19D3" w:rsidP="00D77051">
      <w:pPr>
        <w:rPr>
          <w:sz w:val="28"/>
          <w:szCs w:val="28"/>
        </w:rPr>
      </w:pPr>
    </w:p>
    <w:p w:rsidR="008F19D3" w:rsidRPr="00D77051" w:rsidRDefault="008F19D3" w:rsidP="00D77051">
      <w:pPr>
        <w:rPr>
          <w:rFonts w:ascii="Times New Roman" w:hAnsi="Times New Roman" w:cs="Times New Roman"/>
        </w:rPr>
      </w:pPr>
      <w:r w:rsidRPr="00D77051">
        <w:rPr>
          <w:rFonts w:ascii="Times New Roman" w:hAnsi="Times New Roman" w:cs="Times New Roman"/>
          <w:sz w:val="24"/>
          <w:szCs w:val="24"/>
        </w:rPr>
        <w:t>Инструктор противопожарной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051">
        <w:rPr>
          <w:rFonts w:ascii="Times New Roman" w:hAnsi="Times New Roman" w:cs="Times New Roman"/>
          <w:sz w:val="24"/>
          <w:szCs w:val="24"/>
        </w:rPr>
        <w:t xml:space="preserve">профилактики ПЧ-27               Г.Мамонова </w:t>
      </w:r>
    </w:p>
    <w:p w:rsidR="008F19D3" w:rsidRPr="00085749" w:rsidRDefault="008F19D3" w:rsidP="00085749">
      <w:pPr>
        <w:spacing w:after="0" w:line="240" w:lineRule="auto"/>
        <w:jc w:val="center"/>
        <w:rPr>
          <w:rFonts w:ascii="Times New Roman" w:hAnsi="Times New Roman" w:cs="Times New Roman"/>
          <w:color w:val="1C1C1C"/>
          <w:sz w:val="24"/>
          <w:szCs w:val="24"/>
          <w:lang w:eastAsia="ru-RU"/>
        </w:rPr>
      </w:pPr>
      <w:r w:rsidRPr="00085749">
        <w:rPr>
          <w:rFonts w:ascii="Times New Roman" w:hAnsi="Times New Roman" w:cs="Times New Roman"/>
          <w:color w:val="1C1C1C"/>
          <w:sz w:val="24"/>
          <w:szCs w:val="24"/>
          <w:lang w:eastAsia="ru-RU"/>
        </w:rPr>
        <w:t> </w:t>
      </w:r>
    </w:p>
    <w:sectPr w:rsidR="008F19D3" w:rsidRPr="00085749" w:rsidSect="001E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476"/>
    <w:rsid w:val="00025F52"/>
    <w:rsid w:val="00085749"/>
    <w:rsid w:val="00194A50"/>
    <w:rsid w:val="001E7370"/>
    <w:rsid w:val="00572BC7"/>
    <w:rsid w:val="005F77BA"/>
    <w:rsid w:val="00750379"/>
    <w:rsid w:val="007D194B"/>
    <w:rsid w:val="008F19D3"/>
    <w:rsid w:val="009B6476"/>
    <w:rsid w:val="00D77051"/>
    <w:rsid w:val="00EB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70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F7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77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5F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F7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1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599</Words>
  <Characters>3418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4</cp:revision>
  <dcterms:created xsi:type="dcterms:W3CDTF">2020-05-12T13:47:00Z</dcterms:created>
  <dcterms:modified xsi:type="dcterms:W3CDTF">2020-12-22T06:37:00Z</dcterms:modified>
</cp:coreProperties>
</file>