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D3B49" w:rsidRPr="005A72D0" w:rsidTr="001E3B18">
        <w:trPr>
          <w:trHeight w:val="359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D3B49" w:rsidRPr="005A72D0" w:rsidRDefault="005D3B49" w:rsidP="005A72D0">
            <w:pPr>
              <w:widowControl w:val="0"/>
              <w:suppressAutoHyphens/>
              <w:autoSpaceDE w:val="0"/>
              <w:spacing w:before="20" w:after="0"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100.1pt;margin-top:0;width:32.3pt;height:33.75pt;z-index:251658240;visibility:visible;mso-wrap-distance-left:9.05pt;mso-wrap-distance-right:9.05pt" filled="t">
                  <v:imagedata r:id="rId4" o:title=""/>
                  <w10:wrap type="topAndBottom"/>
                </v:shape>
              </w:pict>
            </w:r>
            <w:r w:rsidRPr="005A72D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Государственное бюджетное дошкольное образовательное учреждение </w:t>
            </w:r>
          </w:p>
          <w:p w:rsidR="005D3B49" w:rsidRPr="005A72D0" w:rsidRDefault="005D3B49" w:rsidP="005A72D0">
            <w:pPr>
              <w:widowControl w:val="0"/>
              <w:suppressAutoHyphens/>
              <w:autoSpaceDE w:val="0"/>
              <w:spacing w:before="20" w:after="0"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A72D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Детский сад № 125 Адмиралтейского района Санкт-Петербурга.</w:t>
            </w:r>
          </w:p>
          <w:p w:rsidR="005D3B49" w:rsidRPr="005A72D0" w:rsidRDefault="005D3B49" w:rsidP="005A72D0">
            <w:pPr>
              <w:widowControl w:val="0"/>
              <w:suppressAutoHyphens/>
              <w:autoSpaceDE w:val="0"/>
              <w:spacing w:before="20"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D3B49" w:rsidRPr="005A72D0" w:rsidRDefault="005D3B49" w:rsidP="005A72D0">
            <w:pPr>
              <w:widowControl w:val="0"/>
              <w:suppressAutoHyphens/>
              <w:autoSpaceDE w:val="0"/>
              <w:spacing w:before="20"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A72D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198035 Санкт-Петербург, Рижский пр., 72-74,  лит.О тел/факс: 251-03-35</w:t>
            </w:r>
          </w:p>
          <w:p w:rsidR="005D3B49" w:rsidRPr="005A72D0" w:rsidRDefault="005D3B49" w:rsidP="005A72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A72D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№_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0517-07</w:t>
            </w:r>
            <w:r w:rsidRPr="005A72D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________От_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25.05.2017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D3B49" w:rsidRPr="005A72D0" w:rsidRDefault="005D3B49" w:rsidP="005A72D0">
            <w:pPr>
              <w:widowControl w:val="0"/>
              <w:suppressAutoHyphens/>
              <w:autoSpaceDE w:val="0"/>
              <w:spacing w:before="20" w:after="0"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D3B49" w:rsidRPr="005A72D0" w:rsidRDefault="005D3B49" w:rsidP="005A72D0">
            <w:pPr>
              <w:widowControl w:val="0"/>
              <w:suppressAutoHyphens/>
              <w:autoSpaceDE w:val="0"/>
              <w:spacing w:before="20"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D3B49" w:rsidRPr="005A72D0" w:rsidRDefault="005D3B49" w:rsidP="005A72D0">
            <w:pPr>
              <w:widowControl w:val="0"/>
              <w:suppressAutoHyphens/>
              <w:autoSpaceDE w:val="0"/>
              <w:spacing w:before="20" w:after="0"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Мировому судье судебного участка №10</w:t>
            </w:r>
            <w:r w:rsidRPr="005A72D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Адмиралтейского района </w:t>
            </w:r>
          </w:p>
          <w:p w:rsidR="005D3B49" w:rsidRPr="005A72D0" w:rsidRDefault="005D3B49" w:rsidP="005A72D0">
            <w:pPr>
              <w:widowControl w:val="0"/>
              <w:suppressAutoHyphens/>
              <w:autoSpaceDE w:val="0"/>
              <w:spacing w:before="20" w:after="0"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5D3B49" w:rsidRPr="00E71E53" w:rsidRDefault="005D3B49" w:rsidP="00B2518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5D3B49" w:rsidRDefault="005D3B49" w:rsidP="001E3B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1E53">
        <w:rPr>
          <w:rFonts w:ascii="Times New Roman" w:hAnsi="Times New Roman"/>
          <w:sz w:val="24"/>
          <w:szCs w:val="24"/>
        </w:rPr>
        <w:tab/>
        <w:t>Администрация Государственного бюджетного дошкольного образовательного учреждения Детский сад №125 Адмиралтейского района Санкт-Петербурга</w:t>
      </w:r>
      <w:r>
        <w:rPr>
          <w:rFonts w:ascii="Times New Roman" w:hAnsi="Times New Roman"/>
          <w:sz w:val="24"/>
          <w:szCs w:val="24"/>
        </w:rPr>
        <w:t xml:space="preserve"> (далее ГБДОУ № 125)</w:t>
      </w:r>
      <w:r w:rsidRPr="00E71E53">
        <w:rPr>
          <w:rFonts w:ascii="Times New Roman" w:hAnsi="Times New Roman"/>
          <w:sz w:val="24"/>
          <w:szCs w:val="24"/>
        </w:rPr>
        <w:t xml:space="preserve"> настоящим сообщает, что в результате </w:t>
      </w:r>
      <w:r>
        <w:rPr>
          <w:rFonts w:ascii="Times New Roman" w:hAnsi="Times New Roman"/>
          <w:sz w:val="24"/>
          <w:szCs w:val="24"/>
        </w:rPr>
        <w:t>вне</w:t>
      </w:r>
      <w:r w:rsidRPr="00E71E53">
        <w:rPr>
          <w:rFonts w:ascii="Times New Roman" w:hAnsi="Times New Roman"/>
          <w:sz w:val="24"/>
          <w:szCs w:val="24"/>
        </w:rPr>
        <w:t xml:space="preserve">плановой проверки </w:t>
      </w:r>
      <w:r>
        <w:rPr>
          <w:rFonts w:ascii="Times New Roman" w:hAnsi="Times New Roman"/>
          <w:sz w:val="24"/>
          <w:szCs w:val="24"/>
        </w:rPr>
        <w:t>с 0</w:t>
      </w:r>
      <w:r w:rsidRPr="00E71E53">
        <w:rPr>
          <w:rFonts w:ascii="Times New Roman" w:hAnsi="Times New Roman"/>
          <w:sz w:val="24"/>
          <w:szCs w:val="24"/>
        </w:rPr>
        <w:t>3.0</w:t>
      </w:r>
      <w:r>
        <w:rPr>
          <w:rFonts w:ascii="Times New Roman" w:hAnsi="Times New Roman"/>
          <w:sz w:val="24"/>
          <w:szCs w:val="24"/>
        </w:rPr>
        <w:t>3</w:t>
      </w:r>
      <w:r w:rsidRPr="00E71E5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 по 29.03.2017</w:t>
      </w:r>
      <w:r w:rsidRPr="00E71E53">
        <w:rPr>
          <w:rFonts w:ascii="Times New Roman" w:hAnsi="Times New Roman"/>
          <w:sz w:val="24"/>
          <w:szCs w:val="24"/>
        </w:rPr>
        <w:t xml:space="preserve"> инспектором ОНД Адмиралтейского района УНДПР ГУ МЧС России по Санкт-Петербургу в здании по адресу : Рижский пр. 72-74, лит. О, были выявлены нарушения требований пожарной безопасности предписани</w:t>
      </w:r>
      <w:r>
        <w:rPr>
          <w:rFonts w:ascii="Times New Roman" w:hAnsi="Times New Roman"/>
          <w:sz w:val="24"/>
          <w:szCs w:val="24"/>
        </w:rPr>
        <w:t>е</w:t>
      </w:r>
      <w:r w:rsidRPr="00E71E53">
        <w:rPr>
          <w:rFonts w:ascii="Times New Roman" w:hAnsi="Times New Roman"/>
          <w:sz w:val="24"/>
          <w:szCs w:val="24"/>
        </w:rPr>
        <w:t xml:space="preserve"> по результатам проверки №2-8-</w:t>
      </w:r>
      <w:r>
        <w:rPr>
          <w:rFonts w:ascii="Times New Roman" w:hAnsi="Times New Roman"/>
          <w:sz w:val="24"/>
          <w:szCs w:val="24"/>
        </w:rPr>
        <w:t>61</w:t>
      </w:r>
      <w:r w:rsidRPr="00E71E53">
        <w:rPr>
          <w:rFonts w:ascii="Times New Roman" w:hAnsi="Times New Roman"/>
          <w:sz w:val="24"/>
          <w:szCs w:val="24"/>
        </w:rPr>
        <w:t xml:space="preserve">/1/1 от </w:t>
      </w:r>
      <w:r>
        <w:rPr>
          <w:rFonts w:ascii="Times New Roman" w:hAnsi="Times New Roman"/>
          <w:sz w:val="24"/>
          <w:szCs w:val="24"/>
        </w:rPr>
        <w:t>29</w:t>
      </w:r>
      <w:r w:rsidRPr="00E71E5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E71E5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E71E53">
        <w:rPr>
          <w:rFonts w:ascii="Times New Roman" w:hAnsi="Times New Roman"/>
          <w:sz w:val="24"/>
          <w:szCs w:val="24"/>
        </w:rPr>
        <w:t>, пункты 1-</w:t>
      </w:r>
      <w:r>
        <w:rPr>
          <w:rFonts w:ascii="Times New Roman" w:hAnsi="Times New Roman"/>
          <w:sz w:val="24"/>
          <w:szCs w:val="24"/>
        </w:rPr>
        <w:t>3</w:t>
      </w:r>
      <w:r w:rsidRPr="00E71E53">
        <w:rPr>
          <w:rFonts w:ascii="Times New Roman" w:hAnsi="Times New Roman"/>
          <w:sz w:val="24"/>
          <w:szCs w:val="24"/>
        </w:rPr>
        <w:t xml:space="preserve"> выдержки из «специальных технических условий по обеспечению пожарной безопасности» разработанных в декабре 2012 года, и не реализованных в связи с тем, что для этого необходимо произ</w:t>
      </w:r>
      <w:r>
        <w:rPr>
          <w:rFonts w:ascii="Times New Roman" w:hAnsi="Times New Roman"/>
          <w:sz w:val="24"/>
          <w:szCs w:val="24"/>
        </w:rPr>
        <w:t xml:space="preserve">вести капитальный ремонт здания либо произвести расчет пожарных рисков. С целью исполнения пунктов 1-3 предписания 27.03.2017 заключен договор </w:t>
      </w:r>
      <w:r w:rsidRPr="005F5D8D">
        <w:rPr>
          <w:rFonts w:ascii="Times New Roman" w:hAnsi="Times New Roman"/>
          <w:sz w:val="24"/>
          <w:szCs w:val="24"/>
        </w:rPr>
        <w:t>№ 32/2017-БТ</w:t>
      </w:r>
      <w:r>
        <w:rPr>
          <w:rFonts w:ascii="Times New Roman" w:hAnsi="Times New Roman"/>
          <w:sz w:val="24"/>
          <w:szCs w:val="24"/>
        </w:rPr>
        <w:t xml:space="preserve"> с ООО «БастионТехно» на оказание услуг по расчету пожарных рисков</w:t>
      </w:r>
      <w:r w:rsidRPr="00E71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Пункты 4,5 будут выполнены в течение 2017 года, а именно для выполнения пункта 4 написано обращение на имя директора СПб ГБУ «Служба заказчика администрации Адмиралтейского района СПб» В.И. Шабарову с просьбой составить смету на выполнение работ по замене покрытия полов в коридорах и лестничных клетках типа Л1. Пункт 5 предписания будет выполнен  в срок до 31.08.2017, учреждением была подготовлена документация для проведения аукциона на выполнение работ по монтажу аварийного освещения, проведен аукцион и заключен договор.</w:t>
      </w:r>
    </w:p>
    <w:p w:rsidR="005D3B49" w:rsidRPr="00E71E53" w:rsidRDefault="005D3B49" w:rsidP="001E3B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1E53">
        <w:rPr>
          <w:rFonts w:ascii="Times New Roman" w:hAnsi="Times New Roman"/>
          <w:sz w:val="24"/>
          <w:szCs w:val="24"/>
        </w:rPr>
        <w:tab/>
        <w:t>Таким образом, администрация ГБДОУ детский сад № 125 принял</w:t>
      </w:r>
      <w:r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Pr="00E71E53">
        <w:rPr>
          <w:rFonts w:ascii="Times New Roman" w:hAnsi="Times New Roman"/>
          <w:sz w:val="24"/>
          <w:szCs w:val="24"/>
        </w:rPr>
        <w:t xml:space="preserve"> все необходимые меры для </w:t>
      </w:r>
      <w:r>
        <w:rPr>
          <w:rFonts w:ascii="Times New Roman" w:hAnsi="Times New Roman"/>
          <w:sz w:val="24"/>
          <w:szCs w:val="24"/>
        </w:rPr>
        <w:t>выполнения предписания в срок до 01.02.2018 .</w:t>
      </w:r>
    </w:p>
    <w:p w:rsidR="005D3B49" w:rsidRDefault="005D3B49" w:rsidP="001E3B18">
      <w:pPr>
        <w:jc w:val="both"/>
        <w:rPr>
          <w:rFonts w:ascii="Times New Roman" w:hAnsi="Times New Roman"/>
          <w:sz w:val="24"/>
          <w:szCs w:val="24"/>
        </w:rPr>
      </w:pPr>
    </w:p>
    <w:p w:rsidR="005D3B49" w:rsidRDefault="005D3B49" w:rsidP="001E3B18">
      <w:pPr>
        <w:jc w:val="both"/>
        <w:rPr>
          <w:rFonts w:ascii="Times New Roman" w:hAnsi="Times New Roman"/>
          <w:sz w:val="24"/>
          <w:szCs w:val="24"/>
        </w:rPr>
      </w:pPr>
    </w:p>
    <w:p w:rsidR="005D3B49" w:rsidRPr="00E71E53" w:rsidRDefault="005D3B49" w:rsidP="001E3B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E71E53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Pr="00E71E5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ГБДОУ №</w:t>
      </w:r>
      <w:r w:rsidRPr="00E71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125     _____________      А.С. Петрова</w:t>
      </w:r>
    </w:p>
    <w:sectPr w:rsidR="005D3B49" w:rsidRPr="00E71E53" w:rsidSect="0043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18C"/>
    <w:rsid w:val="00110858"/>
    <w:rsid w:val="001E3B18"/>
    <w:rsid w:val="002B693D"/>
    <w:rsid w:val="002E649F"/>
    <w:rsid w:val="0043296E"/>
    <w:rsid w:val="004602EB"/>
    <w:rsid w:val="00462870"/>
    <w:rsid w:val="0049618D"/>
    <w:rsid w:val="00536048"/>
    <w:rsid w:val="00586341"/>
    <w:rsid w:val="005A5E20"/>
    <w:rsid w:val="005A72D0"/>
    <w:rsid w:val="005D3B49"/>
    <w:rsid w:val="005F5D8D"/>
    <w:rsid w:val="00634622"/>
    <w:rsid w:val="00660A16"/>
    <w:rsid w:val="00691F3B"/>
    <w:rsid w:val="007B6E9F"/>
    <w:rsid w:val="007C0753"/>
    <w:rsid w:val="007E4682"/>
    <w:rsid w:val="0080562F"/>
    <w:rsid w:val="00837FA4"/>
    <w:rsid w:val="008508A6"/>
    <w:rsid w:val="00A06C73"/>
    <w:rsid w:val="00A362FC"/>
    <w:rsid w:val="00A37802"/>
    <w:rsid w:val="00B2518C"/>
    <w:rsid w:val="00C42269"/>
    <w:rsid w:val="00E25526"/>
    <w:rsid w:val="00E47D8E"/>
    <w:rsid w:val="00E71E53"/>
    <w:rsid w:val="00ED2883"/>
    <w:rsid w:val="00FF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8C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51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70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288</Words>
  <Characters>1645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дошкольное образовательное учреждение </dc:title>
  <dc:subject/>
  <dc:creator>ГБДОУ № 139</dc:creator>
  <cp:keywords/>
  <dc:description/>
  <cp:lastModifiedBy>ГБДОУ № 139</cp:lastModifiedBy>
  <cp:revision>3</cp:revision>
  <cp:lastPrinted>2017-05-25T09:10:00Z</cp:lastPrinted>
  <dcterms:created xsi:type="dcterms:W3CDTF">2017-05-25T08:56:00Z</dcterms:created>
  <dcterms:modified xsi:type="dcterms:W3CDTF">2017-05-25T09:10:00Z</dcterms:modified>
</cp:coreProperties>
</file>