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EF4" w:rsidRPr="000170DC" w:rsidRDefault="00314EF4" w:rsidP="000170D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0170DC">
        <w:rPr>
          <w:rFonts w:ascii="Times New Roman" w:hAnsi="Times New Roman"/>
          <w:sz w:val="28"/>
          <w:szCs w:val="28"/>
        </w:rPr>
        <w:t>униципальное бюджетное дошкольное образовательное учреждение «Детский сад № 14»</w:t>
      </w:r>
    </w:p>
    <w:p w:rsidR="00314EF4" w:rsidRDefault="00314EF4"/>
    <w:p w:rsidR="00314EF4" w:rsidRDefault="00314EF4"/>
    <w:p w:rsidR="00314EF4" w:rsidRDefault="00314EF4"/>
    <w:p w:rsidR="00314EF4" w:rsidRDefault="00314EF4"/>
    <w:p w:rsidR="00314EF4" w:rsidRDefault="00314EF4"/>
    <w:p w:rsidR="00314EF4" w:rsidRPr="00F44240" w:rsidRDefault="00314EF4" w:rsidP="000170DC">
      <w:pPr>
        <w:jc w:val="center"/>
        <w:rPr>
          <w:rFonts w:ascii="Times New Roman" w:hAnsi="Times New Roman"/>
          <w:b/>
          <w:sz w:val="32"/>
          <w:szCs w:val="32"/>
        </w:rPr>
      </w:pPr>
      <w:r w:rsidRPr="00F44240">
        <w:rPr>
          <w:rFonts w:ascii="Times New Roman" w:hAnsi="Times New Roman"/>
          <w:b/>
          <w:sz w:val="32"/>
          <w:szCs w:val="32"/>
        </w:rPr>
        <w:t>Конспект занятия по выполнению аппликации из бумаги «Аквариум с рыбками»</w:t>
      </w:r>
    </w:p>
    <w:p w:rsidR="00314EF4" w:rsidRDefault="00314EF4" w:rsidP="000170DC">
      <w:pPr>
        <w:jc w:val="center"/>
        <w:rPr>
          <w:rFonts w:ascii="Times New Roman" w:hAnsi="Times New Roman"/>
          <w:sz w:val="28"/>
          <w:szCs w:val="28"/>
        </w:rPr>
      </w:pPr>
    </w:p>
    <w:p w:rsidR="00314EF4" w:rsidRDefault="00314EF4" w:rsidP="000170DC">
      <w:pPr>
        <w:jc w:val="center"/>
        <w:rPr>
          <w:rFonts w:ascii="Times New Roman" w:hAnsi="Times New Roman"/>
          <w:sz w:val="28"/>
          <w:szCs w:val="28"/>
        </w:rPr>
      </w:pPr>
    </w:p>
    <w:p w:rsidR="00314EF4" w:rsidRDefault="00314EF4" w:rsidP="000170DC">
      <w:pPr>
        <w:jc w:val="right"/>
        <w:rPr>
          <w:rFonts w:ascii="Times New Roman" w:hAnsi="Times New Roman"/>
          <w:sz w:val="28"/>
          <w:szCs w:val="28"/>
        </w:rPr>
      </w:pPr>
    </w:p>
    <w:p w:rsidR="00314EF4" w:rsidRDefault="00314EF4" w:rsidP="000170DC">
      <w:pPr>
        <w:jc w:val="right"/>
        <w:rPr>
          <w:rFonts w:ascii="Times New Roman" w:hAnsi="Times New Roman"/>
          <w:sz w:val="28"/>
          <w:szCs w:val="28"/>
        </w:rPr>
      </w:pPr>
    </w:p>
    <w:p w:rsidR="00314EF4" w:rsidRDefault="00314EF4" w:rsidP="000170DC">
      <w:pPr>
        <w:jc w:val="right"/>
        <w:rPr>
          <w:rFonts w:ascii="Times New Roman" w:hAnsi="Times New Roman"/>
          <w:sz w:val="28"/>
          <w:szCs w:val="28"/>
        </w:rPr>
      </w:pPr>
    </w:p>
    <w:p w:rsidR="00314EF4" w:rsidRDefault="00314EF4" w:rsidP="000170D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Составитель: Белякова Екатерина </w:t>
      </w:r>
    </w:p>
    <w:p w:rsidR="00314EF4" w:rsidRDefault="00314EF4" w:rsidP="000170D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Александровна</w:t>
      </w:r>
    </w:p>
    <w:p w:rsidR="00314EF4" w:rsidRDefault="00314EF4" w:rsidP="000170DC">
      <w:pPr>
        <w:jc w:val="right"/>
        <w:rPr>
          <w:rFonts w:ascii="Times New Roman" w:hAnsi="Times New Roman"/>
          <w:sz w:val="28"/>
          <w:szCs w:val="28"/>
        </w:rPr>
      </w:pPr>
    </w:p>
    <w:p w:rsidR="00314EF4" w:rsidRDefault="00314EF4" w:rsidP="000170DC">
      <w:pPr>
        <w:jc w:val="right"/>
        <w:rPr>
          <w:rFonts w:ascii="Times New Roman" w:hAnsi="Times New Roman"/>
          <w:sz w:val="28"/>
          <w:szCs w:val="28"/>
        </w:rPr>
      </w:pPr>
    </w:p>
    <w:p w:rsidR="00314EF4" w:rsidRDefault="00314EF4" w:rsidP="000170DC">
      <w:pPr>
        <w:jc w:val="right"/>
        <w:rPr>
          <w:rFonts w:ascii="Times New Roman" w:hAnsi="Times New Roman"/>
          <w:sz w:val="28"/>
          <w:szCs w:val="28"/>
        </w:rPr>
      </w:pPr>
    </w:p>
    <w:p w:rsidR="00314EF4" w:rsidRDefault="00314EF4" w:rsidP="000170DC">
      <w:pPr>
        <w:jc w:val="right"/>
        <w:rPr>
          <w:rFonts w:ascii="Times New Roman" w:hAnsi="Times New Roman"/>
          <w:sz w:val="28"/>
          <w:szCs w:val="28"/>
        </w:rPr>
      </w:pPr>
    </w:p>
    <w:p w:rsidR="00314EF4" w:rsidRDefault="00314EF4" w:rsidP="000170DC">
      <w:pPr>
        <w:jc w:val="right"/>
        <w:rPr>
          <w:rFonts w:ascii="Times New Roman" w:hAnsi="Times New Roman"/>
          <w:sz w:val="28"/>
          <w:szCs w:val="28"/>
        </w:rPr>
      </w:pPr>
    </w:p>
    <w:p w:rsidR="00314EF4" w:rsidRDefault="00314EF4" w:rsidP="000170DC">
      <w:pPr>
        <w:jc w:val="right"/>
        <w:rPr>
          <w:rFonts w:ascii="Times New Roman" w:hAnsi="Times New Roman"/>
          <w:sz w:val="28"/>
          <w:szCs w:val="28"/>
        </w:rPr>
      </w:pPr>
    </w:p>
    <w:p w:rsidR="00314EF4" w:rsidRDefault="00314EF4" w:rsidP="000170DC">
      <w:pPr>
        <w:jc w:val="right"/>
        <w:rPr>
          <w:rFonts w:ascii="Times New Roman" w:hAnsi="Times New Roman"/>
          <w:sz w:val="28"/>
          <w:szCs w:val="28"/>
        </w:rPr>
      </w:pPr>
    </w:p>
    <w:p w:rsidR="00314EF4" w:rsidRDefault="00314EF4" w:rsidP="000170DC">
      <w:pPr>
        <w:jc w:val="right"/>
        <w:rPr>
          <w:rFonts w:ascii="Times New Roman" w:hAnsi="Times New Roman"/>
          <w:sz w:val="28"/>
          <w:szCs w:val="28"/>
        </w:rPr>
      </w:pPr>
    </w:p>
    <w:p w:rsidR="00314EF4" w:rsidRDefault="00314EF4" w:rsidP="000170DC">
      <w:pPr>
        <w:jc w:val="right"/>
        <w:rPr>
          <w:rFonts w:ascii="Times New Roman" w:hAnsi="Times New Roman"/>
          <w:sz w:val="28"/>
          <w:szCs w:val="28"/>
        </w:rPr>
      </w:pPr>
    </w:p>
    <w:p w:rsidR="00314EF4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14EF4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14EF4" w:rsidRPr="00E54F11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Цель:</w:t>
      </w:r>
      <w:r w:rsidRPr="00E54F11">
        <w:t xml:space="preserve"> </w:t>
      </w:r>
      <w:r w:rsidRPr="00E54F11">
        <w:rPr>
          <w:sz w:val="28"/>
          <w:szCs w:val="28"/>
        </w:rPr>
        <w:t>развивать умение выполнять изделия в технике </w:t>
      </w:r>
      <w:r w:rsidRPr="00E54F11">
        <w:rPr>
          <w:bCs/>
          <w:sz w:val="28"/>
          <w:szCs w:val="28"/>
        </w:rPr>
        <w:t>аппликации</w:t>
      </w:r>
      <w:r>
        <w:rPr>
          <w:bCs/>
          <w:sz w:val="28"/>
          <w:szCs w:val="28"/>
        </w:rPr>
        <w:t>, творческое воображение, восприятие.</w:t>
      </w:r>
    </w:p>
    <w:p w:rsidR="00314EF4" w:rsidRPr="00E54F11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14EF4" w:rsidRPr="0021560A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</w:t>
      </w:r>
      <w:r w:rsidRPr="0021560A">
        <w:rPr>
          <w:color w:val="000000"/>
          <w:sz w:val="28"/>
          <w:szCs w:val="28"/>
        </w:rPr>
        <w:t>:</w:t>
      </w:r>
    </w:p>
    <w:p w:rsidR="00314EF4" w:rsidRPr="0021560A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560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.Развивать цветовое  восприятие</w:t>
      </w:r>
      <w:r w:rsidRPr="0021560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21560A">
        <w:rPr>
          <w:color w:val="000000"/>
          <w:sz w:val="28"/>
          <w:szCs w:val="28"/>
        </w:rPr>
        <w:t>упражнять в подборе разных оттенков одного цвета</w:t>
      </w:r>
      <w:r>
        <w:rPr>
          <w:color w:val="000000"/>
          <w:sz w:val="28"/>
          <w:szCs w:val="28"/>
        </w:rPr>
        <w:t>,</w:t>
      </w:r>
      <w:r w:rsidRPr="00E54F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21560A">
        <w:rPr>
          <w:color w:val="000000"/>
          <w:sz w:val="28"/>
          <w:szCs w:val="28"/>
        </w:rPr>
        <w:t>акреплять понятие формы</w:t>
      </w:r>
    </w:p>
    <w:p w:rsidR="00314EF4" w:rsidRPr="0021560A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560A">
        <w:rPr>
          <w:color w:val="000000"/>
          <w:sz w:val="28"/>
          <w:szCs w:val="28"/>
        </w:rPr>
        <w:t>2.Развивать  у детей чувство композиции,</w:t>
      </w:r>
      <w:r>
        <w:rPr>
          <w:color w:val="000000"/>
          <w:sz w:val="28"/>
          <w:szCs w:val="28"/>
        </w:rPr>
        <w:t xml:space="preserve"> учить распола</w:t>
      </w:r>
      <w:r w:rsidRPr="0021560A">
        <w:rPr>
          <w:color w:val="000000"/>
          <w:sz w:val="28"/>
          <w:szCs w:val="28"/>
        </w:rPr>
        <w:t>гать фигурки на листе,</w:t>
      </w:r>
      <w:r>
        <w:rPr>
          <w:color w:val="000000"/>
          <w:sz w:val="28"/>
          <w:szCs w:val="28"/>
        </w:rPr>
        <w:t xml:space="preserve"> </w:t>
      </w:r>
      <w:r w:rsidRPr="0021560A">
        <w:rPr>
          <w:color w:val="000000"/>
          <w:sz w:val="28"/>
          <w:szCs w:val="28"/>
        </w:rPr>
        <w:t>группир</w:t>
      </w:r>
      <w:r>
        <w:rPr>
          <w:color w:val="000000"/>
          <w:sz w:val="28"/>
          <w:szCs w:val="28"/>
        </w:rPr>
        <w:t>уя их вместе или одна за другой</w:t>
      </w:r>
    </w:p>
    <w:p w:rsidR="00314EF4" w:rsidRPr="0021560A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3.Закреплять приемы вырезания и аккуратного наклеивания</w:t>
      </w:r>
      <w:r w:rsidRPr="0021560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21560A">
        <w:rPr>
          <w:color w:val="000000"/>
          <w:sz w:val="28"/>
          <w:szCs w:val="28"/>
        </w:rPr>
        <w:t>дополнять аппликативное изображение графическим</w:t>
      </w:r>
      <w:r>
        <w:rPr>
          <w:color w:val="000000"/>
          <w:sz w:val="28"/>
          <w:szCs w:val="28"/>
        </w:rPr>
        <w:t xml:space="preserve"> </w:t>
      </w:r>
      <w:r w:rsidRPr="0021560A">
        <w:rPr>
          <w:color w:val="000000"/>
          <w:sz w:val="28"/>
          <w:szCs w:val="28"/>
        </w:rPr>
        <w:t>(дорисовывать чешуйки,</w:t>
      </w:r>
      <w:r>
        <w:rPr>
          <w:color w:val="000000"/>
          <w:sz w:val="28"/>
          <w:szCs w:val="28"/>
        </w:rPr>
        <w:t xml:space="preserve"> </w:t>
      </w:r>
      <w:r w:rsidRPr="0021560A">
        <w:rPr>
          <w:color w:val="000000"/>
          <w:sz w:val="28"/>
          <w:szCs w:val="28"/>
        </w:rPr>
        <w:t>глаза</w:t>
      </w:r>
      <w:r>
        <w:rPr>
          <w:color w:val="000000"/>
          <w:sz w:val="28"/>
          <w:szCs w:val="28"/>
        </w:rPr>
        <w:t>, узор)</w:t>
      </w:r>
    </w:p>
    <w:p w:rsidR="00314EF4" w:rsidRPr="0021560A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560A">
        <w:rPr>
          <w:color w:val="000000"/>
          <w:sz w:val="28"/>
          <w:szCs w:val="28"/>
        </w:rPr>
        <w:t>4.Продолжать развивать ум</w:t>
      </w:r>
      <w:r>
        <w:rPr>
          <w:color w:val="000000"/>
          <w:sz w:val="28"/>
          <w:szCs w:val="28"/>
        </w:rPr>
        <w:t xml:space="preserve">ение рассматривать и оценивать </w:t>
      </w:r>
      <w:r w:rsidRPr="0021560A">
        <w:rPr>
          <w:color w:val="000000"/>
          <w:sz w:val="28"/>
          <w:szCs w:val="28"/>
        </w:rPr>
        <w:t>созданные изображения</w:t>
      </w:r>
    </w:p>
    <w:p w:rsidR="00314EF4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E54F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Продолжать учить работать в группе сообща, </w:t>
      </w:r>
      <w:r w:rsidRPr="0021560A">
        <w:rPr>
          <w:color w:val="000000"/>
          <w:sz w:val="28"/>
          <w:szCs w:val="28"/>
        </w:rPr>
        <w:t>воспитывать чувство товарищества</w:t>
      </w:r>
    </w:p>
    <w:p w:rsidR="00314EF4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14EF4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 и материалы:</w:t>
      </w:r>
    </w:p>
    <w:p w:rsidR="00314EF4" w:rsidRPr="0021560A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14EF4" w:rsidRPr="0021560A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Набор цветной бумаги</w:t>
      </w:r>
      <w:r w:rsidRPr="0021560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21560A">
        <w:rPr>
          <w:color w:val="000000"/>
          <w:sz w:val="28"/>
          <w:szCs w:val="28"/>
        </w:rPr>
        <w:t>ножницы,</w:t>
      </w:r>
      <w:r>
        <w:rPr>
          <w:color w:val="000000"/>
          <w:sz w:val="28"/>
          <w:szCs w:val="28"/>
        </w:rPr>
        <w:t xml:space="preserve"> </w:t>
      </w:r>
      <w:r w:rsidRPr="0021560A">
        <w:rPr>
          <w:color w:val="000000"/>
          <w:sz w:val="28"/>
          <w:szCs w:val="28"/>
        </w:rPr>
        <w:t>кисть для клея,</w:t>
      </w:r>
      <w:r>
        <w:rPr>
          <w:color w:val="000000"/>
          <w:sz w:val="28"/>
          <w:szCs w:val="28"/>
        </w:rPr>
        <w:t xml:space="preserve"> емкость с клеем, подкладочная салфетка,</w:t>
      </w:r>
      <w:r w:rsidRPr="003F1B07">
        <w:rPr>
          <w:color w:val="000000"/>
          <w:sz w:val="28"/>
          <w:szCs w:val="28"/>
        </w:rPr>
        <w:t xml:space="preserve"> </w:t>
      </w:r>
      <w:r w:rsidRPr="0021560A">
        <w:rPr>
          <w:color w:val="000000"/>
          <w:sz w:val="28"/>
          <w:szCs w:val="28"/>
        </w:rPr>
        <w:t>фломастеры</w:t>
      </w:r>
      <w:r>
        <w:rPr>
          <w:color w:val="000000"/>
          <w:sz w:val="28"/>
          <w:szCs w:val="28"/>
        </w:rPr>
        <w:t xml:space="preserve"> бумажные салфетки -</w:t>
      </w:r>
      <w:r w:rsidRPr="0021560A">
        <w:rPr>
          <w:color w:val="000000"/>
          <w:sz w:val="28"/>
          <w:szCs w:val="28"/>
        </w:rPr>
        <w:t xml:space="preserve"> на каждого ребенка,</w:t>
      </w:r>
      <w:r>
        <w:rPr>
          <w:color w:val="000000"/>
          <w:sz w:val="28"/>
          <w:szCs w:val="28"/>
        </w:rPr>
        <w:t xml:space="preserve"> изображение аквариума с водой на листе формата А1, мольберт, картинки с изображением разных рыбок.</w:t>
      </w:r>
    </w:p>
    <w:p w:rsidR="00314EF4" w:rsidRPr="0021560A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560A">
        <w:rPr>
          <w:color w:val="000000"/>
          <w:sz w:val="28"/>
          <w:szCs w:val="28"/>
        </w:rPr>
        <w:t> </w:t>
      </w:r>
    </w:p>
    <w:p w:rsidR="00314EF4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Предварительная подготовка</w:t>
      </w:r>
      <w:r w:rsidRPr="0021560A">
        <w:rPr>
          <w:color w:val="000000"/>
          <w:sz w:val="28"/>
          <w:szCs w:val="28"/>
        </w:rPr>
        <w:t>:</w:t>
      </w:r>
    </w:p>
    <w:p w:rsidR="00314EF4" w:rsidRPr="0021560A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Рассматривание иллюстраций, картинок, чтение художественной и научно-познавательной литературы для детей</w:t>
      </w:r>
      <w:r w:rsidRPr="0021560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21560A">
        <w:rPr>
          <w:color w:val="000000"/>
          <w:sz w:val="28"/>
          <w:szCs w:val="28"/>
        </w:rPr>
        <w:t>бесед</w:t>
      </w:r>
      <w:r>
        <w:rPr>
          <w:color w:val="000000"/>
          <w:sz w:val="28"/>
          <w:szCs w:val="28"/>
        </w:rPr>
        <w:t xml:space="preserve">ы </w:t>
      </w:r>
    </w:p>
    <w:p w:rsidR="00314EF4" w:rsidRPr="0021560A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560A">
        <w:rPr>
          <w:color w:val="000000"/>
          <w:sz w:val="28"/>
          <w:szCs w:val="28"/>
        </w:rPr>
        <w:t> </w:t>
      </w:r>
    </w:p>
    <w:p w:rsidR="00314EF4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 и приемы работы:</w:t>
      </w:r>
    </w:p>
    <w:p w:rsidR="00314EF4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Рассказ воспитателя;</w:t>
      </w:r>
    </w:p>
    <w:p w:rsidR="00314EF4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Рассматривание иллюстраций;</w:t>
      </w:r>
    </w:p>
    <w:p w:rsidR="00314EF4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Беседы;</w:t>
      </w:r>
    </w:p>
    <w:p w:rsidR="00314EF4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Загадывание загадок;</w:t>
      </w:r>
    </w:p>
    <w:p w:rsidR="00314EF4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Чтение художественной литературы;</w:t>
      </w:r>
    </w:p>
    <w:p w:rsidR="00314EF4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Проблемная ситуация;</w:t>
      </w:r>
    </w:p>
    <w:p w:rsidR="00314EF4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Пальчиковая гимнастика;</w:t>
      </w:r>
    </w:p>
    <w:p w:rsidR="00314EF4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Физкультминутка</w:t>
      </w:r>
    </w:p>
    <w:p w:rsidR="00314EF4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14EF4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14EF4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14EF4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14EF4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14EF4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14EF4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14EF4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14EF4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14EF4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занятия:</w:t>
      </w:r>
    </w:p>
    <w:p w:rsidR="00314EF4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4006"/>
        <w:gridCol w:w="2375"/>
      </w:tblGrid>
      <w:tr w:rsidR="00314EF4" w:rsidRPr="00FA7F05" w:rsidTr="00FA7F05">
        <w:trPr>
          <w:trHeight w:val="584"/>
        </w:trPr>
        <w:tc>
          <w:tcPr>
            <w:tcW w:w="3190" w:type="dxa"/>
          </w:tcPr>
          <w:p w:rsidR="00314EF4" w:rsidRPr="00FA7F05" w:rsidRDefault="00314EF4" w:rsidP="00FA7F0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A7F05">
              <w:rPr>
                <w:color w:val="000000"/>
                <w:sz w:val="28"/>
                <w:szCs w:val="28"/>
              </w:rPr>
              <w:t>Этапы занятия</w:t>
            </w:r>
          </w:p>
        </w:tc>
        <w:tc>
          <w:tcPr>
            <w:tcW w:w="4006" w:type="dxa"/>
          </w:tcPr>
          <w:p w:rsidR="00314EF4" w:rsidRPr="00FA7F05" w:rsidRDefault="00314EF4" w:rsidP="00FA7F0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A7F05">
              <w:rPr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2375" w:type="dxa"/>
          </w:tcPr>
          <w:p w:rsidR="00314EF4" w:rsidRPr="00FA7F05" w:rsidRDefault="00314EF4" w:rsidP="00FA7F0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A7F05">
              <w:rPr>
                <w:color w:val="000000"/>
                <w:sz w:val="28"/>
                <w:szCs w:val="28"/>
              </w:rPr>
              <w:t>Время</w:t>
            </w:r>
          </w:p>
        </w:tc>
      </w:tr>
      <w:tr w:rsidR="00314EF4" w:rsidRPr="00FA7F05" w:rsidTr="00FA7F05">
        <w:trPr>
          <w:trHeight w:val="1846"/>
        </w:trPr>
        <w:tc>
          <w:tcPr>
            <w:tcW w:w="3190" w:type="dxa"/>
          </w:tcPr>
          <w:p w:rsidR="00314EF4" w:rsidRPr="00FA7F05" w:rsidRDefault="00314EF4" w:rsidP="00FA7F0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smartTag w:uri="urn:schemas-microsoft-com:office:smarttags" w:element="place">
              <w:r w:rsidRPr="00FA7F05">
                <w:rPr>
                  <w:color w:val="000000"/>
                  <w:sz w:val="28"/>
                  <w:szCs w:val="28"/>
                  <w:lang w:val="en-US"/>
                </w:rPr>
                <w:t>I</w:t>
              </w:r>
              <w:r w:rsidRPr="00FA7F05">
                <w:rPr>
                  <w:color w:val="000000"/>
                  <w:sz w:val="28"/>
                  <w:szCs w:val="28"/>
                </w:rPr>
                <w:t>.</w:t>
              </w:r>
            </w:smartTag>
            <w:r w:rsidRPr="00FA7F05">
              <w:rPr>
                <w:color w:val="000000"/>
                <w:sz w:val="28"/>
                <w:szCs w:val="28"/>
              </w:rPr>
              <w:t xml:space="preserve"> Вводная часть</w:t>
            </w:r>
          </w:p>
        </w:tc>
        <w:tc>
          <w:tcPr>
            <w:tcW w:w="4006" w:type="dxa"/>
          </w:tcPr>
          <w:p w:rsidR="00314EF4" w:rsidRPr="00FA7F05" w:rsidRDefault="00314EF4" w:rsidP="00FA7F0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A7F05">
              <w:rPr>
                <w:color w:val="000000"/>
                <w:sz w:val="28"/>
                <w:szCs w:val="28"/>
              </w:rPr>
              <w:t>а) загадывание загадки;</w:t>
            </w:r>
          </w:p>
          <w:p w:rsidR="00314EF4" w:rsidRPr="00FA7F05" w:rsidRDefault="00314EF4" w:rsidP="00FA7F0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A7F05">
              <w:rPr>
                <w:color w:val="000000"/>
                <w:sz w:val="28"/>
                <w:szCs w:val="28"/>
              </w:rPr>
              <w:t>б) рассказ воспитателя;</w:t>
            </w:r>
          </w:p>
          <w:p w:rsidR="00314EF4" w:rsidRPr="00FA7F05" w:rsidRDefault="00314EF4" w:rsidP="00FA7F0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A7F05">
              <w:rPr>
                <w:color w:val="000000"/>
                <w:sz w:val="28"/>
                <w:szCs w:val="28"/>
              </w:rPr>
              <w:t>в) беседа;</w:t>
            </w:r>
          </w:p>
          <w:p w:rsidR="00314EF4" w:rsidRPr="00FA7F05" w:rsidRDefault="00314EF4" w:rsidP="00FA7F0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A7F05">
              <w:rPr>
                <w:color w:val="000000"/>
                <w:sz w:val="28"/>
                <w:szCs w:val="28"/>
              </w:rPr>
              <w:t>г) рассматривание;</w:t>
            </w:r>
          </w:p>
          <w:p w:rsidR="00314EF4" w:rsidRPr="00FA7F05" w:rsidRDefault="00314EF4" w:rsidP="00FA7F0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A7F05">
              <w:rPr>
                <w:color w:val="000000"/>
                <w:sz w:val="28"/>
                <w:szCs w:val="28"/>
              </w:rPr>
              <w:t>д) проблемная ситуация, нахождение способа ее  решения</w:t>
            </w:r>
          </w:p>
          <w:p w:rsidR="00314EF4" w:rsidRPr="00FA7F05" w:rsidRDefault="00314EF4" w:rsidP="00FA7F0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</w:tcPr>
          <w:p w:rsidR="00314EF4" w:rsidRPr="00FA7F05" w:rsidRDefault="00314EF4" w:rsidP="00FA7F0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A7F05">
              <w:rPr>
                <w:color w:val="000000"/>
                <w:sz w:val="28"/>
                <w:szCs w:val="28"/>
              </w:rPr>
              <w:t>5 мин</w:t>
            </w:r>
          </w:p>
        </w:tc>
      </w:tr>
      <w:tr w:rsidR="00314EF4" w:rsidRPr="00FA7F05" w:rsidTr="00FA7F05">
        <w:trPr>
          <w:trHeight w:val="3750"/>
        </w:trPr>
        <w:tc>
          <w:tcPr>
            <w:tcW w:w="3190" w:type="dxa"/>
          </w:tcPr>
          <w:p w:rsidR="00314EF4" w:rsidRPr="00FA7F05" w:rsidRDefault="00314EF4" w:rsidP="00FA7F0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A7F05">
              <w:rPr>
                <w:color w:val="000000"/>
                <w:sz w:val="28"/>
                <w:szCs w:val="28"/>
                <w:lang w:val="en-US"/>
              </w:rPr>
              <w:t>II</w:t>
            </w:r>
            <w:r w:rsidRPr="00FA7F05">
              <w:rPr>
                <w:color w:val="000000"/>
                <w:sz w:val="28"/>
                <w:szCs w:val="28"/>
              </w:rPr>
              <w:t>. Основная часть</w:t>
            </w:r>
          </w:p>
        </w:tc>
        <w:tc>
          <w:tcPr>
            <w:tcW w:w="4006" w:type="dxa"/>
          </w:tcPr>
          <w:p w:rsidR="00314EF4" w:rsidRPr="00FA7F05" w:rsidRDefault="00314EF4" w:rsidP="00FA7F0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A7F05">
              <w:rPr>
                <w:color w:val="000000"/>
                <w:sz w:val="28"/>
                <w:szCs w:val="28"/>
              </w:rPr>
              <w:t>а) проговаривание и   показ приемов работы;</w:t>
            </w:r>
          </w:p>
          <w:p w:rsidR="00314EF4" w:rsidRPr="00FA7F05" w:rsidRDefault="00314EF4" w:rsidP="00FA7F0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A7F05">
              <w:rPr>
                <w:color w:val="000000"/>
                <w:sz w:val="28"/>
                <w:szCs w:val="28"/>
              </w:rPr>
              <w:t>б) самостоятельная работа детей (первая часть – изготовление рыбок);</w:t>
            </w:r>
          </w:p>
          <w:p w:rsidR="00314EF4" w:rsidRPr="00FA7F05" w:rsidRDefault="00314EF4" w:rsidP="00FA7F0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A7F05">
              <w:rPr>
                <w:color w:val="000000"/>
                <w:sz w:val="28"/>
                <w:szCs w:val="28"/>
              </w:rPr>
              <w:t>в) пальчиковая гимнастика;</w:t>
            </w:r>
          </w:p>
          <w:p w:rsidR="00314EF4" w:rsidRPr="00FA7F05" w:rsidRDefault="00314EF4" w:rsidP="00FA7F0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A7F05">
              <w:rPr>
                <w:color w:val="000000"/>
                <w:sz w:val="28"/>
                <w:szCs w:val="28"/>
              </w:rPr>
              <w:t>г) беседа;</w:t>
            </w:r>
          </w:p>
          <w:p w:rsidR="00314EF4" w:rsidRPr="00FA7F05" w:rsidRDefault="00314EF4" w:rsidP="00FA7F0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A7F05">
              <w:rPr>
                <w:color w:val="000000"/>
                <w:sz w:val="28"/>
                <w:szCs w:val="28"/>
              </w:rPr>
              <w:t>д) самостоятельная работа детей (вторая часть – «заселение» и украшение аквариума);</w:t>
            </w:r>
          </w:p>
          <w:p w:rsidR="00314EF4" w:rsidRPr="00FA7F05" w:rsidRDefault="00314EF4" w:rsidP="00FA7F0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A7F05">
              <w:rPr>
                <w:color w:val="000000"/>
                <w:sz w:val="28"/>
                <w:szCs w:val="28"/>
              </w:rPr>
              <w:t>е) загадывание загадки;</w:t>
            </w:r>
          </w:p>
          <w:p w:rsidR="00314EF4" w:rsidRPr="00FA7F05" w:rsidRDefault="00314EF4" w:rsidP="00FA7F0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A7F05">
              <w:rPr>
                <w:color w:val="000000"/>
                <w:sz w:val="28"/>
                <w:szCs w:val="28"/>
              </w:rPr>
              <w:t>ж) физкультминутка</w:t>
            </w:r>
          </w:p>
          <w:p w:rsidR="00314EF4" w:rsidRPr="00FA7F05" w:rsidRDefault="00314EF4" w:rsidP="00FA7F0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</w:tcPr>
          <w:p w:rsidR="00314EF4" w:rsidRPr="00FA7F05" w:rsidRDefault="00314EF4" w:rsidP="00FA7F0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A7F05">
              <w:rPr>
                <w:color w:val="000000"/>
                <w:sz w:val="28"/>
                <w:szCs w:val="28"/>
              </w:rPr>
              <w:t>15 мин</w:t>
            </w:r>
          </w:p>
        </w:tc>
      </w:tr>
      <w:tr w:rsidR="00314EF4" w:rsidRPr="00FA7F05" w:rsidTr="00FA7F05">
        <w:trPr>
          <w:trHeight w:val="1529"/>
        </w:trPr>
        <w:tc>
          <w:tcPr>
            <w:tcW w:w="3190" w:type="dxa"/>
          </w:tcPr>
          <w:p w:rsidR="00314EF4" w:rsidRPr="00FA7F05" w:rsidRDefault="00314EF4" w:rsidP="00FA7F05">
            <w:pPr>
              <w:pStyle w:val="NormalWeb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FA7F05">
              <w:rPr>
                <w:color w:val="000000"/>
                <w:sz w:val="28"/>
                <w:szCs w:val="28"/>
                <w:lang w:val="en-US"/>
              </w:rPr>
              <w:t>III</w:t>
            </w:r>
            <w:r w:rsidRPr="00FA7F05">
              <w:rPr>
                <w:color w:val="000000"/>
                <w:sz w:val="28"/>
                <w:szCs w:val="28"/>
              </w:rPr>
              <w:t>. Заключительная часть</w:t>
            </w:r>
          </w:p>
        </w:tc>
        <w:tc>
          <w:tcPr>
            <w:tcW w:w="4006" w:type="dxa"/>
          </w:tcPr>
          <w:p w:rsidR="00314EF4" w:rsidRPr="00FA7F05" w:rsidRDefault="00314EF4" w:rsidP="00FA7F0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A7F05">
              <w:rPr>
                <w:color w:val="000000"/>
                <w:sz w:val="28"/>
                <w:szCs w:val="28"/>
              </w:rPr>
              <w:t>а) чтение стихотворения;</w:t>
            </w:r>
          </w:p>
          <w:p w:rsidR="00314EF4" w:rsidRPr="00FA7F05" w:rsidRDefault="00314EF4" w:rsidP="00FA7F0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A7F05">
              <w:rPr>
                <w:color w:val="000000"/>
                <w:sz w:val="28"/>
                <w:szCs w:val="28"/>
              </w:rPr>
              <w:t>б) анализ занятия</w:t>
            </w:r>
          </w:p>
          <w:p w:rsidR="00314EF4" w:rsidRPr="00FA7F05" w:rsidRDefault="00314EF4" w:rsidP="00FA7F05">
            <w:pPr>
              <w:pStyle w:val="NormalWeb"/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</w:tcPr>
          <w:p w:rsidR="00314EF4" w:rsidRPr="00FA7F05" w:rsidRDefault="00314EF4" w:rsidP="00FA7F05">
            <w:pPr>
              <w:pStyle w:val="NormalWeb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FA7F05">
              <w:rPr>
                <w:color w:val="000000"/>
                <w:sz w:val="28"/>
                <w:szCs w:val="28"/>
              </w:rPr>
              <w:t>5 мин</w:t>
            </w:r>
          </w:p>
        </w:tc>
      </w:tr>
    </w:tbl>
    <w:p w:rsidR="00314EF4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14EF4" w:rsidRPr="0021560A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560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Ход </w:t>
      </w:r>
      <w:r w:rsidRPr="0021560A">
        <w:rPr>
          <w:color w:val="000000"/>
          <w:sz w:val="28"/>
          <w:szCs w:val="28"/>
        </w:rPr>
        <w:t>занятия:</w:t>
      </w:r>
    </w:p>
    <w:p w:rsidR="00314EF4" w:rsidRPr="0021560A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560A">
        <w:rPr>
          <w:color w:val="000000"/>
          <w:sz w:val="28"/>
          <w:szCs w:val="28"/>
        </w:rPr>
        <w:t> </w:t>
      </w:r>
    </w:p>
    <w:p w:rsidR="00314EF4" w:rsidRPr="0021560A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560A">
        <w:rPr>
          <w:color w:val="000000"/>
          <w:sz w:val="28"/>
          <w:szCs w:val="28"/>
        </w:rPr>
        <w:t>В начале занятия  педагог загадывает детям загадку:</w:t>
      </w:r>
    </w:p>
    <w:p w:rsidR="00314EF4" w:rsidRPr="0021560A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21560A">
        <w:rPr>
          <w:color w:val="000000"/>
          <w:sz w:val="28"/>
          <w:szCs w:val="28"/>
        </w:rPr>
        <w:t>Вильну хвостом туда-сюда</w:t>
      </w:r>
    </w:p>
    <w:p w:rsidR="00314EF4" w:rsidRPr="0021560A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И нет меня</w:t>
      </w:r>
      <w:r w:rsidRPr="0021560A">
        <w:rPr>
          <w:color w:val="000000"/>
          <w:sz w:val="28"/>
          <w:szCs w:val="28"/>
        </w:rPr>
        <w:t>, и нет следа.</w:t>
      </w:r>
    </w:p>
    <w:p w:rsidR="00314EF4" w:rsidRPr="0021560A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560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</w:t>
      </w:r>
      <w:r w:rsidRPr="0021560A">
        <w:rPr>
          <w:color w:val="000000"/>
          <w:sz w:val="28"/>
          <w:szCs w:val="28"/>
        </w:rPr>
        <w:t>Ловко движется всегда</w:t>
      </w:r>
    </w:p>
    <w:p w:rsidR="00314EF4" w:rsidRPr="0021560A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21560A">
        <w:rPr>
          <w:color w:val="000000"/>
          <w:sz w:val="28"/>
          <w:szCs w:val="28"/>
        </w:rPr>
        <w:t>В синей речке без следа,</w:t>
      </w:r>
    </w:p>
    <w:p w:rsidR="00314EF4" w:rsidRPr="0021560A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21560A">
        <w:rPr>
          <w:color w:val="000000"/>
          <w:sz w:val="28"/>
          <w:szCs w:val="28"/>
        </w:rPr>
        <w:t>От хвоста и плавников</w:t>
      </w:r>
    </w:p>
    <w:p w:rsidR="00314EF4" w:rsidRPr="0021560A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Нет ни ям, ни бугорков» </w:t>
      </w:r>
      <w:r w:rsidRPr="00433002">
        <w:rPr>
          <w:i/>
          <w:color w:val="000000"/>
          <w:sz w:val="28"/>
          <w:szCs w:val="28"/>
        </w:rPr>
        <w:t>(рыба)</w:t>
      </w:r>
    </w:p>
    <w:p w:rsidR="00314EF4" w:rsidRPr="0021560A" w:rsidRDefault="00314EF4" w:rsidP="00E0461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560A">
        <w:rPr>
          <w:color w:val="000000"/>
          <w:sz w:val="28"/>
          <w:szCs w:val="28"/>
        </w:rPr>
        <w:t> </w:t>
      </w:r>
    </w:p>
    <w:p w:rsidR="00314EF4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отгадывают загадку, и  воспитатель  рассказывает детям: «Д</w:t>
      </w:r>
      <w:r w:rsidRPr="0021560A">
        <w:rPr>
          <w:color w:val="000000"/>
          <w:sz w:val="28"/>
          <w:szCs w:val="28"/>
        </w:rPr>
        <w:t>авным-давно,</w:t>
      </w:r>
      <w:r>
        <w:rPr>
          <w:color w:val="000000"/>
          <w:sz w:val="28"/>
          <w:szCs w:val="28"/>
        </w:rPr>
        <w:t xml:space="preserve"> </w:t>
      </w:r>
      <w:r w:rsidRPr="0021560A">
        <w:rPr>
          <w:color w:val="000000"/>
          <w:sz w:val="28"/>
          <w:szCs w:val="28"/>
        </w:rPr>
        <w:t>примерно 250 лет назад путешественники -</w:t>
      </w:r>
      <w:r>
        <w:rPr>
          <w:color w:val="000000"/>
          <w:sz w:val="28"/>
          <w:szCs w:val="28"/>
        </w:rPr>
        <w:t xml:space="preserve"> </w:t>
      </w:r>
      <w:r w:rsidRPr="0021560A">
        <w:rPr>
          <w:color w:val="000000"/>
          <w:sz w:val="28"/>
          <w:szCs w:val="28"/>
        </w:rPr>
        <w:t xml:space="preserve">европейцы обратили внимание на красоту маленьких рыбок в теплых странах и привезли </w:t>
      </w:r>
      <w:r>
        <w:rPr>
          <w:color w:val="000000"/>
          <w:sz w:val="28"/>
          <w:szCs w:val="28"/>
        </w:rPr>
        <w:t xml:space="preserve">их </w:t>
      </w:r>
      <w:r w:rsidRPr="0021560A">
        <w:rPr>
          <w:color w:val="000000"/>
          <w:sz w:val="28"/>
          <w:szCs w:val="28"/>
        </w:rPr>
        <w:t>в Евр</w:t>
      </w:r>
      <w:r>
        <w:rPr>
          <w:color w:val="000000"/>
          <w:sz w:val="28"/>
          <w:szCs w:val="28"/>
        </w:rPr>
        <w:t>опу для разведения в аквариумах»</w:t>
      </w:r>
    </w:p>
    <w:p w:rsidR="00314EF4" w:rsidRPr="0021560A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Далее педагог показывает детям иллюстрации с изображением разных аквариумных рыбок и задает вопросы:</w:t>
      </w:r>
    </w:p>
    <w:p w:rsidR="00314EF4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21560A">
        <w:rPr>
          <w:color w:val="000000"/>
          <w:sz w:val="28"/>
          <w:szCs w:val="28"/>
        </w:rPr>
        <w:t>Посмотр</w:t>
      </w:r>
      <w:r>
        <w:rPr>
          <w:color w:val="000000"/>
          <w:sz w:val="28"/>
          <w:szCs w:val="28"/>
        </w:rPr>
        <w:t>ите, какие разные рыбки по цвету</w:t>
      </w:r>
      <w:r w:rsidRPr="0021560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21560A">
        <w:rPr>
          <w:color w:val="000000"/>
          <w:sz w:val="28"/>
          <w:szCs w:val="28"/>
        </w:rPr>
        <w:t>по форме.</w:t>
      </w:r>
      <w:r>
        <w:rPr>
          <w:color w:val="000000"/>
          <w:sz w:val="28"/>
          <w:szCs w:val="28"/>
        </w:rPr>
        <w:t xml:space="preserve"> К</w:t>
      </w:r>
      <w:r w:rsidRPr="0021560A">
        <w:rPr>
          <w:color w:val="000000"/>
          <w:sz w:val="28"/>
          <w:szCs w:val="28"/>
        </w:rPr>
        <w:t>то знает</w:t>
      </w:r>
      <w:r>
        <w:rPr>
          <w:color w:val="000000"/>
          <w:sz w:val="28"/>
          <w:szCs w:val="28"/>
        </w:rPr>
        <w:t>,</w:t>
      </w:r>
      <w:r w:rsidRPr="0021560A">
        <w:rPr>
          <w:color w:val="000000"/>
          <w:sz w:val="28"/>
          <w:szCs w:val="28"/>
        </w:rPr>
        <w:t xml:space="preserve"> чем покрыто тело рыб?</w:t>
      </w:r>
      <w:r>
        <w:rPr>
          <w:color w:val="000000"/>
          <w:sz w:val="28"/>
          <w:szCs w:val="28"/>
        </w:rPr>
        <w:t xml:space="preserve"> К</w:t>
      </w:r>
      <w:r w:rsidRPr="0021560A">
        <w:rPr>
          <w:color w:val="000000"/>
          <w:sz w:val="28"/>
          <w:szCs w:val="28"/>
        </w:rPr>
        <w:t>акая у рыб форма тела?</w:t>
      </w:r>
      <w:r>
        <w:rPr>
          <w:color w:val="000000"/>
          <w:sz w:val="28"/>
          <w:szCs w:val="28"/>
        </w:rPr>
        <w:t xml:space="preserve"> А какого цвета вы видите рыбок на картинках?»</w:t>
      </w:r>
    </w:p>
    <w:p w:rsidR="00314EF4" w:rsidRPr="0021560A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отвечают, затем педагог говорит: «Т</w:t>
      </w:r>
      <w:r w:rsidRPr="0021560A">
        <w:rPr>
          <w:color w:val="000000"/>
          <w:sz w:val="28"/>
          <w:szCs w:val="28"/>
        </w:rPr>
        <w:t>ело у рыбки обтекаемое,</w:t>
      </w:r>
      <w:r>
        <w:rPr>
          <w:color w:val="000000"/>
          <w:sz w:val="28"/>
          <w:szCs w:val="28"/>
        </w:rPr>
        <w:t xml:space="preserve"> сжато с боков, заострено с</w:t>
      </w:r>
      <w:r w:rsidRPr="0021560A">
        <w:rPr>
          <w:color w:val="000000"/>
          <w:sz w:val="28"/>
          <w:szCs w:val="28"/>
        </w:rPr>
        <w:t>переди и сужено сзади.</w:t>
      </w:r>
      <w:r>
        <w:rPr>
          <w:color w:val="000000"/>
          <w:sz w:val="28"/>
          <w:szCs w:val="28"/>
        </w:rPr>
        <w:t xml:space="preserve"> </w:t>
      </w:r>
      <w:r w:rsidRPr="0021560A">
        <w:rPr>
          <w:color w:val="000000"/>
          <w:sz w:val="28"/>
          <w:szCs w:val="28"/>
        </w:rPr>
        <w:t>Такая св</w:t>
      </w:r>
      <w:r>
        <w:rPr>
          <w:color w:val="000000"/>
          <w:sz w:val="28"/>
          <w:szCs w:val="28"/>
        </w:rPr>
        <w:t>о</w:t>
      </w:r>
      <w:r w:rsidRPr="0021560A">
        <w:rPr>
          <w:color w:val="000000"/>
          <w:sz w:val="28"/>
          <w:szCs w:val="28"/>
        </w:rPr>
        <w:t>еобразная  форма позволяет рыбкам хорошо плавать.</w:t>
      </w:r>
    </w:p>
    <w:p w:rsidR="00314EF4" w:rsidRPr="0021560A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ч</w:t>
      </w:r>
      <w:r w:rsidRPr="0021560A">
        <w:rPr>
          <w:color w:val="000000"/>
          <w:sz w:val="28"/>
          <w:szCs w:val="28"/>
        </w:rPr>
        <w:t>то рыбке</w:t>
      </w:r>
      <w:r>
        <w:rPr>
          <w:color w:val="000000"/>
          <w:sz w:val="28"/>
          <w:szCs w:val="28"/>
        </w:rPr>
        <w:t xml:space="preserve"> еще помогает при плаваньи</w:t>
      </w:r>
      <w:r w:rsidRPr="0021560A">
        <w:rPr>
          <w:color w:val="000000"/>
          <w:sz w:val="28"/>
          <w:szCs w:val="28"/>
        </w:rPr>
        <w:t xml:space="preserve">? </w:t>
      </w:r>
      <w:r w:rsidRPr="00B20C54">
        <w:rPr>
          <w:i/>
          <w:color w:val="000000"/>
          <w:sz w:val="28"/>
          <w:szCs w:val="28"/>
        </w:rPr>
        <w:t>(хвост, плавники)</w:t>
      </w:r>
    </w:p>
    <w:p w:rsidR="00314EF4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21560A">
        <w:rPr>
          <w:color w:val="000000"/>
          <w:sz w:val="28"/>
          <w:szCs w:val="28"/>
        </w:rPr>
        <w:t>ак вы думаете</w:t>
      </w:r>
      <w:r>
        <w:rPr>
          <w:color w:val="000000"/>
          <w:sz w:val="28"/>
          <w:szCs w:val="28"/>
        </w:rPr>
        <w:t>,</w:t>
      </w:r>
      <w:r w:rsidRPr="0021560A">
        <w:rPr>
          <w:color w:val="000000"/>
          <w:sz w:val="28"/>
          <w:szCs w:val="28"/>
        </w:rPr>
        <w:t xml:space="preserve"> рыбки нас видят?</w:t>
      </w:r>
      <w:r>
        <w:rPr>
          <w:color w:val="000000"/>
          <w:sz w:val="28"/>
          <w:szCs w:val="28"/>
        </w:rPr>
        <w:t xml:space="preserve"> </w:t>
      </w:r>
      <w:r w:rsidRPr="00B20C54">
        <w:rPr>
          <w:i/>
          <w:color w:val="000000"/>
          <w:sz w:val="28"/>
          <w:szCs w:val="28"/>
        </w:rPr>
        <w:t>(у рыб есть глаза)</w:t>
      </w:r>
    </w:p>
    <w:p w:rsidR="00314EF4" w:rsidRPr="00B20C54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Издают ли рыбы какие-нибудь звуки? </w:t>
      </w:r>
      <w:r w:rsidRPr="00B20C54">
        <w:rPr>
          <w:i/>
          <w:color w:val="000000"/>
          <w:sz w:val="28"/>
          <w:szCs w:val="28"/>
        </w:rPr>
        <w:t>(нет)</w:t>
      </w:r>
    </w:p>
    <w:p w:rsidR="00314EF4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каких водоемах живут рыбы? </w:t>
      </w:r>
      <w:r w:rsidRPr="00B20C54">
        <w:rPr>
          <w:i/>
          <w:color w:val="000000"/>
          <w:sz w:val="28"/>
          <w:szCs w:val="28"/>
        </w:rPr>
        <w:t>(океан, море, озеро, река, пруд)</w:t>
      </w:r>
    </w:p>
    <w:p w:rsidR="00314EF4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B20C54">
        <w:rPr>
          <w:color w:val="000000"/>
          <w:sz w:val="28"/>
          <w:szCs w:val="28"/>
        </w:rPr>
        <w:t>Чем покрыто тело рыбы?</w:t>
      </w:r>
      <w:r>
        <w:rPr>
          <w:color w:val="000000"/>
          <w:sz w:val="28"/>
          <w:szCs w:val="28"/>
        </w:rPr>
        <w:t xml:space="preserve">» </w:t>
      </w:r>
      <w:r w:rsidRPr="00B20C54">
        <w:rPr>
          <w:i/>
          <w:color w:val="000000"/>
          <w:sz w:val="28"/>
          <w:szCs w:val="28"/>
        </w:rPr>
        <w:t>(чешуей)</w:t>
      </w:r>
    </w:p>
    <w:p w:rsidR="00314EF4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Далее педагог обращает внимание на изображение аквариума, находящееся на мольберте: «Ребята, посмотрите, какой у нас с вами есть аквариум для рыбок, но, к сожалению, он пустой. Сможем  ли мы исправить это? А как? Что нам понадобится для этого?»</w:t>
      </w:r>
    </w:p>
    <w:p w:rsidR="00314EF4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отвечают, что можно поселить там рыбок, которых они вырежут из бумаги и украсят.</w:t>
      </w:r>
    </w:p>
    <w:p w:rsidR="00314EF4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Затем воспитатель просит детей напомнить правила безопасного использования ножниц:</w:t>
      </w:r>
    </w:p>
    <w:p w:rsidR="00314EF4" w:rsidRPr="00D451CE" w:rsidRDefault="00314EF4" w:rsidP="003B2356">
      <w:pPr>
        <w:pStyle w:val="c0"/>
        <w:spacing w:line="276" w:lineRule="auto"/>
        <w:rPr>
          <w:sz w:val="28"/>
          <w:szCs w:val="28"/>
        </w:rPr>
      </w:pPr>
      <w:r w:rsidRPr="00D451CE">
        <w:rPr>
          <w:rStyle w:val="c1"/>
          <w:sz w:val="28"/>
          <w:szCs w:val="28"/>
        </w:rPr>
        <w:t xml:space="preserve">1.   </w:t>
      </w:r>
      <w:r>
        <w:rPr>
          <w:rStyle w:val="c1"/>
          <w:sz w:val="28"/>
          <w:szCs w:val="28"/>
        </w:rPr>
        <w:t>Хранить</w:t>
      </w:r>
      <w:r w:rsidRPr="00D451CE">
        <w:rPr>
          <w:rStyle w:val="c1"/>
          <w:sz w:val="28"/>
          <w:szCs w:val="28"/>
        </w:rPr>
        <w:t xml:space="preserve"> ножницы в указанном месте в определённом положении</w:t>
      </w:r>
    </w:p>
    <w:p w:rsidR="00314EF4" w:rsidRPr="00D451CE" w:rsidRDefault="00314EF4" w:rsidP="003B2356">
      <w:pPr>
        <w:pStyle w:val="c0"/>
        <w:spacing w:line="276" w:lineRule="auto"/>
        <w:rPr>
          <w:sz w:val="28"/>
          <w:szCs w:val="28"/>
        </w:rPr>
      </w:pPr>
      <w:r w:rsidRPr="00D451CE">
        <w:rPr>
          <w:rStyle w:val="c1"/>
          <w:sz w:val="28"/>
          <w:szCs w:val="28"/>
        </w:rPr>
        <w:t>2.</w:t>
      </w:r>
      <w:r w:rsidRPr="00D451CE">
        <w:rPr>
          <w:rStyle w:val="c4"/>
          <w:sz w:val="28"/>
          <w:szCs w:val="28"/>
        </w:rPr>
        <w:t>    </w:t>
      </w:r>
      <w:r>
        <w:rPr>
          <w:rStyle w:val="c1"/>
          <w:sz w:val="28"/>
          <w:szCs w:val="28"/>
        </w:rPr>
        <w:t>При работе внимательно следить</w:t>
      </w:r>
      <w:r w:rsidRPr="00D451CE">
        <w:rPr>
          <w:rStyle w:val="c1"/>
          <w:sz w:val="28"/>
          <w:szCs w:val="28"/>
        </w:rPr>
        <w:t xml:space="preserve"> за направлением резания</w:t>
      </w:r>
    </w:p>
    <w:p w:rsidR="00314EF4" w:rsidRPr="00D451CE" w:rsidRDefault="00314EF4" w:rsidP="003B2356">
      <w:pPr>
        <w:pStyle w:val="c0"/>
        <w:spacing w:line="276" w:lineRule="auto"/>
        <w:rPr>
          <w:sz w:val="28"/>
          <w:szCs w:val="28"/>
        </w:rPr>
      </w:pPr>
      <w:r>
        <w:rPr>
          <w:rStyle w:val="c1"/>
          <w:sz w:val="28"/>
          <w:szCs w:val="28"/>
        </w:rPr>
        <w:t>3</w:t>
      </w:r>
      <w:r w:rsidRPr="00D451CE">
        <w:rPr>
          <w:rStyle w:val="c1"/>
          <w:sz w:val="28"/>
          <w:szCs w:val="28"/>
        </w:rPr>
        <w:t>.</w:t>
      </w:r>
      <w:r w:rsidRPr="00D451CE">
        <w:rPr>
          <w:rStyle w:val="c4"/>
          <w:sz w:val="28"/>
          <w:szCs w:val="28"/>
        </w:rPr>
        <w:t>    </w:t>
      </w:r>
      <w:r>
        <w:rPr>
          <w:rStyle w:val="c1"/>
          <w:sz w:val="28"/>
          <w:szCs w:val="28"/>
        </w:rPr>
        <w:t>Не держать</w:t>
      </w:r>
      <w:r w:rsidRPr="00D451CE">
        <w:rPr>
          <w:rStyle w:val="c1"/>
          <w:sz w:val="28"/>
          <w:szCs w:val="28"/>
        </w:rPr>
        <w:t xml:space="preserve"> ножницы лезвием вверх</w:t>
      </w:r>
    </w:p>
    <w:p w:rsidR="00314EF4" w:rsidRPr="00D451CE" w:rsidRDefault="00314EF4" w:rsidP="003B2356">
      <w:pPr>
        <w:pStyle w:val="c0"/>
        <w:spacing w:line="276" w:lineRule="auto"/>
        <w:rPr>
          <w:sz w:val="28"/>
          <w:szCs w:val="28"/>
        </w:rPr>
      </w:pPr>
      <w:r w:rsidRPr="00D451CE">
        <w:rPr>
          <w:rStyle w:val="c1"/>
          <w:sz w:val="28"/>
          <w:szCs w:val="28"/>
        </w:rPr>
        <w:t>5.</w:t>
      </w:r>
      <w:r w:rsidRPr="00D451CE">
        <w:rPr>
          <w:rStyle w:val="c4"/>
          <w:sz w:val="28"/>
          <w:szCs w:val="28"/>
        </w:rPr>
        <w:t>    </w:t>
      </w:r>
      <w:r>
        <w:rPr>
          <w:rStyle w:val="c1"/>
          <w:sz w:val="28"/>
          <w:szCs w:val="28"/>
        </w:rPr>
        <w:t>Не оставлять</w:t>
      </w:r>
      <w:r w:rsidRPr="00D451CE">
        <w:rPr>
          <w:rStyle w:val="c1"/>
          <w:sz w:val="28"/>
          <w:szCs w:val="28"/>
        </w:rPr>
        <w:t xml:space="preserve"> ножницы с открытыми лезвиями</w:t>
      </w:r>
    </w:p>
    <w:p w:rsidR="00314EF4" w:rsidRPr="00D451CE" w:rsidRDefault="00314EF4" w:rsidP="003B2356">
      <w:pPr>
        <w:pStyle w:val="c0"/>
        <w:spacing w:line="276" w:lineRule="auto"/>
        <w:rPr>
          <w:sz w:val="28"/>
          <w:szCs w:val="28"/>
        </w:rPr>
      </w:pPr>
      <w:r w:rsidRPr="00D451CE">
        <w:rPr>
          <w:rStyle w:val="c1"/>
          <w:sz w:val="28"/>
          <w:szCs w:val="28"/>
        </w:rPr>
        <w:t>6.</w:t>
      </w:r>
      <w:r w:rsidRPr="00D451CE">
        <w:rPr>
          <w:rStyle w:val="c4"/>
          <w:sz w:val="28"/>
          <w:szCs w:val="28"/>
        </w:rPr>
        <w:t>    </w:t>
      </w:r>
      <w:r>
        <w:rPr>
          <w:rStyle w:val="c1"/>
          <w:sz w:val="28"/>
          <w:szCs w:val="28"/>
        </w:rPr>
        <w:t>Не резать</w:t>
      </w:r>
      <w:r w:rsidRPr="00D451CE">
        <w:rPr>
          <w:rStyle w:val="c1"/>
          <w:sz w:val="28"/>
          <w:szCs w:val="28"/>
        </w:rPr>
        <w:t xml:space="preserve"> ножницами на ходу</w:t>
      </w:r>
    </w:p>
    <w:p w:rsidR="00314EF4" w:rsidRPr="00D451CE" w:rsidRDefault="00314EF4" w:rsidP="003B2356">
      <w:pPr>
        <w:pStyle w:val="c0"/>
        <w:spacing w:line="276" w:lineRule="auto"/>
        <w:rPr>
          <w:sz w:val="28"/>
          <w:szCs w:val="28"/>
        </w:rPr>
      </w:pPr>
      <w:r w:rsidRPr="00D451CE">
        <w:rPr>
          <w:rStyle w:val="c1"/>
          <w:sz w:val="28"/>
          <w:szCs w:val="28"/>
        </w:rPr>
        <w:t>7.</w:t>
      </w:r>
      <w:r w:rsidRPr="00D451CE">
        <w:rPr>
          <w:rStyle w:val="c4"/>
          <w:sz w:val="28"/>
          <w:szCs w:val="28"/>
        </w:rPr>
        <w:t>    </w:t>
      </w:r>
      <w:r w:rsidRPr="00D451CE">
        <w:rPr>
          <w:rStyle w:val="c1"/>
          <w:sz w:val="28"/>
          <w:szCs w:val="28"/>
        </w:rPr>
        <w:t>Не подходите к товарищу во время работы</w:t>
      </w:r>
    </w:p>
    <w:p w:rsidR="00314EF4" w:rsidRPr="00D451CE" w:rsidRDefault="00314EF4" w:rsidP="003B2356">
      <w:pPr>
        <w:pStyle w:val="c0"/>
        <w:spacing w:line="276" w:lineRule="auto"/>
        <w:rPr>
          <w:sz w:val="28"/>
          <w:szCs w:val="28"/>
        </w:rPr>
      </w:pPr>
      <w:r w:rsidRPr="00D451CE">
        <w:rPr>
          <w:rStyle w:val="c1"/>
          <w:sz w:val="28"/>
          <w:szCs w:val="28"/>
        </w:rPr>
        <w:t>8.</w:t>
      </w:r>
      <w:r w:rsidRPr="00D451CE">
        <w:rPr>
          <w:rStyle w:val="c4"/>
          <w:sz w:val="28"/>
          <w:szCs w:val="28"/>
        </w:rPr>
        <w:t>    </w:t>
      </w:r>
      <w:r>
        <w:rPr>
          <w:rStyle w:val="c1"/>
          <w:sz w:val="28"/>
          <w:szCs w:val="28"/>
        </w:rPr>
        <w:t>Передавать</w:t>
      </w:r>
      <w:r w:rsidRPr="00D451CE">
        <w:rPr>
          <w:rStyle w:val="c1"/>
          <w:sz w:val="28"/>
          <w:szCs w:val="28"/>
        </w:rPr>
        <w:t xml:space="preserve"> закрытые ножницы кольцами вперёд</w:t>
      </w:r>
    </w:p>
    <w:p w:rsidR="00314EF4" w:rsidRPr="00D451CE" w:rsidRDefault="00314EF4" w:rsidP="003B2356">
      <w:pPr>
        <w:pStyle w:val="c0"/>
        <w:spacing w:line="276" w:lineRule="auto"/>
        <w:rPr>
          <w:sz w:val="28"/>
          <w:szCs w:val="28"/>
        </w:rPr>
      </w:pPr>
      <w:r w:rsidRPr="00D451CE">
        <w:rPr>
          <w:rStyle w:val="c1"/>
          <w:sz w:val="28"/>
          <w:szCs w:val="28"/>
        </w:rPr>
        <w:t>9.</w:t>
      </w:r>
      <w:r w:rsidRPr="00D451CE">
        <w:rPr>
          <w:rStyle w:val="c4"/>
          <w:sz w:val="28"/>
          <w:szCs w:val="28"/>
        </w:rPr>
        <w:t>    </w:t>
      </w:r>
      <w:r>
        <w:rPr>
          <w:rStyle w:val="c1"/>
          <w:sz w:val="28"/>
          <w:szCs w:val="28"/>
        </w:rPr>
        <w:t>Во время работы удерживать</w:t>
      </w:r>
      <w:r w:rsidRPr="00D451CE">
        <w:rPr>
          <w:rStyle w:val="c1"/>
          <w:sz w:val="28"/>
          <w:szCs w:val="28"/>
        </w:rPr>
        <w:t xml:space="preserve"> материал левой</w:t>
      </w:r>
      <w:r>
        <w:rPr>
          <w:rStyle w:val="c1"/>
          <w:sz w:val="28"/>
          <w:szCs w:val="28"/>
        </w:rPr>
        <w:t xml:space="preserve"> (правой для левшей) </w:t>
      </w:r>
      <w:r w:rsidRPr="00D451CE">
        <w:rPr>
          <w:rStyle w:val="c1"/>
          <w:sz w:val="28"/>
          <w:szCs w:val="28"/>
        </w:rPr>
        <w:t xml:space="preserve"> рукой так, чтобы пальцы были в стороне от лезвия</w:t>
      </w:r>
    </w:p>
    <w:p w:rsidR="00314EF4" w:rsidRPr="0021560A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Далее п</w:t>
      </w:r>
      <w:r w:rsidRPr="0021560A">
        <w:rPr>
          <w:color w:val="000000"/>
          <w:sz w:val="28"/>
          <w:szCs w:val="28"/>
        </w:rPr>
        <w:t>едагог предлагает кому либо и</w:t>
      </w:r>
      <w:r>
        <w:rPr>
          <w:color w:val="000000"/>
          <w:sz w:val="28"/>
          <w:szCs w:val="28"/>
        </w:rPr>
        <w:t>з детей  показать приемы вырез</w:t>
      </w:r>
      <w:r w:rsidRPr="0021560A">
        <w:rPr>
          <w:color w:val="000000"/>
          <w:sz w:val="28"/>
          <w:szCs w:val="28"/>
        </w:rPr>
        <w:t>ания,</w:t>
      </w:r>
      <w:r>
        <w:rPr>
          <w:color w:val="000000"/>
          <w:sz w:val="28"/>
          <w:szCs w:val="28"/>
        </w:rPr>
        <w:t xml:space="preserve"> напоминая</w:t>
      </w:r>
      <w:r w:rsidRPr="0021560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21560A">
        <w:rPr>
          <w:color w:val="000000"/>
          <w:sz w:val="28"/>
          <w:szCs w:val="28"/>
        </w:rPr>
        <w:t>что рыбки бывают разного цвета и разного оттенка,</w:t>
      </w:r>
      <w:r>
        <w:rPr>
          <w:color w:val="000000"/>
          <w:sz w:val="28"/>
          <w:szCs w:val="28"/>
        </w:rPr>
        <w:t xml:space="preserve"> </w:t>
      </w:r>
      <w:r w:rsidRPr="0021560A">
        <w:rPr>
          <w:color w:val="000000"/>
          <w:sz w:val="28"/>
          <w:szCs w:val="28"/>
        </w:rPr>
        <w:t>например</w:t>
      </w:r>
      <w:r>
        <w:rPr>
          <w:color w:val="000000"/>
          <w:sz w:val="28"/>
          <w:szCs w:val="28"/>
        </w:rPr>
        <w:t xml:space="preserve">, </w:t>
      </w:r>
      <w:r w:rsidRPr="0021560A">
        <w:rPr>
          <w:color w:val="000000"/>
          <w:sz w:val="28"/>
          <w:szCs w:val="28"/>
        </w:rPr>
        <w:t>синего,</w:t>
      </w:r>
      <w:r>
        <w:rPr>
          <w:color w:val="000000"/>
          <w:sz w:val="28"/>
          <w:szCs w:val="28"/>
        </w:rPr>
        <w:t xml:space="preserve"> сиреневог</w:t>
      </w:r>
      <w:r w:rsidRPr="0021560A">
        <w:rPr>
          <w:color w:val="000000"/>
          <w:sz w:val="28"/>
          <w:szCs w:val="28"/>
        </w:rPr>
        <w:t>о,</w:t>
      </w:r>
      <w:r>
        <w:rPr>
          <w:color w:val="000000"/>
          <w:sz w:val="28"/>
          <w:szCs w:val="28"/>
        </w:rPr>
        <w:t xml:space="preserve"> </w:t>
      </w:r>
      <w:r w:rsidRPr="0021560A">
        <w:rPr>
          <w:color w:val="000000"/>
          <w:sz w:val="28"/>
          <w:szCs w:val="28"/>
        </w:rPr>
        <w:t>голубого,</w:t>
      </w:r>
      <w:r>
        <w:rPr>
          <w:color w:val="000000"/>
          <w:sz w:val="28"/>
          <w:szCs w:val="28"/>
        </w:rPr>
        <w:t xml:space="preserve"> </w:t>
      </w:r>
      <w:r w:rsidRPr="0021560A">
        <w:rPr>
          <w:color w:val="000000"/>
          <w:sz w:val="28"/>
          <w:szCs w:val="28"/>
        </w:rPr>
        <w:t>красного,</w:t>
      </w:r>
      <w:r>
        <w:rPr>
          <w:color w:val="000000"/>
          <w:sz w:val="28"/>
          <w:szCs w:val="28"/>
        </w:rPr>
        <w:t xml:space="preserve"> </w:t>
      </w:r>
      <w:r w:rsidRPr="0021560A">
        <w:rPr>
          <w:color w:val="000000"/>
          <w:sz w:val="28"/>
          <w:szCs w:val="28"/>
        </w:rPr>
        <w:t>розового,</w:t>
      </w:r>
      <w:r>
        <w:rPr>
          <w:color w:val="000000"/>
          <w:sz w:val="28"/>
          <w:szCs w:val="28"/>
        </w:rPr>
        <w:t xml:space="preserve"> </w:t>
      </w:r>
      <w:r w:rsidRPr="0021560A">
        <w:rPr>
          <w:color w:val="000000"/>
          <w:sz w:val="28"/>
          <w:szCs w:val="28"/>
        </w:rPr>
        <w:t>оранжевого и т.д.</w:t>
      </w:r>
      <w:r>
        <w:rPr>
          <w:color w:val="000000"/>
          <w:sz w:val="28"/>
          <w:szCs w:val="28"/>
        </w:rPr>
        <w:t xml:space="preserve"> Спрашивает каждого ребенка, какого цвета будет его рыбка, выслушивает ответы детей.</w:t>
      </w:r>
    </w:p>
    <w:p w:rsidR="00314EF4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  повторения приемов вырез</w:t>
      </w:r>
      <w:r w:rsidRPr="0021560A">
        <w:rPr>
          <w:color w:val="000000"/>
          <w:sz w:val="28"/>
          <w:szCs w:val="28"/>
        </w:rPr>
        <w:t>ания дети самостоятел</w:t>
      </w:r>
      <w:r>
        <w:rPr>
          <w:color w:val="000000"/>
          <w:sz w:val="28"/>
          <w:szCs w:val="28"/>
        </w:rPr>
        <w:t>ьно выполняют работу на местах.</w:t>
      </w:r>
      <w:r w:rsidRPr="0021560A">
        <w:rPr>
          <w:color w:val="000000"/>
          <w:sz w:val="28"/>
          <w:szCs w:val="28"/>
        </w:rPr>
        <w:t xml:space="preserve"> Используя фломастеры</w:t>
      </w:r>
      <w:r>
        <w:rPr>
          <w:color w:val="000000"/>
          <w:sz w:val="28"/>
          <w:szCs w:val="28"/>
        </w:rPr>
        <w:t>,</w:t>
      </w:r>
      <w:r w:rsidRPr="0021560A">
        <w:rPr>
          <w:color w:val="000000"/>
          <w:sz w:val="28"/>
          <w:szCs w:val="28"/>
        </w:rPr>
        <w:t xml:space="preserve"> дети  гр</w:t>
      </w:r>
      <w:r>
        <w:rPr>
          <w:color w:val="000000"/>
          <w:sz w:val="28"/>
          <w:szCs w:val="28"/>
        </w:rPr>
        <w:t>а</w:t>
      </w:r>
      <w:r w:rsidRPr="0021560A">
        <w:rPr>
          <w:color w:val="000000"/>
          <w:sz w:val="28"/>
          <w:szCs w:val="28"/>
        </w:rPr>
        <w:t>фически дополняют аппликативное изображение.</w:t>
      </w:r>
      <w:r>
        <w:rPr>
          <w:color w:val="000000"/>
          <w:sz w:val="28"/>
          <w:szCs w:val="28"/>
        </w:rPr>
        <w:t xml:space="preserve"> </w:t>
      </w:r>
    </w:p>
    <w:p w:rsidR="00314EF4" w:rsidRPr="0021560A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Затем </w:t>
      </w:r>
      <w:r w:rsidRPr="0021560A">
        <w:rPr>
          <w:color w:val="000000"/>
          <w:sz w:val="28"/>
          <w:szCs w:val="28"/>
        </w:rPr>
        <w:t>педагог предлагает сделать пальчиковую гимнастику,</w:t>
      </w:r>
      <w:r>
        <w:rPr>
          <w:color w:val="000000"/>
          <w:sz w:val="28"/>
          <w:szCs w:val="28"/>
        </w:rPr>
        <w:t xml:space="preserve"> </w:t>
      </w:r>
      <w:r w:rsidRPr="0021560A">
        <w:rPr>
          <w:color w:val="000000"/>
          <w:sz w:val="28"/>
          <w:szCs w:val="28"/>
        </w:rPr>
        <w:t xml:space="preserve">чтобы размять </w:t>
      </w:r>
      <w:r>
        <w:rPr>
          <w:color w:val="000000"/>
          <w:sz w:val="28"/>
          <w:szCs w:val="28"/>
        </w:rPr>
        <w:t xml:space="preserve">хорошо потрудившиеся ручки и </w:t>
      </w:r>
      <w:r w:rsidRPr="0021560A">
        <w:rPr>
          <w:color w:val="000000"/>
          <w:sz w:val="28"/>
          <w:szCs w:val="28"/>
        </w:rPr>
        <w:t>пальчики: </w:t>
      </w:r>
    </w:p>
    <w:p w:rsidR="00314EF4" w:rsidRPr="009702D4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21560A">
        <w:rPr>
          <w:color w:val="000000"/>
          <w:sz w:val="28"/>
          <w:szCs w:val="28"/>
        </w:rPr>
        <w:t>Рыбки плавали,</w:t>
      </w:r>
      <w:r>
        <w:rPr>
          <w:color w:val="000000"/>
          <w:sz w:val="28"/>
          <w:szCs w:val="28"/>
        </w:rPr>
        <w:t xml:space="preserve"> </w:t>
      </w:r>
      <w:r w:rsidRPr="0021560A">
        <w:rPr>
          <w:color w:val="000000"/>
          <w:sz w:val="28"/>
          <w:szCs w:val="28"/>
        </w:rPr>
        <w:t xml:space="preserve">ныряли </w:t>
      </w:r>
      <w:r w:rsidRPr="009702D4">
        <w:rPr>
          <w:i/>
          <w:color w:val="000000"/>
          <w:sz w:val="28"/>
          <w:szCs w:val="28"/>
        </w:rPr>
        <w:t xml:space="preserve">(пальцы обеих рук сложены щепотью, </w:t>
      </w:r>
      <w:r>
        <w:rPr>
          <w:i/>
          <w:color w:val="000000"/>
          <w:sz w:val="28"/>
          <w:szCs w:val="28"/>
        </w:rPr>
        <w:t>кисти</w:t>
      </w:r>
      <w:r w:rsidRPr="009702D4">
        <w:rPr>
          <w:i/>
          <w:color w:val="000000"/>
          <w:sz w:val="28"/>
          <w:szCs w:val="28"/>
        </w:rPr>
        <w:t xml:space="preserve"> двигаются</w:t>
      </w:r>
      <w:r>
        <w:rPr>
          <w:i/>
          <w:color w:val="000000"/>
          <w:sz w:val="28"/>
          <w:szCs w:val="28"/>
        </w:rPr>
        <w:t>, изображая плавающих рыбок</w:t>
      </w:r>
      <w:r w:rsidRPr="009702D4">
        <w:rPr>
          <w:i/>
          <w:color w:val="000000"/>
          <w:sz w:val="28"/>
          <w:szCs w:val="28"/>
        </w:rPr>
        <w:t>)</w:t>
      </w:r>
    </w:p>
    <w:p w:rsidR="00314EF4" w:rsidRPr="0021560A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21560A">
        <w:rPr>
          <w:color w:val="000000"/>
          <w:sz w:val="28"/>
          <w:szCs w:val="28"/>
        </w:rPr>
        <w:t xml:space="preserve"> чистой,</w:t>
      </w:r>
      <w:r>
        <w:rPr>
          <w:color w:val="000000"/>
          <w:sz w:val="28"/>
          <w:szCs w:val="28"/>
        </w:rPr>
        <w:t xml:space="preserve"> </w:t>
      </w:r>
      <w:r w:rsidRPr="0021560A">
        <w:rPr>
          <w:color w:val="000000"/>
          <w:sz w:val="28"/>
          <w:szCs w:val="28"/>
        </w:rPr>
        <w:t xml:space="preserve">тепленькой воде </w:t>
      </w:r>
      <w:r w:rsidRPr="009702D4">
        <w:rPr>
          <w:i/>
          <w:color w:val="000000"/>
          <w:sz w:val="28"/>
          <w:szCs w:val="28"/>
        </w:rPr>
        <w:t>(руки двигаются</w:t>
      </w:r>
      <w:r>
        <w:rPr>
          <w:color w:val="000000"/>
          <w:sz w:val="28"/>
          <w:szCs w:val="28"/>
        </w:rPr>
        <w:t xml:space="preserve"> </w:t>
      </w:r>
      <w:r w:rsidRPr="009702D4">
        <w:rPr>
          <w:i/>
          <w:color w:val="000000"/>
          <w:sz w:val="28"/>
          <w:szCs w:val="28"/>
        </w:rPr>
        <w:t xml:space="preserve">от плеча, </w:t>
      </w:r>
      <w:r>
        <w:rPr>
          <w:i/>
          <w:color w:val="000000"/>
          <w:sz w:val="28"/>
          <w:szCs w:val="28"/>
        </w:rPr>
        <w:t>изображая  ныряющих рыбок</w:t>
      </w:r>
      <w:r w:rsidRPr="009702D4">
        <w:rPr>
          <w:i/>
          <w:color w:val="000000"/>
          <w:sz w:val="28"/>
          <w:szCs w:val="28"/>
        </w:rPr>
        <w:t>)</w:t>
      </w:r>
    </w:p>
    <w:p w:rsidR="00314EF4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 сожмут</w:t>
      </w:r>
      <w:r w:rsidRPr="0021560A">
        <w:rPr>
          <w:color w:val="000000"/>
          <w:sz w:val="28"/>
          <w:szCs w:val="28"/>
        </w:rPr>
        <w:t>ся,</w:t>
      </w:r>
    </w:p>
    <w:p w:rsidR="00314EF4" w:rsidRPr="0021560A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Разожмут</w:t>
      </w:r>
      <w:r w:rsidRPr="0021560A">
        <w:rPr>
          <w:color w:val="000000"/>
          <w:sz w:val="28"/>
          <w:szCs w:val="28"/>
        </w:rPr>
        <w:t>ся</w:t>
      </w:r>
      <w:r>
        <w:rPr>
          <w:color w:val="000000"/>
          <w:sz w:val="28"/>
          <w:szCs w:val="28"/>
        </w:rPr>
        <w:t>,</w:t>
      </w:r>
    </w:p>
    <w:p w:rsidR="00314EF4" w:rsidRPr="0021560A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 зароются в песке»</w:t>
      </w:r>
    </w:p>
    <w:p w:rsidR="00314EF4" w:rsidRPr="0021560A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314EF4" w:rsidRPr="0021560A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 предлагает поселить (наклеить) своих рыбок в аквариум, </w:t>
      </w:r>
      <w:r w:rsidRPr="0021560A">
        <w:rPr>
          <w:color w:val="000000"/>
          <w:sz w:val="28"/>
          <w:szCs w:val="28"/>
        </w:rPr>
        <w:t>подбирая по цвету и оттенку стайки рыб.</w:t>
      </w:r>
    </w:p>
    <w:p w:rsidR="00314EF4" w:rsidRPr="0021560A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560A">
        <w:rPr>
          <w:color w:val="000000"/>
          <w:sz w:val="28"/>
          <w:szCs w:val="28"/>
        </w:rPr>
        <w:t>Затем педаго</w:t>
      </w:r>
      <w:r>
        <w:rPr>
          <w:color w:val="000000"/>
          <w:sz w:val="28"/>
          <w:szCs w:val="28"/>
        </w:rPr>
        <w:t>г обращает внимание детей на то</w:t>
      </w:r>
      <w:r w:rsidRPr="0021560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что чего-то </w:t>
      </w:r>
      <w:r w:rsidRPr="0021560A">
        <w:rPr>
          <w:color w:val="000000"/>
          <w:sz w:val="28"/>
          <w:szCs w:val="28"/>
        </w:rPr>
        <w:t>не хватает в аквариуме</w:t>
      </w:r>
      <w:r>
        <w:rPr>
          <w:color w:val="000000"/>
          <w:sz w:val="28"/>
          <w:szCs w:val="28"/>
        </w:rPr>
        <w:t>:</w:t>
      </w:r>
      <w:r w:rsidRPr="002156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«Ребята, </w:t>
      </w:r>
      <w:r w:rsidRPr="0021560A">
        <w:rPr>
          <w:color w:val="000000"/>
          <w:sz w:val="28"/>
          <w:szCs w:val="28"/>
        </w:rPr>
        <w:t>необходимо сделать аквариум уютным домом для рыб</w:t>
      </w:r>
      <w:r>
        <w:rPr>
          <w:color w:val="000000"/>
          <w:sz w:val="28"/>
          <w:szCs w:val="28"/>
        </w:rPr>
        <w:t>,</w:t>
      </w:r>
    </w:p>
    <w:p w:rsidR="00314EF4" w:rsidRPr="0021560A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вы думаете, может чего-то не хватает в аквариуме? </w:t>
      </w:r>
      <w:r w:rsidRPr="00080901">
        <w:rPr>
          <w:i/>
          <w:color w:val="000000"/>
          <w:sz w:val="28"/>
          <w:szCs w:val="28"/>
        </w:rPr>
        <w:t>(водорослей, ракушек, камней)</w:t>
      </w:r>
      <w:r>
        <w:rPr>
          <w:color w:val="000000"/>
          <w:sz w:val="28"/>
          <w:szCs w:val="28"/>
        </w:rPr>
        <w:t xml:space="preserve"> К</w:t>
      </w:r>
      <w:r w:rsidRPr="0021560A">
        <w:rPr>
          <w:color w:val="000000"/>
          <w:sz w:val="28"/>
          <w:szCs w:val="28"/>
        </w:rPr>
        <w:t>акие по форме бывают ракушки?</w:t>
      </w:r>
      <w:r>
        <w:rPr>
          <w:color w:val="000000"/>
          <w:sz w:val="28"/>
          <w:szCs w:val="28"/>
        </w:rPr>
        <w:t xml:space="preserve"> А </w:t>
      </w:r>
      <w:r w:rsidRPr="0021560A">
        <w:rPr>
          <w:color w:val="000000"/>
          <w:sz w:val="28"/>
          <w:szCs w:val="28"/>
        </w:rPr>
        <w:t>камушки?</w:t>
      </w:r>
      <w:r>
        <w:rPr>
          <w:color w:val="000000"/>
          <w:sz w:val="28"/>
          <w:szCs w:val="28"/>
        </w:rPr>
        <w:t xml:space="preserve"> К</w:t>
      </w:r>
      <w:r w:rsidRPr="0021560A">
        <w:rPr>
          <w:color w:val="000000"/>
          <w:sz w:val="28"/>
          <w:szCs w:val="28"/>
        </w:rPr>
        <w:t>акого цвета бывают водоросли?</w:t>
      </w:r>
    </w:p>
    <w:p w:rsidR="00314EF4" w:rsidRPr="0021560A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560A">
        <w:rPr>
          <w:color w:val="000000"/>
          <w:sz w:val="28"/>
          <w:szCs w:val="28"/>
        </w:rPr>
        <w:t>Дети дают ответы и самостоятельно вырезают камешки и водоросли,</w:t>
      </w:r>
      <w:r>
        <w:rPr>
          <w:color w:val="000000"/>
          <w:sz w:val="28"/>
          <w:szCs w:val="28"/>
        </w:rPr>
        <w:t xml:space="preserve"> </w:t>
      </w:r>
      <w:r w:rsidRPr="0021560A">
        <w:rPr>
          <w:color w:val="000000"/>
          <w:sz w:val="28"/>
          <w:szCs w:val="28"/>
        </w:rPr>
        <w:t>ракушки.</w:t>
      </w:r>
      <w:r>
        <w:rPr>
          <w:color w:val="000000"/>
          <w:sz w:val="28"/>
          <w:szCs w:val="28"/>
        </w:rPr>
        <w:t xml:space="preserve"> </w:t>
      </w:r>
      <w:r w:rsidRPr="0021560A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атем наклеивают </w:t>
      </w:r>
      <w:r w:rsidRPr="0021560A">
        <w:rPr>
          <w:color w:val="000000"/>
          <w:sz w:val="28"/>
          <w:szCs w:val="28"/>
        </w:rPr>
        <w:t>в "аквариум".</w:t>
      </w:r>
    </w:p>
    <w:p w:rsidR="00314EF4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560A">
        <w:rPr>
          <w:color w:val="000000"/>
          <w:sz w:val="28"/>
          <w:szCs w:val="28"/>
        </w:rPr>
        <w:t>После того как работа по аппликации зако</w:t>
      </w:r>
      <w:r>
        <w:rPr>
          <w:color w:val="000000"/>
          <w:sz w:val="28"/>
          <w:szCs w:val="28"/>
        </w:rPr>
        <w:t>н</w:t>
      </w:r>
      <w:r w:rsidRPr="0021560A">
        <w:rPr>
          <w:color w:val="000000"/>
          <w:sz w:val="28"/>
          <w:szCs w:val="28"/>
        </w:rPr>
        <w:t>чена</w:t>
      </w:r>
      <w:r>
        <w:rPr>
          <w:color w:val="000000"/>
          <w:sz w:val="28"/>
          <w:szCs w:val="28"/>
        </w:rPr>
        <w:t>, воспитатель загадывает загадку и  проводит физкультминутку:</w:t>
      </w:r>
      <w:r w:rsidRPr="0021560A">
        <w:rPr>
          <w:color w:val="000000"/>
          <w:sz w:val="28"/>
          <w:szCs w:val="28"/>
        </w:rPr>
        <w:t xml:space="preserve"> </w:t>
      </w:r>
    </w:p>
    <w:p w:rsidR="00314EF4" w:rsidRPr="0021560A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</w:t>
      </w:r>
      <w:r w:rsidRPr="0021560A">
        <w:rPr>
          <w:color w:val="000000"/>
          <w:sz w:val="28"/>
          <w:szCs w:val="28"/>
        </w:rPr>
        <w:t>н мохнатой лапою</w:t>
      </w:r>
    </w:p>
    <w:p w:rsidR="00314EF4" w:rsidRPr="0021560A" w:rsidRDefault="00314EF4" w:rsidP="003B2356">
      <w:pPr>
        <w:pStyle w:val="NormalWeb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Р</w:t>
      </w:r>
      <w:r w:rsidRPr="0021560A">
        <w:rPr>
          <w:color w:val="000000"/>
          <w:sz w:val="28"/>
          <w:szCs w:val="28"/>
        </w:rPr>
        <w:t>ыбку в речке хапает</w:t>
      </w:r>
      <w:r>
        <w:rPr>
          <w:color w:val="000000"/>
          <w:sz w:val="28"/>
          <w:szCs w:val="28"/>
        </w:rPr>
        <w:t>.</w:t>
      </w:r>
    </w:p>
    <w:p w:rsidR="00314EF4" w:rsidRPr="0021560A" w:rsidRDefault="00314EF4" w:rsidP="003B2356">
      <w:pPr>
        <w:pStyle w:val="NormalWeb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С</w:t>
      </w:r>
      <w:r w:rsidRPr="0021560A">
        <w:rPr>
          <w:color w:val="000000"/>
          <w:sz w:val="28"/>
          <w:szCs w:val="28"/>
        </w:rPr>
        <w:t>лышен только громкий плеск,</w:t>
      </w:r>
    </w:p>
    <w:p w:rsidR="00314EF4" w:rsidRPr="0021560A" w:rsidRDefault="00314EF4" w:rsidP="003B2356">
      <w:pPr>
        <w:pStyle w:val="NormalWeb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К</w:t>
      </w:r>
      <w:r w:rsidRPr="0021560A">
        <w:rPr>
          <w:color w:val="000000"/>
          <w:sz w:val="28"/>
          <w:szCs w:val="28"/>
        </w:rPr>
        <w:t>то туда с утра залез?</w:t>
      </w:r>
    </w:p>
    <w:p w:rsidR="00314EF4" w:rsidRPr="0021560A" w:rsidRDefault="00314EF4" w:rsidP="003B2356">
      <w:pPr>
        <w:pStyle w:val="NormalWeb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</w:t>
      </w:r>
      <w:r w:rsidRPr="0021560A">
        <w:rPr>
          <w:color w:val="000000"/>
          <w:sz w:val="28"/>
          <w:szCs w:val="28"/>
        </w:rPr>
        <w:t>И ревет из середины:</w:t>
      </w:r>
    </w:p>
    <w:p w:rsidR="00314EF4" w:rsidRPr="00206394" w:rsidRDefault="00314EF4" w:rsidP="003B2356">
      <w:pPr>
        <w:pStyle w:val="NormalWeb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Рыба лучше</w:t>
      </w:r>
      <w:r w:rsidRPr="0021560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чем малина.  </w:t>
      </w:r>
      <w:r w:rsidRPr="00206394">
        <w:rPr>
          <w:i/>
          <w:color w:val="000000"/>
          <w:sz w:val="28"/>
          <w:szCs w:val="28"/>
        </w:rPr>
        <w:t>(медведь)</w:t>
      </w:r>
    </w:p>
    <w:p w:rsidR="00314EF4" w:rsidRPr="0021560A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560A">
        <w:rPr>
          <w:color w:val="000000"/>
          <w:sz w:val="28"/>
          <w:szCs w:val="28"/>
        </w:rPr>
        <w:t> </w:t>
      </w:r>
    </w:p>
    <w:p w:rsidR="00314EF4" w:rsidRPr="0021560A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Ребята, а теперь давайте поиграем с вами в игру-пантомиму </w:t>
      </w:r>
      <w:r w:rsidRPr="0021560A">
        <w:rPr>
          <w:color w:val="000000"/>
          <w:sz w:val="28"/>
          <w:szCs w:val="28"/>
        </w:rPr>
        <w:t>"Сидели два медведя":</w:t>
      </w:r>
    </w:p>
    <w:p w:rsidR="00314EF4" w:rsidRPr="0021560A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560A">
        <w:rPr>
          <w:color w:val="000000"/>
          <w:sz w:val="28"/>
          <w:szCs w:val="28"/>
        </w:rPr>
        <w:t>Сидели два медведя на тоненьком  суку</w:t>
      </w:r>
      <w:r>
        <w:rPr>
          <w:color w:val="000000"/>
          <w:sz w:val="28"/>
          <w:szCs w:val="28"/>
        </w:rPr>
        <w:t xml:space="preserve"> </w:t>
      </w:r>
      <w:r w:rsidRPr="00F91BBD">
        <w:rPr>
          <w:i/>
          <w:color w:val="000000"/>
          <w:sz w:val="28"/>
          <w:szCs w:val="28"/>
        </w:rPr>
        <w:t>(сидят на корточках)</w:t>
      </w:r>
    </w:p>
    <w:p w:rsidR="00314EF4" w:rsidRPr="0021560A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560A">
        <w:rPr>
          <w:color w:val="000000"/>
          <w:sz w:val="28"/>
          <w:szCs w:val="28"/>
        </w:rPr>
        <w:t>Один читал газету</w:t>
      </w:r>
      <w:r>
        <w:rPr>
          <w:color w:val="000000"/>
          <w:sz w:val="28"/>
          <w:szCs w:val="28"/>
        </w:rPr>
        <w:t xml:space="preserve">, </w:t>
      </w:r>
      <w:r w:rsidRPr="00F91BBD">
        <w:rPr>
          <w:i/>
          <w:color w:val="000000"/>
          <w:sz w:val="28"/>
          <w:szCs w:val="28"/>
        </w:rPr>
        <w:t>(изображают чтение газеты)</w:t>
      </w:r>
    </w:p>
    <w:p w:rsidR="00314EF4" w:rsidRPr="0021560A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21560A">
        <w:rPr>
          <w:color w:val="000000"/>
          <w:sz w:val="28"/>
          <w:szCs w:val="28"/>
        </w:rPr>
        <w:t>ругой месил муку</w:t>
      </w:r>
      <w:r>
        <w:rPr>
          <w:color w:val="000000"/>
          <w:sz w:val="28"/>
          <w:szCs w:val="28"/>
        </w:rPr>
        <w:t xml:space="preserve">. </w:t>
      </w:r>
      <w:r w:rsidRPr="00F91BBD">
        <w:rPr>
          <w:i/>
          <w:color w:val="000000"/>
          <w:sz w:val="28"/>
          <w:szCs w:val="28"/>
        </w:rPr>
        <w:t>(месят «тесто»)</w:t>
      </w:r>
    </w:p>
    <w:p w:rsidR="00314EF4" w:rsidRPr="0021560A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560A">
        <w:rPr>
          <w:color w:val="000000"/>
          <w:sz w:val="28"/>
          <w:szCs w:val="28"/>
        </w:rPr>
        <w:t>Раз ку-ку,</w:t>
      </w:r>
      <w:r>
        <w:rPr>
          <w:color w:val="000000"/>
          <w:sz w:val="28"/>
          <w:szCs w:val="28"/>
        </w:rPr>
        <w:t xml:space="preserve"> </w:t>
      </w:r>
      <w:r w:rsidRPr="0021560A">
        <w:rPr>
          <w:color w:val="000000"/>
          <w:sz w:val="28"/>
          <w:szCs w:val="28"/>
        </w:rPr>
        <w:t>два ку-ку</w:t>
      </w:r>
      <w:r>
        <w:rPr>
          <w:color w:val="000000"/>
          <w:sz w:val="28"/>
          <w:szCs w:val="28"/>
        </w:rPr>
        <w:t>,</w:t>
      </w:r>
    </w:p>
    <w:p w:rsidR="00314EF4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21560A">
        <w:rPr>
          <w:color w:val="000000"/>
          <w:sz w:val="28"/>
          <w:szCs w:val="28"/>
        </w:rPr>
        <w:t>ба шлепнулись в муку.</w:t>
      </w:r>
      <w:r>
        <w:rPr>
          <w:color w:val="000000"/>
          <w:sz w:val="28"/>
          <w:szCs w:val="28"/>
        </w:rPr>
        <w:t xml:space="preserve"> </w:t>
      </w:r>
      <w:r w:rsidRPr="00F91BBD">
        <w:rPr>
          <w:i/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>изображают падение</w:t>
      </w:r>
      <w:r w:rsidRPr="00F91BBD">
        <w:rPr>
          <w:i/>
          <w:color w:val="000000"/>
          <w:sz w:val="28"/>
          <w:szCs w:val="28"/>
        </w:rPr>
        <w:t>)</w:t>
      </w:r>
    </w:p>
    <w:p w:rsidR="00314EF4" w:rsidRPr="00F91BBD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314EF4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560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 заключение</w:t>
      </w:r>
      <w:r w:rsidRPr="0021560A">
        <w:rPr>
          <w:color w:val="000000"/>
          <w:sz w:val="28"/>
          <w:szCs w:val="28"/>
        </w:rPr>
        <w:t xml:space="preserve"> занятия </w:t>
      </w:r>
      <w:r>
        <w:rPr>
          <w:color w:val="000000"/>
          <w:sz w:val="28"/>
          <w:szCs w:val="28"/>
        </w:rPr>
        <w:t xml:space="preserve">педагог читает </w:t>
      </w:r>
      <w:r w:rsidRPr="0021560A">
        <w:rPr>
          <w:color w:val="000000"/>
          <w:sz w:val="28"/>
          <w:szCs w:val="28"/>
        </w:rPr>
        <w:t>стихотворение</w:t>
      </w:r>
      <w:r>
        <w:rPr>
          <w:color w:val="000000"/>
          <w:sz w:val="28"/>
          <w:szCs w:val="28"/>
        </w:rPr>
        <w:t>:</w:t>
      </w:r>
    </w:p>
    <w:p w:rsidR="00314EF4" w:rsidRPr="0021560A" w:rsidRDefault="00314EF4" w:rsidP="003B2356">
      <w:pPr>
        <w:pStyle w:val="rtecenter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21560A">
        <w:rPr>
          <w:color w:val="000000"/>
          <w:sz w:val="28"/>
          <w:szCs w:val="28"/>
        </w:rPr>
        <w:t>Плавниками водят рыбы</w:t>
      </w:r>
    </w:p>
    <w:p w:rsidR="00314EF4" w:rsidRPr="0021560A" w:rsidRDefault="00314EF4" w:rsidP="003B2356">
      <w:pPr>
        <w:pStyle w:val="rtecenter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560A">
        <w:rPr>
          <w:color w:val="000000"/>
          <w:sz w:val="28"/>
          <w:szCs w:val="28"/>
        </w:rPr>
        <w:t>Воду чистую мутят.</w:t>
      </w:r>
    </w:p>
    <w:p w:rsidR="00314EF4" w:rsidRPr="0021560A" w:rsidRDefault="00314EF4" w:rsidP="003B2356">
      <w:pPr>
        <w:pStyle w:val="rtecenter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560A">
        <w:rPr>
          <w:color w:val="000000"/>
          <w:sz w:val="28"/>
          <w:szCs w:val="28"/>
        </w:rPr>
        <w:t xml:space="preserve">Пообедают </w:t>
      </w:r>
      <w:r>
        <w:rPr>
          <w:color w:val="000000"/>
          <w:sz w:val="28"/>
          <w:szCs w:val="28"/>
        </w:rPr>
        <w:t>– «</w:t>
      </w:r>
      <w:r w:rsidRPr="0021560A">
        <w:rPr>
          <w:color w:val="000000"/>
          <w:sz w:val="28"/>
          <w:szCs w:val="28"/>
        </w:rPr>
        <w:t>спасибо</w:t>
      </w:r>
      <w:r>
        <w:rPr>
          <w:color w:val="000000"/>
          <w:sz w:val="28"/>
          <w:szCs w:val="28"/>
        </w:rPr>
        <w:t>»</w:t>
      </w:r>
    </w:p>
    <w:p w:rsidR="00314EF4" w:rsidRDefault="00314EF4" w:rsidP="003B2356">
      <w:pPr>
        <w:pStyle w:val="rtecenter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560A">
        <w:rPr>
          <w:color w:val="000000"/>
          <w:sz w:val="28"/>
          <w:szCs w:val="28"/>
        </w:rPr>
        <w:t>Никому не говорят.</w:t>
      </w:r>
    </w:p>
    <w:p w:rsidR="00314EF4" w:rsidRPr="0021560A" w:rsidRDefault="00314EF4" w:rsidP="003B2356">
      <w:pPr>
        <w:pStyle w:val="rtecenter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560A">
        <w:rPr>
          <w:color w:val="000000"/>
          <w:sz w:val="28"/>
          <w:szCs w:val="28"/>
        </w:rPr>
        <w:t>Так живут они веками.</w:t>
      </w:r>
    </w:p>
    <w:p w:rsidR="00314EF4" w:rsidRPr="0021560A" w:rsidRDefault="00314EF4" w:rsidP="003B2356">
      <w:pPr>
        <w:pStyle w:val="rtecenter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560A">
        <w:rPr>
          <w:color w:val="000000"/>
          <w:sz w:val="28"/>
          <w:szCs w:val="28"/>
        </w:rPr>
        <w:t>И куда не бросишь взгляд,-</w:t>
      </w:r>
    </w:p>
    <w:p w:rsidR="00314EF4" w:rsidRPr="0021560A" w:rsidRDefault="00314EF4" w:rsidP="003B2356">
      <w:pPr>
        <w:pStyle w:val="rtecenter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560A">
        <w:rPr>
          <w:color w:val="000000"/>
          <w:sz w:val="28"/>
          <w:szCs w:val="28"/>
        </w:rPr>
        <w:t>Рыбы только плавниками</w:t>
      </w:r>
    </w:p>
    <w:p w:rsidR="00314EF4" w:rsidRPr="0021560A" w:rsidRDefault="00314EF4" w:rsidP="003B2356">
      <w:pPr>
        <w:pStyle w:val="rtecenter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560A">
        <w:rPr>
          <w:color w:val="000000"/>
          <w:sz w:val="28"/>
          <w:szCs w:val="28"/>
        </w:rPr>
        <w:t>Благодарно шевелят.</w:t>
      </w:r>
    </w:p>
    <w:p w:rsidR="00314EF4" w:rsidRPr="0021560A" w:rsidRDefault="00314EF4" w:rsidP="003B2356">
      <w:pPr>
        <w:pStyle w:val="rtecenter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560A">
        <w:rPr>
          <w:color w:val="000000"/>
          <w:sz w:val="28"/>
          <w:szCs w:val="28"/>
        </w:rPr>
        <w:t>Почему такие рыбы?</w:t>
      </w:r>
    </w:p>
    <w:p w:rsidR="00314EF4" w:rsidRPr="0021560A" w:rsidRDefault="00314EF4" w:rsidP="003B2356">
      <w:pPr>
        <w:pStyle w:val="rtecenter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560A">
        <w:rPr>
          <w:color w:val="000000"/>
          <w:sz w:val="28"/>
          <w:szCs w:val="28"/>
        </w:rPr>
        <w:t>Да во рту у них вода!</w:t>
      </w:r>
    </w:p>
    <w:p w:rsidR="00314EF4" w:rsidRDefault="00314EF4" w:rsidP="003B2356">
      <w:pPr>
        <w:pStyle w:val="rtecenter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1560A">
        <w:rPr>
          <w:sz w:val="28"/>
          <w:szCs w:val="28"/>
        </w:rPr>
        <w:t xml:space="preserve">И сказать они </w:t>
      </w:r>
      <w:r>
        <w:rPr>
          <w:sz w:val="28"/>
          <w:szCs w:val="28"/>
        </w:rPr>
        <w:t>«</w:t>
      </w:r>
      <w:r w:rsidRPr="0021560A">
        <w:rPr>
          <w:sz w:val="28"/>
          <w:szCs w:val="28"/>
        </w:rPr>
        <w:t>спасибо</w:t>
      </w:r>
      <w:r>
        <w:rPr>
          <w:sz w:val="28"/>
          <w:szCs w:val="28"/>
        </w:rPr>
        <w:t>» не сумеют ни</w:t>
      </w:r>
      <w:r w:rsidRPr="0021560A">
        <w:rPr>
          <w:sz w:val="28"/>
          <w:szCs w:val="28"/>
        </w:rPr>
        <w:t>ко</w:t>
      </w:r>
      <w:r>
        <w:rPr>
          <w:sz w:val="28"/>
          <w:szCs w:val="28"/>
        </w:rPr>
        <w:t>гда»</w:t>
      </w:r>
    </w:p>
    <w:p w:rsidR="00314EF4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56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314EF4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21560A">
        <w:rPr>
          <w:color w:val="000000"/>
          <w:sz w:val="28"/>
          <w:szCs w:val="28"/>
        </w:rPr>
        <w:t xml:space="preserve">ети рассматривают рыбок, </w:t>
      </w:r>
      <w:r>
        <w:rPr>
          <w:color w:val="000000"/>
          <w:sz w:val="28"/>
          <w:szCs w:val="28"/>
        </w:rPr>
        <w:t xml:space="preserve"> педагог задает вопросы:</w:t>
      </w:r>
    </w:p>
    <w:p w:rsidR="00314EF4" w:rsidRPr="0021560A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560A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Как вы считаете, </w:t>
      </w:r>
      <w:r w:rsidRPr="0021560A">
        <w:rPr>
          <w:color w:val="000000"/>
          <w:sz w:val="28"/>
          <w:szCs w:val="28"/>
        </w:rPr>
        <w:t>чья рыбка самая красивая?</w:t>
      </w:r>
      <w:r w:rsidRPr="006A22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21560A">
        <w:rPr>
          <w:color w:val="000000"/>
          <w:sz w:val="28"/>
          <w:szCs w:val="28"/>
        </w:rPr>
        <w:t>амая большая?</w:t>
      </w:r>
      <w:r>
        <w:rPr>
          <w:color w:val="000000"/>
          <w:sz w:val="28"/>
          <w:szCs w:val="28"/>
        </w:rPr>
        <w:t xml:space="preserve"> Самая яркая?</w:t>
      </w:r>
    </w:p>
    <w:p w:rsidR="00314EF4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</w:t>
      </w:r>
      <w:r w:rsidRPr="0021560A">
        <w:rPr>
          <w:color w:val="000000"/>
          <w:sz w:val="28"/>
          <w:szCs w:val="28"/>
        </w:rPr>
        <w:t>акая</w:t>
      </w:r>
      <w:r>
        <w:rPr>
          <w:color w:val="000000"/>
          <w:sz w:val="28"/>
          <w:szCs w:val="28"/>
        </w:rPr>
        <w:t xml:space="preserve"> рыбка</w:t>
      </w:r>
      <w:r w:rsidRPr="0021560A">
        <w:rPr>
          <w:color w:val="000000"/>
          <w:sz w:val="28"/>
          <w:szCs w:val="28"/>
        </w:rPr>
        <w:t xml:space="preserve"> понравилась больше всех и почему</w:t>
      </w:r>
      <w:r>
        <w:rPr>
          <w:color w:val="000000"/>
          <w:sz w:val="28"/>
          <w:szCs w:val="28"/>
        </w:rPr>
        <w:t>?</w:t>
      </w:r>
    </w:p>
    <w:p w:rsidR="00314EF4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Что понравилось делать на занятии?</w:t>
      </w:r>
    </w:p>
    <w:p w:rsidR="00314EF4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Что нового вы узнали?</w:t>
      </w:r>
    </w:p>
    <w:p w:rsidR="00314EF4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Все ли у вас получилось?</w:t>
      </w:r>
    </w:p>
    <w:p w:rsidR="00314EF4" w:rsidRPr="0021560A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Что вызвало затруднения?</w:t>
      </w:r>
    </w:p>
    <w:p w:rsidR="00314EF4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314EF4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 обращает  внимание детей на то</w:t>
      </w:r>
      <w:r w:rsidRPr="0021560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21560A">
        <w:rPr>
          <w:color w:val="000000"/>
          <w:sz w:val="28"/>
          <w:szCs w:val="28"/>
        </w:rPr>
        <w:t>что аквариум</w:t>
      </w:r>
      <w:r>
        <w:rPr>
          <w:color w:val="000000"/>
          <w:sz w:val="28"/>
          <w:szCs w:val="28"/>
        </w:rPr>
        <w:t xml:space="preserve"> для рыбок получился большой, красивый и </w:t>
      </w:r>
      <w:r w:rsidRPr="0021560A">
        <w:rPr>
          <w:color w:val="000000"/>
          <w:sz w:val="28"/>
          <w:szCs w:val="28"/>
        </w:rPr>
        <w:t>уютный</w:t>
      </w:r>
      <w:r>
        <w:rPr>
          <w:color w:val="000000"/>
          <w:sz w:val="28"/>
          <w:szCs w:val="28"/>
        </w:rPr>
        <w:t>,</w:t>
      </w:r>
      <w:r w:rsidRPr="0021560A">
        <w:rPr>
          <w:color w:val="000000"/>
          <w:sz w:val="28"/>
          <w:szCs w:val="28"/>
        </w:rPr>
        <w:t xml:space="preserve"> потому что трудились все дружно,</w:t>
      </w:r>
      <w:r>
        <w:rPr>
          <w:color w:val="000000"/>
          <w:sz w:val="28"/>
          <w:szCs w:val="28"/>
        </w:rPr>
        <w:t xml:space="preserve"> вместе</w:t>
      </w:r>
      <w:r w:rsidRPr="0021560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Также воспитатель благодарит детей.</w:t>
      </w:r>
    </w:p>
    <w:p w:rsidR="00314EF4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314EF4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314EF4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314EF4" w:rsidRPr="0021560A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314EF4" w:rsidRPr="0021560A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314EF4" w:rsidRPr="0021560A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560A">
        <w:rPr>
          <w:color w:val="000000"/>
          <w:sz w:val="28"/>
          <w:szCs w:val="28"/>
        </w:rPr>
        <w:t>      </w:t>
      </w:r>
    </w:p>
    <w:p w:rsidR="00314EF4" w:rsidRDefault="00314EF4" w:rsidP="003B2356">
      <w:pPr>
        <w:pStyle w:val="rtecenter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1560A">
        <w:rPr>
          <w:color w:val="000000"/>
          <w:sz w:val="28"/>
          <w:szCs w:val="28"/>
        </w:rPr>
        <w:t xml:space="preserve">                                                       </w:t>
      </w:r>
    </w:p>
    <w:p w:rsidR="00314EF4" w:rsidRDefault="00314EF4" w:rsidP="003B2356">
      <w:pPr>
        <w:pStyle w:val="rtecenter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314EF4" w:rsidRDefault="00314EF4" w:rsidP="003B2356">
      <w:pPr>
        <w:pStyle w:val="rtecenter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314EF4" w:rsidRDefault="00314EF4" w:rsidP="003B2356">
      <w:pPr>
        <w:pStyle w:val="rtecenter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314EF4" w:rsidRDefault="00314EF4" w:rsidP="003B2356">
      <w:pPr>
        <w:pStyle w:val="rtecenter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314EF4" w:rsidRDefault="00314EF4" w:rsidP="003B2356">
      <w:pPr>
        <w:pStyle w:val="rtecenter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314EF4" w:rsidRPr="0021560A" w:rsidRDefault="00314EF4" w:rsidP="003B2356">
      <w:pPr>
        <w:pStyle w:val="rtecenter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314EF4" w:rsidRDefault="00314EF4" w:rsidP="003B2356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314EF4" w:rsidRDefault="00314EF4" w:rsidP="003B2356">
      <w:pPr>
        <w:pStyle w:val="c3"/>
        <w:spacing w:before="0" w:beforeAutospacing="0" w:after="0" w:afterAutospacing="0" w:line="276" w:lineRule="auto"/>
        <w:jc w:val="both"/>
        <w:rPr>
          <w:rStyle w:val="c0c4"/>
          <w:b/>
          <w:bCs/>
          <w:color w:val="000000"/>
          <w:sz w:val="28"/>
          <w:szCs w:val="28"/>
        </w:rPr>
      </w:pPr>
    </w:p>
    <w:p w:rsidR="00314EF4" w:rsidRPr="000170DC" w:rsidRDefault="00314EF4" w:rsidP="003B2356">
      <w:pPr>
        <w:rPr>
          <w:rFonts w:ascii="Times New Roman" w:hAnsi="Times New Roman"/>
          <w:sz w:val="28"/>
          <w:szCs w:val="28"/>
        </w:rPr>
      </w:pPr>
    </w:p>
    <w:sectPr w:rsidR="00314EF4" w:rsidRPr="000170DC" w:rsidSect="008E5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0DC"/>
    <w:rsid w:val="000170DC"/>
    <w:rsid w:val="00080901"/>
    <w:rsid w:val="000B1C49"/>
    <w:rsid w:val="001463EB"/>
    <w:rsid w:val="00206394"/>
    <w:rsid w:val="0021560A"/>
    <w:rsid w:val="00240A12"/>
    <w:rsid w:val="00314EF4"/>
    <w:rsid w:val="00353D44"/>
    <w:rsid w:val="003B2356"/>
    <w:rsid w:val="003F1B07"/>
    <w:rsid w:val="00410B9C"/>
    <w:rsid w:val="00411E64"/>
    <w:rsid w:val="00433002"/>
    <w:rsid w:val="005F0E6B"/>
    <w:rsid w:val="006A22AF"/>
    <w:rsid w:val="0087122A"/>
    <w:rsid w:val="008E5995"/>
    <w:rsid w:val="009131FA"/>
    <w:rsid w:val="009536E5"/>
    <w:rsid w:val="009702D4"/>
    <w:rsid w:val="00A33631"/>
    <w:rsid w:val="00AD2FE0"/>
    <w:rsid w:val="00AD4EF1"/>
    <w:rsid w:val="00B20C54"/>
    <w:rsid w:val="00D451CE"/>
    <w:rsid w:val="00E04611"/>
    <w:rsid w:val="00E54F11"/>
    <w:rsid w:val="00E60BED"/>
    <w:rsid w:val="00E81317"/>
    <w:rsid w:val="00ED1101"/>
    <w:rsid w:val="00F03919"/>
    <w:rsid w:val="00F44240"/>
    <w:rsid w:val="00F91BBD"/>
    <w:rsid w:val="00FA7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99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463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center">
    <w:name w:val="rtecenter"/>
    <w:basedOn w:val="Normal"/>
    <w:uiPriority w:val="99"/>
    <w:rsid w:val="001463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Normal"/>
    <w:uiPriority w:val="99"/>
    <w:rsid w:val="001463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c4">
    <w:name w:val="c0 c4"/>
    <w:basedOn w:val="DefaultParagraphFont"/>
    <w:uiPriority w:val="99"/>
    <w:rsid w:val="001463EB"/>
    <w:rPr>
      <w:rFonts w:cs="Times New Roman"/>
    </w:rPr>
  </w:style>
  <w:style w:type="table" w:styleId="TableGrid">
    <w:name w:val="Table Grid"/>
    <w:basedOn w:val="TableNormal"/>
    <w:uiPriority w:val="99"/>
    <w:rsid w:val="00E0461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Normal"/>
    <w:uiPriority w:val="99"/>
    <w:rsid w:val="00D451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  <w:rsid w:val="00D451CE"/>
    <w:rPr>
      <w:rFonts w:cs="Times New Roman"/>
    </w:rPr>
  </w:style>
  <w:style w:type="character" w:customStyle="1" w:styleId="c1">
    <w:name w:val="c1"/>
    <w:basedOn w:val="DefaultParagraphFont"/>
    <w:uiPriority w:val="99"/>
    <w:rsid w:val="00D451C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2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356</TotalTime>
  <Pages>7</Pages>
  <Words>1018</Words>
  <Characters>5806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2018-08-28T13:13:00Z</dcterms:created>
  <dcterms:modified xsi:type="dcterms:W3CDTF">2025-01-30T17:44:00Z</dcterms:modified>
</cp:coreProperties>
</file>