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47" w:rsidRDefault="00334D47" w:rsidP="007B6DD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14»</w:t>
      </w: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334D47" w:rsidRPr="00136A26" w:rsidRDefault="00334D47" w:rsidP="0096019D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</w:pPr>
      <w:r w:rsidRPr="00136A26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Конспект занятия по развитию речи в старшей группе на тему «Перелетные птицы»</w:t>
      </w: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96019D">
      <w:pPr>
        <w:jc w:val="right"/>
        <w:rPr>
          <w:rFonts w:ascii="Times New Roman" w:hAnsi="Times New Roman"/>
          <w:sz w:val="28"/>
          <w:szCs w:val="28"/>
        </w:rPr>
      </w:pPr>
    </w:p>
    <w:p w:rsidR="00334D47" w:rsidRDefault="00334D47" w:rsidP="00136A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96019D">
        <w:rPr>
          <w:rFonts w:ascii="Times New Roman" w:hAnsi="Times New Roman"/>
          <w:sz w:val="28"/>
          <w:szCs w:val="28"/>
        </w:rPr>
        <w:t xml:space="preserve">Составитель: 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</w:p>
    <w:p w:rsidR="00334D47" w:rsidRPr="0096019D" w:rsidRDefault="00334D47" w:rsidP="0096019D">
      <w:pPr>
        <w:jc w:val="right"/>
        <w:rPr>
          <w:rFonts w:ascii="Times New Roman" w:hAnsi="Times New Roman"/>
          <w:sz w:val="28"/>
          <w:szCs w:val="28"/>
        </w:rPr>
      </w:pPr>
      <w:r w:rsidRPr="0096019D">
        <w:rPr>
          <w:rFonts w:ascii="Times New Roman" w:hAnsi="Times New Roman"/>
          <w:sz w:val="28"/>
          <w:szCs w:val="28"/>
        </w:rPr>
        <w:t>Белякова Екатерина Александровна</w:t>
      </w:r>
    </w:p>
    <w:p w:rsidR="00334D47" w:rsidRDefault="00334D47" w:rsidP="0096019D">
      <w:pPr>
        <w:jc w:val="right"/>
        <w:rPr>
          <w:sz w:val="28"/>
          <w:szCs w:val="28"/>
        </w:rPr>
      </w:pPr>
    </w:p>
    <w:p w:rsidR="00334D47" w:rsidRDefault="00334D47" w:rsidP="0096019D">
      <w:pPr>
        <w:jc w:val="right"/>
        <w:rPr>
          <w:sz w:val="28"/>
          <w:szCs w:val="28"/>
        </w:rPr>
      </w:pPr>
    </w:p>
    <w:p w:rsidR="00334D47" w:rsidRDefault="00334D47" w:rsidP="0096019D">
      <w:pPr>
        <w:jc w:val="right"/>
        <w:rPr>
          <w:sz w:val="28"/>
          <w:szCs w:val="28"/>
        </w:rPr>
      </w:pPr>
    </w:p>
    <w:p w:rsidR="00334D47" w:rsidRPr="0096019D" w:rsidRDefault="00334D47" w:rsidP="0096019D">
      <w:pPr>
        <w:rPr>
          <w:sz w:val="28"/>
          <w:szCs w:val="28"/>
        </w:rPr>
      </w:pPr>
    </w:p>
    <w:p w:rsidR="00334D47" w:rsidRPr="0096019D" w:rsidRDefault="00334D47" w:rsidP="0096019D">
      <w:pPr>
        <w:rPr>
          <w:sz w:val="28"/>
          <w:szCs w:val="28"/>
        </w:rPr>
      </w:pPr>
    </w:p>
    <w:p w:rsidR="00334D47" w:rsidRPr="007B6DDA" w:rsidRDefault="00334D47" w:rsidP="008567FB">
      <w:pPr>
        <w:tabs>
          <w:tab w:val="left" w:pos="3285"/>
        </w:tabs>
        <w:jc w:val="both"/>
        <w:rPr>
          <w:rFonts w:ascii="Times New Roman" w:hAnsi="Times New Roman"/>
          <w:sz w:val="28"/>
          <w:szCs w:val="28"/>
        </w:rPr>
      </w:pPr>
      <w:r w:rsidRPr="00C91B94"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C6C69">
        <w:rPr>
          <w:rFonts w:ascii="Times New Roman" w:hAnsi="Times New Roman"/>
          <w:sz w:val="28"/>
          <w:szCs w:val="28"/>
          <w:lang w:eastAsia="ru-RU"/>
        </w:rPr>
        <w:t>асширение представлений об окружающем мире, его основных сезонных изменени</w:t>
      </w:r>
      <w:r>
        <w:rPr>
          <w:rFonts w:ascii="Times New Roman" w:hAnsi="Times New Roman"/>
          <w:sz w:val="28"/>
          <w:szCs w:val="28"/>
          <w:lang w:eastAsia="ru-RU"/>
        </w:rPr>
        <w:t>ях, растениях, живых обитателях; пополнение и активизация словарного запаса детей</w:t>
      </w:r>
      <w:r w:rsidRPr="00B422E9">
        <w:rPr>
          <w:rStyle w:val="c0"/>
          <w:rFonts w:ascii="Times New Roman" w:hAnsi="Times New Roman"/>
          <w:sz w:val="28"/>
          <w:szCs w:val="28"/>
        </w:rPr>
        <w:t>;</w:t>
      </w:r>
      <w:r w:rsidRPr="00BA7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22E9">
        <w:rPr>
          <w:rStyle w:val="c0"/>
          <w:rFonts w:ascii="Times New Roman" w:hAnsi="Times New Roman"/>
          <w:sz w:val="28"/>
          <w:szCs w:val="28"/>
        </w:rPr>
        <w:t>совершенствование грамматического строя речи;</w:t>
      </w:r>
      <w:r w:rsidRPr="00B422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0C6C69">
        <w:rPr>
          <w:rFonts w:ascii="Times New Roman" w:hAnsi="Times New Roman"/>
          <w:sz w:val="28"/>
          <w:szCs w:val="28"/>
          <w:lang w:eastAsia="ru-RU"/>
        </w:rPr>
        <w:t>бщее ра</w:t>
      </w:r>
      <w:r>
        <w:rPr>
          <w:rFonts w:ascii="Times New Roman" w:hAnsi="Times New Roman"/>
          <w:sz w:val="28"/>
          <w:szCs w:val="28"/>
          <w:lang w:eastAsia="ru-RU"/>
        </w:rPr>
        <w:t>звитие познавательных процессов</w:t>
      </w:r>
    </w:p>
    <w:p w:rsidR="00334D47" w:rsidRPr="000C6C69" w:rsidRDefault="00334D47" w:rsidP="00037070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C6C69">
        <w:rPr>
          <w:rFonts w:ascii="Times New Roman" w:hAnsi="Times New Roman"/>
          <w:bCs/>
          <w:sz w:val="28"/>
          <w:szCs w:val="28"/>
          <w:lang w:eastAsia="ru-RU"/>
        </w:rPr>
        <w:t>Задачи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34D47" w:rsidRDefault="00334D47" w:rsidP="00037070">
      <w:pPr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/>
          <w:sz w:val="28"/>
          <w:szCs w:val="28"/>
        </w:rPr>
        <w:t>Закрепление знаний</w:t>
      </w:r>
      <w:r w:rsidRPr="00B422E9">
        <w:rPr>
          <w:rStyle w:val="c0"/>
          <w:rFonts w:ascii="Times New Roman" w:hAnsi="Times New Roman"/>
          <w:sz w:val="28"/>
          <w:szCs w:val="28"/>
        </w:rPr>
        <w:t xml:space="preserve">  о перелетных птицах, обобщающего понятия “перелетные птицы”; расширение, уточнение и активизация словаря по теме</w:t>
      </w:r>
    </w:p>
    <w:p w:rsidR="00334D47" w:rsidRPr="000C6C69" w:rsidRDefault="00334D47" w:rsidP="00037070">
      <w:pPr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Обучение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составлению рассказов-описаний с помощью опорных </w:t>
      </w:r>
      <w:r>
        <w:rPr>
          <w:rFonts w:ascii="Times New Roman" w:hAnsi="Times New Roman"/>
          <w:sz w:val="28"/>
          <w:szCs w:val="28"/>
          <w:lang w:eastAsia="ru-RU"/>
        </w:rPr>
        <w:t>карточек-подсказок (пиктограмм), навыкам словообразования</w:t>
      </w:r>
    </w:p>
    <w:p w:rsidR="00334D47" w:rsidRDefault="00334D47" w:rsidP="00037070">
      <w:pPr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BA7B3F">
        <w:rPr>
          <w:rFonts w:ascii="Times New Roman" w:hAnsi="Times New Roman"/>
          <w:sz w:val="28"/>
          <w:szCs w:val="28"/>
        </w:rPr>
        <w:t>остроение распространенных предложений; упражнение в подборе описательных прилагательных</w:t>
      </w:r>
      <w:r>
        <w:rPr>
          <w:rFonts w:ascii="Times New Roman" w:hAnsi="Times New Roman"/>
          <w:sz w:val="28"/>
          <w:szCs w:val="28"/>
        </w:rPr>
        <w:t>;</w:t>
      </w:r>
      <w:r w:rsidRPr="00BA7B3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развитие навыков словообразования</w:t>
      </w:r>
    </w:p>
    <w:p w:rsidR="00334D47" w:rsidRDefault="00334D47" w:rsidP="00037070">
      <w:pPr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Формирование у каждого ребенка умения выражать собственное мнение</w:t>
      </w:r>
      <w:r w:rsidRPr="00BA7B3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6C69">
        <w:rPr>
          <w:rFonts w:ascii="Times New Roman" w:hAnsi="Times New Roman"/>
          <w:sz w:val="28"/>
          <w:szCs w:val="28"/>
          <w:lang w:eastAsia="ru-RU"/>
        </w:rPr>
        <w:t>объяснять свою точку зрения</w:t>
      </w:r>
      <w:r w:rsidRPr="00BA7B3F">
        <w:rPr>
          <w:rFonts w:ascii="Times New Roman" w:hAnsi="Times New Roman"/>
          <w:sz w:val="28"/>
          <w:szCs w:val="28"/>
          <w:lang w:eastAsia="ru-RU"/>
        </w:rPr>
        <w:t>, социальной активности</w:t>
      </w:r>
    </w:p>
    <w:p w:rsidR="00334D47" w:rsidRPr="000C6C69" w:rsidRDefault="00334D47" w:rsidP="00037070">
      <w:pPr>
        <w:numPr>
          <w:ilvl w:val="0"/>
          <w:numId w:val="1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Привитие чуткости к художественному</w:t>
      </w:r>
      <w:r w:rsidRPr="00B422E9">
        <w:rPr>
          <w:rFonts w:ascii="Times New Roman" w:hAnsi="Times New Roman"/>
          <w:sz w:val="28"/>
          <w:szCs w:val="28"/>
        </w:rPr>
        <w:t xml:space="preserve"> слову</w:t>
      </w:r>
    </w:p>
    <w:p w:rsidR="00334D47" w:rsidRDefault="00334D47" w:rsidP="005A3494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Оборудование и материалы: </w:t>
      </w:r>
    </w:p>
    <w:p w:rsidR="00334D47" w:rsidRPr="000C6C69" w:rsidRDefault="00334D47" w:rsidP="00714DF1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Карточки с изображениями перелетных и зимующих птиц средней полосы (из дидактических наборов по развитию речи в старшей группе детского сада)</w:t>
      </w:r>
    </w:p>
    <w:p w:rsidR="00334D47" w:rsidRPr="000C6C69" w:rsidRDefault="00334D47" w:rsidP="00714DF1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Игрушечные овощи и фрукты</w:t>
      </w:r>
    </w:p>
    <w:p w:rsidR="00334D47" w:rsidRPr="000C6C69" w:rsidRDefault="00334D47" w:rsidP="00714DF1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Кукла-бибабо д</w:t>
      </w:r>
      <w:r w:rsidRPr="000C6C69">
        <w:rPr>
          <w:rFonts w:ascii="Times New Roman" w:hAnsi="Times New Roman"/>
          <w:sz w:val="28"/>
          <w:szCs w:val="28"/>
          <w:lang w:eastAsia="ru-RU"/>
        </w:rPr>
        <w:t>ятел</w:t>
      </w:r>
    </w:p>
    <w:p w:rsidR="00334D47" w:rsidRDefault="00334D47" w:rsidP="00243F32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Мячик</w:t>
      </w:r>
    </w:p>
    <w:p w:rsidR="00334D47" w:rsidRPr="00243F32" w:rsidRDefault="00334D47" w:rsidP="00243F32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Набор карточек-пиктограмм</w:t>
      </w:r>
    </w:p>
    <w:p w:rsidR="00334D47" w:rsidRDefault="00334D47" w:rsidP="00243F3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Предварительная работа: рассматривание иллюстраций с изображением птиц, наблюдение за птицами на прогулке, отгадывание загадок о птицах, чтение художественной литературы, беседы, проведение подвижных, дидактических и пальчиковых игр по теме.</w:t>
      </w:r>
    </w:p>
    <w:p w:rsidR="00334D47" w:rsidRDefault="00334D47" w:rsidP="005A3494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Методы и приемы работы с детьми:</w:t>
      </w:r>
    </w:p>
    <w:p w:rsidR="00334D47" w:rsidRPr="000C6C69" w:rsidRDefault="00334D47" w:rsidP="008D1136">
      <w:pPr>
        <w:spacing w:before="100" w:beforeAutospacing="1" w:after="100" w:afterAutospacing="1"/>
        <w:ind w:left="7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0C6C69">
        <w:rPr>
          <w:rFonts w:ascii="Times New Roman" w:hAnsi="Times New Roman"/>
          <w:sz w:val="28"/>
          <w:szCs w:val="28"/>
          <w:lang w:eastAsia="ru-RU"/>
        </w:rPr>
        <w:t>Использование сюрпризного момента с выступлением перчаточной куклы.</w:t>
      </w:r>
    </w:p>
    <w:p w:rsidR="00334D47" w:rsidRPr="000C6C69" w:rsidRDefault="00334D47" w:rsidP="008D1136">
      <w:pPr>
        <w:spacing w:before="100" w:beforeAutospacing="1" w:after="100" w:afterAutospacing="1"/>
        <w:ind w:left="7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0C6C69">
        <w:rPr>
          <w:rFonts w:ascii="Times New Roman" w:hAnsi="Times New Roman"/>
          <w:sz w:val="28"/>
          <w:szCs w:val="28"/>
          <w:lang w:eastAsia="ru-RU"/>
        </w:rPr>
        <w:t>Чередование групповой и индивидуальной работы по развитию речи, других познавательных процессов.</w:t>
      </w:r>
    </w:p>
    <w:p w:rsidR="00334D47" w:rsidRDefault="00334D47" w:rsidP="008D1136">
      <w:pPr>
        <w:spacing w:before="100" w:beforeAutospacing="1" w:after="100" w:afterAutospacing="1"/>
        <w:ind w:left="7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0C6C69">
        <w:rPr>
          <w:rFonts w:ascii="Times New Roman" w:hAnsi="Times New Roman"/>
          <w:sz w:val="28"/>
          <w:szCs w:val="28"/>
          <w:lang w:eastAsia="ru-RU"/>
        </w:rPr>
        <w:t>Применение наглядных материалов, раздаточных картинок, игрушек.</w:t>
      </w:r>
    </w:p>
    <w:p w:rsidR="00334D47" w:rsidRDefault="00334D47" w:rsidP="009E2BEC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Структура занятия: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4677"/>
        <w:gridCol w:w="1525"/>
      </w:tblGrid>
      <w:tr w:rsidR="00334D47" w:rsidRPr="00AD460C" w:rsidTr="00AD460C">
        <w:tc>
          <w:tcPr>
            <w:tcW w:w="3261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4677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25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334D47" w:rsidRPr="00AD460C" w:rsidTr="00AD460C">
        <w:trPr>
          <w:trHeight w:val="2332"/>
        </w:trPr>
        <w:tc>
          <w:tcPr>
            <w:tcW w:w="3261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place">
              <w:r w:rsidRPr="00AD460C">
                <w:rPr>
                  <w:rFonts w:ascii="Times New Roman" w:hAnsi="Times New Roman"/>
                  <w:sz w:val="28"/>
                  <w:szCs w:val="28"/>
                  <w:lang w:val="en-US" w:eastAsia="ru-RU"/>
                </w:rPr>
                <w:t>I</w:t>
              </w:r>
              <w:r w:rsidRPr="00AD460C">
                <w:rPr>
                  <w:rFonts w:ascii="Times New Roman" w:hAnsi="Times New Roman"/>
                  <w:sz w:val="28"/>
                  <w:szCs w:val="28"/>
                  <w:lang w:eastAsia="ru-RU"/>
                </w:rPr>
                <w:t>.</w:t>
              </w:r>
            </w:smartTag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Вводная часть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а) чтение письма от Осени;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б) сюрпризный момент: появление куклы-бибабо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5 мин.</w:t>
            </w:r>
          </w:p>
        </w:tc>
      </w:tr>
      <w:tr w:rsidR="00334D47" w:rsidRPr="00AD460C" w:rsidTr="00AD460C">
        <w:trPr>
          <w:trHeight w:val="4160"/>
        </w:trPr>
        <w:tc>
          <w:tcPr>
            <w:tcW w:w="3261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. Основная часть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а) игра с мячом «Кто летит в теплые края?»;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б) составление рассказа о перелетных птицах по пиктограмме;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в) игра «Опиши птицу»;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г) игра «Четвертый лишний»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д) физкультминутка</w:t>
            </w:r>
          </w:p>
        </w:tc>
        <w:tc>
          <w:tcPr>
            <w:tcW w:w="1525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15 мин.</w:t>
            </w:r>
          </w:p>
        </w:tc>
      </w:tr>
      <w:tr w:rsidR="00334D47" w:rsidRPr="00AD460C" w:rsidTr="00AD460C">
        <w:trPr>
          <w:trHeight w:val="557"/>
        </w:trPr>
        <w:tc>
          <w:tcPr>
            <w:tcW w:w="3261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. Заключительная часть</w:t>
            </w:r>
          </w:p>
        </w:tc>
        <w:tc>
          <w:tcPr>
            <w:tcW w:w="4677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а) чтение стихотворения И. Токмаковой «Ветрено»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б) игра «Назови ласково»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в) анализ занятия</w:t>
            </w:r>
          </w:p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334D47" w:rsidRPr="00AD460C" w:rsidRDefault="00334D47" w:rsidP="00AD4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460C">
              <w:rPr>
                <w:rFonts w:ascii="Times New Roman" w:hAnsi="Times New Roman"/>
                <w:sz w:val="28"/>
                <w:szCs w:val="28"/>
                <w:lang w:eastAsia="ru-RU"/>
              </w:rPr>
              <w:t>5 мин.</w:t>
            </w:r>
          </w:p>
        </w:tc>
      </w:tr>
    </w:tbl>
    <w:p w:rsidR="00334D47" w:rsidRDefault="00334D47" w:rsidP="00C12972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334D47" w:rsidRPr="000C6C69" w:rsidRDefault="00334D47" w:rsidP="00C12972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0C6C69">
        <w:rPr>
          <w:rFonts w:ascii="Times New Roman" w:hAnsi="Times New Roman"/>
          <w:bCs/>
          <w:sz w:val="28"/>
          <w:szCs w:val="28"/>
          <w:lang w:eastAsia="ru-RU"/>
        </w:rPr>
        <w:t>Ход занятия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Воспитатель просит детей занять сво</w:t>
      </w:r>
      <w:r>
        <w:rPr>
          <w:rFonts w:ascii="Times New Roman" w:hAnsi="Times New Roman"/>
          <w:sz w:val="28"/>
          <w:szCs w:val="28"/>
          <w:lang w:eastAsia="ru-RU"/>
        </w:rPr>
        <w:t xml:space="preserve">и места, обращает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внимание на то, что в группе откуда-то появился необычный конверт (</w:t>
      </w:r>
      <w:r>
        <w:rPr>
          <w:rFonts w:ascii="Times New Roman" w:hAnsi="Times New Roman"/>
          <w:sz w:val="28"/>
          <w:szCs w:val="28"/>
          <w:lang w:eastAsia="ru-RU"/>
        </w:rPr>
        <w:t>конверт заранее прикрепляется на видном месте</w:t>
      </w:r>
      <w:r w:rsidRPr="000C6C69">
        <w:rPr>
          <w:rFonts w:ascii="Times New Roman" w:hAnsi="Times New Roman"/>
          <w:sz w:val="28"/>
          <w:szCs w:val="28"/>
          <w:lang w:eastAsia="ru-RU"/>
        </w:rPr>
        <w:t>). Педагог чит</w:t>
      </w:r>
      <w:r>
        <w:rPr>
          <w:rFonts w:ascii="Times New Roman" w:hAnsi="Times New Roman"/>
          <w:sz w:val="28"/>
          <w:szCs w:val="28"/>
          <w:lang w:eastAsia="ru-RU"/>
        </w:rPr>
        <w:t>ает письмо вслух</w:t>
      </w:r>
      <w:r w:rsidRPr="000C6C69">
        <w:rPr>
          <w:rFonts w:ascii="Times New Roman" w:hAnsi="Times New Roman"/>
          <w:sz w:val="28"/>
          <w:szCs w:val="28"/>
          <w:lang w:eastAsia="ru-RU"/>
        </w:rPr>
        <w:t>: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Здравствуйте, д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орогие ребята! Пишет вам Осень. Помогите мне, пожалуйста! Уже совсем скоро закончится мое время, сменит меня </w:t>
      </w:r>
      <w:r>
        <w:rPr>
          <w:rFonts w:ascii="Times New Roman" w:hAnsi="Times New Roman"/>
          <w:sz w:val="28"/>
          <w:szCs w:val="28"/>
          <w:lang w:eastAsia="ru-RU"/>
        </w:rPr>
        <w:t>моя сестрица-Зима.  М</w:t>
      </w:r>
      <w:r w:rsidRPr="000C6C69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надо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проверить леса, </w:t>
      </w:r>
      <w:r>
        <w:rPr>
          <w:rFonts w:ascii="Times New Roman" w:hAnsi="Times New Roman"/>
          <w:sz w:val="28"/>
          <w:szCs w:val="28"/>
          <w:lang w:eastAsia="ru-RU"/>
        </w:rPr>
        <w:t>поля, птиц, зверей. У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спели </w:t>
      </w:r>
      <w:r>
        <w:rPr>
          <w:rFonts w:ascii="Times New Roman" w:hAnsi="Times New Roman"/>
          <w:sz w:val="28"/>
          <w:szCs w:val="28"/>
          <w:lang w:eastAsia="ru-RU"/>
        </w:rPr>
        <w:t xml:space="preserve">ли они </w:t>
      </w:r>
      <w:r w:rsidRPr="000C6C69">
        <w:rPr>
          <w:rFonts w:ascii="Times New Roman" w:hAnsi="Times New Roman"/>
          <w:sz w:val="28"/>
          <w:szCs w:val="28"/>
          <w:lang w:eastAsia="ru-RU"/>
        </w:rPr>
        <w:t>подготовиться к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приходу морозов, метелей.  Но одна я все не успею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мне </w:t>
      </w:r>
      <w:r w:rsidRPr="000C6C69">
        <w:rPr>
          <w:rFonts w:ascii="Times New Roman" w:hAnsi="Times New Roman"/>
          <w:sz w:val="28"/>
          <w:szCs w:val="28"/>
          <w:lang w:eastAsia="ru-RU"/>
        </w:rPr>
        <w:t>нужны</w:t>
      </w:r>
      <w:r>
        <w:rPr>
          <w:rFonts w:ascii="Times New Roman" w:hAnsi="Times New Roman"/>
          <w:sz w:val="28"/>
          <w:szCs w:val="28"/>
          <w:lang w:eastAsia="ru-RU"/>
        </w:rPr>
        <w:t xml:space="preserve"> помощники! Если вы согласитесь быть моими помощниками</w:t>
      </w:r>
      <w:r w:rsidRPr="000C6C69">
        <w:rPr>
          <w:rFonts w:ascii="Times New Roman" w:hAnsi="Times New Roman"/>
          <w:sz w:val="28"/>
          <w:szCs w:val="28"/>
          <w:lang w:eastAsia="ru-RU"/>
        </w:rPr>
        <w:t>, то</w:t>
      </w:r>
      <w:r>
        <w:rPr>
          <w:rFonts w:ascii="Times New Roman" w:hAnsi="Times New Roman"/>
          <w:sz w:val="28"/>
          <w:szCs w:val="28"/>
          <w:lang w:eastAsia="ru-RU"/>
        </w:rPr>
        <w:t xml:space="preserve"> я пришлю к вам своего верного друга, который </w:t>
      </w:r>
      <w:r w:rsidRPr="000C6C69">
        <w:rPr>
          <w:rFonts w:ascii="Times New Roman" w:hAnsi="Times New Roman"/>
          <w:sz w:val="28"/>
          <w:szCs w:val="28"/>
          <w:lang w:eastAsia="ru-RU"/>
        </w:rPr>
        <w:t>все объяснит».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 xml:space="preserve">Дети соглашаются помочь Осени, в группе начинает звучать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веселая </w:t>
      </w:r>
      <w:r w:rsidRPr="000C6C69">
        <w:rPr>
          <w:rFonts w:ascii="Times New Roman" w:hAnsi="Times New Roman"/>
          <w:sz w:val="28"/>
          <w:szCs w:val="28"/>
          <w:lang w:eastAsia="ru-RU"/>
        </w:rPr>
        <w:t>музыка. На ширме появляется кук</w:t>
      </w:r>
      <w:r>
        <w:rPr>
          <w:rFonts w:ascii="Times New Roman" w:hAnsi="Times New Roman"/>
          <w:sz w:val="28"/>
          <w:szCs w:val="28"/>
          <w:lang w:eastAsia="ru-RU"/>
        </w:rPr>
        <w:t>ла-бибабо дятел и говорит</w:t>
      </w:r>
      <w:r w:rsidRPr="000C6C69">
        <w:rPr>
          <w:rFonts w:ascii="Times New Roman" w:hAnsi="Times New Roman"/>
          <w:sz w:val="28"/>
          <w:szCs w:val="28"/>
          <w:lang w:eastAsia="ru-RU"/>
        </w:rPr>
        <w:t>: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«Здравств</w:t>
      </w:r>
      <w:r>
        <w:rPr>
          <w:rFonts w:ascii="Times New Roman" w:hAnsi="Times New Roman"/>
          <w:sz w:val="28"/>
          <w:szCs w:val="28"/>
          <w:lang w:eastAsia="ru-RU"/>
        </w:rPr>
        <w:t xml:space="preserve">уйте, девочки и мальчики! Как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я рад вс</w:t>
      </w:r>
      <w:r>
        <w:rPr>
          <w:rFonts w:ascii="Times New Roman" w:hAnsi="Times New Roman"/>
          <w:sz w:val="28"/>
          <w:szCs w:val="28"/>
          <w:lang w:eastAsia="ru-RU"/>
        </w:rPr>
        <w:t>третиться с вами! Вы знаете кто я</w:t>
      </w:r>
      <w:r w:rsidRPr="000C6C69">
        <w:rPr>
          <w:rFonts w:ascii="Times New Roman" w:hAnsi="Times New Roman"/>
          <w:sz w:val="28"/>
          <w:szCs w:val="28"/>
          <w:lang w:eastAsia="ru-RU"/>
        </w:rPr>
        <w:t>?»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отвечают.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Педагог читает загадку-обманку:</w:t>
      </w:r>
    </w:p>
    <w:p w:rsidR="00334D47" w:rsidRDefault="00334D47" w:rsidP="00C12972">
      <w:pPr>
        <w:spacing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«Целый день в лесу стучу </w:t>
      </w:r>
    </w:p>
    <w:p w:rsidR="00334D47" w:rsidRDefault="00334D47" w:rsidP="00C12972">
      <w:pPr>
        <w:spacing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 xml:space="preserve">Все деревья </w:t>
      </w:r>
      <w:r>
        <w:rPr>
          <w:rFonts w:ascii="Times New Roman" w:hAnsi="Times New Roman"/>
          <w:sz w:val="28"/>
          <w:szCs w:val="28"/>
          <w:lang w:eastAsia="ru-RU"/>
        </w:rPr>
        <w:t xml:space="preserve">я лечу. </w:t>
      </w:r>
    </w:p>
    <w:p w:rsidR="00334D47" w:rsidRDefault="00334D47" w:rsidP="00C12972">
      <w:pPr>
        <w:spacing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Доктор леса, но не врач </w:t>
      </w:r>
    </w:p>
    <w:p w:rsidR="00334D47" w:rsidRDefault="00334D47" w:rsidP="00C12972">
      <w:pPr>
        <w:spacing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Угадали? Я же — ….»</w:t>
      </w:r>
    </w:p>
    <w:p w:rsidR="00334D47" w:rsidRPr="000C6C69" w:rsidRDefault="00334D47" w:rsidP="00E56FE7">
      <w:pPr>
        <w:spacing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(Дети должны ответить не «грач», а назвать другую птицу — дятел)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Кукла продолжает монолог: «Ох, какие вы внимательные, сообразительные! Сразу догадались, что не про моего друга-грача эта загадка! А как вы думаете, можно ли сейчас встретить в лесу грача?»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Дети отвечают, воспитатель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просит каждого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ребенка </w:t>
      </w:r>
      <w:r w:rsidRPr="000C6C69">
        <w:rPr>
          <w:rFonts w:ascii="Times New Roman" w:hAnsi="Times New Roman"/>
          <w:sz w:val="28"/>
          <w:szCs w:val="28"/>
          <w:lang w:eastAsia="ru-RU"/>
        </w:rPr>
        <w:t>объяснить ответ.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Дятел: «Правильно,</w:t>
      </w:r>
      <w:r>
        <w:rPr>
          <w:rFonts w:ascii="Times New Roman" w:hAnsi="Times New Roman"/>
          <w:sz w:val="28"/>
          <w:szCs w:val="28"/>
          <w:lang w:eastAsia="ru-RU"/>
        </w:rPr>
        <w:t xml:space="preserve"> ребята,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грач уже улетел в теплые страны. А еще нам надо с вами вспомнить других перелетных птиц, которые гостят у нас только летом. Вот о чем просила мен</w:t>
      </w:r>
      <w:r>
        <w:rPr>
          <w:rFonts w:ascii="Times New Roman" w:hAnsi="Times New Roman"/>
          <w:sz w:val="28"/>
          <w:szCs w:val="28"/>
          <w:lang w:eastAsia="ru-RU"/>
        </w:rPr>
        <w:t>я Осень попросить вас. Каких перелетных птиц вы знаете</w:t>
      </w:r>
      <w:r w:rsidRPr="000C6C69">
        <w:rPr>
          <w:rFonts w:ascii="Times New Roman" w:hAnsi="Times New Roman"/>
          <w:sz w:val="28"/>
          <w:szCs w:val="28"/>
          <w:lang w:eastAsia="ru-RU"/>
        </w:rPr>
        <w:t>?»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 предлагает детям поиграть в игру и назвать перелетных птиц.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Игра</w:t>
      </w:r>
      <w:r w:rsidRPr="00B6773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 мячом «Кто летит в теплые края?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Все дети рассаживаются по кругу, воспитатель берет мяч и говорит: «Я знаю, что в теплые края улетел грач, а вы кого вспомните?» Игра продолжается до тех пор, пока звучат новые названия.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Дятел: «Как же хорошо вы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потрудились</w:t>
      </w:r>
      <w:r>
        <w:rPr>
          <w:rFonts w:ascii="Times New Roman" w:hAnsi="Times New Roman"/>
          <w:sz w:val="28"/>
          <w:szCs w:val="28"/>
          <w:lang w:eastAsia="ru-RU"/>
        </w:rPr>
        <w:t>, маленькие помощники! Вспомнили в</w:t>
      </w:r>
      <w:r w:rsidRPr="000C6C69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ех моих лесных соседей. В</w:t>
      </w:r>
      <w:r w:rsidRPr="000C6C69">
        <w:rPr>
          <w:rFonts w:ascii="Times New Roman" w:hAnsi="Times New Roman"/>
          <w:sz w:val="28"/>
          <w:szCs w:val="28"/>
          <w:lang w:eastAsia="ru-RU"/>
        </w:rPr>
        <w:t>се они уже улетели, никого холода не испугают. Полечу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0C6C69">
        <w:rPr>
          <w:rFonts w:ascii="Times New Roman" w:hAnsi="Times New Roman"/>
          <w:sz w:val="28"/>
          <w:szCs w:val="28"/>
          <w:lang w:eastAsia="ru-RU"/>
        </w:rPr>
        <w:t>я, передам от вас привет</w:t>
      </w:r>
      <w:r w:rsidRPr="00E56F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6C69">
        <w:rPr>
          <w:rFonts w:ascii="Times New Roman" w:hAnsi="Times New Roman"/>
          <w:sz w:val="28"/>
          <w:szCs w:val="28"/>
          <w:lang w:eastAsia="ru-RU"/>
        </w:rPr>
        <w:t>Осени, расскажу, что всех перелетных птиц мы вспомнили, ник</w:t>
      </w:r>
      <w:r>
        <w:rPr>
          <w:rFonts w:ascii="Times New Roman" w:hAnsi="Times New Roman"/>
          <w:sz w:val="28"/>
          <w:szCs w:val="28"/>
          <w:lang w:eastAsia="ru-RU"/>
        </w:rPr>
        <w:t>то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из них </w:t>
      </w:r>
      <w:r>
        <w:rPr>
          <w:rFonts w:ascii="Times New Roman" w:hAnsi="Times New Roman"/>
          <w:sz w:val="28"/>
          <w:szCs w:val="28"/>
          <w:lang w:eastAsia="ru-RU"/>
        </w:rPr>
        <w:t>на зиму не остался.»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Кукла </w:t>
      </w:r>
      <w:r w:rsidRPr="000C6C69">
        <w:rPr>
          <w:rFonts w:ascii="Times New Roman" w:hAnsi="Times New Roman"/>
          <w:sz w:val="28"/>
          <w:szCs w:val="28"/>
          <w:lang w:eastAsia="ru-RU"/>
        </w:rPr>
        <w:t>прячется за ширму.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Составление р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ассказ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о переле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тных птицах по пиктограмме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Педагог обращает внимание детей на карти</w:t>
      </w:r>
      <w:r>
        <w:rPr>
          <w:rFonts w:ascii="Times New Roman" w:hAnsi="Times New Roman"/>
          <w:sz w:val="28"/>
          <w:szCs w:val="28"/>
          <w:lang w:eastAsia="ru-RU"/>
        </w:rPr>
        <w:t xml:space="preserve">нки, которые она держит в руках: 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«Ребята, давайте поиграем с вами в интересную игру! На этих картинках нарисованы хитрые значки, которые помогут нам рассказать о перелетных птицах. Попробуем вместе!»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показывает первую картинку, просит сказать, что на ней нарисовано. Постепенно все картинки вы</w:t>
      </w:r>
      <w:r>
        <w:rPr>
          <w:rFonts w:ascii="Times New Roman" w:hAnsi="Times New Roman"/>
          <w:sz w:val="28"/>
          <w:szCs w:val="28"/>
          <w:lang w:eastAsia="ru-RU"/>
        </w:rPr>
        <w:t>вешиваются на доску. Педагог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достает карточку с нарисованным дятлом, просит вспомнить загадку о нем, которую она читала в начале занятия. Все вместе вспоминают стихотворение-обманку.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Воспитатель предлагает рассказать о птице по опорным картинкам-схемам. Дети по очереди рассказывают о дятле (внешний вид, где живет, чем питается, чем отличается от других птиц). Воспитатель напоминает, что дятел — птица зимующая, его мо</w:t>
      </w:r>
      <w:r>
        <w:rPr>
          <w:rFonts w:ascii="Times New Roman" w:hAnsi="Times New Roman"/>
          <w:sz w:val="28"/>
          <w:szCs w:val="28"/>
          <w:lang w:eastAsia="ru-RU"/>
        </w:rPr>
        <w:t>жно встретить круглый год. Затем п</w:t>
      </w:r>
      <w:r w:rsidRPr="000C6C69">
        <w:rPr>
          <w:rFonts w:ascii="Times New Roman" w:hAnsi="Times New Roman"/>
          <w:sz w:val="28"/>
          <w:szCs w:val="28"/>
          <w:lang w:eastAsia="ru-RU"/>
        </w:rPr>
        <w:t>росит детей взять по одной картинке с перелетными птицами, рассказать о каждой по схеме. Желающие рассказывают.</w:t>
      </w:r>
      <w:r>
        <w:rPr>
          <w:rFonts w:ascii="Times New Roman" w:hAnsi="Times New Roman"/>
          <w:sz w:val="28"/>
          <w:szCs w:val="28"/>
          <w:lang w:eastAsia="ru-RU"/>
        </w:rPr>
        <w:t xml:space="preserve"> Далее воспитатель предлагает поиграть в игру.</w:t>
      </w:r>
    </w:p>
    <w:p w:rsidR="00334D47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Игра «Опиши птицу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Все карточки с перелетными птицами переворачиваются картинкой вниз. Поднимается одна, наугад. Дети узнают птицу, называ</w:t>
      </w:r>
      <w:r>
        <w:rPr>
          <w:rFonts w:ascii="Times New Roman" w:hAnsi="Times New Roman"/>
          <w:sz w:val="28"/>
          <w:szCs w:val="28"/>
          <w:lang w:eastAsia="ru-RU"/>
        </w:rPr>
        <w:t xml:space="preserve">ют ее (соловей, грач, ласточка и </w:t>
      </w:r>
      <w:r w:rsidRPr="000C6C69">
        <w:rPr>
          <w:rFonts w:ascii="Times New Roman" w:hAnsi="Times New Roman"/>
          <w:sz w:val="28"/>
          <w:szCs w:val="28"/>
          <w:lang w:eastAsia="ru-RU"/>
        </w:rPr>
        <w:t>др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C6C69">
        <w:rPr>
          <w:rFonts w:ascii="Times New Roman" w:hAnsi="Times New Roman"/>
          <w:sz w:val="28"/>
          <w:szCs w:val="28"/>
          <w:lang w:eastAsia="ru-RU"/>
        </w:rPr>
        <w:t>). Воспитатель предлагает каждому придумать слово, которое можно сказать про эту птичку (быстрая, стремительная, п</w:t>
      </w:r>
      <w:r>
        <w:rPr>
          <w:rFonts w:ascii="Times New Roman" w:hAnsi="Times New Roman"/>
          <w:sz w:val="28"/>
          <w:szCs w:val="28"/>
          <w:lang w:eastAsia="ru-RU"/>
        </w:rPr>
        <w:t xml:space="preserve">ерелетная, яркая, пестрая). Периодически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педагог помогает игре, задавая вопрос «Какая (какой) к нам прилетела/прилетел ….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0C6C69">
        <w:rPr>
          <w:rFonts w:ascii="Times New Roman" w:hAnsi="Times New Roman"/>
          <w:sz w:val="28"/>
          <w:szCs w:val="28"/>
          <w:lang w:eastAsia="ru-RU"/>
        </w:rPr>
        <w:t>ласточка, скворец, другие перелетные птицы).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Игра 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«Четвертый лишний»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Педагог называет четыре птички, три перелетные и одну зимующую. Например: ласточка, дятел, скворец, дрозд. Дети должны</w:t>
      </w:r>
      <w:r>
        <w:rPr>
          <w:rFonts w:ascii="Times New Roman" w:hAnsi="Times New Roman"/>
          <w:sz w:val="28"/>
          <w:szCs w:val="28"/>
          <w:lang w:eastAsia="ru-RU"/>
        </w:rPr>
        <w:t xml:space="preserve"> назвать ту, которая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не улетает на зиму в теплые края, </w:t>
      </w:r>
      <w:r>
        <w:rPr>
          <w:rFonts w:ascii="Times New Roman" w:hAnsi="Times New Roman"/>
          <w:sz w:val="28"/>
          <w:szCs w:val="28"/>
          <w:lang w:eastAsia="ru-RU"/>
        </w:rPr>
        <w:t xml:space="preserve">т. е. </w:t>
      </w:r>
      <w:r w:rsidRPr="000C6C69">
        <w:rPr>
          <w:rFonts w:ascii="Times New Roman" w:hAnsi="Times New Roman"/>
          <w:sz w:val="28"/>
          <w:szCs w:val="28"/>
          <w:lang w:eastAsia="ru-RU"/>
        </w:rPr>
        <w:t>«лишняя».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Далее все 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карточки с </w:t>
      </w:r>
      <w:r>
        <w:rPr>
          <w:rFonts w:ascii="Times New Roman" w:hAnsi="Times New Roman"/>
          <w:sz w:val="28"/>
          <w:szCs w:val="28"/>
          <w:lang w:eastAsia="ru-RU"/>
        </w:rPr>
        <w:t>изображениями птиц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собираются в конверт, в котором было письмо от Осени. Дети прощаются с ними до будущей весны. Воспитатель просит напомнить названия всех птиц, </w:t>
      </w:r>
      <w:r>
        <w:rPr>
          <w:rFonts w:ascii="Times New Roman" w:hAnsi="Times New Roman"/>
          <w:sz w:val="28"/>
          <w:szCs w:val="28"/>
          <w:lang w:eastAsia="ru-RU"/>
        </w:rPr>
        <w:t>картинки с которыми они собрали</w:t>
      </w:r>
      <w:r w:rsidRPr="000C6C69">
        <w:rPr>
          <w:rFonts w:ascii="Times New Roman" w:hAnsi="Times New Roman"/>
          <w:sz w:val="28"/>
          <w:szCs w:val="28"/>
          <w:lang w:eastAsia="ru-RU"/>
        </w:rPr>
        <w:t>.</w:t>
      </w:r>
    </w:p>
    <w:p w:rsidR="00334D47" w:rsidRPr="000C6C69" w:rsidRDefault="00334D47" w:rsidP="00126F14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Физ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культ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минутка</w:t>
      </w:r>
    </w:p>
    <w:p w:rsidR="00334D47" w:rsidRPr="000C6C69" w:rsidRDefault="00334D47" w:rsidP="00126F14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 приглашает детей встать, повторять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слова и движения за ней (последовательно):</w:t>
      </w:r>
    </w:p>
    <w:p w:rsidR="00334D47" w:rsidRPr="000C6C69" w:rsidRDefault="00334D47" w:rsidP="00126F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Дождик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ос</w:t>
      </w:r>
      <w:r>
        <w:rPr>
          <w:rFonts w:ascii="Times New Roman" w:hAnsi="Times New Roman"/>
          <w:sz w:val="28"/>
          <w:szCs w:val="28"/>
          <w:lang w:eastAsia="ru-RU"/>
        </w:rPr>
        <w:t>ень стучит: кап-кап, кап-кап! (</w:t>
      </w:r>
      <w:r w:rsidRPr="000C6C69">
        <w:rPr>
          <w:rFonts w:ascii="Times New Roman" w:hAnsi="Times New Roman"/>
          <w:sz w:val="28"/>
          <w:szCs w:val="28"/>
          <w:lang w:eastAsia="ru-RU"/>
        </w:rPr>
        <w:t>негромко стучим ножками по полу).</w:t>
      </w:r>
    </w:p>
    <w:p w:rsidR="00334D47" w:rsidRPr="000C6C69" w:rsidRDefault="00334D47" w:rsidP="00126F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Солнышко за тучкой спит: бай-бай, бай-бай! (кладем руки под щеку, качаемся из стороны в сторону).</w:t>
      </w:r>
    </w:p>
    <w:p w:rsidR="00334D47" w:rsidRPr="000C6C69" w:rsidRDefault="00334D47" w:rsidP="00126F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Урожай мы весь с</w:t>
      </w:r>
      <w:r>
        <w:rPr>
          <w:rFonts w:ascii="Times New Roman" w:hAnsi="Times New Roman"/>
          <w:sz w:val="28"/>
          <w:szCs w:val="28"/>
          <w:lang w:eastAsia="ru-RU"/>
        </w:rPr>
        <w:t>обрали: ох-ох, ох-ох! (поднимаем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с земли воображаемый груз, поднимаем его над головой).</w:t>
      </w:r>
    </w:p>
    <w:p w:rsidR="00334D47" w:rsidRPr="000C6C69" w:rsidRDefault="00334D47" w:rsidP="00126F1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гулять мы реже стали: бр-рррр, бр-рррр! (о</w:t>
      </w:r>
      <w:r w:rsidRPr="000C6C69">
        <w:rPr>
          <w:rFonts w:ascii="Times New Roman" w:hAnsi="Times New Roman"/>
          <w:sz w:val="28"/>
          <w:szCs w:val="28"/>
          <w:lang w:eastAsia="ru-RU"/>
        </w:rPr>
        <w:t>бнимаем себя обеими руками, дрожим).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Чтение художественной литературы</w:t>
      </w:r>
    </w:p>
    <w:p w:rsidR="00334D47" w:rsidRPr="000C6C69" w:rsidRDefault="00334D47" w:rsidP="00AA24B7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Воспитатель читает стихотворение И. Токмаковой «Ветрено», обсуждает его с детьми. Спрашивает каждого, что бы он нарисовал на картинке к этим строкам. На доску вывешивается несколько иллюстраций осени: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6C69">
        <w:rPr>
          <w:rFonts w:ascii="Times New Roman" w:hAnsi="Times New Roman"/>
          <w:sz w:val="28"/>
          <w:szCs w:val="28"/>
          <w:lang w:eastAsia="ru-RU"/>
        </w:rPr>
        <w:t>ранняя (сентябрь)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6C69">
        <w:rPr>
          <w:rFonts w:ascii="Times New Roman" w:hAnsi="Times New Roman"/>
          <w:sz w:val="28"/>
          <w:szCs w:val="28"/>
          <w:lang w:eastAsia="ru-RU"/>
        </w:rPr>
        <w:t>золотая (октябрь)</w:t>
      </w:r>
      <w:r w:rsidRPr="00AA24B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6C69">
        <w:rPr>
          <w:rFonts w:ascii="Times New Roman" w:hAnsi="Times New Roman"/>
          <w:sz w:val="28"/>
          <w:szCs w:val="28"/>
          <w:lang w:eastAsia="ru-RU"/>
        </w:rPr>
        <w:t>поздняя (ноябрь).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 проси</w:t>
      </w:r>
      <w:r w:rsidRPr="000C6C69">
        <w:rPr>
          <w:rFonts w:ascii="Times New Roman" w:hAnsi="Times New Roman"/>
          <w:sz w:val="28"/>
          <w:szCs w:val="28"/>
          <w:lang w:eastAsia="ru-RU"/>
        </w:rPr>
        <w:t>т определить то время года, о котором рассказывает поэтесса и то, которое за окошком сейчас. Педагог просит назвать отличия. Затем она предлагает расположить картины на доске в правильной последовательности, от первой к последующим.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Затем воспитатель напоминает детям, что осень это пора сбора урожая и предлагает вместе распределить собранные в один мешок овощи и фрукты по разным корзинам.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Игра «Назови ласково</w:t>
      </w: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 xml:space="preserve">Педагог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достает </w:t>
      </w:r>
      <w:r w:rsidRPr="000C6C69">
        <w:rPr>
          <w:rFonts w:ascii="Times New Roman" w:hAnsi="Times New Roman"/>
          <w:sz w:val="28"/>
          <w:szCs w:val="28"/>
          <w:lang w:eastAsia="ru-RU"/>
        </w:rPr>
        <w:t>непрозрачный мешок</w:t>
      </w:r>
      <w:r>
        <w:rPr>
          <w:rFonts w:ascii="Times New Roman" w:hAnsi="Times New Roman"/>
          <w:sz w:val="28"/>
          <w:szCs w:val="28"/>
          <w:lang w:eastAsia="ru-RU"/>
        </w:rPr>
        <w:t xml:space="preserve">, в который сложены игрушечные овощи и </w:t>
      </w:r>
      <w:r w:rsidRPr="000C6C69">
        <w:rPr>
          <w:rFonts w:ascii="Times New Roman" w:hAnsi="Times New Roman"/>
          <w:sz w:val="28"/>
          <w:szCs w:val="28"/>
          <w:lang w:eastAsia="ru-RU"/>
        </w:rPr>
        <w:t>фрукты. Предлагает каждому ребенку достать одну игрушку. Затем воспитатель по очереди называет слова «овощ» или «фрукт», просит поднимать игрушку только тех, кто держит именно то, что она сейчас назвала.</w:t>
      </w:r>
    </w:p>
    <w:p w:rsidR="00334D47" w:rsidRPr="000C6C69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C69">
        <w:rPr>
          <w:rFonts w:ascii="Times New Roman" w:hAnsi="Times New Roman"/>
          <w:sz w:val="28"/>
          <w:szCs w:val="28"/>
          <w:lang w:eastAsia="ru-RU"/>
        </w:rPr>
        <w:t>После этого каждый воспитанник, по очереди, должен найти ласковое название тому «подарку осени», который у него в руках. Например, помидор — пом</w:t>
      </w:r>
      <w:r>
        <w:rPr>
          <w:rFonts w:ascii="Times New Roman" w:hAnsi="Times New Roman"/>
          <w:sz w:val="28"/>
          <w:szCs w:val="28"/>
          <w:lang w:eastAsia="ru-RU"/>
        </w:rPr>
        <w:t>идорчик, огурец  — огурчик.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Теперь перед детьми выставляются две корзинки. Каждый кладет свою игрушку либо к овощам, либо к фруктам. Затем содержимое каждо</w:t>
      </w:r>
      <w:r>
        <w:rPr>
          <w:rFonts w:ascii="Times New Roman" w:hAnsi="Times New Roman"/>
          <w:sz w:val="28"/>
          <w:szCs w:val="28"/>
          <w:lang w:eastAsia="ru-RU"/>
        </w:rPr>
        <w:t>й корзины выкладывается на стол</w:t>
      </w:r>
      <w:r w:rsidRPr="000C6C69">
        <w:rPr>
          <w:rFonts w:ascii="Times New Roman" w:hAnsi="Times New Roman"/>
          <w:sz w:val="28"/>
          <w:szCs w:val="28"/>
          <w:lang w:eastAsia="ru-RU"/>
        </w:rPr>
        <w:t>, затем все ищут ошибки. Если они есть, то плоды раскладываются по-другому, правильно.</w:t>
      </w:r>
    </w:p>
    <w:p w:rsidR="00334D47" w:rsidRPr="000C6C69" w:rsidRDefault="00334D47" w:rsidP="00C12972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C6C69">
        <w:rPr>
          <w:rFonts w:ascii="Times New Roman" w:hAnsi="Times New Roman"/>
          <w:b/>
          <w:bCs/>
          <w:sz w:val="28"/>
          <w:szCs w:val="28"/>
          <w:lang w:eastAsia="ru-RU"/>
        </w:rPr>
        <w:t>Завершение занятия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Воспитатель просит детей вспомнить, о чем говорили на занятии</w:t>
      </w:r>
      <w:r w:rsidRPr="000C6C6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спрашивает, что им понравилось, что нового</w:t>
      </w:r>
      <w:r w:rsidRPr="00B823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они узнали, за что они могут себя похвалить, а что вызвало затруднения, выслушивает ответы детей. Потом с</w:t>
      </w:r>
      <w:r w:rsidRPr="000C6C69">
        <w:rPr>
          <w:rFonts w:ascii="Times New Roman" w:hAnsi="Times New Roman"/>
          <w:sz w:val="28"/>
          <w:szCs w:val="28"/>
          <w:lang w:eastAsia="ru-RU"/>
        </w:rPr>
        <w:t>нова показывает им конверт с переле</w:t>
      </w:r>
      <w:r>
        <w:rPr>
          <w:rFonts w:ascii="Times New Roman" w:hAnsi="Times New Roman"/>
          <w:sz w:val="28"/>
          <w:szCs w:val="28"/>
          <w:lang w:eastAsia="ru-RU"/>
        </w:rPr>
        <w:t>тными птицами, прикрепляет к нему</w:t>
      </w:r>
      <w:r w:rsidRPr="000C6C69">
        <w:rPr>
          <w:rFonts w:ascii="Times New Roman" w:hAnsi="Times New Roman"/>
          <w:sz w:val="28"/>
          <w:szCs w:val="28"/>
          <w:lang w:eastAsia="ru-RU"/>
        </w:rPr>
        <w:t xml:space="preserve"> осенний листок, вырезанный из бумаги, просит его отнести письмо с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ответом от ребят Осени. После </w:t>
      </w:r>
      <w:r w:rsidRPr="000C6C69">
        <w:rPr>
          <w:rFonts w:ascii="Times New Roman" w:hAnsi="Times New Roman"/>
          <w:sz w:val="28"/>
          <w:szCs w:val="28"/>
          <w:lang w:eastAsia="ru-RU"/>
        </w:rPr>
        <w:t>благодарит детей за помощь.</w:t>
      </w:r>
    </w:p>
    <w:p w:rsidR="00334D47" w:rsidRDefault="00334D47" w:rsidP="00C12972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D47" w:rsidRPr="00B422E9" w:rsidRDefault="00334D47" w:rsidP="00B422E9">
      <w:pPr>
        <w:tabs>
          <w:tab w:val="left" w:pos="3285"/>
        </w:tabs>
        <w:jc w:val="both"/>
        <w:rPr>
          <w:rFonts w:ascii="Times New Roman" w:hAnsi="Times New Roman"/>
          <w:sz w:val="28"/>
          <w:szCs w:val="28"/>
        </w:rPr>
      </w:pPr>
    </w:p>
    <w:sectPr w:rsidR="00334D47" w:rsidRPr="00B422E9" w:rsidSect="001B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D47" w:rsidRDefault="00334D47" w:rsidP="007B6DDA">
      <w:pPr>
        <w:spacing w:after="0" w:line="240" w:lineRule="auto"/>
      </w:pPr>
      <w:r>
        <w:separator/>
      </w:r>
    </w:p>
  </w:endnote>
  <w:endnote w:type="continuationSeparator" w:id="0">
    <w:p w:rsidR="00334D47" w:rsidRDefault="00334D47" w:rsidP="007B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D47" w:rsidRDefault="00334D47" w:rsidP="007B6DDA">
      <w:pPr>
        <w:spacing w:after="0" w:line="240" w:lineRule="auto"/>
      </w:pPr>
      <w:r>
        <w:separator/>
      </w:r>
    </w:p>
  </w:footnote>
  <w:footnote w:type="continuationSeparator" w:id="0">
    <w:p w:rsidR="00334D47" w:rsidRDefault="00334D47" w:rsidP="007B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98D"/>
    <w:multiLevelType w:val="multilevel"/>
    <w:tmpl w:val="6514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6E7E0A"/>
    <w:multiLevelType w:val="multilevel"/>
    <w:tmpl w:val="369C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46268"/>
    <w:multiLevelType w:val="multilevel"/>
    <w:tmpl w:val="1B42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A798D"/>
    <w:multiLevelType w:val="multilevel"/>
    <w:tmpl w:val="ED90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8164C8"/>
    <w:multiLevelType w:val="multilevel"/>
    <w:tmpl w:val="217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19D"/>
    <w:rsid w:val="00035941"/>
    <w:rsid w:val="00037070"/>
    <w:rsid w:val="00070959"/>
    <w:rsid w:val="00074D97"/>
    <w:rsid w:val="000C6C69"/>
    <w:rsid w:val="00126F14"/>
    <w:rsid w:val="00136A26"/>
    <w:rsid w:val="00147153"/>
    <w:rsid w:val="001B12D3"/>
    <w:rsid w:val="001E2610"/>
    <w:rsid w:val="00243F32"/>
    <w:rsid w:val="002504E4"/>
    <w:rsid w:val="00334D47"/>
    <w:rsid w:val="00483D9D"/>
    <w:rsid w:val="00576AF7"/>
    <w:rsid w:val="005A3494"/>
    <w:rsid w:val="005F1A81"/>
    <w:rsid w:val="005F3B10"/>
    <w:rsid w:val="00626ADF"/>
    <w:rsid w:val="006428C3"/>
    <w:rsid w:val="00714DF1"/>
    <w:rsid w:val="0076024C"/>
    <w:rsid w:val="007817FF"/>
    <w:rsid w:val="007B6DDA"/>
    <w:rsid w:val="007D223F"/>
    <w:rsid w:val="008567FB"/>
    <w:rsid w:val="008D1136"/>
    <w:rsid w:val="008D4675"/>
    <w:rsid w:val="0096019D"/>
    <w:rsid w:val="009C1E48"/>
    <w:rsid w:val="009D0C7E"/>
    <w:rsid w:val="009E2BEC"/>
    <w:rsid w:val="00AA24B7"/>
    <w:rsid w:val="00AD460C"/>
    <w:rsid w:val="00B422E9"/>
    <w:rsid w:val="00B67731"/>
    <w:rsid w:val="00B8232E"/>
    <w:rsid w:val="00BA7B3F"/>
    <w:rsid w:val="00BD25B0"/>
    <w:rsid w:val="00C12972"/>
    <w:rsid w:val="00C62585"/>
    <w:rsid w:val="00C67BB9"/>
    <w:rsid w:val="00C91B94"/>
    <w:rsid w:val="00DF2629"/>
    <w:rsid w:val="00E56FE7"/>
    <w:rsid w:val="00EE0043"/>
    <w:rsid w:val="00EE7727"/>
    <w:rsid w:val="00F2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0">
    <w:name w:val="c0"/>
    <w:basedOn w:val="DefaultParagraphFont"/>
    <w:uiPriority w:val="99"/>
    <w:rsid w:val="00C91B94"/>
    <w:rPr>
      <w:rFonts w:cs="Times New Roman"/>
    </w:rPr>
  </w:style>
  <w:style w:type="table" w:styleId="TableGrid">
    <w:name w:val="Table Grid"/>
    <w:basedOn w:val="TableNormal"/>
    <w:uiPriority w:val="99"/>
    <w:rsid w:val="008D11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B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6D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B6D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337</TotalTime>
  <Pages>7</Pages>
  <Words>1289</Words>
  <Characters>7352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2018-08-24T13:49:00Z</dcterms:created>
  <dcterms:modified xsi:type="dcterms:W3CDTF">2025-01-30T17:41:00Z</dcterms:modified>
</cp:coreProperties>
</file>