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EDD" w:rsidRPr="00133EAC" w:rsidRDefault="00B20EDD" w:rsidP="00133EAC">
      <w:pPr>
        <w:pStyle w:val="21"/>
        <w:spacing w:line="240" w:lineRule="auto"/>
        <w:ind w:left="20" w:right="20" w:firstLine="1160"/>
        <w:jc w:val="center"/>
        <w:rPr>
          <w:b/>
          <w:sz w:val="30"/>
          <w:szCs w:val="30"/>
        </w:rPr>
      </w:pPr>
      <w:r w:rsidRPr="00133EAC">
        <w:rPr>
          <w:b/>
          <w:sz w:val="30"/>
          <w:szCs w:val="30"/>
        </w:rPr>
        <w:t>Что такое грипп и основные меры профилактики гриппа</w:t>
      </w:r>
    </w:p>
    <w:p w:rsidR="00B20EDD" w:rsidRDefault="00B20EDD" w:rsidP="00133EAC">
      <w:pPr>
        <w:pStyle w:val="21"/>
        <w:spacing w:line="240" w:lineRule="auto"/>
        <w:ind w:left="20" w:right="20" w:firstLine="1160"/>
        <w:jc w:val="center"/>
        <w:rPr>
          <w:b/>
          <w:sz w:val="30"/>
          <w:szCs w:val="30"/>
        </w:rPr>
      </w:pPr>
      <w:r w:rsidRPr="00133EAC">
        <w:rPr>
          <w:b/>
          <w:sz w:val="30"/>
          <w:szCs w:val="30"/>
        </w:rPr>
        <w:t>(дополнительная информация).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jc w:val="center"/>
        <w:rPr>
          <w:b/>
          <w:sz w:val="30"/>
          <w:szCs w:val="30"/>
        </w:rPr>
      </w:pP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Грипп — это тяжелая вирусная инфекция. Грипп может приводить к серьезным осложнениям, в ряде случаев заканчивается летально, особенно у маленьких детей, пожилых людей, у лиц со сниженным иммунитетом. У лиц молодого возраста также имеется высокий риск тяжелого течения гриппа.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Эпидемии гриппа случаются каждый год в холодное время года и поражают значительное число населения.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Начинается заболевание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 Кашель и насморк бывают не всегда. Грипп — вовсе не безобидное заболевание, как считают многие. Он опасен осложнениями, чаще всего такими, как бронхит, пневмония, поражение почек, сердца.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Учитывая тяжелое течение заболевания и возможные негативные последствия, в нашей стране проводится бесплатная иммунизация населения против гриппа.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 случае заболевания не стоит заниматься самолечением, принимать антибиотики: они не защищают от гриппа и других респираторных вирусных инфекций и не излечивают от него. Лекарственные средства стоит принимать только по назначению врача.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При первых признаках гриппа больного необходимо немедленно уложить в постель и вызвать медицинского работника на дом. Помещение, где находится больной, следует тщательно проветривать, убирать, мыть пол и обтирать мебель водой с добавлением дезинфицирующих средств. При кашле и чихании больной должен закрывать рот и нос платком, а окружающие здоровые люди носить медицинские маски, которые необходимо менять каждые 4 часа. Больному необходимо выделить отдельное бельё, посуду, полотенце, которые после употребления следует кипятить, а затем стирать. Посуду обрабатывать кипятком.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b/>
          <w:sz w:val="30"/>
          <w:szCs w:val="30"/>
        </w:rPr>
      </w:pPr>
      <w:r w:rsidRPr="00133EAC">
        <w:rPr>
          <w:b/>
          <w:sz w:val="30"/>
          <w:szCs w:val="30"/>
        </w:rPr>
        <w:t>Основные меры профилактики гриппа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1.</w:t>
      </w:r>
      <w:r w:rsidRPr="00133EAC">
        <w:rPr>
          <w:sz w:val="30"/>
          <w:szCs w:val="30"/>
        </w:rPr>
        <w:tab/>
        <w:t xml:space="preserve"> Избегайте посещения многолюдных мест, компаний друзей или знакомых, поскольку там могут быть больные гриппом. Исключите развлекательные мероприятия.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2.</w:t>
      </w:r>
      <w:r w:rsidRPr="00133EAC">
        <w:rPr>
          <w:sz w:val="30"/>
          <w:szCs w:val="30"/>
        </w:rPr>
        <w:tab/>
        <w:t xml:space="preserve"> В местах скопления людей и при близком контакте с ними, например, на лекциях в аудитории, на занятиях в учебном классе, в библиотеке, при нахождении в общественном транспорте, или в магазине, носите маску, защищающую нос и рот.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3.</w:t>
      </w:r>
      <w:r w:rsidRPr="00133EAC">
        <w:rPr>
          <w:sz w:val="30"/>
          <w:szCs w:val="30"/>
        </w:rPr>
        <w:tab/>
        <w:t xml:space="preserve"> Чаще мойте руки с мылом. Старайтесь не прикасаться руками к своему носу, рту, глазам.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4.</w:t>
      </w:r>
      <w:r w:rsidRPr="00133EAC">
        <w:rPr>
          <w:sz w:val="30"/>
          <w:szCs w:val="30"/>
        </w:rPr>
        <w:tab/>
        <w:t xml:space="preserve"> Не пользуйтесь чужими предметами личной гигиены (полотенцем, носовым платком), чужим мобильным телефоном — на них могут быть вирусы гриппа.</w:t>
      </w:r>
    </w:p>
    <w:p w:rsidR="00B20EDD" w:rsidRPr="00133EAC" w:rsidRDefault="00B20EDD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5.</w:t>
      </w:r>
      <w:r w:rsidRPr="00133EAC">
        <w:rPr>
          <w:sz w:val="30"/>
          <w:szCs w:val="30"/>
        </w:rPr>
        <w:tab/>
        <w:t xml:space="preserve"> Проветривайте свои жилые и учебные помещения. Проводите в них влажную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уборку с использованием бытовых моющих средств.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6.</w:t>
      </w:r>
      <w:r w:rsidRPr="00133EAC">
        <w:rPr>
          <w:sz w:val="30"/>
          <w:szCs w:val="30"/>
        </w:rPr>
        <w:tab/>
        <w:t xml:space="preserve"> Соблюдайте режим дня, режим труда и отдыха, включите в свой рацион овощи, фрукты, соки, употребляйте достаточное количество жидкости.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Старайтесь ежедневно гулять на свежем воздухе.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Это повысит устойчивость вашего организма к простудным заболеваниям.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7.</w:t>
      </w:r>
      <w:r w:rsidRPr="00133EAC">
        <w:rPr>
          <w:sz w:val="30"/>
          <w:szCs w:val="30"/>
        </w:rPr>
        <w:tab/>
        <w:t xml:space="preserve"> При появлении симптомов гриппоподобного заболевания (повышение температуры тела, головная боль, боли в горле, насморк, кашель, рвота, жидкий стул) не ходите на занятия, оставайтесь дома, немедленно вызывайте врача поликлиники или скорую помощь.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С целью недопущения распространения гриппа и ОРВИ необходимо помнить, что золотым стандартом профилактики гриппа и ОРВИ является комбинация средств специфической и неспецифической защиты.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Индивидуальную профилактику гриппа можно разделить на два направления: неспецифическая и специфическая.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Неспецифическая профилактика предполагает применение средств, направленных на общее укрепление организма, создание барьеров на пути проникновения респираторных вирусов в организм через верхние дыхательные пути. Для укрепления организма проводят закаливание, витаминизацию, принимают средства, укрепляющие иммунитет. Для защиты органов дыхания используют прежде всего медицинские маски, а также такие средства, как оксолиновая мазь, гриппферон и др.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Специфическая профилактика предполагает введение вакцины. Вакцина защищает от заболевания гриппом, но не защищает от заболеваний, вызванных другими респираторными вирусами негриппозной этиологии.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Состав вакцин против гриппа обновляется ежегодно в соответствии с данными ВОЗ о том, какие вирусы гриппа будут циркулировать в данном эпидемическом сезоне. Риск заболеть гриппом у привитого человека минимальный, кроме того, вакцинация существенно уменьшает тяжесть течения заболевания ОРВИ и предотвращает развитие осложнений, так как в состав вакцин входят иммуномодуляторы.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Широко известный препарат с противовирусным действием для наружного применения — оксолиновая мазь, которой необходимо смазывать слизистую оболочку носа перед выходом из дома.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Не следует пренебрегать народными средствами профилактики - чесноком и луком. Они содержат особые вещества - фитонциды, которые препятствуют размножению бактерий и вирусов. Ешьте чеснок и лук при каждой удобной возможности отдельно или в составе блюд.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 период эпидемии гриппа рекомендуется принимать витамин С («Аскорбиновая кислота», «Ревит»), а также натуральный витамин С, содержащийся в шиповнике, клюкве, черной смородине, бруснике, жимолости, малине, цитрусовых и чаях, морсах из растений, богатых витамином С (шиповник, клюква, брусника, черная смородина и др.)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Соблюдать гигиену рук: грипп может распространяться через загрязненные руки или предметы, поэтому дети, родители и персонал должны знать о важности соблюдения гигиены рук и о надлежащих методах мытья рук; детям и персоналу необходимо часто мыть руки водой с мылом, особенно после кашля или чихания, перед едой и после посещения туалета; в туалетах и гигиенических комнатах необходимо бесперебойное наличие мыла, бумажных полотенец и дезинфицирующих средств; классные руководители ведут надзор за детьми (учащихся младших классов общеобразовательных школ) во время мытья рук.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«Респираторный этикет».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Вирусы гриппа распространяются, главным образом, от человека человеку через вдыхание мельчайших капелек, образующихся при кашле и чихании. При кашле и чихании рекомендуется прикрывать нос и рот одноразовым платком и выбрасывать его в урну после использования, а также мыть руки.</w:t>
      </w:r>
    </w:p>
    <w:p w:rsidR="00B20EDD" w:rsidRPr="00133EAC" w:rsidRDefault="00B20EDD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Для соблюдения «респираторного этикета» дети и персонал должны быть обеспечены одноразовыми платками и проинструктированы о важности «респираторного этикета», включая нежелательности касания лица руками. При отсутствии носового платка эпидемиологи рекомендуют чихать или кашлять в сгиб локтя, ограничив рукавом пространство распространения вирусов и сохранив в чистоте собственные руки</w:t>
      </w:r>
    </w:p>
    <w:p w:rsidR="00B20EDD" w:rsidRPr="00133EAC" w:rsidRDefault="00B20EDD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B20EDD" w:rsidRPr="00133EAC" w:rsidRDefault="00B20EDD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B20EDD" w:rsidRPr="00133EAC" w:rsidRDefault="00B20EDD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B20EDD" w:rsidRPr="00133EAC" w:rsidRDefault="00B20EDD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B20EDD" w:rsidRPr="00133EAC" w:rsidRDefault="00B20EDD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B20EDD" w:rsidRPr="00133EAC" w:rsidRDefault="00B20EDD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B20EDD" w:rsidRDefault="00B20EDD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B20EDD" w:rsidRDefault="00B20EDD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B20EDD" w:rsidRPr="00133EAC" w:rsidRDefault="00B20EDD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B20EDD" w:rsidRDefault="00B20EDD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B20EDD" w:rsidRDefault="00B20EDD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B20EDD" w:rsidRDefault="00B20EDD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B20EDD" w:rsidRDefault="00B20EDD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B20EDD" w:rsidRDefault="00B20EDD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B20EDD" w:rsidRDefault="00B20EDD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B20EDD" w:rsidRDefault="00B20EDD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B20EDD" w:rsidRDefault="00B20EDD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B20EDD" w:rsidRDefault="00B20EDD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B20EDD" w:rsidRDefault="00B20EDD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B20EDD" w:rsidRDefault="00B20EDD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B20EDD" w:rsidRDefault="00B20EDD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B20EDD" w:rsidRPr="00133EAC" w:rsidRDefault="00B20EDD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B20EDD" w:rsidRPr="00133EAC" w:rsidRDefault="00B20EDD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b/>
          <w:sz w:val="30"/>
          <w:szCs w:val="30"/>
        </w:rPr>
      </w:pPr>
      <w:r w:rsidRPr="00133EAC">
        <w:rPr>
          <w:b/>
          <w:sz w:val="30"/>
          <w:szCs w:val="30"/>
        </w:rPr>
        <w:t>Правила использования медицинской маски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КОГДА НАДЕВАТЬ?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Надевайте маску в людных местах, в транспорте, при контактах с людьми, имеющими признаки острой респираторной вирусной инфекции.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При контактах со здоровыми людьми, в случае если вы больны.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ВАЖНО!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Специальные складки на маске надо развернуть, вшитую гибкую пластину в области носа следует плотно прижать к спинке носа для обеспечения более полного прилегания к лицу.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СКОЛЬКО РАЗ?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Медицинскую маску используют однократно.</w:t>
      </w:r>
      <w:r w:rsidRPr="00133EAC">
        <w:rPr>
          <w:sz w:val="30"/>
          <w:szCs w:val="30"/>
        </w:rPr>
        <w:tab/>
        <w:t>.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КАК?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Надевать маску следует так, чтобы она закрывала рот, нос, подбородок и плотно фиксировалась (при наличии завязок на маске их следует крепко завязать). Если одна из поверхностей маски имеет цвет, то маску надевают белой стороной к лицу.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КАК ЧАСТО?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Менять маску - 1 раз в 3 часа (или чаще).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Если маска увлажнилась, ее следует заменить на новую.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УТИЛИЗАЦИЯ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Выбрасывайте маску сразу после использования.</w:t>
      </w: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</w:p>
    <w:p w:rsidR="00B20EDD" w:rsidRPr="00133EAC" w:rsidRDefault="00B20EDD" w:rsidP="00133EAC">
      <w:pPr>
        <w:pStyle w:val="21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ПОМНИТЕ!</w:t>
      </w:r>
    </w:p>
    <w:p w:rsidR="00B20EDD" w:rsidRPr="00133EAC" w:rsidRDefault="00B20EDD" w:rsidP="00133EAC">
      <w:pPr>
        <w:pStyle w:val="21"/>
        <w:shd w:val="clear" w:color="auto" w:fill="auto"/>
        <w:spacing w:line="240" w:lineRule="auto"/>
        <w:ind w:left="20" w:right="20" w:firstLine="1160"/>
        <w:rPr>
          <w:sz w:val="30"/>
          <w:szCs w:val="30"/>
        </w:rPr>
      </w:pPr>
      <w:r w:rsidRPr="00133EAC">
        <w:rPr>
          <w:sz w:val="30"/>
          <w:szCs w:val="30"/>
        </w:rPr>
        <w:t>В сочетании с тщательной гигиено</w:t>
      </w:r>
      <w:r>
        <w:rPr>
          <w:sz w:val="30"/>
          <w:szCs w:val="30"/>
        </w:rPr>
        <w:t>й</w:t>
      </w:r>
      <w:r w:rsidRPr="00133EAC">
        <w:rPr>
          <w:sz w:val="30"/>
          <w:szCs w:val="30"/>
        </w:rPr>
        <w:t xml:space="preserve"> рук и карантинными мерами маска максимально снизит риск заражения гриппом и ОРВИ.</w:t>
      </w:r>
    </w:p>
    <w:p w:rsidR="00B20EDD" w:rsidRPr="00133EAC" w:rsidRDefault="00B20EDD" w:rsidP="00133EAC">
      <w:pPr>
        <w:spacing w:after="0" w:line="240" w:lineRule="auto"/>
        <w:jc w:val="both"/>
        <w:rPr>
          <w:sz w:val="30"/>
          <w:szCs w:val="30"/>
        </w:rPr>
      </w:pPr>
    </w:p>
    <w:sectPr w:rsidR="00B20EDD" w:rsidRPr="00133EAC" w:rsidSect="00133EAC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D7BDF"/>
    <w:multiLevelType w:val="multilevel"/>
    <w:tmpl w:val="B7D4B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3EAC"/>
    <w:rsid w:val="00027174"/>
    <w:rsid w:val="00133EAC"/>
    <w:rsid w:val="002800FA"/>
    <w:rsid w:val="00375689"/>
    <w:rsid w:val="005E48C0"/>
    <w:rsid w:val="007B18EA"/>
    <w:rsid w:val="00B20EDD"/>
    <w:rsid w:val="00C5710E"/>
    <w:rsid w:val="00D14F60"/>
    <w:rsid w:val="00E416C3"/>
    <w:rsid w:val="00EA4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68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uiPriority w:val="99"/>
    <w:locked/>
    <w:rsid w:val="00133EAC"/>
    <w:rPr>
      <w:rFonts w:ascii="Times New Roman" w:hAnsi="Times New Roman" w:cs="Times New Roman"/>
      <w:b/>
      <w:bCs/>
      <w:spacing w:val="-4"/>
      <w:sz w:val="44"/>
      <w:szCs w:val="44"/>
      <w:shd w:val="clear" w:color="auto" w:fill="FFFFFF"/>
    </w:rPr>
  </w:style>
  <w:style w:type="character" w:customStyle="1" w:styleId="a">
    <w:name w:val="Основной текст_"/>
    <w:basedOn w:val="DefaultParagraphFont"/>
    <w:link w:val="21"/>
    <w:uiPriority w:val="99"/>
    <w:locked/>
    <w:rsid w:val="00133EAC"/>
    <w:rPr>
      <w:rFonts w:ascii="Times New Roman" w:hAnsi="Times New Roman" w:cs="Times New Roman"/>
      <w:spacing w:val="-7"/>
      <w:sz w:val="44"/>
      <w:szCs w:val="44"/>
      <w:shd w:val="clear" w:color="auto" w:fill="FFFFFF"/>
    </w:rPr>
  </w:style>
  <w:style w:type="character" w:customStyle="1" w:styleId="1">
    <w:name w:val="Основной текст1"/>
    <w:basedOn w:val="a"/>
    <w:uiPriority w:val="99"/>
    <w:rsid w:val="00133EAC"/>
    <w:rPr>
      <w:color w:val="000000"/>
      <w:w w:val="100"/>
      <w:position w:val="0"/>
      <w:u w:val="single"/>
      <w:lang w:val="ru-RU" w:eastAsia="ru-RU"/>
    </w:rPr>
  </w:style>
  <w:style w:type="character" w:customStyle="1" w:styleId="20pt">
    <w:name w:val="Основной текст + 20 pt"/>
    <w:aliases w:val="Полужирный,Интервал 0 pt"/>
    <w:basedOn w:val="a"/>
    <w:uiPriority w:val="99"/>
    <w:rsid w:val="00133EAC"/>
    <w:rPr>
      <w:b/>
      <w:bCs/>
      <w:color w:val="000000"/>
      <w:spacing w:val="-6"/>
      <w:w w:val="100"/>
      <w:position w:val="0"/>
      <w:sz w:val="40"/>
      <w:szCs w:val="40"/>
      <w:lang w:val="ru-RU" w:eastAsia="ru-RU"/>
    </w:rPr>
  </w:style>
  <w:style w:type="paragraph" w:customStyle="1" w:styleId="20">
    <w:name w:val="Основной текст (2)"/>
    <w:basedOn w:val="Normal"/>
    <w:link w:val="2"/>
    <w:uiPriority w:val="99"/>
    <w:rsid w:val="00133EAC"/>
    <w:pPr>
      <w:widowControl w:val="0"/>
      <w:shd w:val="clear" w:color="auto" w:fill="FFFFFF"/>
      <w:spacing w:after="480" w:line="542" w:lineRule="exact"/>
      <w:ind w:hanging="1920"/>
    </w:pPr>
    <w:rPr>
      <w:rFonts w:ascii="Times New Roman" w:eastAsia="Times New Roman" w:hAnsi="Times New Roman"/>
      <w:b/>
      <w:bCs/>
      <w:spacing w:val="-4"/>
      <w:sz w:val="44"/>
      <w:szCs w:val="44"/>
    </w:rPr>
  </w:style>
  <w:style w:type="paragraph" w:customStyle="1" w:styleId="21">
    <w:name w:val="Основной текст2"/>
    <w:basedOn w:val="Normal"/>
    <w:link w:val="a"/>
    <w:uiPriority w:val="99"/>
    <w:rsid w:val="00133EAC"/>
    <w:pPr>
      <w:widowControl w:val="0"/>
      <w:shd w:val="clear" w:color="auto" w:fill="FFFFFF"/>
      <w:spacing w:after="0" w:line="533" w:lineRule="exact"/>
      <w:jc w:val="both"/>
    </w:pPr>
    <w:rPr>
      <w:rFonts w:ascii="Times New Roman" w:eastAsia="Times New Roman" w:hAnsi="Times New Roman"/>
      <w:spacing w:val="-7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4</Pages>
  <Words>1112</Words>
  <Characters>6339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boss_guest</dc:creator>
  <cp:keywords/>
  <dc:description/>
  <cp:lastModifiedBy>potreb5</cp:lastModifiedBy>
  <cp:revision>5</cp:revision>
  <dcterms:created xsi:type="dcterms:W3CDTF">2020-02-13T06:52:00Z</dcterms:created>
  <dcterms:modified xsi:type="dcterms:W3CDTF">2020-02-26T14:46:00Z</dcterms:modified>
</cp:coreProperties>
</file>