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61" w:rsidRDefault="00684661" w:rsidP="00434128">
      <w:pPr>
        <w:spacing w:after="0" w:line="240" w:lineRule="auto"/>
        <w:ind w:left="-567" w:right="-426"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8"/>
          <w:lang w:eastAsia="ru-RU"/>
        </w:rPr>
      </w:pPr>
    </w:p>
    <w:p w:rsidR="00684661" w:rsidRDefault="00684661" w:rsidP="00434128">
      <w:pPr>
        <w:spacing w:after="0" w:line="240" w:lineRule="auto"/>
        <w:ind w:left="-567" w:right="-426"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8"/>
          <w:lang w:eastAsia="ru-RU"/>
        </w:rPr>
      </w:pPr>
    </w:p>
    <w:p w:rsidR="00684661" w:rsidRDefault="00684661" w:rsidP="00434128">
      <w:pPr>
        <w:spacing w:after="0" w:line="240" w:lineRule="auto"/>
        <w:ind w:left="-567" w:right="-426"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8"/>
          <w:lang w:eastAsia="ru-RU"/>
        </w:rPr>
      </w:pPr>
    </w:p>
    <w:p w:rsidR="00684661" w:rsidRPr="002F6BA8" w:rsidRDefault="00684661" w:rsidP="001C694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</w:t>
      </w:r>
      <w:r w:rsidRPr="002F6BA8">
        <w:rPr>
          <w:rFonts w:ascii="Times New Roman" w:hAnsi="Times New Roman"/>
          <w:b/>
          <w:bCs/>
        </w:rPr>
        <w:t>Отдел по образованию, опеке и попечительству</w:t>
      </w:r>
      <w:r>
        <w:rPr>
          <w:rFonts w:ascii="Times New Roman" w:hAnsi="Times New Roman"/>
          <w:b/>
          <w:bCs/>
        </w:rPr>
        <w:t xml:space="preserve">                                                          Администрации </w:t>
      </w:r>
      <w:r w:rsidRPr="002F6BA8">
        <w:rPr>
          <w:rFonts w:ascii="Times New Roman" w:hAnsi="Times New Roman"/>
          <w:b/>
          <w:bCs/>
        </w:rPr>
        <w:t>Кумылженского муниципального района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</w:t>
      </w:r>
      <w:r w:rsidRPr="002F6BA8">
        <w:rPr>
          <w:rFonts w:ascii="Times New Roman" w:hAnsi="Times New Roman"/>
          <w:b/>
          <w:bCs/>
        </w:rPr>
        <w:t xml:space="preserve"> Волгоградской области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</w:t>
      </w:r>
      <w:r w:rsidRPr="002F6BA8">
        <w:rPr>
          <w:rFonts w:ascii="Times New Roman" w:hAnsi="Times New Roman"/>
          <w:b/>
          <w:bCs/>
        </w:rPr>
        <w:t xml:space="preserve"> Муниципальное казённое дошкольное образовательное учреждение</w:t>
      </w:r>
      <w:r>
        <w:rPr>
          <w:rFonts w:ascii="Times New Roman" w:hAnsi="Times New Roman"/>
          <w:b/>
          <w:bCs/>
        </w:rPr>
        <w:t xml:space="preserve">                                                  </w:t>
      </w:r>
      <w:r w:rsidRPr="002F6BA8">
        <w:rPr>
          <w:rFonts w:ascii="Times New Roman" w:hAnsi="Times New Roman"/>
          <w:b/>
          <w:bCs/>
        </w:rPr>
        <w:t>Кумылженский де</w:t>
      </w:r>
      <w:r>
        <w:rPr>
          <w:rFonts w:ascii="Times New Roman" w:hAnsi="Times New Roman"/>
          <w:b/>
          <w:bCs/>
        </w:rPr>
        <w:t>тский сад № 1</w:t>
      </w:r>
      <w:r w:rsidRPr="002F6BA8">
        <w:rPr>
          <w:rFonts w:ascii="Times New Roman" w:hAnsi="Times New Roman"/>
          <w:b/>
          <w:bCs/>
        </w:rPr>
        <w:t xml:space="preserve"> Кумылженского муниципального района </w:t>
      </w:r>
      <w:r>
        <w:rPr>
          <w:rFonts w:ascii="Times New Roman" w:hAnsi="Times New Roman"/>
          <w:b/>
          <w:bCs/>
        </w:rPr>
        <w:t xml:space="preserve">                                                  Волгоградской </w:t>
      </w:r>
      <w:r w:rsidRPr="002F6BA8">
        <w:rPr>
          <w:rFonts w:ascii="Times New Roman" w:hAnsi="Times New Roman"/>
          <w:b/>
          <w:bCs/>
        </w:rPr>
        <w:t>области</w:t>
      </w:r>
      <w:r>
        <w:rPr>
          <w:rFonts w:ascii="Times New Roman" w:hAnsi="Times New Roman"/>
          <w:b/>
          <w:bCs/>
        </w:rPr>
        <w:t xml:space="preserve">        ________________________________________________________________________________</w:t>
      </w:r>
    </w:p>
    <w:p w:rsidR="00684661" w:rsidRPr="002F6BA8" w:rsidRDefault="00684661" w:rsidP="001C69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2F6BA8">
        <w:rPr>
          <w:rFonts w:ascii="Times New Roman" w:hAnsi="Times New Roman"/>
        </w:rPr>
        <w:t>403401 Волгоградская область, Кумылженс</w:t>
      </w:r>
      <w:r>
        <w:rPr>
          <w:rFonts w:ascii="Times New Roman" w:hAnsi="Times New Roman"/>
        </w:rPr>
        <w:t>кий район, станица Кумылженская,                                          улица Адмирала Тихонова 48а     ИНН 342009588</w:t>
      </w:r>
      <w:r w:rsidRPr="002F6BA8">
        <w:rPr>
          <w:rFonts w:ascii="Times New Roman" w:hAnsi="Times New Roman"/>
        </w:rPr>
        <w:t xml:space="preserve">  КПП 34240100</w:t>
      </w:r>
      <w:r>
        <w:rPr>
          <w:rFonts w:ascii="Times New Roman" w:hAnsi="Times New Roman"/>
        </w:rPr>
        <w:t xml:space="preserve">1 </w:t>
      </w:r>
      <w:r w:rsidRPr="002F6BA8">
        <w:rPr>
          <w:rFonts w:ascii="Times New Roman" w:hAnsi="Times New Roman"/>
        </w:rPr>
        <w:t>ОГРН 102340</w:t>
      </w:r>
      <w:r>
        <w:rPr>
          <w:rFonts w:ascii="Times New Roman" w:hAnsi="Times New Roman"/>
        </w:rPr>
        <w:t>05565578</w:t>
      </w:r>
    </w:p>
    <w:p w:rsidR="00684661" w:rsidRDefault="00684661" w:rsidP="00434128">
      <w:pPr>
        <w:spacing w:after="0" w:line="240" w:lineRule="auto"/>
        <w:ind w:left="-567" w:right="-426"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8"/>
          <w:lang w:eastAsia="ru-RU"/>
        </w:rPr>
      </w:pPr>
    </w:p>
    <w:p w:rsidR="00684661" w:rsidRPr="00434128" w:rsidRDefault="00684661" w:rsidP="001C694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4661" w:rsidRPr="00434128" w:rsidRDefault="00684661" w:rsidP="004341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4128">
        <w:rPr>
          <w:rFonts w:ascii="Times New Roman" w:hAnsi="Times New Roman"/>
          <w:color w:val="000000"/>
          <w:sz w:val="24"/>
          <w:szCs w:val="24"/>
          <w:lang w:eastAsia="ru-RU"/>
        </w:rPr>
        <w:t>ПРИКАЗ</w:t>
      </w:r>
    </w:p>
    <w:p w:rsidR="00684661" w:rsidRPr="00434128" w:rsidRDefault="00684661" w:rsidP="004341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4661" w:rsidRPr="00434128" w:rsidRDefault="00684661" w:rsidP="00434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01 сентября</w:t>
      </w:r>
      <w:r w:rsidRPr="004341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341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4341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</w:p>
    <w:p w:rsidR="00684661" w:rsidRPr="00434128" w:rsidRDefault="00684661" w:rsidP="0043412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4661" w:rsidRPr="001C6942" w:rsidRDefault="00684661" w:rsidP="00B22C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942">
        <w:rPr>
          <w:rFonts w:ascii="Times New Roman CYR" w:hAnsi="Times New Roman CYR" w:cs="Times New Roman CYR"/>
          <w:sz w:val="24"/>
          <w:szCs w:val="24"/>
          <w:lang w:eastAsia="ru-RU"/>
        </w:rPr>
        <w:t>Об итогах проведения мониторинга «Оценка качества условий осуществления образовательной деятельности»</w:t>
      </w:r>
      <w:r w:rsidRPr="001C6942">
        <w:rPr>
          <w:rFonts w:ascii="Times New Roman" w:hAnsi="Times New Roman"/>
          <w:sz w:val="24"/>
          <w:szCs w:val="24"/>
          <w:lang w:eastAsia="ru-RU"/>
        </w:rPr>
        <w:t xml:space="preserve"> в муниципальном казённом дошкольном образовательном учреждении Кумылженском  детском саду №1</w:t>
      </w:r>
    </w:p>
    <w:p w:rsidR="00684661" w:rsidRPr="001C6942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C694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В соответствии с Федеральным законом от 29 декабря 2012 года № 273-ФЗ «Об образовании в Российской Федерации», методическими рекомендациями СКИРО ПК и ПРО, аналитическими справками по итогам проведенного мониторинга</w:t>
      </w:r>
    </w:p>
    <w:p w:rsidR="00684661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684661" w:rsidRPr="001C6942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22CE9">
        <w:rPr>
          <w:rFonts w:ascii="Times New Roman CYR" w:hAnsi="Times New Roman CYR" w:cs="Times New Roman CYR"/>
          <w:sz w:val="24"/>
          <w:szCs w:val="24"/>
          <w:lang w:eastAsia="ru-RU"/>
        </w:rPr>
        <w:t>ПРИКАЗЫВАЮ:</w:t>
      </w:r>
    </w:p>
    <w:p w:rsidR="00684661" w:rsidRPr="00B22CE9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1.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>Утвердить результаты проведенного мониторинга «Оценка качества условий осуществления образовательной деятельности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» 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МКДОУ Кумылженском д/с №1 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>(далее - мониторинг).</w:t>
      </w:r>
    </w:p>
    <w:p w:rsidR="00684661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2.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Рассмотреть результаты мониторинга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на рабочем совещании с педагогами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Срок исполнения - до 15 сентября 2022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684661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3.Воспитателям:</w:t>
      </w:r>
    </w:p>
    <w:p w:rsidR="00684661" w:rsidRPr="00B22CE9" w:rsidRDefault="00684661" w:rsidP="00B22C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3.1.О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>беспечить своевременное информирование родителей (законных представителей) воспитанников о результатах мониторинга и организовать дополнительную консультационную работу.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исполнения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Pr="00B22CE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постоянно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684661" w:rsidRPr="00B22CE9" w:rsidRDefault="00684661" w:rsidP="00B22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3.2.</w:t>
      </w:r>
      <w:r w:rsidRPr="00B22CE9">
        <w:rPr>
          <w:rFonts w:ascii="Times New Roman" w:hAnsi="Times New Roman"/>
          <w:sz w:val="28"/>
          <w:szCs w:val="28"/>
        </w:rPr>
        <w:t>Улучшать и пополнять предметно-пространственную среду</w:t>
      </w:r>
      <w:r>
        <w:rPr>
          <w:rFonts w:ascii="Times New Roman" w:hAnsi="Times New Roman"/>
          <w:sz w:val="28"/>
          <w:szCs w:val="28"/>
        </w:rPr>
        <w:t xml:space="preserve"> на группах.</w:t>
      </w:r>
      <w:r w:rsidRPr="00B22CE9">
        <w:rPr>
          <w:rFonts w:ascii="Times New Roman" w:hAnsi="Times New Roman"/>
          <w:sz w:val="28"/>
          <w:szCs w:val="28"/>
        </w:rPr>
        <w:t xml:space="preserve"> Срок исполнения </w:t>
      </w:r>
      <w:r>
        <w:rPr>
          <w:rFonts w:ascii="Times New Roman" w:hAnsi="Times New Roman"/>
          <w:sz w:val="28"/>
          <w:szCs w:val="28"/>
        </w:rPr>
        <w:t>–</w:t>
      </w:r>
      <w:r w:rsidRPr="00B22CE9">
        <w:rPr>
          <w:rFonts w:ascii="Times New Roman" w:hAnsi="Times New Roman"/>
          <w:sz w:val="28"/>
          <w:szCs w:val="28"/>
        </w:rPr>
        <w:t xml:space="preserve"> постоянно</w:t>
      </w:r>
      <w:r>
        <w:rPr>
          <w:rFonts w:ascii="Times New Roman" w:hAnsi="Times New Roman"/>
          <w:sz w:val="28"/>
          <w:szCs w:val="28"/>
        </w:rPr>
        <w:t>.</w:t>
      </w:r>
    </w:p>
    <w:p w:rsidR="00684661" w:rsidRDefault="00684661" w:rsidP="00B22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4.Старшему воспитателю Столетовой И.Н.:</w:t>
      </w:r>
    </w:p>
    <w:p w:rsidR="00684661" w:rsidRPr="00B22CE9" w:rsidRDefault="00684661" w:rsidP="00B22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4.1.Продолжать </w:t>
      </w:r>
      <w:r w:rsidRPr="00B22CE9">
        <w:rPr>
          <w:rFonts w:ascii="Times New Roman" w:hAnsi="Times New Roman"/>
          <w:sz w:val="28"/>
          <w:szCs w:val="28"/>
        </w:rPr>
        <w:t>трансляци</w:t>
      </w:r>
      <w:r>
        <w:rPr>
          <w:rFonts w:ascii="Times New Roman" w:hAnsi="Times New Roman"/>
          <w:sz w:val="28"/>
          <w:szCs w:val="28"/>
        </w:rPr>
        <w:t>ю</w:t>
      </w:r>
      <w:r w:rsidRPr="00B22CE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едагогического опыта и повышение</w:t>
      </w:r>
      <w:r w:rsidRPr="00B22CE9">
        <w:rPr>
          <w:rFonts w:ascii="Times New Roman" w:hAnsi="Times New Roman"/>
          <w:sz w:val="28"/>
          <w:szCs w:val="28"/>
        </w:rPr>
        <w:t xml:space="preserve"> профессиональной компетентности педагогов, вариативной системы повышения квалификации.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CE9">
        <w:rPr>
          <w:rFonts w:ascii="Times New Roman" w:hAnsi="Times New Roman"/>
          <w:sz w:val="28"/>
          <w:szCs w:val="28"/>
        </w:rPr>
        <w:t xml:space="preserve">Срок исполнения </w:t>
      </w:r>
      <w:r>
        <w:rPr>
          <w:rFonts w:ascii="Times New Roman" w:hAnsi="Times New Roman"/>
          <w:sz w:val="28"/>
          <w:szCs w:val="28"/>
        </w:rPr>
        <w:t>–</w:t>
      </w:r>
      <w:r w:rsidRPr="00B22CE9">
        <w:rPr>
          <w:rFonts w:ascii="Times New Roman" w:hAnsi="Times New Roman"/>
          <w:sz w:val="28"/>
          <w:szCs w:val="28"/>
        </w:rPr>
        <w:t xml:space="preserve"> постоянно</w:t>
      </w:r>
      <w:r>
        <w:rPr>
          <w:rFonts w:ascii="Times New Roman" w:hAnsi="Times New Roman"/>
          <w:sz w:val="28"/>
          <w:szCs w:val="28"/>
        </w:rPr>
        <w:t>.</w:t>
      </w:r>
    </w:p>
    <w:p w:rsidR="00684661" w:rsidRPr="00B22CE9" w:rsidRDefault="00684661" w:rsidP="00B22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</w:t>
      </w:r>
      <w:r w:rsidRPr="00B22CE9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CE9">
        <w:rPr>
          <w:rFonts w:ascii="Times New Roman" w:hAnsi="Times New Roman"/>
          <w:sz w:val="28"/>
          <w:szCs w:val="28"/>
        </w:rPr>
        <w:t xml:space="preserve">за исполнением данного приказа возложить на </w:t>
      </w:r>
      <w:r>
        <w:rPr>
          <w:rFonts w:ascii="Times New Roman" w:hAnsi="Times New Roman"/>
          <w:sz w:val="28"/>
          <w:szCs w:val="28"/>
        </w:rPr>
        <w:t>старшего воспитателя Столетову И.Н.</w:t>
      </w: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</w:t>
      </w:r>
      <w:r w:rsidRPr="00B22CE9">
        <w:rPr>
          <w:rFonts w:ascii="Times New Roman" w:hAnsi="Times New Roman"/>
          <w:sz w:val="28"/>
          <w:szCs w:val="28"/>
        </w:rPr>
        <w:t>Приказ вступает в силу со дня подписания.</w:t>
      </w:r>
    </w:p>
    <w:p w:rsidR="00684661" w:rsidRPr="00434128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661" w:rsidRPr="00434128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8">
        <w:rPr>
          <w:rFonts w:ascii="Times New Roman" w:hAnsi="Times New Roman"/>
          <w:sz w:val="28"/>
          <w:szCs w:val="28"/>
        </w:rPr>
        <w:t xml:space="preserve">Заведующий </w:t>
      </w:r>
      <w:r>
        <w:rPr>
          <w:rFonts w:ascii="Times New Roman" w:hAnsi="Times New Roman"/>
          <w:sz w:val="28"/>
          <w:szCs w:val="28"/>
        </w:rPr>
        <w:t>МКДОУ</w:t>
      </w: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Кумылженского д/с №1</w:t>
      </w:r>
      <w:r w:rsidRPr="00434128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М.Л</w:t>
      </w:r>
      <w:r w:rsidRPr="00434128">
        <w:rPr>
          <w:rFonts w:ascii="Times New Roman" w:hAnsi="Times New Roman"/>
          <w:sz w:val="28"/>
          <w:szCs w:val="28"/>
        </w:rPr>
        <w:t>. Ка</w:t>
      </w:r>
      <w:r>
        <w:rPr>
          <w:rFonts w:ascii="Times New Roman" w:hAnsi="Times New Roman"/>
          <w:sz w:val="28"/>
          <w:szCs w:val="28"/>
        </w:rPr>
        <w:t>лмыкова</w:t>
      </w: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661" w:rsidRDefault="00684661" w:rsidP="00434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4661" w:rsidSect="00F8555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FEA"/>
    <w:multiLevelType w:val="hybridMultilevel"/>
    <w:tmpl w:val="087C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7E9"/>
    <w:multiLevelType w:val="hybridMultilevel"/>
    <w:tmpl w:val="0F32371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2689A"/>
    <w:multiLevelType w:val="hybridMultilevel"/>
    <w:tmpl w:val="6316D588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3">
    <w:nsid w:val="082B0E39"/>
    <w:multiLevelType w:val="hybridMultilevel"/>
    <w:tmpl w:val="955C6EA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1E2C"/>
    <w:multiLevelType w:val="hybridMultilevel"/>
    <w:tmpl w:val="487C1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73D4"/>
    <w:multiLevelType w:val="hybridMultilevel"/>
    <w:tmpl w:val="DF82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3C53"/>
    <w:multiLevelType w:val="hybridMultilevel"/>
    <w:tmpl w:val="B804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70725A"/>
    <w:multiLevelType w:val="hybridMultilevel"/>
    <w:tmpl w:val="77B2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C91F88"/>
    <w:multiLevelType w:val="hybridMultilevel"/>
    <w:tmpl w:val="D5F49D9E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536E8D"/>
    <w:multiLevelType w:val="hybridMultilevel"/>
    <w:tmpl w:val="D1D4377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F10B2"/>
    <w:multiLevelType w:val="hybridMultilevel"/>
    <w:tmpl w:val="66D8CA58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F40A32"/>
    <w:multiLevelType w:val="hybridMultilevel"/>
    <w:tmpl w:val="512EB466"/>
    <w:lvl w:ilvl="0" w:tplc="F2BE0454">
      <w:start w:val="1"/>
      <w:numFmt w:val="bullet"/>
      <w:lvlText w:val=""/>
      <w:lvlJc w:val="left"/>
      <w:pPr>
        <w:tabs>
          <w:tab w:val="num" w:pos="703"/>
        </w:tabs>
        <w:ind w:left="703" w:hanging="283"/>
      </w:pPr>
      <w:rPr>
        <w:rFonts w:ascii="Symbol" w:hAnsi="Symbol" w:hint="default"/>
        <w:color w:val="auto"/>
      </w:rPr>
    </w:lvl>
    <w:lvl w:ilvl="1" w:tplc="0FF0E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F77BB5"/>
    <w:multiLevelType w:val="hybridMultilevel"/>
    <w:tmpl w:val="3E92D33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841ED5"/>
    <w:multiLevelType w:val="hybridMultilevel"/>
    <w:tmpl w:val="F62C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450073"/>
    <w:multiLevelType w:val="hybridMultilevel"/>
    <w:tmpl w:val="2B6C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4B080E"/>
    <w:multiLevelType w:val="hybridMultilevel"/>
    <w:tmpl w:val="40845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91333"/>
    <w:multiLevelType w:val="hybridMultilevel"/>
    <w:tmpl w:val="71B0D186"/>
    <w:lvl w:ilvl="0" w:tplc="2B00252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365AEC"/>
    <w:multiLevelType w:val="hybridMultilevel"/>
    <w:tmpl w:val="D57EF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6E31"/>
    <w:multiLevelType w:val="hybridMultilevel"/>
    <w:tmpl w:val="2C145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86497"/>
    <w:multiLevelType w:val="hybridMultilevel"/>
    <w:tmpl w:val="8698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D348F"/>
    <w:multiLevelType w:val="hybridMultilevel"/>
    <w:tmpl w:val="2F2ADB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A037D0"/>
    <w:multiLevelType w:val="hybridMultilevel"/>
    <w:tmpl w:val="DB946F7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D70C63"/>
    <w:multiLevelType w:val="hybridMultilevel"/>
    <w:tmpl w:val="C878590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23">
    <w:nsid w:val="5416086A"/>
    <w:multiLevelType w:val="hybridMultilevel"/>
    <w:tmpl w:val="16A6503C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544F93"/>
    <w:multiLevelType w:val="hybridMultilevel"/>
    <w:tmpl w:val="F02A24A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25">
    <w:nsid w:val="6092044A"/>
    <w:multiLevelType w:val="multilevel"/>
    <w:tmpl w:val="56B26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14B3689"/>
    <w:multiLevelType w:val="hybridMultilevel"/>
    <w:tmpl w:val="E022342A"/>
    <w:lvl w:ilvl="0" w:tplc="C4FEFB04">
      <w:start w:val="1"/>
      <w:numFmt w:val="russianLower"/>
      <w:lvlText w:val="%1)"/>
      <w:lvlJc w:val="left"/>
      <w:pPr>
        <w:ind w:left="8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7">
    <w:nsid w:val="652D3605"/>
    <w:multiLevelType w:val="hybridMultilevel"/>
    <w:tmpl w:val="17903E20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28">
    <w:nsid w:val="67643894"/>
    <w:multiLevelType w:val="hybridMultilevel"/>
    <w:tmpl w:val="A2BA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1D78F7"/>
    <w:multiLevelType w:val="hybridMultilevel"/>
    <w:tmpl w:val="BDFA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50E95"/>
    <w:multiLevelType w:val="hybridMultilevel"/>
    <w:tmpl w:val="4188901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31">
    <w:nsid w:val="757F66E8"/>
    <w:multiLevelType w:val="hybridMultilevel"/>
    <w:tmpl w:val="1B26F356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A7145C"/>
    <w:multiLevelType w:val="hybridMultilevel"/>
    <w:tmpl w:val="781672B8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6A3D02"/>
    <w:multiLevelType w:val="hybridMultilevel"/>
    <w:tmpl w:val="53F44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A77EE"/>
    <w:multiLevelType w:val="hybridMultilevel"/>
    <w:tmpl w:val="8BAE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28"/>
  </w:num>
  <w:num w:numId="10">
    <w:abstractNumId w:val="11"/>
  </w:num>
  <w:num w:numId="11">
    <w:abstractNumId w:val="30"/>
  </w:num>
  <w:num w:numId="12">
    <w:abstractNumId w:val="22"/>
  </w:num>
  <w:num w:numId="13">
    <w:abstractNumId w:val="24"/>
  </w:num>
  <w:num w:numId="14">
    <w:abstractNumId w:val="2"/>
  </w:num>
  <w:num w:numId="15">
    <w:abstractNumId w:val="27"/>
  </w:num>
  <w:num w:numId="16">
    <w:abstractNumId w:val="31"/>
  </w:num>
  <w:num w:numId="17">
    <w:abstractNumId w:val="32"/>
  </w:num>
  <w:num w:numId="18">
    <w:abstractNumId w:val="15"/>
  </w:num>
  <w:num w:numId="19">
    <w:abstractNumId w:val="5"/>
  </w:num>
  <w:num w:numId="20">
    <w:abstractNumId w:val="33"/>
  </w:num>
  <w:num w:numId="21">
    <w:abstractNumId w:val="4"/>
  </w:num>
  <w:num w:numId="22">
    <w:abstractNumId w:val="29"/>
  </w:num>
  <w:num w:numId="23">
    <w:abstractNumId w:val="17"/>
  </w:num>
  <w:num w:numId="24">
    <w:abstractNumId w:val="0"/>
  </w:num>
  <w:num w:numId="25">
    <w:abstractNumId w:val="9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"/>
  </w:num>
  <w:num w:numId="35">
    <w:abstractNumId w:val="2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950"/>
    <w:rsid w:val="000103A3"/>
    <w:rsid w:val="0001045A"/>
    <w:rsid w:val="000314B4"/>
    <w:rsid w:val="00034FB7"/>
    <w:rsid w:val="000379A7"/>
    <w:rsid w:val="00045808"/>
    <w:rsid w:val="000547D9"/>
    <w:rsid w:val="0007788A"/>
    <w:rsid w:val="0009670A"/>
    <w:rsid w:val="000A4345"/>
    <w:rsid w:val="000B3AA6"/>
    <w:rsid w:val="000C4ADC"/>
    <w:rsid w:val="000E1AB6"/>
    <w:rsid w:val="000E2B3D"/>
    <w:rsid w:val="00100D6D"/>
    <w:rsid w:val="00133AC4"/>
    <w:rsid w:val="00146A12"/>
    <w:rsid w:val="00155409"/>
    <w:rsid w:val="00170EBB"/>
    <w:rsid w:val="00181E81"/>
    <w:rsid w:val="001B7DC4"/>
    <w:rsid w:val="001C3C36"/>
    <w:rsid w:val="001C6942"/>
    <w:rsid w:val="001D02AF"/>
    <w:rsid w:val="001D06F3"/>
    <w:rsid w:val="001D6802"/>
    <w:rsid w:val="001E4DDD"/>
    <w:rsid w:val="0020371F"/>
    <w:rsid w:val="00221D23"/>
    <w:rsid w:val="0022269E"/>
    <w:rsid w:val="002274CE"/>
    <w:rsid w:val="00236929"/>
    <w:rsid w:val="00260EF8"/>
    <w:rsid w:val="00265A96"/>
    <w:rsid w:val="0027727C"/>
    <w:rsid w:val="00282088"/>
    <w:rsid w:val="00292EBE"/>
    <w:rsid w:val="002B4784"/>
    <w:rsid w:val="002C1958"/>
    <w:rsid w:val="002C27AC"/>
    <w:rsid w:val="002D4749"/>
    <w:rsid w:val="002D5103"/>
    <w:rsid w:val="002E61C7"/>
    <w:rsid w:val="002F0215"/>
    <w:rsid w:val="002F6BA8"/>
    <w:rsid w:val="00304648"/>
    <w:rsid w:val="00321724"/>
    <w:rsid w:val="00323C78"/>
    <w:rsid w:val="00350A66"/>
    <w:rsid w:val="003553BA"/>
    <w:rsid w:val="00367AE2"/>
    <w:rsid w:val="003776F9"/>
    <w:rsid w:val="00380E26"/>
    <w:rsid w:val="0038606E"/>
    <w:rsid w:val="003952E7"/>
    <w:rsid w:val="003B18E5"/>
    <w:rsid w:val="003C60F2"/>
    <w:rsid w:val="003D0073"/>
    <w:rsid w:val="003D16B7"/>
    <w:rsid w:val="003E3CFE"/>
    <w:rsid w:val="0041658F"/>
    <w:rsid w:val="00416919"/>
    <w:rsid w:val="00417E9D"/>
    <w:rsid w:val="00427502"/>
    <w:rsid w:val="00427D0A"/>
    <w:rsid w:val="0043311D"/>
    <w:rsid w:val="00434128"/>
    <w:rsid w:val="00461847"/>
    <w:rsid w:val="004737FA"/>
    <w:rsid w:val="00496409"/>
    <w:rsid w:val="0049769E"/>
    <w:rsid w:val="004A17F7"/>
    <w:rsid w:val="004B4525"/>
    <w:rsid w:val="004C3BAD"/>
    <w:rsid w:val="004D7126"/>
    <w:rsid w:val="004E127F"/>
    <w:rsid w:val="004E28A7"/>
    <w:rsid w:val="004E74ED"/>
    <w:rsid w:val="0050241C"/>
    <w:rsid w:val="0051154E"/>
    <w:rsid w:val="005271FB"/>
    <w:rsid w:val="0054440F"/>
    <w:rsid w:val="00570950"/>
    <w:rsid w:val="00596F82"/>
    <w:rsid w:val="005A1D12"/>
    <w:rsid w:val="005A4C71"/>
    <w:rsid w:val="005B7CEA"/>
    <w:rsid w:val="005F7A12"/>
    <w:rsid w:val="00602BF8"/>
    <w:rsid w:val="00627BB0"/>
    <w:rsid w:val="00645A3E"/>
    <w:rsid w:val="0065152B"/>
    <w:rsid w:val="006539A4"/>
    <w:rsid w:val="00655B44"/>
    <w:rsid w:val="00674C67"/>
    <w:rsid w:val="00675DDF"/>
    <w:rsid w:val="00682AF3"/>
    <w:rsid w:val="00684661"/>
    <w:rsid w:val="00687486"/>
    <w:rsid w:val="00690E69"/>
    <w:rsid w:val="0069441D"/>
    <w:rsid w:val="006C5B51"/>
    <w:rsid w:val="006C688F"/>
    <w:rsid w:val="006D760E"/>
    <w:rsid w:val="006E61B9"/>
    <w:rsid w:val="006F4779"/>
    <w:rsid w:val="0070644D"/>
    <w:rsid w:val="00706D09"/>
    <w:rsid w:val="00710C7A"/>
    <w:rsid w:val="00713CBD"/>
    <w:rsid w:val="007219BB"/>
    <w:rsid w:val="00722D6B"/>
    <w:rsid w:val="00722F5E"/>
    <w:rsid w:val="00725B1C"/>
    <w:rsid w:val="007345A2"/>
    <w:rsid w:val="00746C34"/>
    <w:rsid w:val="00747219"/>
    <w:rsid w:val="0075012B"/>
    <w:rsid w:val="007522B0"/>
    <w:rsid w:val="007551D2"/>
    <w:rsid w:val="0075707F"/>
    <w:rsid w:val="00761FA4"/>
    <w:rsid w:val="00761FFA"/>
    <w:rsid w:val="00777F72"/>
    <w:rsid w:val="0078512E"/>
    <w:rsid w:val="007B6CA1"/>
    <w:rsid w:val="007E24B5"/>
    <w:rsid w:val="0081401E"/>
    <w:rsid w:val="00816BB6"/>
    <w:rsid w:val="00826C74"/>
    <w:rsid w:val="00826FE6"/>
    <w:rsid w:val="00831D67"/>
    <w:rsid w:val="00834514"/>
    <w:rsid w:val="00836685"/>
    <w:rsid w:val="00837972"/>
    <w:rsid w:val="008777FD"/>
    <w:rsid w:val="008854D8"/>
    <w:rsid w:val="008869EC"/>
    <w:rsid w:val="00887301"/>
    <w:rsid w:val="008908A5"/>
    <w:rsid w:val="008B1699"/>
    <w:rsid w:val="008B1F41"/>
    <w:rsid w:val="008B3D2D"/>
    <w:rsid w:val="008C274D"/>
    <w:rsid w:val="008D0ED2"/>
    <w:rsid w:val="008D1B3F"/>
    <w:rsid w:val="008D1C76"/>
    <w:rsid w:val="008D5A82"/>
    <w:rsid w:val="008E6960"/>
    <w:rsid w:val="008E7AE5"/>
    <w:rsid w:val="008F2BEF"/>
    <w:rsid w:val="00900DF2"/>
    <w:rsid w:val="009052D4"/>
    <w:rsid w:val="009104C9"/>
    <w:rsid w:val="009261FB"/>
    <w:rsid w:val="00941797"/>
    <w:rsid w:val="00945D36"/>
    <w:rsid w:val="00957507"/>
    <w:rsid w:val="009725BB"/>
    <w:rsid w:val="009840B3"/>
    <w:rsid w:val="00986558"/>
    <w:rsid w:val="009C4044"/>
    <w:rsid w:val="009C4EAD"/>
    <w:rsid w:val="009D1A1A"/>
    <w:rsid w:val="009E16D1"/>
    <w:rsid w:val="009E7175"/>
    <w:rsid w:val="009F0C63"/>
    <w:rsid w:val="009F42F0"/>
    <w:rsid w:val="009F5AF5"/>
    <w:rsid w:val="00A14912"/>
    <w:rsid w:val="00A30B46"/>
    <w:rsid w:val="00A32833"/>
    <w:rsid w:val="00A4399A"/>
    <w:rsid w:val="00A60F7C"/>
    <w:rsid w:val="00A73091"/>
    <w:rsid w:val="00A90F90"/>
    <w:rsid w:val="00A95C7C"/>
    <w:rsid w:val="00AA0458"/>
    <w:rsid w:val="00AB3554"/>
    <w:rsid w:val="00AC2427"/>
    <w:rsid w:val="00AC2D6E"/>
    <w:rsid w:val="00AD2371"/>
    <w:rsid w:val="00AE3D68"/>
    <w:rsid w:val="00AF04D2"/>
    <w:rsid w:val="00B052BD"/>
    <w:rsid w:val="00B07999"/>
    <w:rsid w:val="00B22CE9"/>
    <w:rsid w:val="00B26027"/>
    <w:rsid w:val="00B35C2B"/>
    <w:rsid w:val="00B51E88"/>
    <w:rsid w:val="00B57326"/>
    <w:rsid w:val="00B61A1B"/>
    <w:rsid w:val="00B67004"/>
    <w:rsid w:val="00B754B7"/>
    <w:rsid w:val="00B764BC"/>
    <w:rsid w:val="00B84403"/>
    <w:rsid w:val="00B968CC"/>
    <w:rsid w:val="00BA156A"/>
    <w:rsid w:val="00BA55E3"/>
    <w:rsid w:val="00BB0BCF"/>
    <w:rsid w:val="00BB6342"/>
    <w:rsid w:val="00BB72DA"/>
    <w:rsid w:val="00BC20A3"/>
    <w:rsid w:val="00BC38BD"/>
    <w:rsid w:val="00BD434B"/>
    <w:rsid w:val="00BD6393"/>
    <w:rsid w:val="00BE463C"/>
    <w:rsid w:val="00BF27A2"/>
    <w:rsid w:val="00BF64EA"/>
    <w:rsid w:val="00C06E83"/>
    <w:rsid w:val="00C17E0D"/>
    <w:rsid w:val="00C21BDD"/>
    <w:rsid w:val="00C32F46"/>
    <w:rsid w:val="00C34A72"/>
    <w:rsid w:val="00C35B6F"/>
    <w:rsid w:val="00C52E4C"/>
    <w:rsid w:val="00C579A2"/>
    <w:rsid w:val="00C67BA3"/>
    <w:rsid w:val="00C723EB"/>
    <w:rsid w:val="00C832DB"/>
    <w:rsid w:val="00C93669"/>
    <w:rsid w:val="00CA3CEC"/>
    <w:rsid w:val="00CA6888"/>
    <w:rsid w:val="00CB10A5"/>
    <w:rsid w:val="00CD10A8"/>
    <w:rsid w:val="00CD61FE"/>
    <w:rsid w:val="00CD7249"/>
    <w:rsid w:val="00CF6BA1"/>
    <w:rsid w:val="00D22CE4"/>
    <w:rsid w:val="00D3411B"/>
    <w:rsid w:val="00D526C0"/>
    <w:rsid w:val="00D93AB3"/>
    <w:rsid w:val="00DB6B75"/>
    <w:rsid w:val="00DD6D92"/>
    <w:rsid w:val="00DE3A49"/>
    <w:rsid w:val="00E048D0"/>
    <w:rsid w:val="00E12CF0"/>
    <w:rsid w:val="00E17277"/>
    <w:rsid w:val="00E47DB9"/>
    <w:rsid w:val="00E50AB8"/>
    <w:rsid w:val="00E636AF"/>
    <w:rsid w:val="00E66894"/>
    <w:rsid w:val="00E76BB7"/>
    <w:rsid w:val="00E94DDC"/>
    <w:rsid w:val="00EA1BB8"/>
    <w:rsid w:val="00EB3D0E"/>
    <w:rsid w:val="00EC07B8"/>
    <w:rsid w:val="00EC24D1"/>
    <w:rsid w:val="00ED7B38"/>
    <w:rsid w:val="00EF7556"/>
    <w:rsid w:val="00F057B4"/>
    <w:rsid w:val="00F234A9"/>
    <w:rsid w:val="00F3190C"/>
    <w:rsid w:val="00F43A24"/>
    <w:rsid w:val="00F43A95"/>
    <w:rsid w:val="00F70A34"/>
    <w:rsid w:val="00F7662A"/>
    <w:rsid w:val="00F85554"/>
    <w:rsid w:val="00FB40CC"/>
    <w:rsid w:val="00FD0754"/>
    <w:rsid w:val="00FD397B"/>
    <w:rsid w:val="00FD3E9C"/>
    <w:rsid w:val="00FD58D3"/>
    <w:rsid w:val="00FF4D11"/>
    <w:rsid w:val="00FF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095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095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0950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95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70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7095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5709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095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7095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0950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7095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5709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Знак Знак Знак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msonormalcxspmiddle">
    <w:name w:val="msonormalcxspmiddle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1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0">
    <w:name w:val="Знак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0">
    <w:name w:val="Знак1 Знак Знак Знак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">
    <w:name w:val="Знак2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5709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uiPriority w:val="99"/>
    <w:semiHidden/>
    <w:rsid w:val="00570950"/>
    <w:rPr>
      <w:rFonts w:ascii="Times New Roman" w:eastAsia="Times New Roman" w:hAnsi="Times New Roman"/>
      <w:lang w:eastAsia="en-US"/>
    </w:rPr>
  </w:style>
  <w:style w:type="paragraph" w:customStyle="1" w:styleId="Noparagraphstyle">
    <w:name w:val="[No paragraph style]"/>
    <w:uiPriority w:val="99"/>
    <w:rsid w:val="00570950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a1">
    <w:name w:val="Знак Знак Знак Знак Знак Знак"/>
    <w:basedOn w:val="Normal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570950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70950"/>
    <w:rPr>
      <w:rFonts w:cs="Times New Roman"/>
      <w:b/>
    </w:rPr>
  </w:style>
  <w:style w:type="table" w:customStyle="1" w:styleId="20">
    <w:name w:val="Сетка таблицы2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Без интервала2"/>
    <w:uiPriority w:val="99"/>
    <w:rsid w:val="00570950"/>
    <w:rPr>
      <w:rFonts w:ascii="Times New Roman" w:eastAsia="Times New Roman" w:hAnsi="Times New Roman"/>
      <w:lang w:eastAsia="en-US"/>
    </w:rPr>
  </w:style>
  <w:style w:type="table" w:customStyle="1" w:styleId="110">
    <w:name w:val="Сетка таблицы11"/>
    <w:uiPriority w:val="99"/>
    <w:rsid w:val="00570950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570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Normal"/>
    <w:uiPriority w:val="99"/>
    <w:rsid w:val="0075012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885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54D8"/>
    <w:rPr>
      <w:rFonts w:cs="Times New Roman"/>
    </w:rPr>
  </w:style>
  <w:style w:type="table" w:customStyle="1" w:styleId="5">
    <w:name w:val="Сетка таблицы5"/>
    <w:uiPriority w:val="99"/>
    <w:rsid w:val="009E71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379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Normal"/>
    <w:uiPriority w:val="99"/>
    <w:rsid w:val="00645A3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7">
    <w:name w:val="Сетка таблицы7"/>
    <w:uiPriority w:val="99"/>
    <w:rsid w:val="006D760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395</Words>
  <Characters>2254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Отдел по образованию, опеке и попечительству                                                          Администрации Кумылженского муниципального района                                                                             Волго</dc:title>
  <dc:subject/>
  <dc:creator>Vento</dc:creator>
  <cp:keywords/>
  <dc:description/>
  <cp:lastModifiedBy>детсад</cp:lastModifiedBy>
  <cp:revision>2</cp:revision>
  <cp:lastPrinted>2021-04-19T09:19:00Z</cp:lastPrinted>
  <dcterms:created xsi:type="dcterms:W3CDTF">2023-03-27T07:27:00Z</dcterms:created>
  <dcterms:modified xsi:type="dcterms:W3CDTF">2023-03-27T07:27:00Z</dcterms:modified>
</cp:coreProperties>
</file>