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EC" w:rsidRPr="00E1143B" w:rsidRDefault="007468EC" w:rsidP="00E1143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  <w:lang w:eastAsia="ru-RU"/>
        </w:rPr>
      </w:pPr>
    </w:p>
    <w:tbl>
      <w:tblPr>
        <w:tblW w:w="1048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51"/>
        <w:gridCol w:w="5100"/>
        <w:gridCol w:w="850"/>
        <w:gridCol w:w="1275"/>
        <w:gridCol w:w="284"/>
        <w:gridCol w:w="2125"/>
      </w:tblGrid>
      <w:tr w:rsidR="007468EC" w:rsidRPr="00A5431F" w:rsidTr="0021362E">
        <w:trPr>
          <w:trHeight w:val="876"/>
        </w:trPr>
        <w:tc>
          <w:tcPr>
            <w:tcW w:w="10485" w:type="dxa"/>
            <w:gridSpan w:val="6"/>
            <w:tcBorders>
              <w:bottom w:val="single" w:sz="4" w:space="0" w:color="auto"/>
            </w:tcBorders>
          </w:tcPr>
          <w:p w:rsidR="007468EC" w:rsidRDefault="007468EC" w:rsidP="005C6A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5C6A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УТВЕРЖДАЮ</w:t>
            </w:r>
          </w:p>
          <w:p w:rsidR="007468EC" w:rsidRDefault="007468EC" w:rsidP="005C6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Заведующий МКДОУ Кумылженского д/с №1</w:t>
            </w:r>
          </w:p>
          <w:p w:rsidR="007468EC" w:rsidRDefault="007468EC" w:rsidP="005C6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__________М.Л.Калмыкова</w:t>
            </w:r>
          </w:p>
          <w:p w:rsidR="007468EC" w:rsidRDefault="007468EC" w:rsidP="005C6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Приказ№5/1 от 11.01.2021г.</w:t>
            </w:r>
          </w:p>
          <w:p w:rsidR="007468EC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FB418F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18F">
              <w:rPr>
                <w:rFonts w:ascii="Times New Roman" w:hAnsi="Times New Roman"/>
                <w:b/>
                <w:sz w:val="24"/>
                <w:szCs w:val="24"/>
              </w:rPr>
              <w:t xml:space="preserve">ПЛАН РАБОТЫ </w:t>
            </w:r>
          </w:p>
          <w:p w:rsidR="007468EC" w:rsidRPr="00FB418F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B418F">
              <w:rPr>
                <w:rFonts w:ascii="Times New Roman" w:hAnsi="Times New Roman"/>
                <w:b/>
                <w:sz w:val="24"/>
                <w:szCs w:val="24"/>
              </w:rPr>
              <w:t>Службы ранней помощи в МКДОУ Кумылженском д/с №1</w:t>
            </w:r>
          </w:p>
          <w:p w:rsidR="007468EC" w:rsidRPr="005C6A70" w:rsidRDefault="007468EC" w:rsidP="00D52E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8EC" w:rsidRPr="00A5431F" w:rsidTr="008E5C70">
        <w:trPr>
          <w:trHeight w:val="89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Pr="008E5C70" w:rsidRDefault="007468EC" w:rsidP="005C6A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E5C70">
              <w:rPr>
                <w:rFonts w:ascii="Times New Roman" w:hAnsi="Times New Roman"/>
                <w:b/>
              </w:rPr>
              <w:t>№</w:t>
            </w:r>
          </w:p>
          <w:p w:rsidR="007468EC" w:rsidRPr="008E5C70" w:rsidRDefault="007468EC" w:rsidP="008E5C70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8E5C7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Pr="008E5C70" w:rsidRDefault="007468EC" w:rsidP="005C6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E5C70">
              <w:rPr>
                <w:rFonts w:ascii="Times New Roman" w:hAnsi="Times New Roman"/>
                <w:b/>
              </w:rPr>
              <w:t xml:space="preserve">        Проводимые мероприятия </w:t>
            </w:r>
          </w:p>
          <w:p w:rsidR="007468EC" w:rsidRPr="008E5C70" w:rsidRDefault="007468EC" w:rsidP="008E5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E5C70">
              <w:rPr>
                <w:rFonts w:ascii="Times New Roman" w:hAnsi="Times New Roman"/>
                <w:b/>
              </w:rPr>
              <w:t xml:space="preserve">          Форма работы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Pr="008E5C70" w:rsidRDefault="007468EC" w:rsidP="008E5C7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E5C70">
              <w:rPr>
                <w:rFonts w:ascii="Times New Roman" w:hAnsi="Times New Roman"/>
                <w:b/>
              </w:rPr>
              <w:t>Дата проведения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Pr="008E5C70" w:rsidRDefault="007468EC" w:rsidP="008E5C7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7468EC" w:rsidRPr="008E5C70" w:rsidRDefault="007468EC" w:rsidP="005C6A70">
            <w:pPr>
              <w:jc w:val="center"/>
              <w:rPr>
                <w:rFonts w:ascii="Times New Roman" w:hAnsi="Times New Roman"/>
                <w:b/>
              </w:rPr>
            </w:pPr>
            <w:r w:rsidRPr="008E5C70">
              <w:rPr>
                <w:rFonts w:ascii="Times New Roman" w:hAnsi="Times New Roman"/>
                <w:b/>
              </w:rPr>
              <w:t>Ответственные</w:t>
            </w:r>
          </w:p>
        </w:tc>
      </w:tr>
      <w:tr w:rsidR="007468EC" w:rsidRPr="00A5431F" w:rsidTr="009652DB">
        <w:trPr>
          <w:trHeight w:val="363"/>
        </w:trPr>
        <w:tc>
          <w:tcPr>
            <w:tcW w:w="104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7468EC" w:rsidRPr="008E5C70" w:rsidRDefault="007468EC" w:rsidP="008E5C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</w:t>
            </w:r>
            <w:r w:rsidRPr="008E5C70">
              <w:rPr>
                <w:rFonts w:ascii="Times New Roman" w:hAnsi="Times New Roman"/>
                <w:b/>
              </w:rPr>
              <w:t>Информационно-организационная деятельность</w:t>
            </w:r>
          </w:p>
        </w:tc>
      </w:tr>
      <w:tr w:rsidR="007468EC" w:rsidRPr="00A5431F" w:rsidTr="008E5C70">
        <w:trPr>
          <w:trHeight w:val="525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5C6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Рекламирование службы ранней помощи на сайте ДОУ, распространение буклетов о деятельности СРП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сайт ДОУ</w:t>
            </w:r>
          </w:p>
        </w:tc>
      </w:tr>
      <w:tr w:rsidR="007468EC" w:rsidRPr="00A5431F" w:rsidTr="008E5C70">
        <w:trPr>
          <w:trHeight w:val="5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плана работы СРП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7468EC" w:rsidRPr="00A5431F" w:rsidTr="008E5C70">
        <w:trPr>
          <w:trHeight w:val="4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и утверждение приказов по зачислению и отчислению детей в СРП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8E5C70">
        <w:trPr>
          <w:trHeight w:val="413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Сбор данных о неорганизованных детях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6B7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  <w:p w:rsidR="007468EC" w:rsidRDefault="007468EC" w:rsidP="006B7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8E5C70">
        <w:trPr>
          <w:trHeight w:val="526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графика работы специалистов СРП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6B7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</w:p>
        </w:tc>
      </w:tr>
      <w:tr w:rsidR="007468EC" w:rsidRPr="00A5431F" w:rsidTr="008E5C70">
        <w:trPr>
          <w:trHeight w:val="4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6B72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Сетевое взаимодействие с учреждениями и организациями. Заключение договоров.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6B725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6B72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</w:p>
        </w:tc>
      </w:tr>
      <w:tr w:rsidR="007468EC" w:rsidRPr="00A5431F" w:rsidTr="008E5C70">
        <w:trPr>
          <w:trHeight w:val="6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Приём заявлений (обращений) родителей(законных представителей). Письменные заявления. По электронной почте, через сайт, телефонные обращения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6B725F">
        <w:trPr>
          <w:trHeight w:val="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8EC" w:rsidRDefault="007468EC" w:rsidP="006B725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8.</w:t>
            </w:r>
          </w:p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личных дел детей, зачисленных в СРП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6B72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Сентябрь-ноябрь 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6B725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E52237">
        <w:trPr>
          <w:trHeight w:val="262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8EC" w:rsidRPr="00F80A5A" w:rsidRDefault="007468EC" w:rsidP="006B72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F80A5A">
              <w:rPr>
                <w:rFonts w:ascii="Times New Roman" w:hAnsi="Times New Roman"/>
                <w:b/>
              </w:rPr>
              <w:t>Практическая деятельность специалистов с детьми и их семьями</w:t>
            </w:r>
          </w:p>
        </w:tc>
      </w:tr>
      <w:tr w:rsidR="007468EC" w:rsidRPr="00A5431F" w:rsidTr="006E6DE3">
        <w:trPr>
          <w:trHeight w:val="288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468EC" w:rsidRPr="00F80A5A" w:rsidRDefault="007468EC" w:rsidP="006B725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</w:t>
            </w:r>
            <w:r w:rsidRPr="00F80A5A">
              <w:rPr>
                <w:rFonts w:ascii="Times New Roman" w:hAnsi="Times New Roman"/>
                <w:b/>
              </w:rPr>
              <w:t>Диагностическая помощь</w:t>
            </w:r>
          </w:p>
        </w:tc>
      </w:tr>
      <w:tr w:rsidR="007468EC" w:rsidRPr="00A5431F" w:rsidTr="00F80A5A">
        <w:trPr>
          <w:trHeight w:val="162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Диагностическое обследование детей по запросу и с согласия родителей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470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470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F80A5A">
        <w:trPr>
          <w:trHeight w:val="351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5C6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Диагностика детско-родительских отношений по запросу родителей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470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течении года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</w:tcBorders>
          </w:tcPr>
          <w:p w:rsidR="007468EC" w:rsidRDefault="007468EC" w:rsidP="00470F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940172">
        <w:trPr>
          <w:trHeight w:val="1002"/>
        </w:trPr>
        <w:tc>
          <w:tcPr>
            <w:tcW w:w="851" w:type="dxa"/>
            <w:tcBorders>
              <w:top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950" w:type="dxa"/>
            <w:gridSpan w:val="2"/>
            <w:tcBorders>
              <w:top w:val="single" w:sz="4" w:space="0" w:color="auto"/>
            </w:tcBorders>
          </w:tcPr>
          <w:p w:rsidR="007468EC" w:rsidRDefault="007468EC" w:rsidP="005C6A7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индивидуальных программ психолого-педагогического сопровождения детей и их семей.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125" w:type="dxa"/>
            <w:tcBorders>
              <w:top w:val="single" w:sz="4" w:space="0" w:color="auto"/>
            </w:tcBorders>
          </w:tcPr>
          <w:p w:rsidR="007468EC" w:rsidRDefault="007468EC" w:rsidP="005C6A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056CF6">
        <w:trPr>
          <w:trHeight w:val="841"/>
        </w:trPr>
        <w:tc>
          <w:tcPr>
            <w:tcW w:w="851" w:type="dxa"/>
          </w:tcPr>
          <w:p w:rsidR="007468EC" w:rsidRPr="005C6A70" w:rsidRDefault="007468EC" w:rsidP="005C6A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950" w:type="dxa"/>
            <w:gridSpan w:val="2"/>
          </w:tcPr>
          <w:p w:rsidR="007468EC" w:rsidRPr="005C6A70" w:rsidRDefault="007468EC" w:rsidP="001113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Промежуточная диагностика, внесение корректив в индивидуальную программу сопровождения.</w:t>
            </w:r>
            <w:r w:rsidRPr="005C6A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7468EC" w:rsidRPr="005C6A70" w:rsidRDefault="007468EC" w:rsidP="00AD3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5" w:type="dxa"/>
          </w:tcPr>
          <w:p w:rsidR="007468EC" w:rsidRPr="005C6A70" w:rsidRDefault="007468EC" w:rsidP="00AD3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056CF6">
        <w:trPr>
          <w:trHeight w:val="841"/>
        </w:trPr>
        <w:tc>
          <w:tcPr>
            <w:tcW w:w="851" w:type="dxa"/>
          </w:tcPr>
          <w:p w:rsidR="007468EC" w:rsidRDefault="007468EC" w:rsidP="005C6A7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950" w:type="dxa"/>
            <w:gridSpan w:val="2"/>
          </w:tcPr>
          <w:p w:rsidR="007468EC" w:rsidRPr="005C6A70" w:rsidRDefault="007468EC" w:rsidP="00AD3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Pr="005C6A70">
              <w:rPr>
                <w:rFonts w:ascii="Times New Roman" w:hAnsi="Times New Roman"/>
                <w:color w:val="000000"/>
                <w:sz w:val="24"/>
                <w:szCs w:val="24"/>
              </w:rPr>
              <w:t>тоговая диагностика с целью определения дальнейшего образовательного маршрута.</w:t>
            </w:r>
          </w:p>
        </w:tc>
        <w:tc>
          <w:tcPr>
            <w:tcW w:w="1559" w:type="dxa"/>
            <w:gridSpan w:val="2"/>
          </w:tcPr>
          <w:p w:rsidR="007468EC" w:rsidRPr="005C6A70" w:rsidRDefault="007468EC" w:rsidP="00AD3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2125" w:type="dxa"/>
          </w:tcPr>
          <w:p w:rsidR="007468EC" w:rsidRDefault="007468EC" w:rsidP="00AD3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056CF6">
        <w:tc>
          <w:tcPr>
            <w:tcW w:w="10485" w:type="dxa"/>
            <w:gridSpan w:val="6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A70">
              <w:rPr>
                <w:rFonts w:ascii="Times New Roman" w:hAnsi="Times New Roman"/>
                <w:b/>
                <w:i/>
                <w:sz w:val="24"/>
                <w:szCs w:val="24"/>
              </w:rPr>
              <w:t>Психолого - педагогическая помощь</w:t>
            </w:r>
          </w:p>
        </w:tc>
      </w:tr>
      <w:tr w:rsidR="007468EC" w:rsidRPr="00A5431F" w:rsidTr="00056CF6">
        <w:trPr>
          <w:trHeight w:val="559"/>
        </w:trPr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0" w:type="dxa"/>
          </w:tcPr>
          <w:p w:rsidR="007468EC" w:rsidRPr="001113DB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индивидуальных программ психолого-педагогического сопровождения детей и их семей.</w:t>
            </w:r>
          </w:p>
        </w:tc>
        <w:tc>
          <w:tcPr>
            <w:tcW w:w="2125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056CF6">
        <w:trPr>
          <w:trHeight w:val="559"/>
        </w:trPr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0" w:type="dxa"/>
          </w:tcPr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A70">
              <w:rPr>
                <w:rFonts w:ascii="Times New Roman" w:hAnsi="Times New Roman"/>
                <w:bCs/>
                <w:sz w:val="24"/>
                <w:szCs w:val="24"/>
              </w:rPr>
              <w:t xml:space="preserve">День открытых дверей </w:t>
            </w:r>
            <w:r w:rsidRPr="005C6A70"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</w:rPr>
              <w:t>В детский сад идти пора</w:t>
            </w:r>
            <w:r w:rsidRPr="005C6A70">
              <w:rPr>
                <w:rFonts w:ascii="Times New Roman" w:hAnsi="Times New Roman"/>
                <w:bCs/>
                <w:i/>
                <w:sz w:val="24"/>
                <w:szCs w:val="24"/>
              </w:rPr>
              <w:t>!»</w:t>
            </w:r>
          </w:p>
        </w:tc>
        <w:tc>
          <w:tcPr>
            <w:tcW w:w="2125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09" w:type="dxa"/>
            <w:gridSpan w:val="2"/>
          </w:tcPr>
          <w:p w:rsidR="007468EC" w:rsidRPr="005C6A70" w:rsidRDefault="007468EC" w:rsidP="0011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>тарший воспитатель,</w:t>
            </w:r>
          </w:p>
          <w:p w:rsidR="007468EC" w:rsidRPr="005C6A70" w:rsidRDefault="007468EC" w:rsidP="001113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EB798B">
        <w:trPr>
          <w:trHeight w:val="3553"/>
        </w:trPr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</w:tcPr>
          <w:p w:rsidR="007468EC" w:rsidRPr="009E348F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Тематические лекции и групповые консультации по общим вопросам развития и воспитания:</w:t>
            </w:r>
          </w:p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>«Возможности семьи в речевом развитии ребенка»;</w:t>
            </w:r>
          </w:p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>-«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Развитие лексико-грамматических компонентов речи</w:t>
            </w: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 xml:space="preserve"> у детей дошкольного возраста с ОВЗ и инвалидностью» </w:t>
            </w:r>
          </w:p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>-«Организация предметно-развивающей среды в условиях семейного воспитания»</w:t>
            </w:r>
          </w:p>
        </w:tc>
        <w:tc>
          <w:tcPr>
            <w:tcW w:w="2125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7468EC" w:rsidRPr="005C6A70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7468EC" w:rsidRPr="005C6A70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68EC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68EC" w:rsidRPr="005C6A70" w:rsidRDefault="007468EC" w:rsidP="00EB79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7468EC" w:rsidRPr="005C6A70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AC0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468EC" w:rsidRPr="005C6A70" w:rsidRDefault="007468EC" w:rsidP="00AC0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  <w:p w:rsidR="007468EC" w:rsidRPr="005C6A70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 xml:space="preserve">Учитель-логопед </w:t>
            </w: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9E348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8EC" w:rsidRPr="00A5431F" w:rsidTr="00056CF6">
        <w:trPr>
          <w:trHeight w:val="2536"/>
        </w:trPr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</w:tcPr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Семинары – практикумы:</w:t>
            </w:r>
          </w:p>
          <w:p w:rsidR="007468EC" w:rsidRPr="00AC0B05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A70">
              <w:t>-</w:t>
            </w:r>
            <w:r w:rsidRPr="005C6A70">
              <w:rPr>
                <w:rFonts w:ascii="Times New Roman" w:hAnsi="Times New Roman"/>
                <w:kern w:val="36"/>
                <w:sz w:val="24"/>
                <w:szCs w:val="24"/>
              </w:rPr>
              <w:t>«Инновационные технологии в развитии речи детей раннего возраста»</w:t>
            </w:r>
            <w:r w:rsidRPr="00AC0B05">
              <w:rPr>
                <w:rFonts w:ascii="Times New Roman" w:hAnsi="Times New Roman"/>
                <w:i/>
                <w:sz w:val="24"/>
                <w:szCs w:val="24"/>
              </w:rPr>
              <w:t>-</w:t>
            </w:r>
          </w:p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C6A7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5C6A7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«Особенности развития детей раннего и дошкольного возраста с ООП» </w:t>
            </w: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>(с использованием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многофункционального пособия В.Воскобовича «Фиолетовый лес»</w:t>
            </w: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468EC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>-«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Развивающие игры </w:t>
            </w: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 xml:space="preserve">для детей раннего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>возраста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r w:rsidRPr="008873C0">
              <w:rPr>
                <w:rFonts w:ascii="Times New Roman" w:hAnsi="Times New Roman"/>
                <w:sz w:val="24"/>
                <w:szCs w:val="24"/>
              </w:rPr>
              <w:t>с использованием интерактивной песочницы</w:t>
            </w: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AC0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AC0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AC0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  <w:p w:rsidR="007468EC" w:rsidRPr="005C6A70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AC0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2409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68EC" w:rsidRDefault="007468EC" w:rsidP="00AC0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AC0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AC0B05" w:rsidRDefault="007468EC" w:rsidP="00AC0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18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18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AC0B0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468EC" w:rsidRPr="005C6A70" w:rsidRDefault="007468EC" w:rsidP="00AC0B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  <w:p w:rsidR="007468EC" w:rsidRPr="005C6A70" w:rsidRDefault="007468EC" w:rsidP="001837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8EC" w:rsidRPr="00A5431F" w:rsidTr="00056CF6"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0" w:type="dxa"/>
          </w:tcPr>
          <w:p w:rsidR="007468EC" w:rsidRPr="005C6A70" w:rsidRDefault="007468EC" w:rsidP="00EB79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Тематическая выставка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развивающих игр, пособий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«Поиграем вместе»</w:t>
            </w:r>
          </w:p>
        </w:tc>
        <w:tc>
          <w:tcPr>
            <w:tcW w:w="2125" w:type="dxa"/>
            <w:gridSpan w:val="2"/>
          </w:tcPr>
          <w:p w:rsidR="007468EC" w:rsidRPr="005C6A70" w:rsidRDefault="007468EC" w:rsidP="00887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7468EC" w:rsidRPr="005C6A70" w:rsidRDefault="007468EC" w:rsidP="00887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</w:tcPr>
          <w:p w:rsidR="007468EC" w:rsidRPr="005C6A70" w:rsidRDefault="007468EC" w:rsidP="00887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056CF6"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0" w:type="dxa"/>
          </w:tcPr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Коллективные беседы:</w:t>
            </w:r>
          </w:p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>Профилактика задержки психо-речевого развития ребенка раннего возраста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7468EC" w:rsidRPr="005C6A70" w:rsidRDefault="007468EC" w:rsidP="00B35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>Особенности познавательного развития детей раннего возраста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5" w:type="dxa"/>
            <w:gridSpan w:val="2"/>
            <w:vAlign w:val="center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09" w:type="dxa"/>
            <w:gridSpan w:val="2"/>
            <w:vAlign w:val="center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056CF6"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00" w:type="dxa"/>
          </w:tcPr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Круглые столы по общим вопросам воспитания и развития:</w:t>
            </w:r>
          </w:p>
          <w:p w:rsidR="007468EC" w:rsidRPr="005C6A70" w:rsidRDefault="007468EC" w:rsidP="008873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- «</w:t>
            </w: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>Организация праздников и досугов для детей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в условиях семейного воспитания»</w:t>
            </w: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>- «</w:t>
            </w: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>Организация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летнего отдыха </w:t>
            </w:r>
            <w:r w:rsidRPr="005C6A70">
              <w:rPr>
                <w:rFonts w:ascii="Times New Roman" w:hAnsi="Times New Roman"/>
                <w:i/>
                <w:sz w:val="24"/>
                <w:szCs w:val="24"/>
              </w:rPr>
              <w:t xml:space="preserve"> детей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«</w:t>
            </w:r>
          </w:p>
        </w:tc>
        <w:tc>
          <w:tcPr>
            <w:tcW w:w="2125" w:type="dxa"/>
            <w:gridSpan w:val="2"/>
            <w:vAlign w:val="center"/>
          </w:tcPr>
          <w:p w:rsidR="007468EC" w:rsidRPr="005C6A70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887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  <w:p w:rsidR="007468EC" w:rsidRPr="005C6A70" w:rsidRDefault="007468EC" w:rsidP="00887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gridSpan w:val="2"/>
            <w:vAlign w:val="center"/>
          </w:tcPr>
          <w:p w:rsidR="007468EC" w:rsidRPr="005C6A70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468EC" w:rsidRDefault="007468EC" w:rsidP="008873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  <w:p w:rsidR="007468EC" w:rsidRPr="005C6A70" w:rsidRDefault="007468EC" w:rsidP="008873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7468EC" w:rsidRPr="00A5431F" w:rsidTr="00056CF6">
        <w:tc>
          <w:tcPr>
            <w:tcW w:w="10485" w:type="dxa"/>
            <w:gridSpan w:val="6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A70">
              <w:rPr>
                <w:rFonts w:ascii="Times New Roman" w:hAnsi="Times New Roman"/>
                <w:b/>
                <w:i/>
                <w:sz w:val="24"/>
                <w:szCs w:val="24"/>
              </w:rPr>
              <w:t>Консультативная помощь</w:t>
            </w:r>
          </w:p>
        </w:tc>
      </w:tr>
      <w:tr w:rsidR="007468EC" w:rsidRPr="00A5431F" w:rsidTr="00056CF6">
        <w:trPr>
          <w:trHeight w:val="1649"/>
        </w:trPr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0" w:type="dxa"/>
          </w:tcPr>
          <w:p w:rsidR="007468EC" w:rsidRPr="005C6A70" w:rsidRDefault="007468EC" w:rsidP="005C6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color w:val="000000"/>
                <w:sz w:val="24"/>
                <w:szCs w:val="24"/>
              </w:rPr>
              <w:t>Работа специалистов с детьми по результатам обследований:</w:t>
            </w:r>
          </w:p>
          <w:p w:rsidR="007468EC" w:rsidRPr="005C6A70" w:rsidRDefault="007468EC" w:rsidP="005C6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color w:val="000000"/>
                <w:sz w:val="24"/>
                <w:szCs w:val="24"/>
              </w:rPr>
              <w:t>-психолого-педагогическое консультирование родителей (законных представителей),</w:t>
            </w:r>
          </w:p>
          <w:p w:rsidR="007468EC" w:rsidRPr="005C6A70" w:rsidRDefault="007468EC" w:rsidP="005C6A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 игротеки </w:t>
            </w:r>
          </w:p>
        </w:tc>
        <w:tc>
          <w:tcPr>
            <w:tcW w:w="2125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056CF6"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0" w:type="dxa"/>
          </w:tcPr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Оказание консультативной помощи (в очном режиме и дистанционно) по разным вопросам воспитания, обучения и развития  детей. Информирование  о физиологических и психологических особенностях развития ребёнка</w:t>
            </w:r>
          </w:p>
        </w:tc>
        <w:tc>
          <w:tcPr>
            <w:tcW w:w="2125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056CF6"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</w:tcPr>
          <w:p w:rsidR="007468EC" w:rsidRPr="005C6A70" w:rsidRDefault="007468EC" w:rsidP="00B35AB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Обучение родителей с целью формирования  положительных взаимоотношений в семье</w:t>
            </w:r>
          </w:p>
        </w:tc>
        <w:tc>
          <w:tcPr>
            <w:tcW w:w="2125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7468EC" w:rsidRPr="00A5431F" w:rsidTr="00056CF6"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</w:tcPr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Проведение развивающих занятий, направленных на обучение родителей организации воспитательного процесса в условиях семьи, на основе индивидуальных особенностей развития ребенка:</w:t>
            </w:r>
          </w:p>
        </w:tc>
        <w:tc>
          <w:tcPr>
            <w:tcW w:w="2125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7468EC" w:rsidRPr="00A5431F" w:rsidTr="00056CF6">
        <w:tc>
          <w:tcPr>
            <w:tcW w:w="10485" w:type="dxa"/>
            <w:gridSpan w:val="6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C6A70">
              <w:rPr>
                <w:rFonts w:ascii="Times New Roman" w:hAnsi="Times New Roman"/>
                <w:b/>
                <w:i/>
                <w:sz w:val="24"/>
                <w:szCs w:val="24"/>
              </w:rPr>
              <w:t>Методическая помощь</w:t>
            </w:r>
          </w:p>
        </w:tc>
      </w:tr>
      <w:tr w:rsidR="007468EC" w:rsidRPr="00A5431F" w:rsidTr="00056CF6"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0" w:type="dxa"/>
          </w:tcPr>
          <w:p w:rsidR="007468EC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Обучение родителей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способам коррекционно-развивающего взаимодействия с детьми: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68EC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Обучение (практикум) членов семьи навыкам ухода, коммуникации, обучения и воспитания ребенка исходя из особенностей его развития.</w:t>
            </w:r>
            <w:r w:rsidRPr="005C6A7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7468EC" w:rsidRPr="00E02147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Pr="00E02147">
              <w:rPr>
                <w:rFonts w:ascii="Times New Roman" w:hAnsi="Times New Roman"/>
                <w:bCs/>
                <w:i/>
                <w:sz w:val="24"/>
                <w:szCs w:val="24"/>
              </w:rPr>
              <w:t>Особенности развития детей дошкольного возраста с ОВЗ и инвалидностью»</w:t>
            </w:r>
          </w:p>
          <w:p w:rsidR="007468EC" w:rsidRDefault="007468EC" w:rsidP="001622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-Обучающее занятие «Как разговорить молчуна»</w:t>
            </w:r>
          </w:p>
          <w:p w:rsidR="007468EC" w:rsidRPr="005C6A70" w:rsidRDefault="007468EC" w:rsidP="001622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>Мастер-класс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родителей с использованием интерактивной песочницы «Узоры на песке»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gridSpan w:val="2"/>
            <w:vAlign w:val="center"/>
          </w:tcPr>
          <w:p w:rsidR="007468EC" w:rsidRDefault="007468EC" w:rsidP="00162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162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1622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Ноябрь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Апрель </w:t>
            </w: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  <w:p w:rsidR="007468EC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7468EC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  <w:p w:rsidR="007468EC" w:rsidRPr="005C6A70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Pr="005C6A70" w:rsidRDefault="007468EC" w:rsidP="005C6A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E021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162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162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  <w:p w:rsidR="007468EC" w:rsidRDefault="007468EC" w:rsidP="00162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468EC" w:rsidRDefault="007468EC" w:rsidP="009401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Учитель-логопед</w:t>
            </w:r>
          </w:p>
          <w:p w:rsidR="007468EC" w:rsidRPr="005C6A70" w:rsidRDefault="007468EC" w:rsidP="001622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8EC" w:rsidRPr="00A5431F" w:rsidTr="00056CF6">
        <w:tc>
          <w:tcPr>
            <w:tcW w:w="10485" w:type="dxa"/>
            <w:gridSpan w:val="6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6A70">
              <w:rPr>
                <w:rFonts w:ascii="Times New Roman" w:hAnsi="Times New Roman"/>
                <w:b/>
                <w:sz w:val="24"/>
                <w:szCs w:val="24"/>
              </w:rPr>
              <w:t>Профессиональное развитие специалистов центра. Транслирование опыта работы.</w:t>
            </w:r>
          </w:p>
        </w:tc>
      </w:tr>
      <w:tr w:rsidR="007468EC" w:rsidRPr="00A5431F" w:rsidTr="00056CF6"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00" w:type="dxa"/>
          </w:tcPr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A70">
              <w:rPr>
                <w:rFonts w:ascii="Times New Roman" w:hAnsi="Times New Roman"/>
                <w:bCs/>
                <w:sz w:val="24"/>
                <w:szCs w:val="24"/>
              </w:rPr>
              <w:t>Прохождение курсовой подготовки  специалистов.</w:t>
            </w:r>
          </w:p>
        </w:tc>
        <w:tc>
          <w:tcPr>
            <w:tcW w:w="2125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09" w:type="dxa"/>
            <w:gridSpan w:val="2"/>
          </w:tcPr>
          <w:p w:rsidR="007468EC" w:rsidRPr="005C6A70" w:rsidRDefault="007468EC" w:rsidP="0094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8EC" w:rsidRPr="00A5431F" w:rsidTr="00056CF6"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00" w:type="dxa"/>
          </w:tcPr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C6A70">
              <w:rPr>
                <w:rFonts w:ascii="Times New Roman" w:hAnsi="Times New Roman"/>
                <w:color w:val="000000"/>
                <w:sz w:val="24"/>
                <w:szCs w:val="24"/>
              </w:rPr>
              <w:t>Участие в методических мероприятиях города, области по вопро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сам организации деятельности СРП</w:t>
            </w:r>
          </w:p>
        </w:tc>
        <w:tc>
          <w:tcPr>
            <w:tcW w:w="2125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7468EC" w:rsidRPr="005C6A70" w:rsidRDefault="007468EC" w:rsidP="0094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056CF6"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100" w:type="dxa"/>
          </w:tcPr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color w:val="000000"/>
                <w:sz w:val="24"/>
                <w:szCs w:val="24"/>
              </w:rPr>
              <w:t>Проме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жуточный отчет о деятельности СРП</w:t>
            </w:r>
          </w:p>
        </w:tc>
        <w:tc>
          <w:tcPr>
            <w:tcW w:w="2125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409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Специалисты СРП</w:t>
            </w:r>
          </w:p>
        </w:tc>
      </w:tr>
      <w:tr w:rsidR="007468EC" w:rsidRPr="00A5431F" w:rsidTr="00056CF6"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00" w:type="dxa"/>
          </w:tcPr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sz w:val="24"/>
                <w:szCs w:val="24"/>
              </w:rPr>
              <w:t>ниторинг ведения документации СРП</w:t>
            </w:r>
          </w:p>
        </w:tc>
        <w:tc>
          <w:tcPr>
            <w:tcW w:w="2125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7468EC" w:rsidRPr="005C6A70" w:rsidRDefault="007468EC" w:rsidP="009401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заведующий</w:t>
            </w:r>
            <w:r w:rsidRPr="005C6A7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468EC" w:rsidRPr="00A5431F" w:rsidTr="00056CF6"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00" w:type="dxa"/>
          </w:tcPr>
          <w:p w:rsidR="007468EC" w:rsidRPr="005C6A70" w:rsidRDefault="007468EC" w:rsidP="005C6A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Размещение информации на сайте учреждения</w:t>
            </w:r>
          </w:p>
          <w:p w:rsidR="007468EC" w:rsidRPr="005C6A70" w:rsidRDefault="007468EC" w:rsidP="005C6A7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125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09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  <w:tr w:rsidR="007468EC" w:rsidRPr="00A5431F" w:rsidTr="00056CF6">
        <w:tc>
          <w:tcPr>
            <w:tcW w:w="851" w:type="dxa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100" w:type="dxa"/>
          </w:tcPr>
          <w:p w:rsidR="007468EC" w:rsidRPr="005C6A70" w:rsidRDefault="007468EC" w:rsidP="005C6A7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эффективности  деятельности СРП</w:t>
            </w:r>
          </w:p>
        </w:tc>
        <w:tc>
          <w:tcPr>
            <w:tcW w:w="2125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6A70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409" w:type="dxa"/>
            <w:gridSpan w:val="2"/>
          </w:tcPr>
          <w:p w:rsidR="007468EC" w:rsidRPr="005C6A70" w:rsidRDefault="007468EC" w:rsidP="005C6A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</w:tc>
      </w:tr>
    </w:tbl>
    <w:p w:rsidR="007468EC" w:rsidRPr="005C6A70" w:rsidRDefault="007468EC" w:rsidP="005C6A70">
      <w:pPr>
        <w:shd w:val="clear" w:color="auto" w:fill="FFFFFF"/>
        <w:tabs>
          <w:tab w:val="left" w:pos="6437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7468EC" w:rsidRDefault="007468EC">
      <w:bookmarkStart w:id="0" w:name="_GoBack"/>
      <w:bookmarkEnd w:id="0"/>
    </w:p>
    <w:sectPr w:rsidR="007468EC" w:rsidSect="004F66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390C"/>
    <w:rsid w:val="00056CF6"/>
    <w:rsid w:val="000B2CC4"/>
    <w:rsid w:val="001113DB"/>
    <w:rsid w:val="001622A4"/>
    <w:rsid w:val="00183790"/>
    <w:rsid w:val="001F4232"/>
    <w:rsid w:val="0021362E"/>
    <w:rsid w:val="002E7B1B"/>
    <w:rsid w:val="00387FD8"/>
    <w:rsid w:val="0045390C"/>
    <w:rsid w:val="00470F96"/>
    <w:rsid w:val="00481FD2"/>
    <w:rsid w:val="004F6677"/>
    <w:rsid w:val="00563CA9"/>
    <w:rsid w:val="005C6A70"/>
    <w:rsid w:val="006168D9"/>
    <w:rsid w:val="006B725F"/>
    <w:rsid w:val="006E6DE3"/>
    <w:rsid w:val="00700967"/>
    <w:rsid w:val="00702054"/>
    <w:rsid w:val="007468EC"/>
    <w:rsid w:val="007B0E84"/>
    <w:rsid w:val="007E5743"/>
    <w:rsid w:val="007F3658"/>
    <w:rsid w:val="00856718"/>
    <w:rsid w:val="0086508D"/>
    <w:rsid w:val="008873C0"/>
    <w:rsid w:val="008B0718"/>
    <w:rsid w:val="008E5C70"/>
    <w:rsid w:val="00940172"/>
    <w:rsid w:val="009439EC"/>
    <w:rsid w:val="009652DB"/>
    <w:rsid w:val="009C757F"/>
    <w:rsid w:val="009E348F"/>
    <w:rsid w:val="00A5431F"/>
    <w:rsid w:val="00AC0B05"/>
    <w:rsid w:val="00AD3A08"/>
    <w:rsid w:val="00B35ABE"/>
    <w:rsid w:val="00CE35AB"/>
    <w:rsid w:val="00D31535"/>
    <w:rsid w:val="00D52EEC"/>
    <w:rsid w:val="00D84F50"/>
    <w:rsid w:val="00E02147"/>
    <w:rsid w:val="00E1143B"/>
    <w:rsid w:val="00E52237"/>
    <w:rsid w:val="00EB5270"/>
    <w:rsid w:val="00EB798B"/>
    <w:rsid w:val="00F80A5A"/>
    <w:rsid w:val="00FB4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667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114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114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14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890</Words>
  <Characters>5074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УТВЕРЖДАЮ</dc:title>
  <dc:subject/>
  <dc:creator>ДС8</dc:creator>
  <cp:keywords/>
  <dc:description/>
  <cp:lastModifiedBy>детсад</cp:lastModifiedBy>
  <cp:revision>4</cp:revision>
  <cp:lastPrinted>2021-03-12T06:18:00Z</cp:lastPrinted>
  <dcterms:created xsi:type="dcterms:W3CDTF">2021-03-11T08:32:00Z</dcterms:created>
  <dcterms:modified xsi:type="dcterms:W3CDTF">2021-03-12T06:20:00Z</dcterms:modified>
</cp:coreProperties>
</file>