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35" w:rsidRPr="00A805DF" w:rsidRDefault="00352735" w:rsidP="00EF7E35">
      <w:pPr>
        <w:spacing w:line="20" w:lineRule="atLeast"/>
        <w:jc w:val="center"/>
        <w:rPr>
          <w:b/>
        </w:rPr>
      </w:pPr>
      <w:r w:rsidRPr="00A805DF">
        <w:rPr>
          <w:b/>
        </w:rPr>
        <w:t>Отдел по образованию, опеке и попечительству</w:t>
      </w:r>
    </w:p>
    <w:p w:rsidR="00352735" w:rsidRPr="00A805DF" w:rsidRDefault="00352735" w:rsidP="00EF7E35">
      <w:pPr>
        <w:spacing w:line="20" w:lineRule="atLeast"/>
        <w:jc w:val="center"/>
        <w:rPr>
          <w:b/>
        </w:rPr>
      </w:pPr>
      <w:r w:rsidRPr="00A805DF">
        <w:rPr>
          <w:b/>
        </w:rPr>
        <w:t>Администрации Кумылженского муниципального района</w:t>
      </w:r>
    </w:p>
    <w:p w:rsidR="00352735" w:rsidRPr="00A805DF" w:rsidRDefault="00352735" w:rsidP="00EF7E35">
      <w:pPr>
        <w:spacing w:line="20" w:lineRule="atLeast"/>
        <w:jc w:val="center"/>
        <w:rPr>
          <w:b/>
        </w:rPr>
      </w:pPr>
      <w:r w:rsidRPr="00A805DF">
        <w:rPr>
          <w:b/>
        </w:rPr>
        <w:t>Волгоградской области</w:t>
      </w:r>
    </w:p>
    <w:p w:rsidR="00352735" w:rsidRPr="00A805DF" w:rsidRDefault="00352735" w:rsidP="00EF7E35">
      <w:pPr>
        <w:spacing w:line="20" w:lineRule="atLeast"/>
        <w:jc w:val="center"/>
        <w:rPr>
          <w:b/>
        </w:rPr>
      </w:pPr>
      <w:r w:rsidRPr="00A805DF">
        <w:rPr>
          <w:b/>
        </w:rPr>
        <w:t>Муниципальное казённое дошкольное образовательное учреждение</w:t>
      </w:r>
    </w:p>
    <w:p w:rsidR="00352735" w:rsidRPr="00A805DF" w:rsidRDefault="00352735" w:rsidP="00EF7E35">
      <w:pPr>
        <w:pBdr>
          <w:bottom w:val="single" w:sz="4" w:space="1" w:color="000000"/>
        </w:pBdr>
        <w:spacing w:line="20" w:lineRule="atLeast"/>
        <w:jc w:val="center"/>
        <w:rPr>
          <w:b/>
        </w:rPr>
      </w:pPr>
      <w:r w:rsidRPr="00A805DF">
        <w:rPr>
          <w:b/>
        </w:rPr>
        <w:t>Кумылженский детский сад № 1 Кумылженского муниципального района Волгоградской области</w:t>
      </w:r>
    </w:p>
    <w:p w:rsidR="00352735" w:rsidRPr="00A805DF" w:rsidRDefault="00352735" w:rsidP="00EF7E35">
      <w:pPr>
        <w:spacing w:line="20" w:lineRule="atLeast"/>
        <w:jc w:val="center"/>
      </w:pPr>
      <w:r w:rsidRPr="00A805DF">
        <w:t>403401 Волгоградская область, Кумылженский район, станица Кумылженская,</w:t>
      </w:r>
    </w:p>
    <w:p w:rsidR="00352735" w:rsidRPr="00A805DF" w:rsidRDefault="00352735" w:rsidP="00EF7E35">
      <w:pPr>
        <w:spacing w:line="20" w:lineRule="atLeast"/>
        <w:jc w:val="center"/>
      </w:pPr>
      <w:r w:rsidRPr="00A805DF">
        <w:t>улица Адмирала Тихонова 48 а</w:t>
      </w:r>
    </w:p>
    <w:p w:rsidR="00352735" w:rsidRPr="00A805DF" w:rsidRDefault="00352735" w:rsidP="00EF7E35">
      <w:pPr>
        <w:spacing w:line="20" w:lineRule="atLeast"/>
        <w:jc w:val="center"/>
      </w:pPr>
      <w:r w:rsidRPr="00A805DF">
        <w:t>ИНН 3424009588 КПП 342401001</w:t>
      </w:r>
    </w:p>
    <w:p w:rsidR="00352735" w:rsidRPr="00A805DF" w:rsidRDefault="00352735" w:rsidP="00EF7E35">
      <w:pPr>
        <w:spacing w:line="20" w:lineRule="atLeast"/>
        <w:jc w:val="center"/>
      </w:pPr>
      <w:r w:rsidRPr="00A805DF">
        <w:t>ОГРН 1023405565578</w:t>
      </w:r>
    </w:p>
    <w:p w:rsidR="00352735" w:rsidRPr="005C33CA" w:rsidRDefault="00352735" w:rsidP="00EF7E35">
      <w:pPr>
        <w:rPr>
          <w:color w:val="000000"/>
          <w:sz w:val="28"/>
          <w:lang w:eastAsia="ar-SA"/>
        </w:rPr>
      </w:pPr>
    </w:p>
    <w:p w:rsidR="00352735" w:rsidRPr="005C33CA" w:rsidRDefault="00352735" w:rsidP="00EF7E35">
      <w:pPr>
        <w:jc w:val="center"/>
        <w:rPr>
          <w:color w:val="000000"/>
          <w:sz w:val="28"/>
          <w:lang w:eastAsia="ar-SA"/>
        </w:rPr>
      </w:pPr>
      <w:r w:rsidRPr="005C33CA">
        <w:rPr>
          <w:color w:val="000000"/>
          <w:sz w:val="28"/>
          <w:lang w:eastAsia="ar-SA"/>
        </w:rPr>
        <w:t xml:space="preserve">П Р И К А З </w:t>
      </w:r>
    </w:p>
    <w:p w:rsidR="00352735" w:rsidRPr="005C33CA" w:rsidRDefault="00352735" w:rsidP="00EF7E35">
      <w:pPr>
        <w:rPr>
          <w:color w:val="000000"/>
          <w:sz w:val="28"/>
          <w:lang w:eastAsia="ar-SA"/>
        </w:rPr>
      </w:pPr>
    </w:p>
    <w:p w:rsidR="00352735" w:rsidRDefault="00352735" w:rsidP="00EF7E35">
      <w:pPr>
        <w:pStyle w:val="Standard"/>
      </w:pPr>
    </w:p>
    <w:p w:rsidR="00352735" w:rsidRDefault="00352735" w:rsidP="00EF7E35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</w:t>
      </w:r>
    </w:p>
    <w:p w:rsidR="00352735" w:rsidRPr="00243622" w:rsidRDefault="00352735" w:rsidP="00EF7E35">
      <w:pPr>
        <w:pStyle w:val="Standard"/>
        <w:spacing w:line="360" w:lineRule="auto"/>
      </w:pPr>
      <w:r>
        <w:rPr>
          <w:sz w:val="28"/>
          <w:szCs w:val="28"/>
        </w:rPr>
        <w:t>11.01.2021                                                                                                 № 5/1</w:t>
      </w:r>
    </w:p>
    <w:p w:rsidR="00352735" w:rsidRDefault="00352735" w:rsidP="00EF7E35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0AA3">
        <w:rPr>
          <w:sz w:val="28"/>
          <w:szCs w:val="28"/>
        </w:rPr>
        <w:t xml:space="preserve">   ст. Кумылженская</w:t>
      </w:r>
    </w:p>
    <w:p w:rsidR="00352735" w:rsidRDefault="00352735" w:rsidP="00337861">
      <w:pPr>
        <w:ind w:firstLine="708"/>
        <w:jc w:val="both"/>
      </w:pPr>
    </w:p>
    <w:p w:rsidR="00352735" w:rsidRDefault="00352735" w:rsidP="004B5B1A">
      <w:pPr>
        <w:rPr>
          <w:b/>
          <w:szCs w:val="28"/>
        </w:rPr>
      </w:pPr>
      <w:r>
        <w:rPr>
          <w:b/>
          <w:szCs w:val="28"/>
        </w:rPr>
        <w:t>О создании Службы ранней помощи</w:t>
      </w:r>
    </w:p>
    <w:p w:rsidR="00352735" w:rsidRPr="000C789C" w:rsidRDefault="00352735" w:rsidP="004B5B1A">
      <w:pPr>
        <w:rPr>
          <w:b/>
          <w:szCs w:val="28"/>
        </w:rPr>
      </w:pPr>
      <w:r>
        <w:rPr>
          <w:b/>
          <w:szCs w:val="28"/>
        </w:rPr>
        <w:t>МКДОУ Кумылженский д/ с №1</w:t>
      </w:r>
    </w:p>
    <w:p w:rsidR="00352735" w:rsidRDefault="00352735" w:rsidP="00337861">
      <w:pPr>
        <w:ind w:firstLine="708"/>
        <w:jc w:val="both"/>
        <w:rPr>
          <w:szCs w:val="28"/>
        </w:rPr>
      </w:pPr>
    </w:p>
    <w:p w:rsidR="00352735" w:rsidRDefault="00352735" w:rsidP="006B1DE6">
      <w:pPr>
        <w:jc w:val="both"/>
        <w:rPr>
          <w:sz w:val="27"/>
          <w:szCs w:val="27"/>
        </w:rPr>
      </w:pPr>
    </w:p>
    <w:p w:rsidR="00352735" w:rsidRPr="006B1DE6" w:rsidRDefault="00352735" w:rsidP="006B1D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6B1DE6">
        <w:rPr>
          <w:sz w:val="22"/>
          <w:szCs w:val="22"/>
        </w:rPr>
        <w:t xml:space="preserve">Во исполнение  приказа комитета образования, науки и молодёжной политики Волгоградской области от 23.12.2019 № 1044 "О реализации приказа комитета образования, науки и молодёжной политики Волгоградской области от 19.12.2019 № 158 "О создании служб ранней помощи детям с ограниченными возможностями здоровья, </w:t>
      </w:r>
      <w:r>
        <w:rPr>
          <w:sz w:val="22"/>
          <w:szCs w:val="22"/>
        </w:rPr>
        <w:t xml:space="preserve"> </w:t>
      </w:r>
      <w:r w:rsidRPr="006B1DE6">
        <w:rPr>
          <w:sz w:val="22"/>
          <w:szCs w:val="22"/>
        </w:rPr>
        <w:t xml:space="preserve">  детям-инвалидам и детям группы риска на базе образовательных организаций, подведомственных комитету образования, науки                                и молодёжной политики Волгоградской области", с целью формирования единых подходов к организации системы ранней помощи в Волгоградской области </w:t>
      </w:r>
    </w:p>
    <w:p w:rsidR="00352735" w:rsidRPr="00E838B6" w:rsidRDefault="00352735" w:rsidP="006B1DE6">
      <w:pPr>
        <w:jc w:val="both"/>
      </w:pPr>
      <w:r w:rsidRPr="00E838B6">
        <w:t>Приказываю:</w:t>
      </w:r>
    </w:p>
    <w:p w:rsidR="00352735" w:rsidRPr="00216B4E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16B4E">
        <w:rPr>
          <w:sz w:val="24"/>
          <w:szCs w:val="24"/>
        </w:rPr>
        <w:t xml:space="preserve">Утвердить Положение </w:t>
      </w:r>
      <w:r>
        <w:rPr>
          <w:sz w:val="24"/>
          <w:szCs w:val="24"/>
        </w:rPr>
        <w:t xml:space="preserve">о создании Службы ранней помощи </w:t>
      </w:r>
      <w:r w:rsidRPr="00216B4E">
        <w:rPr>
          <w:sz w:val="24"/>
          <w:szCs w:val="24"/>
        </w:rPr>
        <w:t>согласно Приложению к настоящему приказу.</w:t>
      </w:r>
    </w:p>
    <w:p w:rsidR="00352735" w:rsidRPr="00216B4E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2.Старшему воспитателю </w:t>
      </w:r>
      <w:r w:rsidRPr="00216B4E">
        <w:rPr>
          <w:sz w:val="24"/>
          <w:szCs w:val="24"/>
        </w:rPr>
        <w:t>ознакомить</w:t>
      </w:r>
      <w:r>
        <w:rPr>
          <w:sz w:val="24"/>
          <w:szCs w:val="24"/>
        </w:rPr>
        <w:t xml:space="preserve"> педагогов</w:t>
      </w:r>
      <w:r w:rsidRPr="00216B4E">
        <w:rPr>
          <w:sz w:val="24"/>
          <w:szCs w:val="24"/>
        </w:rPr>
        <w:t xml:space="preserve">  с Положением   о работе</w:t>
      </w:r>
      <w:r>
        <w:rPr>
          <w:sz w:val="24"/>
          <w:szCs w:val="24"/>
        </w:rPr>
        <w:t xml:space="preserve"> Службы ранней помощи</w:t>
      </w:r>
      <w:r w:rsidRPr="00216B4E">
        <w:rPr>
          <w:sz w:val="24"/>
          <w:szCs w:val="24"/>
        </w:rPr>
        <w:t xml:space="preserve">.  </w:t>
      </w:r>
    </w:p>
    <w:p w:rsidR="00352735" w:rsidRPr="00216B4E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16B4E">
        <w:rPr>
          <w:sz w:val="24"/>
          <w:szCs w:val="24"/>
        </w:rPr>
        <w:t xml:space="preserve">Создать условия для </w:t>
      </w:r>
      <w:r>
        <w:rPr>
          <w:sz w:val="24"/>
          <w:szCs w:val="24"/>
        </w:rPr>
        <w:t>раннего выявления отклонений и оказания</w:t>
      </w:r>
      <w:r w:rsidRPr="00216B4E">
        <w:rPr>
          <w:sz w:val="24"/>
          <w:szCs w:val="24"/>
        </w:rPr>
        <w:t xml:space="preserve"> своевременной, квалификационной помощи семьям, воспитывающим детей </w:t>
      </w:r>
      <w:r>
        <w:rPr>
          <w:sz w:val="24"/>
          <w:szCs w:val="24"/>
        </w:rPr>
        <w:t>с первыми признаками отклонениями в развитии.</w:t>
      </w:r>
    </w:p>
    <w:p w:rsidR="00352735" w:rsidRPr="00216B4E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16B4E">
        <w:rPr>
          <w:sz w:val="24"/>
          <w:szCs w:val="24"/>
        </w:rPr>
        <w:t xml:space="preserve">Разместить информацию о работе </w:t>
      </w:r>
      <w:r>
        <w:rPr>
          <w:sz w:val="24"/>
          <w:szCs w:val="24"/>
        </w:rPr>
        <w:t xml:space="preserve">Службы ранней помощи </w:t>
      </w:r>
      <w:r w:rsidRPr="00216B4E">
        <w:rPr>
          <w:sz w:val="24"/>
          <w:szCs w:val="24"/>
        </w:rPr>
        <w:t>на сайте</w:t>
      </w:r>
      <w:r>
        <w:rPr>
          <w:sz w:val="24"/>
          <w:szCs w:val="24"/>
        </w:rPr>
        <w:t xml:space="preserve"> ДОУ.</w:t>
      </w:r>
    </w:p>
    <w:p w:rsidR="00352735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5.У</w:t>
      </w:r>
      <w:r w:rsidRPr="00216B4E">
        <w:rPr>
          <w:sz w:val="24"/>
          <w:szCs w:val="24"/>
        </w:rPr>
        <w:t xml:space="preserve">твердить  состав </w:t>
      </w:r>
      <w:r>
        <w:rPr>
          <w:sz w:val="24"/>
          <w:szCs w:val="24"/>
        </w:rPr>
        <w:t xml:space="preserve">Службы ранней помощи: </w:t>
      </w:r>
    </w:p>
    <w:p w:rsidR="00352735" w:rsidRDefault="00352735" w:rsidP="00764BA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Службы ранней помощи – заведующий Калмыкова М.Л .</w:t>
      </w:r>
    </w:p>
    <w:p w:rsidR="00352735" w:rsidRDefault="00352735" w:rsidP="00764BA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учитель-логопед Погорелова Р.Г., Тюрина Н.И.</w:t>
      </w:r>
    </w:p>
    <w:p w:rsidR="00352735" w:rsidRDefault="00352735" w:rsidP="00764BA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ст.воспитатель Столетова И.Н.</w:t>
      </w:r>
    </w:p>
    <w:p w:rsidR="00352735" w:rsidRPr="00216B4E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216B4E">
        <w:rPr>
          <w:sz w:val="24"/>
          <w:szCs w:val="24"/>
        </w:rPr>
        <w:t xml:space="preserve">Утвердить график  и план работы </w:t>
      </w:r>
      <w:r>
        <w:rPr>
          <w:sz w:val="24"/>
          <w:szCs w:val="24"/>
        </w:rPr>
        <w:t xml:space="preserve">Службы ранней помощи </w:t>
      </w:r>
      <w:r w:rsidRPr="00216B4E">
        <w:rPr>
          <w:sz w:val="24"/>
          <w:szCs w:val="24"/>
        </w:rPr>
        <w:t xml:space="preserve">на </w:t>
      </w:r>
      <w:r>
        <w:rPr>
          <w:sz w:val="24"/>
          <w:szCs w:val="24"/>
        </w:rPr>
        <w:t>2020-2021</w:t>
      </w:r>
      <w:r w:rsidRPr="00216B4E">
        <w:rPr>
          <w:sz w:val="24"/>
          <w:szCs w:val="24"/>
        </w:rPr>
        <w:t xml:space="preserve"> учебный год. </w:t>
      </w:r>
    </w:p>
    <w:p w:rsidR="00352735" w:rsidRPr="00216B4E" w:rsidRDefault="00352735" w:rsidP="006B1DE6">
      <w:pPr>
        <w:pStyle w:val="2"/>
        <w:shd w:val="clear" w:color="auto" w:fill="auto"/>
        <w:spacing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216B4E">
        <w:rPr>
          <w:sz w:val="24"/>
          <w:szCs w:val="24"/>
        </w:rPr>
        <w:t>Контроль за исполнением данного приказа оставляю за собой.</w:t>
      </w:r>
    </w:p>
    <w:p w:rsidR="00352735" w:rsidRPr="009B3A99" w:rsidRDefault="00352735" w:rsidP="00337861">
      <w:pPr>
        <w:rPr>
          <w:color w:val="000000"/>
        </w:rPr>
      </w:pPr>
    </w:p>
    <w:p w:rsidR="00352735" w:rsidRDefault="00352735" w:rsidP="00337861">
      <w:pPr>
        <w:ind w:right="140"/>
        <w:jc w:val="both"/>
      </w:pPr>
      <w:r w:rsidRPr="009B3A99">
        <w:t xml:space="preserve">Заведующий </w:t>
      </w:r>
      <w:r>
        <w:t xml:space="preserve">МКДОУ </w:t>
      </w:r>
    </w:p>
    <w:p w:rsidR="00352735" w:rsidRDefault="00352735" w:rsidP="00337861">
      <w:pPr>
        <w:ind w:right="140"/>
        <w:jc w:val="both"/>
      </w:pPr>
      <w:r>
        <w:t>Кумылженским д/с №1</w:t>
      </w:r>
      <w:r w:rsidRPr="009B3A99">
        <w:t xml:space="preserve">                                                          </w:t>
      </w:r>
      <w:r>
        <w:t xml:space="preserve">                     М.Л.Калмыкова</w:t>
      </w:r>
    </w:p>
    <w:p w:rsidR="00352735" w:rsidRPr="000C789C" w:rsidRDefault="00352735" w:rsidP="00337861">
      <w:pPr>
        <w:pStyle w:val="2"/>
        <w:shd w:val="clear" w:color="auto" w:fill="auto"/>
        <w:spacing w:after="0" w:line="312" w:lineRule="exact"/>
        <w:jc w:val="both"/>
      </w:pPr>
    </w:p>
    <w:p w:rsidR="00352735" w:rsidRDefault="00352735"/>
    <w:sectPr w:rsidR="00352735" w:rsidSect="006B1DE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3690"/>
    <w:multiLevelType w:val="hybridMultilevel"/>
    <w:tmpl w:val="BBB8FCD8"/>
    <w:lvl w:ilvl="0" w:tplc="E806C8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861"/>
    <w:rsid w:val="00010198"/>
    <w:rsid w:val="000C789C"/>
    <w:rsid w:val="000F2CD9"/>
    <w:rsid w:val="001E661F"/>
    <w:rsid w:val="00215409"/>
    <w:rsid w:val="00216B4E"/>
    <w:rsid w:val="00243622"/>
    <w:rsid w:val="00337861"/>
    <w:rsid w:val="00347892"/>
    <w:rsid w:val="00352735"/>
    <w:rsid w:val="004B5B1A"/>
    <w:rsid w:val="004D0BAF"/>
    <w:rsid w:val="00530AA3"/>
    <w:rsid w:val="005B3D04"/>
    <w:rsid w:val="005C33CA"/>
    <w:rsid w:val="005C46E9"/>
    <w:rsid w:val="005D329A"/>
    <w:rsid w:val="00653795"/>
    <w:rsid w:val="006B1DE6"/>
    <w:rsid w:val="006F4B70"/>
    <w:rsid w:val="00715BEA"/>
    <w:rsid w:val="0072239B"/>
    <w:rsid w:val="00764BA6"/>
    <w:rsid w:val="009B3A99"/>
    <w:rsid w:val="00A557CA"/>
    <w:rsid w:val="00A805DF"/>
    <w:rsid w:val="00AB3538"/>
    <w:rsid w:val="00D05177"/>
    <w:rsid w:val="00D403B7"/>
    <w:rsid w:val="00DE04F1"/>
    <w:rsid w:val="00E41129"/>
    <w:rsid w:val="00E838B6"/>
    <w:rsid w:val="00EF7E35"/>
    <w:rsid w:val="00FD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uiPriority w:val="99"/>
    <w:rsid w:val="00337861"/>
    <w:pPr>
      <w:widowControl w:val="0"/>
      <w:shd w:val="clear" w:color="auto" w:fill="FFFFFF"/>
      <w:spacing w:after="480" w:line="240" w:lineRule="atLeast"/>
    </w:pPr>
    <w:rPr>
      <w:sz w:val="26"/>
      <w:szCs w:val="26"/>
    </w:rPr>
  </w:style>
  <w:style w:type="paragraph" w:customStyle="1" w:styleId="Standard">
    <w:name w:val="Standard"/>
    <w:uiPriority w:val="99"/>
    <w:rsid w:val="00EF7E35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321</Words>
  <Characters>1836</Characters>
  <Application>Microsoft Office Outlook</Application>
  <DocSecurity>0</DocSecurity>
  <Lines>0</Lines>
  <Paragraphs>0</Paragraphs>
  <ScaleCrop>false</ScaleCrop>
  <Company>ПК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образованию, опеке и попечительству</dc:title>
  <dc:subject/>
  <dc:creator>Солнышко</dc:creator>
  <cp:keywords/>
  <dc:description/>
  <cp:lastModifiedBy>детсад</cp:lastModifiedBy>
  <cp:revision>3</cp:revision>
  <cp:lastPrinted>2021-03-12T06:14:00Z</cp:lastPrinted>
  <dcterms:created xsi:type="dcterms:W3CDTF">2021-03-11T08:42:00Z</dcterms:created>
  <dcterms:modified xsi:type="dcterms:W3CDTF">2021-03-12T06:14:00Z</dcterms:modified>
</cp:coreProperties>
</file>