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BE7" w:rsidRPr="00BD2932" w:rsidRDefault="00123BE7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СОГЛАСИЕ</w:t>
      </w:r>
    </w:p>
    <w:p w:rsidR="00123BE7" w:rsidRPr="00BD2932" w:rsidRDefault="00123BE7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 xml:space="preserve">на обработку персональных данных ребенка и родителя </w:t>
      </w:r>
    </w:p>
    <w:p w:rsidR="00123BE7" w:rsidRPr="00BD2932" w:rsidRDefault="00123BE7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center"/>
        <w:rPr>
          <w:sz w:val="24"/>
          <w:szCs w:val="24"/>
        </w:rPr>
      </w:pPr>
      <w:r w:rsidRPr="00BD2932">
        <w:rPr>
          <w:sz w:val="24"/>
          <w:szCs w:val="24"/>
        </w:rPr>
        <w:t>(законного представителя)</w:t>
      </w:r>
    </w:p>
    <w:p w:rsidR="00123BE7" w:rsidRPr="00BD2932" w:rsidRDefault="00123BE7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0" w:name="bookmark72"/>
    </w:p>
    <w:p w:rsidR="00123BE7" w:rsidRPr="00BD2932" w:rsidRDefault="00123BE7" w:rsidP="00BD2932">
      <w:pPr>
        <w:pStyle w:val="40"/>
        <w:keepNext/>
        <w:keepLines/>
        <w:shd w:val="clear" w:color="auto" w:fill="auto"/>
        <w:spacing w:line="240" w:lineRule="auto"/>
        <w:ind w:firstLine="709"/>
        <w:jc w:val="both"/>
        <w:rPr>
          <w:b w:val="0"/>
          <w:sz w:val="24"/>
          <w:szCs w:val="24"/>
        </w:rPr>
      </w:pPr>
      <w:r w:rsidRPr="00BD2932">
        <w:rPr>
          <w:sz w:val="24"/>
          <w:szCs w:val="24"/>
        </w:rPr>
        <w:t>Я</w:t>
      </w:r>
      <w:r w:rsidRPr="00BD2932">
        <w:rPr>
          <w:b w:val="0"/>
          <w:sz w:val="24"/>
          <w:szCs w:val="24"/>
        </w:rPr>
        <w:t>,</w:t>
      </w:r>
      <w:bookmarkEnd w:id="0"/>
      <w:r w:rsidRPr="00BD2932">
        <w:rPr>
          <w:b w:val="0"/>
          <w:sz w:val="24"/>
          <w:szCs w:val="24"/>
        </w:rPr>
        <w:t>______________________________________________________________________________</w:t>
      </w:r>
    </w:p>
    <w:p w:rsidR="00123BE7" w:rsidRPr="00BD2932" w:rsidRDefault="00123BE7" w:rsidP="00BD2932">
      <w:pPr>
        <w:pStyle w:val="BodyText"/>
        <w:shd w:val="clear" w:color="auto" w:fill="auto"/>
        <w:spacing w:after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(ФИО родителя/законного представителя полностью)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6356"/>
          <w:tab w:val="left" w:leader="underscore" w:pos="9994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проживающий по адресу:_________________________________________________________________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2526"/>
          <w:tab w:val="left" w:leader="underscore" w:pos="4618"/>
          <w:tab w:val="left" w:leader="underscore" w:pos="10047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паспорт серия</w:t>
      </w:r>
      <w:r w:rsidRPr="00BD2932">
        <w:rPr>
          <w:sz w:val="24"/>
          <w:szCs w:val="24"/>
        </w:rPr>
        <w:tab/>
        <w:t>№</w:t>
      </w:r>
      <w:r w:rsidRPr="00BD2932">
        <w:rPr>
          <w:sz w:val="24"/>
          <w:szCs w:val="24"/>
        </w:rPr>
        <w:tab/>
        <w:t>, выданный______________________________________,</w:t>
      </w:r>
    </w:p>
    <w:p w:rsidR="00123BE7" w:rsidRPr="00BD2932" w:rsidRDefault="00123BE7" w:rsidP="00BD2932">
      <w:pPr>
        <w:pStyle w:val="21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телефон, </w:t>
      </w:r>
      <w:r w:rsidRPr="00BD2932">
        <w:rPr>
          <w:sz w:val="24"/>
          <w:szCs w:val="24"/>
          <w:lang w:val="en-US"/>
        </w:rPr>
        <w:t>e</w:t>
      </w:r>
      <w:r w:rsidRPr="00BD2932">
        <w:rPr>
          <w:sz w:val="24"/>
          <w:szCs w:val="24"/>
        </w:rPr>
        <w:t>-</w:t>
      </w:r>
      <w:r w:rsidRPr="00BD2932">
        <w:rPr>
          <w:sz w:val="24"/>
          <w:szCs w:val="24"/>
          <w:lang w:val="en-US"/>
        </w:rPr>
        <w:t>mail</w:t>
      </w:r>
      <w:r w:rsidRPr="00BD2932">
        <w:rPr>
          <w:sz w:val="24"/>
          <w:szCs w:val="24"/>
        </w:rPr>
        <w:t>__________________________________________________________________________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10158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ребенк</w:t>
      </w:r>
      <w:r w:rsidRPr="00BD2932">
        <w:rPr>
          <w:sz w:val="24"/>
          <w:szCs w:val="24"/>
          <w:u w:val="single"/>
        </w:rPr>
        <w:t>а</w:t>
      </w:r>
      <w:r w:rsidRPr="00BD2932">
        <w:rPr>
          <w:sz w:val="24"/>
          <w:szCs w:val="24"/>
        </w:rPr>
        <w:t xml:space="preserve"> _________________________________________________________________________</w:t>
      </w:r>
    </w:p>
    <w:p w:rsidR="00123BE7" w:rsidRPr="00BD2932" w:rsidRDefault="00123BE7" w:rsidP="00BD2932">
      <w:pPr>
        <w:pStyle w:val="21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(ФИО ребенка полностью в именительном падеже)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1911"/>
          <w:tab w:val="left" w:leader="underscore" w:pos="9999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На основании ____________________________________________________________________</w:t>
      </w:r>
    </w:p>
    <w:p w:rsidR="00123BE7" w:rsidRPr="00BD2932" w:rsidRDefault="00123BE7" w:rsidP="00BD2932">
      <w:pPr>
        <w:pStyle w:val="BodyText"/>
        <w:shd w:val="clear" w:color="auto" w:fill="auto"/>
        <w:spacing w:after="0" w:line="240" w:lineRule="auto"/>
        <w:ind w:firstLine="0"/>
        <w:rPr>
          <w:sz w:val="24"/>
          <w:szCs w:val="24"/>
        </w:rPr>
      </w:pPr>
      <w:r w:rsidRPr="00BD2932">
        <w:rPr>
          <w:sz w:val="24"/>
          <w:szCs w:val="24"/>
        </w:rPr>
        <w:t>(свидетельство о рождении или документ подтверждающий, что субъект является законным представителем подопечного)</w:t>
      </w:r>
    </w:p>
    <w:p w:rsidR="00123BE7" w:rsidRPr="00BD2932" w:rsidRDefault="00123BE7" w:rsidP="00BD2932">
      <w:pPr>
        <w:pStyle w:val="BodyText"/>
        <w:shd w:val="clear" w:color="auto" w:fill="auto"/>
        <w:spacing w:after="0" w:line="240" w:lineRule="auto"/>
        <w:ind w:firstLine="0"/>
        <w:jc w:val="left"/>
        <w:rPr>
          <w:sz w:val="24"/>
          <w:szCs w:val="24"/>
        </w:rPr>
      </w:pPr>
      <w:r w:rsidRPr="00BD2932">
        <w:rPr>
          <w:sz w:val="24"/>
          <w:szCs w:val="24"/>
        </w:rPr>
        <w:t xml:space="preserve"> №__________________________от__________________________________________________</w:t>
      </w:r>
    </w:p>
    <w:p w:rsidR="00123BE7" w:rsidRPr="001770DE" w:rsidRDefault="00123BE7" w:rsidP="00BD2932">
      <w:pPr>
        <w:pStyle w:val="50"/>
        <w:keepNext/>
        <w:keepLines/>
        <w:shd w:val="clear" w:color="auto" w:fill="auto"/>
        <w:tabs>
          <w:tab w:val="left" w:leader="underscore" w:pos="10110"/>
        </w:tabs>
        <w:spacing w:line="240" w:lineRule="auto"/>
        <w:ind w:firstLine="709"/>
        <w:jc w:val="both"/>
        <w:rPr>
          <w:b w:val="0"/>
          <w:sz w:val="24"/>
          <w:szCs w:val="24"/>
        </w:rPr>
      </w:pPr>
      <w:bookmarkStart w:id="1" w:name="bookmark73"/>
      <w:r w:rsidRPr="001770DE">
        <w:rPr>
          <w:b w:val="0"/>
          <w:sz w:val="24"/>
          <w:szCs w:val="24"/>
        </w:rPr>
        <w:t>как его (ее) законный представитель</w:t>
      </w:r>
      <w:r w:rsidRPr="001770DE">
        <w:rPr>
          <w:sz w:val="24"/>
          <w:szCs w:val="24"/>
        </w:rPr>
        <w:t xml:space="preserve"> </w:t>
      </w:r>
      <w:r w:rsidRPr="00707537">
        <w:rPr>
          <w:b w:val="0"/>
          <w:sz w:val="24"/>
          <w:szCs w:val="24"/>
        </w:rPr>
        <w:t>настоящим даю своё согласие на обработку</w:t>
      </w:r>
      <w:bookmarkEnd w:id="1"/>
      <w:r w:rsidRPr="00707537">
        <w:rPr>
          <w:b w:val="0"/>
          <w:sz w:val="24"/>
          <w:szCs w:val="24"/>
        </w:rPr>
        <w:t xml:space="preserve"> </w:t>
      </w:r>
      <w:r w:rsidRPr="00707537">
        <w:rPr>
          <w:rStyle w:val="24"/>
          <w:sz w:val="24"/>
          <w:szCs w:val="24"/>
        </w:rPr>
        <w:t>персональных данных</w:t>
      </w:r>
      <w:r w:rsidRPr="00707537">
        <w:rPr>
          <w:b w:val="0"/>
          <w:sz w:val="24"/>
          <w:szCs w:val="24"/>
        </w:rPr>
        <w:t xml:space="preserve"> ребенка</w:t>
      </w:r>
      <w:r w:rsidRPr="001770DE">
        <w:rPr>
          <w:rStyle w:val="53"/>
          <w:sz w:val="24"/>
          <w:szCs w:val="24"/>
        </w:rPr>
        <w:t xml:space="preserve"> в Службе ранней помощи </w:t>
      </w:r>
      <w:r>
        <w:rPr>
          <w:rStyle w:val="53"/>
          <w:sz w:val="24"/>
          <w:szCs w:val="24"/>
        </w:rPr>
        <w:t>МКДОУ Кумылженского д/с №1</w:t>
      </w:r>
      <w:r w:rsidRPr="001770DE">
        <w:rPr>
          <w:sz w:val="24"/>
          <w:szCs w:val="24"/>
        </w:rPr>
        <w:t>,</w:t>
      </w:r>
      <w:r w:rsidRPr="001770DE">
        <w:rPr>
          <w:b w:val="0"/>
          <w:sz w:val="24"/>
          <w:szCs w:val="24"/>
        </w:rPr>
        <w:t xml:space="preserve"> к которым относятся:</w:t>
      </w:r>
    </w:p>
    <w:p w:rsidR="00123BE7" w:rsidRPr="00BD2932" w:rsidRDefault="00123BE7" w:rsidP="00BD293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leader="underscore" w:pos="10110"/>
        </w:tabs>
        <w:spacing w:line="240" w:lineRule="auto"/>
        <w:jc w:val="both"/>
        <w:rPr>
          <w:b w:val="0"/>
          <w:sz w:val="24"/>
          <w:szCs w:val="24"/>
        </w:rPr>
      </w:pPr>
      <w:r w:rsidRPr="00BD2932">
        <w:rPr>
          <w:b w:val="0"/>
          <w:sz w:val="24"/>
          <w:szCs w:val="24"/>
        </w:rPr>
        <w:t>Ф.И.О. ребёнка, дата рождения (свидетельство о рождении ребёнка);</w:t>
      </w:r>
    </w:p>
    <w:p w:rsidR="00123BE7" w:rsidRPr="00BD2932" w:rsidRDefault="00123BE7" w:rsidP="00BD2932">
      <w:pPr>
        <w:pStyle w:val="BodyText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Ф.И.О. родителя/законного представителя, кем приходится ребенку; данные, удостоверяющие личность (паспорт); </w:t>
      </w:r>
    </w:p>
    <w:p w:rsidR="00123BE7" w:rsidRPr="00BD2932" w:rsidRDefault="00123BE7" w:rsidP="00BD2932">
      <w:pPr>
        <w:pStyle w:val="BodyText"/>
        <w:numPr>
          <w:ilvl w:val="0"/>
          <w:numId w:val="6"/>
        </w:numPr>
        <w:shd w:val="clear" w:color="auto" w:fill="auto"/>
        <w:tabs>
          <w:tab w:val="left" w:pos="71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адресная и контактная информация родителей (законных представителей)</w:t>
      </w:r>
    </w:p>
    <w:p w:rsidR="00123BE7" w:rsidRPr="00BD2932" w:rsidRDefault="00123BE7" w:rsidP="00BD2932">
      <w:pPr>
        <w:pStyle w:val="BodyText"/>
        <w:numPr>
          <w:ilvl w:val="0"/>
          <w:numId w:val="6"/>
        </w:numPr>
        <w:shd w:val="clear" w:color="auto" w:fill="auto"/>
        <w:tabs>
          <w:tab w:val="left" w:pos="746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сведения о попечительстве, опеке, усыновлении/удочерении, отношение к группе риска социально опасного положения семьи, отношение к группе риска;</w:t>
      </w:r>
    </w:p>
    <w:p w:rsidR="00123BE7" w:rsidRPr="00BD2932" w:rsidRDefault="00123BE7" w:rsidP="00BD2932">
      <w:pPr>
        <w:pStyle w:val="BodyText"/>
        <w:numPr>
          <w:ilvl w:val="0"/>
          <w:numId w:val="6"/>
        </w:numPr>
        <w:shd w:val="clear" w:color="auto" w:fill="auto"/>
        <w:tabs>
          <w:tab w:val="left" w:pos="741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о состоянии здоровья (сведения об инвалидности, о наличии хронических заболеваний, медицинское заключение об отсутствии противопоказаний/о рекомендациях к обучению в образовательной организации; данные медицинских обследований, медицинские заключения);</w:t>
      </w:r>
    </w:p>
    <w:p w:rsidR="00123BE7" w:rsidRPr="00BD2932" w:rsidRDefault="00123BE7" w:rsidP="00BD2932">
      <w:pPr>
        <w:pStyle w:val="BodyText"/>
        <w:numPr>
          <w:ilvl w:val="0"/>
          <w:numId w:val="6"/>
        </w:numPr>
        <w:shd w:val="clear" w:color="auto" w:fill="auto"/>
        <w:tabs>
          <w:tab w:val="left" w:pos="717"/>
        </w:tabs>
        <w:spacing w:after="0" w:line="240" w:lineRule="auto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данные психолого-педагогической характеристики;</w:t>
      </w:r>
    </w:p>
    <w:p w:rsidR="00123BE7" w:rsidRPr="00BD2932" w:rsidRDefault="00123BE7" w:rsidP="00BD2932">
      <w:pPr>
        <w:pStyle w:val="50"/>
        <w:keepNext/>
        <w:keepLines/>
        <w:numPr>
          <w:ilvl w:val="0"/>
          <w:numId w:val="6"/>
        </w:numPr>
        <w:shd w:val="clear" w:color="auto" w:fill="auto"/>
        <w:tabs>
          <w:tab w:val="left" w:leader="underscore" w:pos="10110"/>
        </w:tabs>
        <w:spacing w:line="240" w:lineRule="auto"/>
        <w:jc w:val="both"/>
        <w:rPr>
          <w:b w:val="0"/>
          <w:sz w:val="24"/>
          <w:szCs w:val="24"/>
        </w:rPr>
      </w:pPr>
      <w:r w:rsidRPr="00BD2932">
        <w:rPr>
          <w:b w:val="0"/>
          <w:sz w:val="24"/>
          <w:szCs w:val="24"/>
        </w:rPr>
        <w:t>сведения, подтверждающие необходимость предоставления услуг ранней помощи ребенку и семье.</w:t>
      </w:r>
    </w:p>
    <w:p w:rsidR="00123BE7" w:rsidRPr="00BD2932" w:rsidRDefault="00123BE7" w:rsidP="00BD2932">
      <w:pPr>
        <w:pStyle w:val="BodyText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Обработка персональных данных осуществляется исключительно в целях обеспечения соблюдения законов и иных нормативных правовых актов; содействия ребенку в реализации его конституционного права на образование, обеспечение его личной безопасности и безопасности окружающих; контроля качества обучения и обеспечения сохранности имущества.</w:t>
      </w:r>
    </w:p>
    <w:p w:rsidR="00123BE7" w:rsidRPr="00BD2932" w:rsidRDefault="00123BE7" w:rsidP="00BD2932">
      <w:pPr>
        <w:pStyle w:val="5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2" w:name="bookmark74"/>
      <w:r w:rsidRPr="00BD2932">
        <w:rPr>
          <w:sz w:val="24"/>
          <w:szCs w:val="24"/>
        </w:rPr>
        <w:t>Я даю согласие на использование персональных данных в целях:</w:t>
      </w:r>
      <w:bookmarkEnd w:id="2"/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90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обеспечения соблюдения законов и иных нормативных правовых актов;</w:t>
      </w:r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7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реализации права обучающегося на получение образования в соответствии с Федеральными государственными стандартами;</w:t>
      </w:r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7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обучающихся, нуждающихся в социальной поддержке и защите;</w:t>
      </w:r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81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учета данных о детях с ограниченными возможностями здоровья;</w:t>
      </w:r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8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использования в уставной деятельности с применением средств автоматизации или без таких средств,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86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:rsidR="00123BE7" w:rsidRPr="00BD2932" w:rsidRDefault="00123BE7" w:rsidP="00BD2932">
      <w:pPr>
        <w:pStyle w:val="BodyText"/>
        <w:numPr>
          <w:ilvl w:val="0"/>
          <w:numId w:val="4"/>
        </w:numPr>
        <w:shd w:val="clear" w:color="auto" w:fill="auto"/>
        <w:tabs>
          <w:tab w:val="left" w:pos="381"/>
        </w:tabs>
        <w:spacing w:after="0" w:line="240" w:lineRule="auto"/>
        <w:ind w:left="0" w:firstLine="68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обеспечения личной безопасности</w:t>
      </w:r>
      <w:r>
        <w:rPr>
          <w:sz w:val="24"/>
          <w:szCs w:val="24"/>
        </w:rPr>
        <w:t xml:space="preserve"> ребенка</w:t>
      </w:r>
      <w:r w:rsidRPr="00BD2932">
        <w:rPr>
          <w:sz w:val="24"/>
          <w:szCs w:val="24"/>
        </w:rPr>
        <w:t>.</w:t>
      </w:r>
    </w:p>
    <w:p w:rsidR="00123BE7" w:rsidRPr="00BD2932" w:rsidRDefault="00123BE7" w:rsidP="00BD2932">
      <w:pPr>
        <w:pStyle w:val="50"/>
        <w:keepNext/>
        <w:keepLines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bookmarkStart w:id="3" w:name="bookmark75"/>
      <w:r w:rsidRPr="00BD2932">
        <w:rPr>
          <w:sz w:val="24"/>
          <w:szCs w:val="24"/>
        </w:rPr>
        <w:t>Настоящим подтверждаю свое согласие на следующие действия с указанными выше персональными данными.</w:t>
      </w:r>
      <w:bookmarkEnd w:id="3"/>
    </w:p>
    <w:p w:rsidR="00123BE7" w:rsidRPr="00BD2932" w:rsidRDefault="00123BE7" w:rsidP="00BD2932">
      <w:pPr>
        <w:pStyle w:val="BodyText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Настоящее согласие предоставляется на осуществление любых действий в отношении персональных данных ребенка,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- территориальным органам управления образованием, государственным медицинским организациям, военкомату, отделениям полиции), обезличивание, блокирование, трансграничную передачу персональных данных, а также осуществление любых иных действий с персональными данными ребенка, предусмотренных действующим законодательством Российской Федерации</w:t>
      </w:r>
    </w:p>
    <w:p w:rsidR="00123BE7" w:rsidRPr="00BD2932" w:rsidRDefault="00123BE7" w:rsidP="00BD2932">
      <w:pPr>
        <w:pStyle w:val="210"/>
        <w:shd w:val="clear" w:color="auto" w:fill="auto"/>
        <w:spacing w:before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СРП</w:t>
      </w:r>
      <w:r>
        <w:rPr>
          <w:sz w:val="24"/>
          <w:szCs w:val="24"/>
        </w:rPr>
        <w:t xml:space="preserve"> </w:t>
      </w:r>
      <w:r>
        <w:rPr>
          <w:rStyle w:val="53"/>
          <w:sz w:val="24"/>
          <w:szCs w:val="24"/>
        </w:rPr>
        <w:t xml:space="preserve">МКДОУ Кумылженского д/с №1 </w:t>
      </w:r>
      <w:r w:rsidRPr="00BD2932">
        <w:rPr>
          <w:sz w:val="24"/>
          <w:szCs w:val="24"/>
        </w:rPr>
        <w:t>гарантирует, что обработка персональных данных осуществляется в соответствии с действующим законодательством Российской Федерации.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9802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rStyle w:val="1"/>
          <w:i w:val="0"/>
          <w:sz w:val="24"/>
          <w:szCs w:val="24"/>
        </w:rPr>
        <w:t>Я</w:t>
      </w:r>
      <w:r>
        <w:rPr>
          <w:rStyle w:val="1"/>
          <w:i w:val="0"/>
          <w:sz w:val="24"/>
          <w:szCs w:val="24"/>
        </w:rPr>
        <w:t xml:space="preserve"> </w:t>
      </w:r>
      <w:r w:rsidRPr="00BD2932">
        <w:rPr>
          <w:sz w:val="24"/>
          <w:szCs w:val="24"/>
        </w:rPr>
        <w:t xml:space="preserve">проинформирован, что СРП </w:t>
      </w:r>
      <w:r>
        <w:rPr>
          <w:rStyle w:val="53"/>
          <w:sz w:val="24"/>
          <w:szCs w:val="24"/>
        </w:rPr>
        <w:t xml:space="preserve">МКДОУ Кумылженского д/с №1 </w:t>
      </w:r>
      <w:r w:rsidRPr="00BD2932">
        <w:rPr>
          <w:sz w:val="24"/>
          <w:szCs w:val="24"/>
        </w:rPr>
        <w:t>будет обрабатывать персональные данные как неавтоматизированным, так и автоматизированным способом обработки. Данное Согласие действует до достижения целей обработки персональных данных ребенка в СРП.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10191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Согласие на обработку персональных данных может быть отозвано мною путём направления в </w:t>
      </w:r>
      <w:r>
        <w:rPr>
          <w:sz w:val="24"/>
          <w:szCs w:val="24"/>
        </w:rPr>
        <w:t xml:space="preserve">СРП </w:t>
      </w:r>
      <w:r>
        <w:rPr>
          <w:rStyle w:val="53"/>
          <w:sz w:val="24"/>
          <w:szCs w:val="24"/>
        </w:rPr>
        <w:t xml:space="preserve">МКДОУ Кумылженского д/с №1 </w:t>
      </w:r>
      <w:r w:rsidRPr="00BD2932">
        <w:rPr>
          <w:sz w:val="24"/>
          <w:szCs w:val="24"/>
        </w:rPr>
        <w:t>письменного отзыва.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 xml:space="preserve">Согласен/согласна, что СРП </w:t>
      </w:r>
      <w:r>
        <w:rPr>
          <w:rStyle w:val="53"/>
          <w:sz w:val="24"/>
          <w:szCs w:val="24"/>
        </w:rPr>
        <w:t xml:space="preserve">МКДОУ Кумылженского д/с №1 </w:t>
      </w:r>
      <w:r w:rsidRPr="00BD2932">
        <w:rPr>
          <w:sz w:val="24"/>
          <w:szCs w:val="24"/>
        </w:rPr>
        <w:t xml:space="preserve">обязано прекратить обработку персональных данных в течение 10 (десяти) рабочих дней с момента получения указанного отзыва. 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10206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Я,________________________________________________________________________</w:t>
      </w:r>
    </w:p>
    <w:p w:rsidR="00123BE7" w:rsidRPr="00BD2932" w:rsidRDefault="00123BE7" w:rsidP="00BD2932">
      <w:pPr>
        <w:pStyle w:val="210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BD2932">
        <w:rPr>
          <w:sz w:val="24"/>
          <w:szCs w:val="24"/>
        </w:rPr>
        <w:t>фамилия, имя, отчество родителя (за</w:t>
      </w:r>
      <w:r>
        <w:rPr>
          <w:sz w:val="24"/>
          <w:szCs w:val="24"/>
        </w:rPr>
        <w:t>конного представителя)</w:t>
      </w:r>
    </w:p>
    <w:p w:rsidR="00123BE7" w:rsidRPr="00BD2932" w:rsidRDefault="00123BE7" w:rsidP="00BD2932">
      <w:pPr>
        <w:pStyle w:val="BodyText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BD2932">
        <w:rPr>
          <w:sz w:val="24"/>
          <w:szCs w:val="24"/>
        </w:rPr>
        <w:t>подтверждаю, что</w:t>
      </w:r>
      <w:r>
        <w:rPr>
          <w:sz w:val="24"/>
          <w:szCs w:val="24"/>
        </w:rPr>
        <w:t>,</w:t>
      </w:r>
      <w:r w:rsidRPr="00BD2932">
        <w:rPr>
          <w:sz w:val="24"/>
          <w:szCs w:val="24"/>
        </w:rPr>
        <w:t xml:space="preserve"> давая такое Согласие, я действую по собственной воле и в интересах ребенка.</w:t>
      </w: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2670"/>
          <w:tab w:val="left" w:leader="underscore" w:pos="6495"/>
          <w:tab w:val="left" w:leader="underscore" w:pos="7642"/>
          <w:tab w:val="left" w:pos="9942"/>
        </w:tabs>
        <w:spacing w:after="0" w:line="240" w:lineRule="auto"/>
        <w:ind w:firstLine="709"/>
        <w:jc w:val="left"/>
        <w:rPr>
          <w:sz w:val="24"/>
          <w:szCs w:val="24"/>
        </w:rPr>
      </w:pPr>
      <w:r w:rsidRPr="00BD2932">
        <w:rPr>
          <w:sz w:val="24"/>
          <w:szCs w:val="24"/>
        </w:rPr>
        <w:t>Дата</w:t>
      </w:r>
      <w:r w:rsidRPr="00BD2932">
        <w:rPr>
          <w:sz w:val="24"/>
          <w:szCs w:val="24"/>
        </w:rPr>
        <w:tab/>
      </w:r>
      <w:bookmarkStart w:id="4" w:name="_GoBack"/>
      <w:bookmarkEnd w:id="4"/>
      <w:r>
        <w:rPr>
          <w:sz w:val="24"/>
          <w:szCs w:val="24"/>
        </w:rPr>
        <w:t xml:space="preserve">                                             Подпись   _____________/_________________</w:t>
      </w:r>
    </w:p>
    <w:p w:rsidR="00123BE7" w:rsidRPr="00BD2932" w:rsidRDefault="00123BE7" w:rsidP="00BD2932">
      <w:pPr>
        <w:ind w:firstLine="709"/>
      </w:pPr>
    </w:p>
    <w:p w:rsidR="00123BE7" w:rsidRPr="00BD2932" w:rsidRDefault="00123BE7" w:rsidP="00BD2932">
      <w:pPr>
        <w:pStyle w:val="BodyText"/>
        <w:shd w:val="clear" w:color="auto" w:fill="auto"/>
        <w:tabs>
          <w:tab w:val="left" w:leader="underscore" w:pos="2670"/>
          <w:tab w:val="left" w:leader="underscore" w:pos="6495"/>
          <w:tab w:val="left" w:leader="underscore" w:pos="9932"/>
        </w:tabs>
        <w:spacing w:after="0" w:line="240" w:lineRule="auto"/>
        <w:ind w:firstLine="709"/>
        <w:jc w:val="both"/>
        <w:rPr>
          <w:sz w:val="24"/>
          <w:szCs w:val="24"/>
        </w:rPr>
      </w:pPr>
    </w:p>
    <w:sectPr w:rsidR="00123BE7" w:rsidRPr="00BD2932" w:rsidSect="00895155">
      <w:footerReference w:type="even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E7" w:rsidRDefault="00123BE7" w:rsidP="00F07C8E">
      <w:r>
        <w:separator/>
      </w:r>
    </w:p>
  </w:endnote>
  <w:endnote w:type="continuationSeparator" w:id="0">
    <w:p w:rsidR="00123BE7" w:rsidRDefault="00123BE7" w:rsidP="00F07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Malgun Gothic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E7" w:rsidRDefault="00123BE7">
    <w:pPr>
      <w:pStyle w:val="a0"/>
      <w:framePr w:w="11880" w:h="168" w:wrap="none" w:vAnchor="text" w:hAnchor="page" w:x="13" w:y="-1062"/>
      <w:shd w:val="clear" w:color="auto" w:fill="auto"/>
      <w:ind w:left="6115"/>
    </w:pPr>
    <w:fldSimple w:instr=" PAGE \* MERGEFORMAT ">
      <w:r w:rsidRPr="000C6071">
        <w:rPr>
          <w:rStyle w:val="12pt1"/>
          <w:noProof/>
        </w:rPr>
        <w:t>108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BE7" w:rsidRDefault="00123BE7">
    <w:pPr>
      <w:pStyle w:val="a0"/>
      <w:framePr w:w="11880" w:h="168" w:wrap="none" w:vAnchor="text" w:hAnchor="page" w:x="13" w:y="-1062"/>
      <w:shd w:val="clear" w:color="auto" w:fill="auto"/>
      <w:ind w:left="6115"/>
    </w:pPr>
    <w:fldSimple w:instr=" PAGE \* MERGEFORMAT ">
      <w:r w:rsidRPr="00354935">
        <w:rPr>
          <w:rStyle w:val="12pt1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E7" w:rsidRDefault="00123BE7" w:rsidP="00F07C8E">
      <w:r>
        <w:separator/>
      </w:r>
    </w:p>
  </w:footnote>
  <w:footnote w:type="continuationSeparator" w:id="0">
    <w:p w:rsidR="00123BE7" w:rsidRDefault="00123BE7" w:rsidP="00F07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00000024"/>
    <w:lvl w:ilvl="0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♦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27"/>
    <w:multiLevelType w:val="multilevel"/>
    <w:tmpl w:val="0000002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36AC2B41"/>
    <w:multiLevelType w:val="hybridMultilevel"/>
    <w:tmpl w:val="26168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88A0964"/>
    <w:multiLevelType w:val="hybridMultilevel"/>
    <w:tmpl w:val="E560434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608C35B4"/>
    <w:multiLevelType w:val="hybridMultilevel"/>
    <w:tmpl w:val="CEBA2B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AC006F"/>
    <w:multiLevelType w:val="hybridMultilevel"/>
    <w:tmpl w:val="9598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58D"/>
    <w:rsid w:val="00033839"/>
    <w:rsid w:val="00042702"/>
    <w:rsid w:val="000868B8"/>
    <w:rsid w:val="000C6071"/>
    <w:rsid w:val="00123BE7"/>
    <w:rsid w:val="001770DE"/>
    <w:rsid w:val="00204FCB"/>
    <w:rsid w:val="002551E6"/>
    <w:rsid w:val="003350CA"/>
    <w:rsid w:val="00341653"/>
    <w:rsid w:val="00344D31"/>
    <w:rsid w:val="0035146C"/>
    <w:rsid w:val="00354935"/>
    <w:rsid w:val="00354F2B"/>
    <w:rsid w:val="0039561C"/>
    <w:rsid w:val="004E1A23"/>
    <w:rsid w:val="005038FF"/>
    <w:rsid w:val="00550EDA"/>
    <w:rsid w:val="00570363"/>
    <w:rsid w:val="00662772"/>
    <w:rsid w:val="00662A81"/>
    <w:rsid w:val="006A33B0"/>
    <w:rsid w:val="006D61D0"/>
    <w:rsid w:val="007049AD"/>
    <w:rsid w:val="00707537"/>
    <w:rsid w:val="00710C07"/>
    <w:rsid w:val="00735CAB"/>
    <w:rsid w:val="00746872"/>
    <w:rsid w:val="00756041"/>
    <w:rsid w:val="00757000"/>
    <w:rsid w:val="007774F7"/>
    <w:rsid w:val="00784439"/>
    <w:rsid w:val="00790A3D"/>
    <w:rsid w:val="00807C46"/>
    <w:rsid w:val="00895155"/>
    <w:rsid w:val="008E75F0"/>
    <w:rsid w:val="0091194F"/>
    <w:rsid w:val="00944343"/>
    <w:rsid w:val="0095458D"/>
    <w:rsid w:val="00991D31"/>
    <w:rsid w:val="009B6D80"/>
    <w:rsid w:val="009D4A58"/>
    <w:rsid w:val="00A9665A"/>
    <w:rsid w:val="00AB486F"/>
    <w:rsid w:val="00AE756C"/>
    <w:rsid w:val="00B530DC"/>
    <w:rsid w:val="00B81F78"/>
    <w:rsid w:val="00B87E2D"/>
    <w:rsid w:val="00BA17F5"/>
    <w:rsid w:val="00BA4EAC"/>
    <w:rsid w:val="00BC6918"/>
    <w:rsid w:val="00BD2932"/>
    <w:rsid w:val="00BF19ED"/>
    <w:rsid w:val="00C046B3"/>
    <w:rsid w:val="00CC01C0"/>
    <w:rsid w:val="00CD215B"/>
    <w:rsid w:val="00D46AB1"/>
    <w:rsid w:val="00D5667E"/>
    <w:rsid w:val="00D87A8F"/>
    <w:rsid w:val="00DA6564"/>
    <w:rsid w:val="00E17B26"/>
    <w:rsid w:val="00E2632D"/>
    <w:rsid w:val="00ED6E0D"/>
    <w:rsid w:val="00EE6384"/>
    <w:rsid w:val="00F07C8E"/>
    <w:rsid w:val="00F57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58D"/>
    <w:rPr>
      <w:rFonts w:ascii="Gulim" w:eastAsia="Gulim" w:hAnsi="Gulim" w:cs="Gulim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Колонтитул_"/>
    <w:basedOn w:val="DefaultParagraphFont"/>
    <w:link w:val="a0"/>
    <w:uiPriority w:val="99"/>
    <w:locked/>
    <w:rsid w:val="0095458D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4">
    <w:name w:val="Основной текст + Полужирный24"/>
    <w:basedOn w:val="DefaultParagraphFont"/>
    <w:uiPriority w:val="99"/>
    <w:rsid w:val="0095458D"/>
    <w:rPr>
      <w:rFonts w:ascii="Times New Roman" w:hAnsi="Times New Roman" w:cs="Times New Roman"/>
      <w:b/>
      <w:bCs/>
      <w:spacing w:val="0"/>
      <w:sz w:val="27"/>
      <w:szCs w:val="27"/>
    </w:rPr>
  </w:style>
  <w:style w:type="paragraph" w:styleId="BodyText">
    <w:name w:val="Body Text"/>
    <w:basedOn w:val="Normal"/>
    <w:link w:val="BodyTextChar"/>
    <w:uiPriority w:val="99"/>
    <w:rsid w:val="0095458D"/>
    <w:pPr>
      <w:shd w:val="clear" w:color="auto" w:fill="FFFFFF"/>
      <w:spacing w:after="60" w:line="298" w:lineRule="exact"/>
      <w:ind w:hanging="720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5458D"/>
    <w:rPr>
      <w:rFonts w:ascii="Times New Roman" w:eastAsia="Gulim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2pt1">
    <w:name w:val="Колонтитул + 12 pt1"/>
    <w:basedOn w:val="a"/>
    <w:uiPriority w:val="99"/>
    <w:rsid w:val="0095458D"/>
    <w:rPr>
      <w:spacing w:val="0"/>
      <w:sz w:val="24"/>
      <w:szCs w:val="24"/>
    </w:rPr>
  </w:style>
  <w:style w:type="character" w:customStyle="1" w:styleId="1">
    <w:name w:val="Основной текст + Курсив1"/>
    <w:basedOn w:val="DefaultParagraphFont"/>
    <w:uiPriority w:val="99"/>
    <w:rsid w:val="0095458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5">
    <w:name w:val="Заголовок №5_"/>
    <w:basedOn w:val="DefaultParagraphFont"/>
    <w:link w:val="50"/>
    <w:uiPriority w:val="99"/>
    <w:locked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">
    <w:name w:val="Заголовок №4_"/>
    <w:basedOn w:val="DefaultParagraphFont"/>
    <w:link w:val="40"/>
    <w:uiPriority w:val="99"/>
    <w:locked/>
    <w:rsid w:val="0095458D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1">
    <w:name w:val="Основной текст (21)_"/>
    <w:basedOn w:val="DefaultParagraphFont"/>
    <w:link w:val="210"/>
    <w:uiPriority w:val="99"/>
    <w:locked/>
    <w:rsid w:val="0095458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3">
    <w:name w:val="Заголовок №5 + Не полужирный3"/>
    <w:basedOn w:val="5"/>
    <w:uiPriority w:val="99"/>
    <w:rsid w:val="0095458D"/>
  </w:style>
  <w:style w:type="paragraph" w:customStyle="1" w:styleId="a0">
    <w:name w:val="Колонтитул"/>
    <w:basedOn w:val="Normal"/>
    <w:link w:val="a"/>
    <w:uiPriority w:val="99"/>
    <w:rsid w:val="0095458D"/>
    <w:pPr>
      <w:shd w:val="clear" w:color="auto" w:fill="FFFFFF"/>
    </w:pPr>
    <w:rPr>
      <w:rFonts w:ascii="Times New Roman" w:eastAsia="Calibri" w:hAnsi="Times New Roman" w:cs="Times New Roman"/>
      <w:color w:val="auto"/>
      <w:sz w:val="20"/>
      <w:szCs w:val="20"/>
      <w:lang w:eastAsia="en-US"/>
    </w:rPr>
  </w:style>
  <w:style w:type="paragraph" w:customStyle="1" w:styleId="50">
    <w:name w:val="Заголовок №5"/>
    <w:basedOn w:val="Normal"/>
    <w:link w:val="5"/>
    <w:uiPriority w:val="99"/>
    <w:rsid w:val="0095458D"/>
    <w:pPr>
      <w:shd w:val="clear" w:color="auto" w:fill="FFFFFF"/>
      <w:spacing w:line="480" w:lineRule="exact"/>
      <w:outlineLvl w:val="4"/>
    </w:pPr>
    <w:rPr>
      <w:rFonts w:ascii="Times New Roman" w:eastAsia="Calibr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40">
    <w:name w:val="Заголовок №4"/>
    <w:basedOn w:val="Normal"/>
    <w:link w:val="4"/>
    <w:uiPriority w:val="99"/>
    <w:rsid w:val="0095458D"/>
    <w:pPr>
      <w:shd w:val="clear" w:color="auto" w:fill="FFFFFF"/>
      <w:spacing w:line="485" w:lineRule="exact"/>
      <w:ind w:hanging="300"/>
      <w:outlineLvl w:val="3"/>
    </w:pPr>
    <w:rPr>
      <w:rFonts w:ascii="Times New Roman" w:eastAsia="Calibri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0">
    <w:name w:val="Основной текст (21)"/>
    <w:basedOn w:val="Normal"/>
    <w:link w:val="21"/>
    <w:uiPriority w:val="99"/>
    <w:rsid w:val="0095458D"/>
    <w:pPr>
      <w:shd w:val="clear" w:color="auto" w:fill="FFFFFF"/>
      <w:spacing w:before="960" w:line="806" w:lineRule="exact"/>
      <w:jc w:val="center"/>
    </w:pPr>
    <w:rPr>
      <w:rFonts w:ascii="Times New Roman" w:eastAsia="Calibri" w:hAnsi="Times New Roman" w:cs="Times New Roman"/>
      <w:color w:val="auto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10C07"/>
    <w:rPr>
      <w:rFonts w:ascii="Tahoma" w:eastAsia="Calibri" w:hAnsi="Tahoma" w:cs="Times New Roman"/>
      <w:color w:val="auto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C07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743</Words>
  <Characters>4238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детсад</cp:lastModifiedBy>
  <cp:revision>17</cp:revision>
  <cp:lastPrinted>2018-03-23T07:31:00Z</cp:lastPrinted>
  <dcterms:created xsi:type="dcterms:W3CDTF">2018-02-07T12:11:00Z</dcterms:created>
  <dcterms:modified xsi:type="dcterms:W3CDTF">2021-03-10T12:13:00Z</dcterms:modified>
</cp:coreProperties>
</file>