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CE" w:rsidRPr="00FD4270" w:rsidRDefault="00AC3BCE" w:rsidP="00FD4270">
      <w:pPr>
        <w:jc w:val="center"/>
        <w:rPr>
          <w:rFonts w:ascii="Times New Roman" w:hAnsi="Times New Roman"/>
          <w:b/>
          <w:sz w:val="28"/>
          <w:szCs w:val="28"/>
        </w:rPr>
      </w:pPr>
      <w:r w:rsidRPr="00FD4270">
        <w:rPr>
          <w:rFonts w:ascii="Times New Roman" w:hAnsi="Times New Roman"/>
          <w:b/>
          <w:sz w:val="28"/>
          <w:szCs w:val="28"/>
        </w:rPr>
        <w:t>Список сотрудников</w:t>
      </w:r>
    </w:p>
    <w:p w:rsidR="00AC3BCE" w:rsidRPr="00FD4270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D4270">
        <w:rPr>
          <w:rFonts w:ascii="Times New Roman" w:hAnsi="Times New Roman"/>
          <w:sz w:val="28"/>
          <w:szCs w:val="28"/>
        </w:rPr>
        <w:t xml:space="preserve">Заведующий : Попова Светлана Дмитриевна      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Учитель-дефектолог : Шевчук Елена Александровна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Учитель-дефектолог : Топская Татьяна Борисовна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: Рябова Арина Геннадьевна</w:t>
      </w:r>
    </w:p>
    <w:p w:rsidR="00AC3BCE" w:rsidRPr="00870D33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70D33">
        <w:rPr>
          <w:rFonts w:ascii="Times New Roman" w:hAnsi="Times New Roman"/>
          <w:sz w:val="28"/>
          <w:szCs w:val="28"/>
        </w:rPr>
        <w:t>Воспитатель : Петрова Мария Викторовна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:</w:t>
      </w:r>
      <w:r w:rsidRPr="00FD4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Двинова Людмила Игоревна</w:t>
      </w:r>
    </w:p>
    <w:p w:rsidR="00AC3BCE" w:rsidRPr="00E87CCB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87CCB">
        <w:rPr>
          <w:rFonts w:ascii="Times New Roman" w:hAnsi="Times New Roman"/>
          <w:sz w:val="28"/>
          <w:szCs w:val="28"/>
        </w:rPr>
        <w:t>Воспитатель : Варова Анна Александровна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:</w:t>
      </w:r>
      <w:r w:rsidRPr="00766B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Павлова Светлана Федоровна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:</w:t>
      </w:r>
      <w:r w:rsidRPr="00766B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Сергиенко Ольга Николаевна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Помощник воспитателя : Васильева Светлана Валентиновна</w:t>
      </w:r>
    </w:p>
    <w:p w:rsidR="00AC3BCE" w:rsidRPr="00E87CCB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87CCB">
        <w:rPr>
          <w:rFonts w:ascii="Times New Roman" w:hAnsi="Times New Roman"/>
          <w:sz w:val="28"/>
          <w:szCs w:val="28"/>
        </w:rPr>
        <w:t>Помощник воспитателя : Большакова Оксана Станислав</w:t>
      </w:r>
      <w:r>
        <w:rPr>
          <w:rFonts w:ascii="Times New Roman" w:hAnsi="Times New Roman"/>
          <w:sz w:val="28"/>
          <w:szCs w:val="28"/>
        </w:rPr>
        <w:t>ов</w:t>
      </w:r>
      <w:r w:rsidRPr="00E87CCB">
        <w:rPr>
          <w:rFonts w:ascii="Times New Roman" w:hAnsi="Times New Roman"/>
          <w:sz w:val="28"/>
          <w:szCs w:val="28"/>
        </w:rPr>
        <w:t>на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Помощник воспитателя : Колосова Татьяна Валерьевна</w:t>
      </w:r>
    </w:p>
    <w:p w:rsidR="00AC3BCE" w:rsidRPr="00E87CCB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87CCB">
        <w:rPr>
          <w:rFonts w:ascii="Times New Roman" w:hAnsi="Times New Roman"/>
          <w:sz w:val="28"/>
          <w:szCs w:val="28"/>
        </w:rPr>
        <w:t xml:space="preserve"> Повар : Дуничева Маргарита Валерьевна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Музыкальный руководитель : Панченко Светлана Викторовна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Сторож : Шевчук Илья Петрович</w:t>
      </w:r>
    </w:p>
    <w:p w:rsidR="00AC3BCE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Сторож : Гусева Людмила Васильевна</w:t>
      </w:r>
    </w:p>
    <w:p w:rsidR="00AC3BCE" w:rsidRPr="00E87CCB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87CCB">
        <w:rPr>
          <w:rFonts w:ascii="Times New Roman" w:hAnsi="Times New Roman"/>
          <w:sz w:val="28"/>
          <w:szCs w:val="28"/>
        </w:rPr>
        <w:t xml:space="preserve"> Сторож : Бурдина Наталья Александровна</w:t>
      </w:r>
    </w:p>
    <w:p w:rsidR="00AC3BCE" w:rsidRPr="00E87CCB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87CCB">
        <w:rPr>
          <w:rFonts w:ascii="Times New Roman" w:hAnsi="Times New Roman"/>
          <w:sz w:val="28"/>
          <w:szCs w:val="28"/>
        </w:rPr>
        <w:t xml:space="preserve"> Завхоз : Степанова Елена Борисовна</w:t>
      </w:r>
    </w:p>
    <w:p w:rsidR="00AC3BCE" w:rsidRPr="00FD4270" w:rsidRDefault="00AC3BCE" w:rsidP="00FD427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Рабочий по комплексному обслуживанию здания : Симоненко Дмитрий Анатольевич</w:t>
      </w:r>
      <w:bookmarkStart w:id="0" w:name="_GoBack"/>
      <w:bookmarkEnd w:id="0"/>
    </w:p>
    <w:sectPr w:rsidR="00AC3BCE" w:rsidRPr="00FD4270" w:rsidSect="009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469CD"/>
    <w:multiLevelType w:val="hybridMultilevel"/>
    <w:tmpl w:val="6E482A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95E"/>
    <w:rsid w:val="001808D5"/>
    <w:rsid w:val="005E5FC2"/>
    <w:rsid w:val="00662005"/>
    <w:rsid w:val="006973A7"/>
    <w:rsid w:val="00725EC3"/>
    <w:rsid w:val="00736B08"/>
    <w:rsid w:val="00766B22"/>
    <w:rsid w:val="00870D33"/>
    <w:rsid w:val="00891CC1"/>
    <w:rsid w:val="00951949"/>
    <w:rsid w:val="00AC3BCE"/>
    <w:rsid w:val="00C650A9"/>
    <w:rsid w:val="00E83812"/>
    <w:rsid w:val="00E87CCB"/>
    <w:rsid w:val="00FA416B"/>
    <w:rsid w:val="00FC095E"/>
    <w:rsid w:val="00FD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4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131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2019-09-17T05:24:00Z</dcterms:created>
  <dcterms:modified xsi:type="dcterms:W3CDTF">2008-04-23T21:10:00Z</dcterms:modified>
</cp:coreProperties>
</file>