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6E" w:rsidRPr="00A8679D" w:rsidRDefault="00B16B6E" w:rsidP="00A8679D">
      <w:pPr>
        <w:pStyle w:val="NormalWeb"/>
        <w:jc w:val="center"/>
        <w:rPr>
          <w:rStyle w:val="Strong"/>
          <w:b w:val="0"/>
          <w:sz w:val="28"/>
          <w:szCs w:val="28"/>
        </w:rPr>
      </w:pPr>
      <w:r w:rsidRPr="00A8679D">
        <w:rPr>
          <w:rStyle w:val="Strong"/>
          <w:b w:val="0"/>
          <w:sz w:val="28"/>
          <w:szCs w:val="28"/>
        </w:rPr>
        <w:t>Муниципальное бюджетное дошкольное образовательное учреждение детский сад с.Степановка</w:t>
      </w: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A8679D">
      <w:pPr>
        <w:pStyle w:val="NormalWeb"/>
        <w:jc w:val="center"/>
        <w:rPr>
          <w:rStyle w:val="Strong"/>
          <w:i/>
          <w:sz w:val="72"/>
          <w:szCs w:val="72"/>
        </w:rPr>
      </w:pPr>
      <w:r w:rsidRPr="00A8679D">
        <w:rPr>
          <w:rStyle w:val="Strong"/>
          <w:i/>
          <w:sz w:val="72"/>
          <w:szCs w:val="72"/>
        </w:rPr>
        <w:t xml:space="preserve">Игра-путешествие </w:t>
      </w:r>
    </w:p>
    <w:p w:rsidR="00B16B6E" w:rsidRDefault="00B16B6E" w:rsidP="00A8679D">
      <w:pPr>
        <w:pStyle w:val="NormalWeb"/>
        <w:jc w:val="center"/>
        <w:rPr>
          <w:rStyle w:val="Strong"/>
          <w:sz w:val="32"/>
          <w:szCs w:val="32"/>
        </w:rPr>
      </w:pPr>
      <w:r w:rsidRPr="00A8679D">
        <w:rPr>
          <w:rStyle w:val="Strong"/>
          <w:i/>
          <w:sz w:val="72"/>
          <w:szCs w:val="72"/>
        </w:rPr>
        <w:t>в страну дорожных знаков</w:t>
      </w:r>
      <w:r>
        <w:rPr>
          <w:rStyle w:val="Strong"/>
          <w:sz w:val="32"/>
          <w:szCs w:val="32"/>
        </w:rPr>
        <w:t>.</w:t>
      </w:r>
    </w:p>
    <w:p w:rsidR="00B16B6E" w:rsidRPr="00A8679D" w:rsidRDefault="00B16B6E" w:rsidP="00A8679D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  <w:r w:rsidRPr="00A8679D">
        <w:rPr>
          <w:rFonts w:ascii="Times New Roman" w:hAnsi="Times New Roman"/>
          <w:b/>
          <w:bCs/>
          <w:sz w:val="32"/>
          <w:szCs w:val="32"/>
        </w:rPr>
        <w:t>Сценарий  мероприятия по правилам дорожного движения для детей старшего дошкольного возраста</w:t>
      </w: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Default="00B16B6E" w:rsidP="00A8679D">
      <w:pPr>
        <w:pStyle w:val="NormalWeb"/>
        <w:jc w:val="right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Воспитатель: Круглова В.Г.</w:t>
      </w:r>
    </w:p>
    <w:p w:rsidR="00B16B6E" w:rsidRDefault="00B16B6E" w:rsidP="00A8679D">
      <w:pPr>
        <w:pStyle w:val="NormalWeb"/>
        <w:jc w:val="center"/>
        <w:rPr>
          <w:rStyle w:val="Strong"/>
          <w:b w:val="0"/>
        </w:rPr>
      </w:pPr>
    </w:p>
    <w:p w:rsidR="00B16B6E" w:rsidRPr="00A8679D" w:rsidRDefault="00B16B6E" w:rsidP="00A8679D">
      <w:pPr>
        <w:pStyle w:val="NormalWeb"/>
        <w:jc w:val="center"/>
        <w:rPr>
          <w:rStyle w:val="Strong"/>
          <w:b w:val="0"/>
        </w:rPr>
      </w:pPr>
      <w:r w:rsidRPr="00A8679D">
        <w:rPr>
          <w:rStyle w:val="Strong"/>
          <w:b w:val="0"/>
        </w:rPr>
        <w:t>Степановка 2013</w:t>
      </w:r>
    </w:p>
    <w:p w:rsidR="00B16B6E" w:rsidRDefault="00B16B6E" w:rsidP="00E4399B">
      <w:pPr>
        <w:pStyle w:val="NormalWeb"/>
        <w:rPr>
          <w:rStyle w:val="Strong"/>
          <w:sz w:val="32"/>
          <w:szCs w:val="32"/>
        </w:rPr>
      </w:pPr>
    </w:p>
    <w:p w:rsidR="00B16B6E" w:rsidRPr="00A8679D" w:rsidRDefault="00B16B6E" w:rsidP="00AF1BF1">
      <w:pPr>
        <w:pStyle w:val="NormalWeb"/>
        <w:rPr>
          <w:sz w:val="28"/>
          <w:szCs w:val="28"/>
        </w:rPr>
      </w:pPr>
      <w:r w:rsidRPr="00A8679D">
        <w:rPr>
          <w:rStyle w:val="Strong"/>
          <w:sz w:val="28"/>
          <w:szCs w:val="28"/>
        </w:rPr>
        <w:t>Цель:</w:t>
      </w:r>
      <w:r w:rsidRPr="00A8679D">
        <w:rPr>
          <w:rStyle w:val="Strong"/>
          <w:b w:val="0"/>
          <w:sz w:val="28"/>
          <w:szCs w:val="28"/>
        </w:rPr>
        <w:t xml:space="preserve"> уточнить и закрепить знания детей о правилах дорожного движения, </w:t>
      </w:r>
      <w:r w:rsidRPr="00A8679D">
        <w:rPr>
          <w:sz w:val="28"/>
          <w:szCs w:val="28"/>
        </w:rPr>
        <w:t>дорожных знаках.</w:t>
      </w:r>
    </w:p>
    <w:p w:rsidR="00B16B6E" w:rsidRPr="00A8679D" w:rsidRDefault="00B16B6E" w:rsidP="00AF1BF1">
      <w:pPr>
        <w:pStyle w:val="NormalWeb"/>
        <w:rPr>
          <w:b/>
          <w:sz w:val="28"/>
          <w:szCs w:val="28"/>
        </w:rPr>
      </w:pPr>
      <w:r w:rsidRPr="00A8679D">
        <w:rPr>
          <w:b/>
          <w:sz w:val="28"/>
          <w:szCs w:val="28"/>
        </w:rPr>
        <w:t xml:space="preserve">Интеграция образовательных областей: </w:t>
      </w:r>
    </w:p>
    <w:p w:rsidR="00B16B6E" w:rsidRPr="00157589" w:rsidRDefault="00B16B6E" w:rsidP="001575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Социализация </w:t>
      </w:r>
    </w:p>
    <w:p w:rsidR="00B16B6E" w:rsidRPr="00157589" w:rsidRDefault="00B16B6E" w:rsidP="001575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Познание</w:t>
      </w:r>
    </w:p>
    <w:p w:rsidR="00B16B6E" w:rsidRDefault="00B16B6E" w:rsidP="001575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Коммуникация</w:t>
      </w:r>
    </w:p>
    <w:p w:rsidR="00B16B6E" w:rsidRPr="00157589" w:rsidRDefault="00B16B6E" w:rsidP="001575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6B6E" w:rsidRDefault="00B16B6E" w:rsidP="0015758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57589">
        <w:rPr>
          <w:rStyle w:val="Strong"/>
          <w:sz w:val="28"/>
          <w:szCs w:val="28"/>
        </w:rPr>
        <w:t>Задачи</w:t>
      </w:r>
      <w:r w:rsidRPr="001575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16B6E" w:rsidRPr="00157589" w:rsidRDefault="00B16B6E" w:rsidP="00157589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157589">
        <w:rPr>
          <w:sz w:val="28"/>
          <w:szCs w:val="28"/>
        </w:rPr>
        <w:t>Уточнить представления детей об улице, дороге. Учить детей внимательно слушать взрослого и друг друга; отвечать на вопросы. В играх учить действовать в соответствии с правилами, действовать по сигналу.</w:t>
      </w:r>
    </w:p>
    <w:p w:rsidR="00B16B6E" w:rsidRPr="00157589" w:rsidRDefault="00B16B6E" w:rsidP="00157589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157589">
        <w:rPr>
          <w:sz w:val="28"/>
          <w:szCs w:val="28"/>
        </w:rPr>
        <w:t>Закрепить представления детей о назначении светофора, его сигналах, о том, что улицу переходят в специальных местах и только на зеленый сигнал светофора. Развивать навыки связной речи, внимание, память, сообразительность.</w:t>
      </w:r>
    </w:p>
    <w:p w:rsidR="00B16B6E" w:rsidRPr="00157589" w:rsidRDefault="00B16B6E" w:rsidP="00157589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157589">
        <w:rPr>
          <w:sz w:val="28"/>
          <w:szCs w:val="28"/>
        </w:rPr>
        <w:t>Воспитывать чувство уважения к себе, к окружающим людям – пешеходам, к водителям</w:t>
      </w:r>
      <w:r>
        <w:t>.</w:t>
      </w:r>
    </w:p>
    <w:p w:rsidR="00B16B6E" w:rsidRDefault="00B16B6E" w:rsidP="00157589">
      <w:pPr>
        <w:pStyle w:val="c1"/>
        <w:spacing w:before="0" w:beforeAutospacing="0" w:after="0" w:afterAutospacing="0"/>
        <w:ind w:firstLine="708"/>
        <w:rPr>
          <w:rStyle w:val="c0"/>
          <w:sz w:val="28"/>
          <w:szCs w:val="28"/>
        </w:rPr>
      </w:pPr>
    </w:p>
    <w:p w:rsidR="00B16B6E" w:rsidRPr="00157589" w:rsidRDefault="00B16B6E" w:rsidP="00157589">
      <w:pPr>
        <w:pStyle w:val="c1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157589">
        <w:rPr>
          <w:rStyle w:val="c0"/>
          <w:b/>
          <w:sz w:val="28"/>
          <w:szCs w:val="28"/>
        </w:rPr>
        <w:t xml:space="preserve">Предварительная работа: </w:t>
      </w:r>
    </w:p>
    <w:p w:rsidR="00B16B6E" w:rsidRPr="00157589" w:rsidRDefault="00B16B6E" w:rsidP="00157589">
      <w:pPr>
        <w:pStyle w:val="c1"/>
        <w:spacing w:before="0" w:beforeAutospacing="0" w:after="0" w:afterAutospacing="0"/>
        <w:rPr>
          <w:sz w:val="28"/>
          <w:szCs w:val="28"/>
        </w:rPr>
      </w:pPr>
      <w:r w:rsidRPr="00157589">
        <w:rPr>
          <w:rStyle w:val="c0"/>
          <w:sz w:val="28"/>
          <w:szCs w:val="28"/>
        </w:rPr>
        <w:t xml:space="preserve"> - Знакомство детей с правилами дорожного движения; </w:t>
      </w:r>
    </w:p>
    <w:p w:rsidR="00B16B6E" w:rsidRPr="00157589" w:rsidRDefault="00B16B6E" w:rsidP="00157589">
      <w:pPr>
        <w:pStyle w:val="c1"/>
        <w:spacing w:before="0" w:beforeAutospacing="0" w:after="0" w:afterAutospacing="0"/>
        <w:rPr>
          <w:sz w:val="28"/>
          <w:szCs w:val="28"/>
        </w:rPr>
      </w:pPr>
      <w:r w:rsidRPr="00157589">
        <w:rPr>
          <w:rStyle w:val="c0"/>
          <w:sz w:val="28"/>
          <w:szCs w:val="28"/>
        </w:rPr>
        <w:t xml:space="preserve"> - Знакомство детей со знаками дорожного движения; </w:t>
      </w:r>
    </w:p>
    <w:p w:rsidR="00B16B6E" w:rsidRPr="00157589" w:rsidRDefault="00B16B6E" w:rsidP="0015758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157589">
        <w:rPr>
          <w:rStyle w:val="c0"/>
          <w:sz w:val="28"/>
          <w:szCs w:val="28"/>
        </w:rPr>
        <w:t> - Разгадывание загадок о транспорте, дорожном движении.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  <w:u w:val="single"/>
        </w:rPr>
        <w:t>Возраст детей</w:t>
      </w:r>
      <w:r w:rsidRPr="00157589">
        <w:rPr>
          <w:rFonts w:ascii="Times New Roman" w:hAnsi="Times New Roman"/>
          <w:sz w:val="28"/>
          <w:szCs w:val="28"/>
        </w:rPr>
        <w:t>: 4- 6 лет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  <w:u w:val="single"/>
        </w:rPr>
        <w:t>Оформление</w:t>
      </w:r>
      <w:r w:rsidRPr="00157589">
        <w:rPr>
          <w:rFonts w:ascii="Times New Roman" w:hAnsi="Times New Roman"/>
          <w:sz w:val="28"/>
          <w:szCs w:val="28"/>
        </w:rPr>
        <w:t>: зал украшен макетами дорожных знаков.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  <w:u w:val="single"/>
        </w:rPr>
        <w:t>Пособия:</w:t>
      </w:r>
      <w:r w:rsidRPr="00157589">
        <w:rPr>
          <w:rFonts w:ascii="Times New Roman" w:hAnsi="Times New Roman"/>
          <w:sz w:val="28"/>
          <w:szCs w:val="28"/>
        </w:rPr>
        <w:t xml:space="preserve">  дорожные знаки на подставках и картинки, дорожка-переход («зебра»), два обруча,   игра «Сложи светофор»,  «светофор» (кружки – красный, желтый, зеленый).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  <w:u w:val="single"/>
        </w:rPr>
        <w:t>Участники</w:t>
      </w:r>
      <w:r w:rsidRPr="00157589">
        <w:rPr>
          <w:rFonts w:ascii="Times New Roman" w:hAnsi="Times New Roman"/>
          <w:sz w:val="28"/>
          <w:szCs w:val="28"/>
        </w:rPr>
        <w:t>: дети, ведущий, Незнайка.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  <w:u w:val="single"/>
        </w:rPr>
        <w:t>Время проведения</w:t>
      </w:r>
      <w:r w:rsidRPr="00157589">
        <w:rPr>
          <w:rFonts w:ascii="Times New Roman" w:hAnsi="Times New Roman"/>
          <w:sz w:val="28"/>
          <w:szCs w:val="28"/>
        </w:rPr>
        <w:t>: 25минут.</w:t>
      </w:r>
    </w:p>
    <w:p w:rsidR="00B16B6E" w:rsidRPr="00157589" w:rsidRDefault="00B16B6E" w:rsidP="001575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Ход игры - путешествия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Ведущий.</w:t>
      </w:r>
      <w:r w:rsidRPr="00157589">
        <w:rPr>
          <w:rFonts w:ascii="Times New Roman" w:hAnsi="Times New Roman"/>
          <w:sz w:val="28"/>
          <w:szCs w:val="28"/>
        </w:rPr>
        <w:t xml:space="preserve"> Ребята, сегодня у нас праздник по правилам дорожного движения. Мы  отправимся с вами на прогулку по одной из улиц.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 xml:space="preserve">. Мы (кто?) –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Дети.</w:t>
      </w:r>
      <w:r w:rsidRPr="00157589">
        <w:rPr>
          <w:rFonts w:ascii="Times New Roman" w:hAnsi="Times New Roman"/>
          <w:sz w:val="28"/>
          <w:szCs w:val="28"/>
        </w:rPr>
        <w:t xml:space="preserve">   Пешеходы.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Ведущий.</w:t>
      </w:r>
      <w:r w:rsidRPr="00157589">
        <w:rPr>
          <w:rFonts w:ascii="Times New Roman" w:hAnsi="Times New Roman"/>
          <w:sz w:val="28"/>
          <w:szCs w:val="28"/>
        </w:rPr>
        <w:t xml:space="preserve"> И пошли мы  по…(забыла)…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Дети.</w:t>
      </w:r>
      <w:r w:rsidRPr="00157589">
        <w:rPr>
          <w:rFonts w:ascii="Times New Roman" w:hAnsi="Times New Roman"/>
          <w:sz w:val="28"/>
          <w:szCs w:val="28"/>
        </w:rPr>
        <w:t xml:space="preserve">  По тротуару.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Ведущий.</w:t>
      </w:r>
      <w:r w:rsidRPr="00157589">
        <w:rPr>
          <w:rFonts w:ascii="Times New Roman" w:hAnsi="Times New Roman"/>
          <w:sz w:val="28"/>
          <w:szCs w:val="28"/>
        </w:rPr>
        <w:t xml:space="preserve"> Правильно, мы пойдем по тротуару, где ходят пешеходы. А по какой стороне тротуара должны ходить пешеходы?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Дети.</w:t>
      </w:r>
      <w:r w:rsidRPr="00157589">
        <w:rPr>
          <w:rFonts w:ascii="Times New Roman" w:hAnsi="Times New Roman"/>
          <w:sz w:val="28"/>
          <w:szCs w:val="28"/>
        </w:rPr>
        <w:t xml:space="preserve">  По правой стороне тротуара.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Ведущий.</w:t>
      </w:r>
      <w:r w:rsidRPr="00157589">
        <w:rPr>
          <w:rFonts w:ascii="Times New Roman" w:hAnsi="Times New Roman"/>
          <w:sz w:val="28"/>
          <w:szCs w:val="28"/>
        </w:rPr>
        <w:t xml:space="preserve"> Почему?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Дети.</w:t>
      </w:r>
      <w:r w:rsidRPr="00157589">
        <w:rPr>
          <w:rFonts w:ascii="Times New Roman" w:hAnsi="Times New Roman"/>
          <w:sz w:val="28"/>
          <w:szCs w:val="28"/>
        </w:rPr>
        <w:t xml:space="preserve"> Чтобы не мешать другим пешеходам, которые идут навстречу.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Ведущий:</w:t>
      </w:r>
      <w:r w:rsidRPr="00157589">
        <w:rPr>
          <w:rFonts w:ascii="Times New Roman" w:hAnsi="Times New Roman"/>
          <w:sz w:val="28"/>
          <w:szCs w:val="28"/>
        </w:rPr>
        <w:t xml:space="preserve"> Что же самое главное и трудное для пешеходов?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Дети</w:t>
      </w:r>
      <w:r w:rsidRPr="00157589">
        <w:rPr>
          <w:rFonts w:ascii="Times New Roman" w:hAnsi="Times New Roman"/>
          <w:sz w:val="28"/>
          <w:szCs w:val="28"/>
        </w:rPr>
        <w:t xml:space="preserve">.  Переходить улицу.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Ведущий.</w:t>
      </w:r>
      <w:r w:rsidRPr="00157589">
        <w:rPr>
          <w:rFonts w:ascii="Times New Roman" w:hAnsi="Times New Roman"/>
          <w:sz w:val="28"/>
          <w:szCs w:val="28"/>
        </w:rPr>
        <w:t xml:space="preserve"> Где же пешеходы должны переходить улицу? Узнаем  из загадки!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Ребенок</w:t>
      </w:r>
      <w:r w:rsidRPr="00157589">
        <w:rPr>
          <w:rFonts w:ascii="Times New Roman" w:hAnsi="Times New Roman"/>
          <w:sz w:val="28"/>
          <w:szCs w:val="28"/>
        </w:rPr>
        <w:t>. Добежала зебра до угла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И на мостовую прилегла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 И оставила свои полоски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Навсегда лежать на перекрёстке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 xml:space="preserve">.  Правильно, ребята, по пешеходному пешеходу.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Смотри сначала влево,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Направо посмотри.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Машины нету рядом?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Теперь переходи. (переходят на другую сторону дороги)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 xml:space="preserve">Ведущий.   </w:t>
      </w:r>
      <w:r w:rsidRPr="00157589">
        <w:rPr>
          <w:rFonts w:ascii="Times New Roman" w:hAnsi="Times New Roman"/>
          <w:sz w:val="28"/>
          <w:szCs w:val="28"/>
        </w:rPr>
        <w:t xml:space="preserve">Я хочу вам  предложить поиграть в игру «Небылицы». Я вам задаю вопрос, а вы мне отвечайте: да или нет. </w:t>
      </w:r>
      <w:r w:rsidRPr="00157589">
        <w:rPr>
          <w:rFonts w:ascii="Times New Roman" w:hAnsi="Times New Roman"/>
          <w:sz w:val="28"/>
          <w:szCs w:val="28"/>
        </w:rPr>
        <w:br/>
        <w:t xml:space="preserve">Быстро дайте мне ответ – это правда или нет? </w:t>
      </w:r>
      <w:r w:rsidRPr="00157589">
        <w:rPr>
          <w:rFonts w:ascii="Times New Roman" w:hAnsi="Times New Roman"/>
          <w:sz w:val="28"/>
          <w:szCs w:val="28"/>
        </w:rPr>
        <w:br/>
        <w:t xml:space="preserve">Это правда или нет, что можно переходить улицу на красный свет светофора? - нет! </w:t>
      </w:r>
      <w:r w:rsidRPr="00157589">
        <w:rPr>
          <w:rFonts w:ascii="Times New Roman" w:hAnsi="Times New Roman"/>
          <w:sz w:val="28"/>
          <w:szCs w:val="28"/>
        </w:rPr>
        <w:br/>
        <w:t xml:space="preserve">Это правда или нет, что пешеход может ходить по дороге рядом с машинами? - нет! </w:t>
      </w:r>
      <w:r w:rsidRPr="00157589">
        <w:rPr>
          <w:rFonts w:ascii="Times New Roman" w:hAnsi="Times New Roman"/>
          <w:sz w:val="28"/>
          <w:szCs w:val="28"/>
        </w:rPr>
        <w:br/>
        <w:t xml:space="preserve">Это правда или нет, что нужно знать правила дорожного движения? - да! </w:t>
      </w:r>
      <w:r w:rsidRPr="00157589">
        <w:rPr>
          <w:rFonts w:ascii="Times New Roman" w:hAnsi="Times New Roman"/>
          <w:sz w:val="28"/>
          <w:szCs w:val="28"/>
        </w:rPr>
        <w:br/>
        <w:t xml:space="preserve">Это правда или нет, что в автобусе можно играть, сорить, толкаться? - нет! </w:t>
      </w:r>
      <w:r w:rsidRPr="00157589">
        <w:rPr>
          <w:rFonts w:ascii="Times New Roman" w:hAnsi="Times New Roman"/>
          <w:sz w:val="28"/>
          <w:szCs w:val="28"/>
        </w:rPr>
        <w:br/>
        <w:t xml:space="preserve">Это правда или нет, что с мячом на дороге играть можно? - нет! </w:t>
      </w:r>
      <w:r w:rsidRPr="00157589">
        <w:rPr>
          <w:rFonts w:ascii="Times New Roman" w:hAnsi="Times New Roman"/>
          <w:sz w:val="28"/>
          <w:szCs w:val="28"/>
        </w:rPr>
        <w:br/>
        <w:t xml:space="preserve">Это правда или нет, что дорожные знаки помогают пешеходам и водителям? - да! </w:t>
      </w:r>
      <w:r w:rsidRPr="00157589">
        <w:rPr>
          <w:rFonts w:ascii="Times New Roman" w:hAnsi="Times New Roman"/>
          <w:sz w:val="28"/>
          <w:szCs w:val="28"/>
        </w:rPr>
        <w:br/>
        <w:t>Это правда или нет, что пешеходный пер</w:t>
      </w:r>
      <w:r>
        <w:rPr>
          <w:rFonts w:ascii="Times New Roman" w:hAnsi="Times New Roman"/>
          <w:sz w:val="28"/>
          <w:szCs w:val="28"/>
        </w:rPr>
        <w:t xml:space="preserve">еход называется “Зебра”? - да! </w:t>
      </w:r>
    </w:p>
    <w:p w:rsidR="00B16B6E" w:rsidRPr="00157589" w:rsidRDefault="00B16B6E" w:rsidP="00157589">
      <w:pPr>
        <w:spacing w:after="0"/>
        <w:rPr>
          <w:rFonts w:ascii="Times New Roman" w:hAnsi="Times New Roman"/>
          <w:i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Ведущий.</w:t>
      </w:r>
      <w:r w:rsidRPr="00157589">
        <w:rPr>
          <w:rFonts w:ascii="Times New Roman" w:hAnsi="Times New Roman"/>
          <w:sz w:val="28"/>
          <w:szCs w:val="28"/>
        </w:rPr>
        <w:t xml:space="preserve"> Дети, а что за помощник есть у пешеходов?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Ребенок</w:t>
      </w:r>
      <w:r w:rsidRPr="00157589">
        <w:rPr>
          <w:rFonts w:ascii="Times New Roman" w:hAnsi="Times New Roman"/>
          <w:sz w:val="28"/>
          <w:szCs w:val="28"/>
        </w:rPr>
        <w:t xml:space="preserve">  </w:t>
      </w:r>
      <w:r w:rsidRPr="00157589">
        <w:rPr>
          <w:rFonts w:ascii="Times New Roman" w:hAnsi="Times New Roman"/>
          <w:i/>
          <w:sz w:val="28"/>
          <w:szCs w:val="28"/>
        </w:rPr>
        <w:t>(ребёнок рассказывает загадку</w:t>
      </w:r>
      <w:r w:rsidRPr="00157589">
        <w:rPr>
          <w:rFonts w:ascii="Times New Roman" w:hAnsi="Times New Roman"/>
          <w:sz w:val="28"/>
          <w:szCs w:val="28"/>
        </w:rPr>
        <w:t>)</w:t>
      </w:r>
      <w:r w:rsidRPr="00157589">
        <w:rPr>
          <w:rFonts w:ascii="Times New Roman" w:hAnsi="Times New Roman"/>
          <w:sz w:val="28"/>
          <w:szCs w:val="28"/>
        </w:rPr>
        <w:br/>
        <w:t xml:space="preserve">Днём и ночью я горю, </w:t>
      </w:r>
      <w:r w:rsidRPr="00157589">
        <w:rPr>
          <w:rFonts w:ascii="Times New Roman" w:hAnsi="Times New Roman"/>
          <w:sz w:val="28"/>
          <w:szCs w:val="28"/>
        </w:rPr>
        <w:br/>
        <w:t xml:space="preserve">Всем сигналы подаю, </w:t>
      </w:r>
      <w:r w:rsidRPr="00157589">
        <w:rPr>
          <w:rFonts w:ascii="Times New Roman" w:hAnsi="Times New Roman"/>
          <w:sz w:val="28"/>
          <w:szCs w:val="28"/>
        </w:rPr>
        <w:br/>
        <w:t xml:space="preserve">Есть три цвета у меня, </w:t>
      </w:r>
      <w:r w:rsidRPr="00157589">
        <w:rPr>
          <w:rFonts w:ascii="Times New Roman" w:hAnsi="Times New Roman"/>
          <w:sz w:val="28"/>
          <w:szCs w:val="28"/>
        </w:rPr>
        <w:br/>
        <w:t xml:space="preserve">Как зовут меня, друзья? 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i/>
          <w:sz w:val="28"/>
          <w:szCs w:val="28"/>
        </w:rPr>
        <w:t>(Светофор)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Ведущий.</w:t>
      </w:r>
      <w:r w:rsidRPr="00157589">
        <w:rPr>
          <w:rFonts w:ascii="Times New Roman" w:hAnsi="Times New Roman"/>
          <w:sz w:val="28"/>
          <w:szCs w:val="28"/>
        </w:rPr>
        <w:t xml:space="preserve"> Друзья, а про какие 3 цвета говорилось в загадке?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Дети</w:t>
      </w:r>
      <w:r w:rsidRPr="00157589">
        <w:rPr>
          <w:rFonts w:ascii="Times New Roman" w:hAnsi="Times New Roman"/>
          <w:sz w:val="28"/>
          <w:szCs w:val="28"/>
        </w:rPr>
        <w:t>.  Красный, желтый, зеленый!</w:t>
      </w:r>
    </w:p>
    <w:p w:rsidR="00B16B6E" w:rsidRPr="00157589" w:rsidRDefault="00B16B6E" w:rsidP="00157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i/>
          <w:sz w:val="28"/>
          <w:szCs w:val="28"/>
        </w:rPr>
        <w:t>Игра «Собери светофор</w:t>
      </w:r>
      <w:r w:rsidRPr="00157589">
        <w:rPr>
          <w:rFonts w:ascii="Times New Roman" w:hAnsi="Times New Roman"/>
          <w:sz w:val="28"/>
          <w:szCs w:val="28"/>
        </w:rPr>
        <w:t>». Кто быстрее и правильно выложит цвета светофора.</w:t>
      </w:r>
    </w:p>
    <w:p w:rsidR="00B16B6E" w:rsidRPr="00157589" w:rsidRDefault="00B16B6E" w:rsidP="00157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i/>
          <w:sz w:val="28"/>
          <w:szCs w:val="28"/>
        </w:rPr>
        <w:t>Подвижная игра</w:t>
      </w:r>
      <w:r w:rsidRPr="00157589">
        <w:rPr>
          <w:rFonts w:ascii="Times New Roman" w:hAnsi="Times New Roman"/>
          <w:sz w:val="28"/>
          <w:szCs w:val="28"/>
        </w:rPr>
        <w:t>: « Светофор» Воспитатель показывает круги зеленого, желтого и красного цвета.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Зеленый свет – дети притопывают ногами, имитируя ходьбу.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Желтый свет – дети хлопают в ладоши.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Красный свет – соблюдают полную тишину.</w:t>
      </w:r>
    </w:p>
    <w:p w:rsidR="00B16B6E" w:rsidRPr="00157589" w:rsidRDefault="00B16B6E" w:rsidP="00157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i/>
          <w:sz w:val="28"/>
          <w:szCs w:val="28"/>
        </w:rPr>
        <w:t>В зал вбегает Незнайка</w:t>
      </w:r>
      <w:r w:rsidRPr="00157589">
        <w:rPr>
          <w:rFonts w:ascii="Times New Roman" w:hAnsi="Times New Roman"/>
          <w:sz w:val="28"/>
          <w:szCs w:val="28"/>
        </w:rPr>
        <w:t>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: Здравствуй, Незнайка, куда спешишь?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Незнайка</w:t>
      </w:r>
      <w:r w:rsidRPr="00157589">
        <w:rPr>
          <w:rFonts w:ascii="Times New Roman" w:hAnsi="Times New Roman"/>
          <w:sz w:val="28"/>
          <w:szCs w:val="28"/>
        </w:rPr>
        <w:t>: Просто мимо пробегал,  музыку вдруг услыхал,  а что вы здесь делаете?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: А  у нас здесь праздник  по правилам дорожного движения. С шуткой, песней и в игре изучаем ПДД! Давай с нами!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Незнайка</w:t>
      </w:r>
      <w:r w:rsidRPr="00157589">
        <w:rPr>
          <w:rFonts w:ascii="Times New Roman" w:hAnsi="Times New Roman"/>
          <w:sz w:val="28"/>
          <w:szCs w:val="28"/>
        </w:rPr>
        <w:t>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Я - Незнайка–шалунишка,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Знаменитый коротышка.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Мне учиться ни к чему.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Без учёбы всё пойму!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. А как же ты дорогу переходишь, не зная правил?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Незнайка</w:t>
      </w:r>
      <w:r w:rsidRPr="00157589">
        <w:rPr>
          <w:rFonts w:ascii="Times New Roman" w:hAnsi="Times New Roman"/>
          <w:sz w:val="28"/>
          <w:szCs w:val="28"/>
        </w:rPr>
        <w:t>. А я ее перебегаю!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. Ребята, а разве так можно делать? (Ответы детей)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Ну, что Незнайка,  понял, как это опасно?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Незнайка</w:t>
      </w:r>
      <w:r w:rsidRPr="00157589">
        <w:rPr>
          <w:rFonts w:ascii="Times New Roman" w:hAnsi="Times New Roman"/>
          <w:sz w:val="28"/>
          <w:szCs w:val="28"/>
        </w:rPr>
        <w:t>. Понял, я тоже хочу научиться правилам дорожного движения.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. Ребята, отгадайте загадку: Как  у инспектора ГАИ называется «волшебная палочка», с помощью которой он может останавливать нарушителей правил дорожного движения? (Жезл)</w:t>
      </w:r>
    </w:p>
    <w:p w:rsidR="00B16B6E" w:rsidRPr="00157589" w:rsidRDefault="00B16B6E" w:rsidP="0015758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57589">
        <w:rPr>
          <w:rFonts w:ascii="Times New Roman" w:hAnsi="Times New Roman"/>
          <w:i/>
          <w:sz w:val="28"/>
          <w:szCs w:val="28"/>
        </w:rPr>
        <w:t>Игра  «Волшебная палочка».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Дети передают по кругу жезл, называя любой транспорт.</w:t>
      </w:r>
    </w:p>
    <w:p w:rsidR="00B16B6E" w:rsidRPr="00157589" w:rsidRDefault="00B16B6E" w:rsidP="00157589">
      <w:pPr>
        <w:spacing w:after="0"/>
        <w:rPr>
          <w:rFonts w:ascii="Times New Roman" w:hAnsi="Times New Roman"/>
          <w:b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 xml:space="preserve">Загадки!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Удивительный вагон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Посудите сами.</w:t>
      </w:r>
      <w:r w:rsidRPr="00157589">
        <w:rPr>
          <w:rFonts w:ascii="Times New Roman" w:hAnsi="Times New Roman"/>
          <w:sz w:val="28"/>
          <w:szCs w:val="28"/>
        </w:rPr>
        <w:br/>
        <w:t>Рельсы в воздухе, а он</w:t>
      </w:r>
      <w:r w:rsidRPr="00157589">
        <w:rPr>
          <w:rFonts w:ascii="Times New Roman" w:hAnsi="Times New Roman"/>
          <w:sz w:val="28"/>
          <w:szCs w:val="28"/>
        </w:rPr>
        <w:br/>
        <w:t>Держит их руками.                   (троллейбус)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«Что за чудо синий дом,</w:t>
      </w:r>
      <w:r w:rsidRPr="00157589">
        <w:rPr>
          <w:rFonts w:ascii="Times New Roman" w:hAnsi="Times New Roman"/>
          <w:sz w:val="28"/>
          <w:szCs w:val="28"/>
        </w:rPr>
        <w:br/>
        <w:t>Окна светлые кругом,</w:t>
      </w:r>
      <w:r w:rsidRPr="00157589">
        <w:rPr>
          <w:rFonts w:ascii="Times New Roman" w:hAnsi="Times New Roman"/>
          <w:sz w:val="28"/>
          <w:szCs w:val="28"/>
        </w:rPr>
        <w:br/>
        <w:t>Носит обувь из резины,</w:t>
      </w:r>
      <w:r w:rsidRPr="00157589">
        <w:rPr>
          <w:rFonts w:ascii="Times New Roman" w:hAnsi="Times New Roman"/>
          <w:sz w:val="28"/>
          <w:szCs w:val="28"/>
        </w:rPr>
        <w:br/>
        <w:t>А питается бензином.»                (автобус)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Ведущий:</w:t>
      </w:r>
      <w:r w:rsidRPr="00157589">
        <w:rPr>
          <w:rFonts w:ascii="Times New Roman" w:hAnsi="Times New Roman"/>
          <w:sz w:val="28"/>
          <w:szCs w:val="28"/>
        </w:rPr>
        <w:t xml:space="preserve"> Славно покатались дети. Не забудьте, что следует подождать, пока автобус отъедет от остановки, и только потом переходить дорогу.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i/>
          <w:sz w:val="28"/>
          <w:szCs w:val="28"/>
        </w:rPr>
        <w:t>(Дети выходят из автобуса, автобус уезжает).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Ведущ</w:t>
      </w:r>
      <w:r>
        <w:rPr>
          <w:rFonts w:ascii="Times New Roman" w:hAnsi="Times New Roman"/>
          <w:b/>
          <w:sz w:val="28"/>
          <w:szCs w:val="28"/>
        </w:rPr>
        <w:t>ий</w:t>
      </w:r>
      <w:r w:rsidRPr="00157589">
        <w:rPr>
          <w:rFonts w:ascii="Times New Roman" w:hAnsi="Times New Roman"/>
          <w:sz w:val="28"/>
          <w:szCs w:val="28"/>
        </w:rPr>
        <w:t>: А вот еще одна загадка.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«Две дорожки так узки,</w:t>
      </w:r>
      <w:r w:rsidRPr="00157589">
        <w:rPr>
          <w:rFonts w:ascii="Times New Roman" w:hAnsi="Times New Roman"/>
          <w:sz w:val="28"/>
          <w:szCs w:val="28"/>
        </w:rPr>
        <w:br/>
        <w:t>Две дорожки так близки.</w:t>
      </w:r>
      <w:r w:rsidRPr="00157589">
        <w:rPr>
          <w:rFonts w:ascii="Times New Roman" w:hAnsi="Times New Roman"/>
          <w:sz w:val="28"/>
          <w:szCs w:val="28"/>
        </w:rPr>
        <w:br/>
        <w:t>И бегут по тем дорожкам</w:t>
      </w:r>
      <w:r w:rsidRPr="00157589">
        <w:rPr>
          <w:rFonts w:ascii="Times New Roman" w:hAnsi="Times New Roman"/>
          <w:sz w:val="28"/>
          <w:szCs w:val="28"/>
        </w:rPr>
        <w:br/>
        <w:t xml:space="preserve">Домики на круглых ножках.»      (трамвай)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i/>
          <w:sz w:val="28"/>
          <w:szCs w:val="28"/>
        </w:rPr>
        <w:t>(К остановке подъезжает трамвай, несколько детей и Незнайка садится в него.Незнайка сразу же высовывается в окно).</w:t>
      </w:r>
      <w:r w:rsidRPr="00157589">
        <w:rPr>
          <w:rFonts w:ascii="Times New Roman" w:hAnsi="Times New Roman"/>
          <w:i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: Любопытный, ты куда?</w:t>
      </w:r>
      <w:r w:rsidRPr="00157589">
        <w:rPr>
          <w:rFonts w:ascii="Times New Roman" w:hAnsi="Times New Roman"/>
          <w:sz w:val="28"/>
          <w:szCs w:val="28"/>
        </w:rPr>
        <w:br/>
        <w:t xml:space="preserve">Рельсы там и провода! </w:t>
      </w:r>
      <w:r w:rsidRPr="00157589">
        <w:rPr>
          <w:rFonts w:ascii="Times New Roman" w:hAnsi="Times New Roman"/>
          <w:sz w:val="28"/>
          <w:szCs w:val="28"/>
        </w:rPr>
        <w:br/>
        <w:t>Так и вывалиться можно,</w:t>
      </w:r>
      <w:r w:rsidRPr="00157589">
        <w:rPr>
          <w:rFonts w:ascii="Times New Roman" w:hAnsi="Times New Roman"/>
          <w:sz w:val="28"/>
          <w:szCs w:val="28"/>
        </w:rPr>
        <w:br/>
        <w:t>Надо ездить осторожно!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i/>
          <w:sz w:val="28"/>
          <w:szCs w:val="28"/>
        </w:rPr>
        <w:t>(Исполняется песня «Трамвай» музыка М. Юрданского, слова О. Высоцкой</w:t>
      </w:r>
      <w:r w:rsidRPr="00157589">
        <w:rPr>
          <w:rFonts w:ascii="Times New Roman" w:hAnsi="Times New Roman"/>
          <w:sz w:val="28"/>
          <w:szCs w:val="28"/>
        </w:rPr>
        <w:t>).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. Обходить вагон не глядя,</w:t>
      </w:r>
      <w:r w:rsidRPr="00157589">
        <w:rPr>
          <w:rFonts w:ascii="Times New Roman" w:hAnsi="Times New Roman"/>
          <w:sz w:val="28"/>
          <w:szCs w:val="28"/>
        </w:rPr>
        <w:br/>
        <w:t>Не позволит постовой.</w:t>
      </w:r>
      <w:r w:rsidRPr="00157589">
        <w:rPr>
          <w:rFonts w:ascii="Times New Roman" w:hAnsi="Times New Roman"/>
          <w:sz w:val="28"/>
          <w:szCs w:val="28"/>
        </w:rPr>
        <w:br/>
        <w:t>Регулировщик: Кто трамвай обходит сзади,</w:t>
      </w:r>
      <w:r w:rsidRPr="00157589">
        <w:rPr>
          <w:rFonts w:ascii="Times New Roman" w:hAnsi="Times New Roman"/>
          <w:sz w:val="28"/>
          <w:szCs w:val="28"/>
        </w:rPr>
        <w:br/>
        <w:t>Тот рискует головой!</w:t>
      </w:r>
      <w:r w:rsidRPr="00157589">
        <w:rPr>
          <w:rFonts w:ascii="Times New Roman" w:hAnsi="Times New Roman"/>
          <w:sz w:val="28"/>
          <w:szCs w:val="28"/>
        </w:rPr>
        <w:br/>
      </w:r>
      <w:r w:rsidRPr="00157589">
        <w:rPr>
          <w:rFonts w:ascii="Times New Roman" w:hAnsi="Times New Roman"/>
          <w:i/>
          <w:sz w:val="28"/>
          <w:szCs w:val="28"/>
        </w:rPr>
        <w:t>(дети идут к пешеходному переходу)</w:t>
      </w:r>
    </w:p>
    <w:p w:rsidR="00B16B6E" w:rsidRPr="00157589" w:rsidRDefault="00B16B6E" w:rsidP="0015758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57589">
        <w:rPr>
          <w:rFonts w:ascii="Times New Roman" w:hAnsi="Times New Roman"/>
          <w:i/>
          <w:sz w:val="28"/>
          <w:szCs w:val="28"/>
        </w:rPr>
        <w:t>Игра «Автомобили, пешеходы и светофор»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Ведущий показывает три кружка разного цвета (кружки красного, желтого и зеленого цветов), и дает пояснение: на зеленый сигнал – все шагают на месте, на  желтый – хлопают в ладоши, на красный – стоят.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 </w:t>
      </w: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 xml:space="preserve">. Сейчас  мы пойдем на автобусную остановку и поедем на автобусе.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Какой это знак? (показывает знак «Автобусная остановка», дети отвечают). Сейчас мы переедем с одной остановки на другую. </w:t>
      </w:r>
    </w:p>
    <w:p w:rsidR="00B16B6E" w:rsidRPr="00157589" w:rsidRDefault="00B16B6E" w:rsidP="0015758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57589">
        <w:rPr>
          <w:rFonts w:ascii="Times New Roman" w:hAnsi="Times New Roman"/>
          <w:i/>
          <w:sz w:val="28"/>
          <w:szCs w:val="28"/>
        </w:rPr>
        <w:t>Игра «Перевези пассажира»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Выбирается «водитель», он держит руль. По сигналу «Водитель» перевозит пассажиров с одной остановки на другую.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. Ребята, на водителях лежит очень большая ответственность, т.к. они отвечают за жизни многих людей, которых перевозят. Поэтому им нужно быть очень внимательными и аккуратными на дороге и за рулем!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Незнайка</w:t>
      </w:r>
      <w:r w:rsidRPr="00157589">
        <w:rPr>
          <w:rFonts w:ascii="Times New Roman" w:hAnsi="Times New Roman"/>
          <w:sz w:val="28"/>
          <w:szCs w:val="28"/>
        </w:rPr>
        <w:t>. А дорожные знаки вы не знаете.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.  Давай проверим.</w:t>
      </w:r>
    </w:p>
    <w:p w:rsidR="00B16B6E" w:rsidRPr="003F7448" w:rsidRDefault="00B16B6E" w:rsidP="003F744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3F7448">
        <w:rPr>
          <w:rFonts w:ascii="Times New Roman" w:hAnsi="Times New Roman"/>
          <w:i/>
          <w:sz w:val="28"/>
          <w:szCs w:val="28"/>
        </w:rPr>
        <w:t>Игра «Назови  Незнайке  дорожные знаки»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Перед детьми на расстоянии 2- </w:t>
      </w:r>
      <w:smartTag w:uri="urn:schemas-microsoft-com:office:smarttags" w:element="metricconverter">
        <w:smartTagPr>
          <w:attr w:name="ProductID" w:val="3 м"/>
        </w:smartTagPr>
        <w:r w:rsidRPr="00157589">
          <w:rPr>
            <w:rFonts w:ascii="Times New Roman" w:hAnsi="Times New Roman"/>
            <w:sz w:val="28"/>
            <w:szCs w:val="28"/>
          </w:rPr>
          <w:t>3 м</w:t>
        </w:r>
      </w:smartTag>
      <w:r w:rsidRPr="00157589">
        <w:rPr>
          <w:rFonts w:ascii="Times New Roman" w:hAnsi="Times New Roman"/>
          <w:sz w:val="28"/>
          <w:szCs w:val="28"/>
        </w:rPr>
        <w:t xml:space="preserve"> в одну линию выставляются  дорожные знаки (знаки на подставках).  Дети  начинают по очереди называть знаки  Незнайке.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3F7448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>.  Убедился Незнайка, что наши ребята знают дорожные знаки. Они еще и стихи знают о них. (Дети берут по одному знаку и выстраиваются в ряд, каждый рассказывает о своем знаке).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Ну, а теперь, все знаки,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Становитесь дружно в ряд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И все правила движенья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Расскажите для ребят.</w:t>
      </w:r>
    </w:p>
    <w:p w:rsidR="00B16B6E" w:rsidRDefault="00B16B6E" w:rsidP="00157589">
      <w:pPr>
        <w:spacing w:after="0"/>
        <w:rPr>
          <w:rFonts w:ascii="Times New Roman" w:hAnsi="Times New Roman"/>
          <w:sz w:val="28"/>
          <w:szCs w:val="28"/>
        </w:rPr>
        <w:sectPr w:rsidR="00B16B6E" w:rsidSect="00A8679D"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B16B6E" w:rsidRPr="003F7448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F7448">
        <w:rPr>
          <w:rFonts w:ascii="Times New Roman" w:hAnsi="Times New Roman"/>
          <w:sz w:val="28"/>
          <w:szCs w:val="28"/>
          <w:u w:val="single"/>
        </w:rPr>
        <w:t>Знак "Въезд запрещен":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Знак водителей стращает,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Въезд машинам запрещает!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Не пытайтесь сгоряча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Ехать мимо кирпича!</w:t>
      </w:r>
    </w:p>
    <w:p w:rsidR="00B16B6E" w:rsidRPr="003F7448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F7448">
        <w:rPr>
          <w:rFonts w:ascii="Times New Roman" w:hAnsi="Times New Roman"/>
          <w:sz w:val="28"/>
          <w:szCs w:val="28"/>
          <w:u w:val="single"/>
        </w:rPr>
        <w:t>Знак "Пешеходный переход":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Здесь наземный переход,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Ходит целый день народ.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Ты, водитель, не грусти,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Пешехода пропусти!</w:t>
      </w:r>
    </w:p>
    <w:p w:rsidR="00B16B6E" w:rsidRDefault="00B16B6E" w:rsidP="00157589">
      <w:pPr>
        <w:spacing w:after="0"/>
        <w:rPr>
          <w:rFonts w:ascii="Times New Roman" w:hAnsi="Times New Roman"/>
          <w:sz w:val="28"/>
          <w:szCs w:val="28"/>
        </w:rPr>
        <w:sectPr w:rsidR="00B16B6E" w:rsidSect="003F7448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 w:equalWidth="0">
            <w:col w:w="4323" w:space="708"/>
            <w:col w:w="4323"/>
          </w:cols>
          <w:docGrid w:linePitch="360"/>
        </w:sectPr>
      </w:pPr>
    </w:p>
    <w:p w:rsidR="00B16B6E" w:rsidRPr="003F7448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F7448">
        <w:rPr>
          <w:rFonts w:ascii="Times New Roman" w:hAnsi="Times New Roman"/>
          <w:sz w:val="28"/>
          <w:szCs w:val="28"/>
          <w:u w:val="single"/>
        </w:rPr>
        <w:t>Знак "Движение пешеходов запрещено":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В дождь и в ясную погоду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Здесь не ходят пешеходы.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Говорит им знак одно: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"Вам ходить запрещено!"</w:t>
      </w:r>
    </w:p>
    <w:p w:rsidR="00B16B6E" w:rsidRPr="003F7448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F7448">
        <w:rPr>
          <w:rFonts w:ascii="Times New Roman" w:hAnsi="Times New Roman"/>
          <w:sz w:val="28"/>
          <w:szCs w:val="28"/>
          <w:u w:val="single"/>
        </w:rPr>
        <w:t>Знак "Место остановки автобуса, троллейбуса, трамвая и такси":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В этом месте пешеход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Терпеливо транспорт ждет.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Он пешком устал шагать,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Хочет пассажиром стать.</w:t>
      </w:r>
    </w:p>
    <w:p w:rsidR="00B16B6E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  <w:sectPr w:rsidR="00B16B6E" w:rsidSect="003F7448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B16B6E" w:rsidRPr="003F7448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F7448">
        <w:rPr>
          <w:rFonts w:ascii="Times New Roman" w:hAnsi="Times New Roman"/>
          <w:sz w:val="28"/>
          <w:szCs w:val="28"/>
          <w:u w:val="single"/>
        </w:rPr>
        <w:t>Знак "Дети":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Посреди дороги дети,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Мы всегда за них в ответе.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Чтоб не плакал их родитель,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Будь внимательней, водитель!</w:t>
      </w:r>
    </w:p>
    <w:p w:rsidR="00B16B6E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B16B6E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B16B6E" w:rsidRPr="003F7448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F7448">
        <w:rPr>
          <w:rFonts w:ascii="Times New Roman" w:hAnsi="Times New Roman"/>
          <w:sz w:val="28"/>
          <w:szCs w:val="28"/>
          <w:u w:val="single"/>
        </w:rPr>
        <w:t>Знак "Опасный поворот":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Этот знак тревогу бьет –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Вот опасный поворот!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Ехать здесь, конечно, можно,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Только очень осторожно –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Никого не обгонять,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Пассажиров не менять.</w:t>
      </w:r>
    </w:p>
    <w:p w:rsidR="00B16B6E" w:rsidRDefault="00B16B6E" w:rsidP="00157589">
      <w:pPr>
        <w:spacing w:after="0"/>
        <w:rPr>
          <w:rFonts w:ascii="Times New Roman" w:hAnsi="Times New Roman"/>
          <w:sz w:val="28"/>
          <w:szCs w:val="28"/>
        </w:rPr>
        <w:sectPr w:rsidR="00B16B6E" w:rsidSect="003F7448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 w:equalWidth="0">
            <w:col w:w="4323" w:space="708"/>
            <w:col w:w="4323"/>
          </w:cols>
          <w:docGrid w:linePitch="360"/>
        </w:sectPr>
      </w:pPr>
    </w:p>
    <w:p w:rsidR="00B16B6E" w:rsidRPr="003F7448" w:rsidRDefault="00B16B6E" w:rsidP="00157589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F7448">
        <w:rPr>
          <w:rFonts w:ascii="Times New Roman" w:hAnsi="Times New Roman"/>
          <w:sz w:val="28"/>
          <w:szCs w:val="28"/>
          <w:u w:val="single"/>
        </w:rPr>
        <w:t>Знак "Движение на велосипедах запрещено"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Знак запомните, друзья,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И родители, и дети: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>Там, где он висит, нельзя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Ездить на велосипеде!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3F7448">
        <w:rPr>
          <w:rFonts w:ascii="Times New Roman" w:hAnsi="Times New Roman"/>
          <w:b/>
          <w:sz w:val="28"/>
          <w:szCs w:val="28"/>
        </w:rPr>
        <w:t>Ведущий</w:t>
      </w:r>
      <w:r w:rsidRPr="00157589">
        <w:rPr>
          <w:rFonts w:ascii="Times New Roman" w:hAnsi="Times New Roman"/>
          <w:sz w:val="28"/>
          <w:szCs w:val="28"/>
        </w:rPr>
        <w:t xml:space="preserve">.  Ребята, будьте внимательны на дорогах, чтобы никогда не попасть в беду!  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 И, чтоб у всех было хорошее настроение,</w:t>
      </w:r>
    </w:p>
    <w:p w:rsidR="00B16B6E" w:rsidRPr="00157589" w:rsidRDefault="00B16B6E" w:rsidP="00157589">
      <w:pPr>
        <w:spacing w:after="0"/>
        <w:rPr>
          <w:rFonts w:ascii="Times New Roman" w:hAnsi="Times New Roman"/>
          <w:sz w:val="28"/>
          <w:szCs w:val="28"/>
        </w:rPr>
      </w:pPr>
      <w:r w:rsidRPr="00157589">
        <w:rPr>
          <w:rFonts w:ascii="Times New Roman" w:hAnsi="Times New Roman"/>
          <w:sz w:val="28"/>
          <w:szCs w:val="28"/>
        </w:rPr>
        <w:t xml:space="preserve"> Соблюдайте, правила дорожного движения! Удачи Вам и до новых встреч!</w:t>
      </w:r>
    </w:p>
    <w:p w:rsidR="00B16B6E" w:rsidRPr="003F7448" w:rsidRDefault="00B16B6E" w:rsidP="003F744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3F7448">
        <w:rPr>
          <w:rFonts w:ascii="Times New Roman" w:hAnsi="Times New Roman"/>
          <w:i/>
          <w:sz w:val="28"/>
          <w:szCs w:val="28"/>
        </w:rPr>
        <w:t>Дети уходят из зала под песню «Паровоз»</w:t>
      </w:r>
    </w:p>
    <w:sectPr w:rsidR="00B16B6E" w:rsidRPr="003F7448" w:rsidSect="003F7448">
      <w:type w:val="continuous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BE8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1A5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0BEBD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4E5C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889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5C33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A44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C07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E6D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D22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E71725"/>
    <w:multiLevelType w:val="multilevel"/>
    <w:tmpl w:val="44A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8077164"/>
    <w:multiLevelType w:val="hybridMultilevel"/>
    <w:tmpl w:val="C8CE3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D26"/>
    <w:rsid w:val="00055FF8"/>
    <w:rsid w:val="00150372"/>
    <w:rsid w:val="001537BE"/>
    <w:rsid w:val="00157589"/>
    <w:rsid w:val="00236CDA"/>
    <w:rsid w:val="00265899"/>
    <w:rsid w:val="002949AA"/>
    <w:rsid w:val="002E70C8"/>
    <w:rsid w:val="0033297A"/>
    <w:rsid w:val="003F7448"/>
    <w:rsid w:val="0044072E"/>
    <w:rsid w:val="004D0BA0"/>
    <w:rsid w:val="00576A2B"/>
    <w:rsid w:val="0063313D"/>
    <w:rsid w:val="006F6C02"/>
    <w:rsid w:val="00890184"/>
    <w:rsid w:val="00967D23"/>
    <w:rsid w:val="00A33753"/>
    <w:rsid w:val="00A8679D"/>
    <w:rsid w:val="00AC2436"/>
    <w:rsid w:val="00AF1BF1"/>
    <w:rsid w:val="00B16B6E"/>
    <w:rsid w:val="00B3413A"/>
    <w:rsid w:val="00B47308"/>
    <w:rsid w:val="00BB3BDF"/>
    <w:rsid w:val="00C07A6C"/>
    <w:rsid w:val="00D80B3C"/>
    <w:rsid w:val="00E4399B"/>
    <w:rsid w:val="00F66D26"/>
    <w:rsid w:val="00FD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D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439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Normal"/>
    <w:uiPriority w:val="99"/>
    <w:semiHidden/>
    <w:rsid w:val="00E439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itetxt">
    <w:name w:val="sitetxt"/>
    <w:basedOn w:val="DefaultParagraphFont"/>
    <w:uiPriority w:val="99"/>
    <w:rsid w:val="00E4399B"/>
    <w:rPr>
      <w:rFonts w:cs="Times New Roman"/>
    </w:rPr>
  </w:style>
  <w:style w:type="character" w:customStyle="1" w:styleId="c0">
    <w:name w:val="c0"/>
    <w:basedOn w:val="DefaultParagraphFont"/>
    <w:uiPriority w:val="99"/>
    <w:rsid w:val="00E4399B"/>
    <w:rPr>
      <w:rFonts w:cs="Times New Roman"/>
    </w:rPr>
  </w:style>
  <w:style w:type="character" w:styleId="Strong">
    <w:name w:val="Strong"/>
    <w:basedOn w:val="DefaultParagraphFont"/>
    <w:uiPriority w:val="99"/>
    <w:qFormat/>
    <w:rsid w:val="00E4399B"/>
    <w:rPr>
      <w:rFonts w:cs="Times New Roman"/>
      <w:b/>
      <w:bCs/>
    </w:rPr>
  </w:style>
  <w:style w:type="paragraph" w:styleId="NoSpacing">
    <w:name w:val="No Spacing"/>
    <w:uiPriority w:val="99"/>
    <w:qFormat/>
    <w:rsid w:val="00A33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1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6</Pages>
  <Words>1195</Words>
  <Characters>6813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Admin</cp:lastModifiedBy>
  <cp:revision>7</cp:revision>
  <cp:lastPrinted>2013-09-02T09:47:00Z</cp:lastPrinted>
  <dcterms:created xsi:type="dcterms:W3CDTF">2013-08-29T15:20:00Z</dcterms:created>
  <dcterms:modified xsi:type="dcterms:W3CDTF">2013-09-02T09:50:00Z</dcterms:modified>
</cp:coreProperties>
</file>