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B3" w:rsidRDefault="00B03DB3" w:rsidP="001C3007">
      <w:pPr>
        <w:jc w:val="center"/>
        <w:rPr>
          <w:sz w:val="24"/>
          <w:szCs w:val="24"/>
        </w:rPr>
      </w:pPr>
      <w:r w:rsidRPr="001C3007">
        <w:rPr>
          <w:sz w:val="24"/>
          <w:szCs w:val="24"/>
        </w:rPr>
        <w:t xml:space="preserve">Муниципальное бюджетное </w:t>
      </w:r>
      <w:r>
        <w:rPr>
          <w:sz w:val="24"/>
          <w:szCs w:val="24"/>
        </w:rPr>
        <w:t xml:space="preserve">дошкольное </w:t>
      </w:r>
      <w:r w:rsidRPr="001C3007">
        <w:rPr>
          <w:sz w:val="24"/>
          <w:szCs w:val="24"/>
        </w:rPr>
        <w:t xml:space="preserve">образовательное учреждение  </w:t>
      </w:r>
      <w:r>
        <w:rPr>
          <w:sz w:val="24"/>
          <w:szCs w:val="24"/>
        </w:rPr>
        <w:t>детский сад</w:t>
      </w:r>
    </w:p>
    <w:p w:rsidR="00B03DB3" w:rsidRPr="001C3007" w:rsidRDefault="00B03DB3" w:rsidP="001C3007">
      <w:pPr>
        <w:jc w:val="center"/>
        <w:rPr>
          <w:sz w:val="24"/>
          <w:szCs w:val="24"/>
        </w:rPr>
      </w:pPr>
      <w:r>
        <w:rPr>
          <w:sz w:val="24"/>
          <w:szCs w:val="24"/>
        </w:rPr>
        <w:t xml:space="preserve"> с.</w:t>
      </w:r>
      <w:r w:rsidRPr="001C3007">
        <w:rPr>
          <w:sz w:val="24"/>
          <w:szCs w:val="24"/>
        </w:rPr>
        <w:t xml:space="preserve"> Степановка</w:t>
      </w:r>
    </w:p>
    <w:p w:rsidR="00B03DB3" w:rsidRDefault="00B03DB3" w:rsidP="005A4BB3">
      <w:pPr>
        <w:rPr>
          <w:sz w:val="32"/>
          <w:szCs w:val="32"/>
        </w:rPr>
      </w:pPr>
    </w:p>
    <w:p w:rsidR="00B03DB3" w:rsidRDefault="00B03DB3" w:rsidP="005A4BB3"/>
    <w:p w:rsidR="00B03DB3" w:rsidRDefault="00B03DB3" w:rsidP="005A4BB3"/>
    <w:p w:rsidR="00B03DB3" w:rsidRDefault="00B03DB3" w:rsidP="005A4BB3"/>
    <w:p w:rsidR="00B03DB3" w:rsidRDefault="00B03DB3" w:rsidP="005A4BB3"/>
    <w:p w:rsidR="00B03DB3" w:rsidRDefault="00B03DB3" w:rsidP="005A4BB3"/>
    <w:p w:rsidR="00B03DB3" w:rsidRDefault="00B03DB3" w:rsidP="005A4BB3"/>
    <w:p w:rsidR="00B03DB3" w:rsidRDefault="00B03DB3" w:rsidP="005A4BB3">
      <w:pPr>
        <w:jc w:val="center"/>
        <w:rPr>
          <w:b/>
          <w:sz w:val="40"/>
          <w:szCs w:val="40"/>
        </w:rPr>
      </w:pPr>
      <w:r>
        <w:rPr>
          <w:b/>
          <w:sz w:val="40"/>
          <w:szCs w:val="40"/>
        </w:rPr>
        <w:t>Заседание клуба молодой семьи на тему:</w:t>
      </w:r>
    </w:p>
    <w:p w:rsidR="00B03DB3" w:rsidRPr="005A4BB3" w:rsidRDefault="00B03DB3" w:rsidP="005A4BB3">
      <w:pPr>
        <w:jc w:val="center"/>
        <w:rPr>
          <w:b/>
          <w:sz w:val="48"/>
          <w:szCs w:val="48"/>
        </w:rPr>
      </w:pPr>
      <w:r w:rsidRPr="005A4BB3">
        <w:rPr>
          <w:b/>
          <w:sz w:val="48"/>
          <w:szCs w:val="48"/>
        </w:rPr>
        <w:t>«Растим малыша здоровым»</w:t>
      </w:r>
    </w:p>
    <w:p w:rsidR="00B03DB3" w:rsidRDefault="00B03DB3" w:rsidP="005A4BB3"/>
    <w:p w:rsidR="00B03DB3" w:rsidRDefault="00B03DB3" w:rsidP="005A4BB3"/>
    <w:p w:rsidR="00B03DB3" w:rsidRDefault="00B03DB3" w:rsidP="005A4BB3"/>
    <w:p w:rsidR="00B03DB3" w:rsidRDefault="00B03DB3" w:rsidP="005A4BB3"/>
    <w:p w:rsidR="00B03DB3" w:rsidRDefault="00B03DB3" w:rsidP="005A4BB3"/>
    <w:p w:rsidR="00B03DB3" w:rsidRDefault="00B03DB3" w:rsidP="005A4BB3"/>
    <w:p w:rsidR="00B03DB3" w:rsidRDefault="00B03DB3" w:rsidP="005A4BB3">
      <w:pPr>
        <w:jc w:val="right"/>
        <w:rPr>
          <w:b/>
          <w:sz w:val="28"/>
          <w:szCs w:val="28"/>
        </w:rPr>
      </w:pPr>
      <w:r>
        <w:rPr>
          <w:b/>
          <w:sz w:val="28"/>
          <w:szCs w:val="28"/>
        </w:rPr>
        <w:t xml:space="preserve">Руководитель клуба: </w:t>
      </w:r>
    </w:p>
    <w:p w:rsidR="00B03DB3" w:rsidRDefault="00B03DB3" w:rsidP="005A4BB3">
      <w:pPr>
        <w:jc w:val="right"/>
        <w:rPr>
          <w:b/>
          <w:sz w:val="28"/>
          <w:szCs w:val="28"/>
        </w:rPr>
      </w:pPr>
      <w:r>
        <w:rPr>
          <w:b/>
          <w:sz w:val="28"/>
          <w:szCs w:val="28"/>
        </w:rPr>
        <w:t>Воспитатель  Р.Ш. Аминева;</w:t>
      </w:r>
    </w:p>
    <w:p w:rsidR="00B03DB3" w:rsidRDefault="00B03DB3" w:rsidP="005A4BB3">
      <w:pPr>
        <w:jc w:val="right"/>
        <w:rPr>
          <w:b/>
          <w:sz w:val="28"/>
          <w:szCs w:val="28"/>
        </w:rPr>
      </w:pPr>
      <w:r>
        <w:rPr>
          <w:b/>
          <w:sz w:val="28"/>
          <w:szCs w:val="28"/>
        </w:rPr>
        <w:t xml:space="preserve">Участники: родители и дети </w:t>
      </w:r>
    </w:p>
    <w:p w:rsidR="00B03DB3" w:rsidRDefault="00B03DB3" w:rsidP="005A4BB3">
      <w:pPr>
        <w:jc w:val="right"/>
        <w:rPr>
          <w:b/>
          <w:sz w:val="28"/>
          <w:szCs w:val="28"/>
        </w:rPr>
      </w:pPr>
      <w:r>
        <w:rPr>
          <w:b/>
          <w:sz w:val="28"/>
          <w:szCs w:val="28"/>
        </w:rPr>
        <w:t>разновозрастной группы.</w:t>
      </w:r>
    </w:p>
    <w:p w:rsidR="00B03DB3" w:rsidRDefault="00B03DB3" w:rsidP="005A4BB3">
      <w:pPr>
        <w:jc w:val="right"/>
        <w:rPr>
          <w:b/>
          <w:sz w:val="28"/>
          <w:szCs w:val="28"/>
        </w:rPr>
      </w:pPr>
      <w:r>
        <w:rPr>
          <w:b/>
          <w:sz w:val="28"/>
          <w:szCs w:val="28"/>
        </w:rPr>
        <w:t xml:space="preserve">        </w:t>
      </w:r>
    </w:p>
    <w:p w:rsidR="00B03DB3" w:rsidRDefault="00B03DB3" w:rsidP="005A4BB3">
      <w:pPr>
        <w:jc w:val="right"/>
        <w:rPr>
          <w:b/>
          <w:sz w:val="28"/>
          <w:szCs w:val="28"/>
        </w:rPr>
      </w:pPr>
    </w:p>
    <w:p w:rsidR="00B03DB3" w:rsidRDefault="00B03DB3" w:rsidP="005A4BB3">
      <w:pPr>
        <w:jc w:val="right"/>
        <w:rPr>
          <w:b/>
          <w:sz w:val="28"/>
          <w:szCs w:val="28"/>
        </w:rPr>
      </w:pPr>
    </w:p>
    <w:p w:rsidR="00B03DB3" w:rsidRDefault="00B03DB3" w:rsidP="005A4BB3">
      <w:pPr>
        <w:jc w:val="right"/>
        <w:rPr>
          <w:b/>
          <w:sz w:val="28"/>
          <w:szCs w:val="28"/>
        </w:rPr>
      </w:pPr>
    </w:p>
    <w:p w:rsidR="00B03DB3" w:rsidRDefault="00B03DB3" w:rsidP="005A4BB3">
      <w:pPr>
        <w:rPr>
          <w:b/>
          <w:sz w:val="28"/>
          <w:szCs w:val="28"/>
        </w:rPr>
      </w:pPr>
    </w:p>
    <w:p w:rsidR="00B03DB3" w:rsidRPr="006E4CD3" w:rsidRDefault="00B03DB3" w:rsidP="00C117C4">
      <w:pPr>
        <w:spacing w:line="360" w:lineRule="auto"/>
        <w:rPr>
          <w:b/>
          <w:sz w:val="28"/>
          <w:szCs w:val="28"/>
        </w:rPr>
      </w:pPr>
      <w:r w:rsidRPr="006E4CD3">
        <w:rPr>
          <w:b/>
          <w:sz w:val="28"/>
          <w:szCs w:val="28"/>
        </w:rPr>
        <w:t>Тема: «Растим малыша здоровым».</w:t>
      </w:r>
    </w:p>
    <w:p w:rsidR="00B03DB3" w:rsidRDefault="00B03DB3" w:rsidP="00C117C4">
      <w:pPr>
        <w:spacing w:line="360" w:lineRule="auto"/>
      </w:pPr>
      <w:r w:rsidRPr="006E4CD3">
        <w:rPr>
          <w:sz w:val="24"/>
          <w:szCs w:val="24"/>
          <w:u w:val="single"/>
        </w:rPr>
        <w:t>Цель:</w:t>
      </w:r>
      <w:r>
        <w:t xml:space="preserve"> формирование у родителей устойчивой мотивации к сохранению и укреплению здоровья своих детей.</w:t>
      </w:r>
    </w:p>
    <w:p w:rsidR="00B03DB3" w:rsidRPr="007D0E60" w:rsidRDefault="00B03DB3" w:rsidP="00C117C4">
      <w:pPr>
        <w:spacing w:line="360" w:lineRule="auto"/>
      </w:pPr>
      <w:r w:rsidRPr="006E4CD3">
        <w:rPr>
          <w:sz w:val="24"/>
          <w:szCs w:val="24"/>
          <w:u w:val="single"/>
        </w:rPr>
        <w:t>Задачи:</w:t>
      </w:r>
      <w:r>
        <w:t xml:space="preserve"> повысить уровень знаний родителей в области формирования, сохранения и укрепления здоровья детей, здорового образа жизни в семье посредством педагогического просвещения; познакомить с книгой « Бережем здоровье с детства, или 10 заповедей здоровья»; объединение усилий детского сада и семьи в вопросе формирования у детей полезных привычек.</w:t>
      </w:r>
    </w:p>
    <w:p w:rsidR="00B03DB3" w:rsidRDefault="00B03DB3" w:rsidP="001C3007">
      <w:pPr>
        <w:spacing w:line="240" w:lineRule="auto"/>
      </w:pPr>
      <w:r>
        <w:t>Добрый вечер, уважаемые родители! Согласитесь, приятно чувствовать себя здоровым, бодрым и веселым! Ведь, как говорили древние греки: «В здоровом теле- здоровый дух».Немало пословиц и поговорок о здоровье сложено и русским народом. О чем же они говорят, мы сейчас и узнаем.</w:t>
      </w:r>
    </w:p>
    <w:p w:rsidR="00B03DB3" w:rsidRPr="006E4CD3" w:rsidRDefault="00B03DB3" w:rsidP="00C117C4">
      <w:pPr>
        <w:spacing w:line="360" w:lineRule="auto"/>
        <w:rPr>
          <w:b/>
        </w:rPr>
      </w:pPr>
      <w:r w:rsidRPr="006E4CD3">
        <w:rPr>
          <w:b/>
        </w:rPr>
        <w:t>Разминка «Сложи пословицу».</w:t>
      </w:r>
    </w:p>
    <w:p w:rsidR="00B03DB3" w:rsidRPr="00EA08C1" w:rsidRDefault="00B03DB3" w:rsidP="001C3007">
      <w:pPr>
        <w:spacing w:line="240" w:lineRule="auto"/>
        <w:rPr>
          <w:i/>
        </w:rPr>
      </w:pPr>
      <w:r w:rsidRPr="00EA08C1">
        <w:rPr>
          <w:i/>
        </w:rPr>
        <w:t>(Родителям  раздаются  фрагменты  пословиц,  каждая из которых написана определенным цветом.  Они должны собрать из частей пословицу о здоровье. (Пословицы зачитываются).</w:t>
      </w:r>
    </w:p>
    <w:p w:rsidR="00B03DB3" w:rsidRPr="006E4CD3" w:rsidRDefault="00B03DB3" w:rsidP="00C117C4">
      <w:pPr>
        <w:rPr>
          <w:b/>
        </w:rPr>
      </w:pPr>
      <w:r w:rsidRPr="006E4CD3">
        <w:rPr>
          <w:b/>
        </w:rPr>
        <w:t>Варианты пословиц.</w:t>
      </w:r>
    </w:p>
    <w:p w:rsidR="00B03DB3" w:rsidRPr="00EA08C1" w:rsidRDefault="00B03DB3" w:rsidP="00434BC6">
      <w:pPr>
        <w:pStyle w:val="ListParagraph"/>
        <w:numPr>
          <w:ilvl w:val="0"/>
          <w:numId w:val="17"/>
        </w:numPr>
        <w:tabs>
          <w:tab w:val="left" w:pos="6045"/>
        </w:tabs>
        <w:rPr>
          <w:i/>
          <w:sz w:val="24"/>
          <w:szCs w:val="24"/>
        </w:rPr>
      </w:pPr>
      <w:r w:rsidRPr="00EA08C1">
        <w:rPr>
          <w:i/>
          <w:sz w:val="24"/>
          <w:szCs w:val="24"/>
        </w:rPr>
        <w:t>«Здоровье дороже золота».</w:t>
      </w:r>
      <w:r w:rsidRPr="00EA08C1">
        <w:rPr>
          <w:i/>
          <w:sz w:val="24"/>
          <w:szCs w:val="24"/>
        </w:rPr>
        <w:tab/>
      </w:r>
    </w:p>
    <w:p w:rsidR="00B03DB3" w:rsidRPr="00EA08C1" w:rsidRDefault="00B03DB3" w:rsidP="00EA08C1">
      <w:pPr>
        <w:pStyle w:val="ListParagraph"/>
        <w:numPr>
          <w:ilvl w:val="0"/>
          <w:numId w:val="17"/>
        </w:numPr>
        <w:rPr>
          <w:i/>
          <w:sz w:val="24"/>
          <w:szCs w:val="24"/>
        </w:rPr>
      </w:pPr>
      <w:r w:rsidRPr="00EA08C1">
        <w:rPr>
          <w:i/>
          <w:sz w:val="24"/>
          <w:szCs w:val="24"/>
        </w:rPr>
        <w:t>«Здоровье, ни за какие деньги не купишь».</w:t>
      </w:r>
    </w:p>
    <w:p w:rsidR="00B03DB3" w:rsidRPr="00EA08C1" w:rsidRDefault="00B03DB3" w:rsidP="00EA08C1">
      <w:pPr>
        <w:pStyle w:val="ListParagraph"/>
        <w:numPr>
          <w:ilvl w:val="0"/>
          <w:numId w:val="17"/>
        </w:numPr>
        <w:rPr>
          <w:i/>
          <w:sz w:val="24"/>
          <w:szCs w:val="24"/>
        </w:rPr>
      </w:pPr>
      <w:r w:rsidRPr="00EA08C1">
        <w:rPr>
          <w:i/>
          <w:sz w:val="24"/>
          <w:szCs w:val="24"/>
        </w:rPr>
        <w:t>«В здоровом теле – здоровый дух».</w:t>
      </w:r>
    </w:p>
    <w:p w:rsidR="00B03DB3" w:rsidRPr="00EA08C1" w:rsidRDefault="00B03DB3" w:rsidP="00EA08C1">
      <w:pPr>
        <w:pStyle w:val="ListParagraph"/>
        <w:numPr>
          <w:ilvl w:val="0"/>
          <w:numId w:val="17"/>
        </w:numPr>
        <w:rPr>
          <w:i/>
          <w:sz w:val="24"/>
          <w:szCs w:val="24"/>
        </w:rPr>
      </w:pPr>
      <w:r w:rsidRPr="00EA08C1">
        <w:rPr>
          <w:i/>
          <w:sz w:val="24"/>
          <w:szCs w:val="24"/>
        </w:rPr>
        <w:t>«Посеешь привычку - пожнешь характер».</w:t>
      </w:r>
    </w:p>
    <w:p w:rsidR="00B03DB3" w:rsidRPr="00EA08C1" w:rsidRDefault="00B03DB3" w:rsidP="00EA08C1">
      <w:pPr>
        <w:pStyle w:val="ListParagraph"/>
        <w:numPr>
          <w:ilvl w:val="0"/>
          <w:numId w:val="17"/>
        </w:numPr>
        <w:rPr>
          <w:i/>
          <w:sz w:val="24"/>
          <w:szCs w:val="24"/>
        </w:rPr>
      </w:pPr>
      <w:r w:rsidRPr="00EA08C1">
        <w:rPr>
          <w:i/>
          <w:sz w:val="24"/>
          <w:szCs w:val="24"/>
        </w:rPr>
        <w:t>«Рано в кровать, рано вставать – горя и хвори не будете знать!»</w:t>
      </w:r>
    </w:p>
    <w:p w:rsidR="00B03DB3" w:rsidRPr="00EA08C1" w:rsidRDefault="00B03DB3" w:rsidP="00EA08C1">
      <w:pPr>
        <w:pStyle w:val="ListParagraph"/>
        <w:numPr>
          <w:ilvl w:val="0"/>
          <w:numId w:val="17"/>
        </w:numPr>
        <w:rPr>
          <w:i/>
          <w:sz w:val="24"/>
          <w:szCs w:val="24"/>
        </w:rPr>
      </w:pPr>
      <w:r w:rsidRPr="00EA08C1">
        <w:rPr>
          <w:i/>
          <w:sz w:val="24"/>
          <w:szCs w:val="24"/>
        </w:rPr>
        <w:t>«Привычки – визитная карточка культуры человека».</w:t>
      </w:r>
    </w:p>
    <w:p w:rsidR="00B03DB3" w:rsidRPr="00EA08C1" w:rsidRDefault="00B03DB3" w:rsidP="00EA08C1">
      <w:pPr>
        <w:pStyle w:val="ListParagraph"/>
        <w:numPr>
          <w:ilvl w:val="0"/>
          <w:numId w:val="17"/>
        </w:numPr>
        <w:rPr>
          <w:i/>
          <w:sz w:val="24"/>
          <w:szCs w:val="24"/>
        </w:rPr>
      </w:pPr>
      <w:r w:rsidRPr="00EA08C1">
        <w:rPr>
          <w:i/>
          <w:sz w:val="24"/>
          <w:szCs w:val="24"/>
        </w:rPr>
        <w:t>«Плохая привычка – это отсутствие хорошей».</w:t>
      </w:r>
    </w:p>
    <w:p w:rsidR="00B03DB3" w:rsidRDefault="00B03DB3" w:rsidP="001C3007">
      <w:pPr>
        <w:spacing w:line="240" w:lineRule="auto"/>
      </w:pPr>
      <w:r>
        <w:t>Здоровье детей являются абсолютной ценностью и включает в себя три уровня – биологичечкое, социальное и психологическое. В последнее время обоснованную тревогу вызывает состояние здоровья детей дошкольного возраста. По данным НИИ гигиены и охраны здоровья, число здоровых дошкольников уменьшилось в пять раз и составляет лишь около 10% от числа детей, поступающих в школу. И родители, и воспитатели хотят видеть детей здоровыми, веселыми, физически хорошо развитыми. Давайте будем решать эту проблему совместными усилиями.</w:t>
      </w:r>
    </w:p>
    <w:p w:rsidR="00B03DB3" w:rsidRPr="00EE7FDF" w:rsidRDefault="00B03DB3" w:rsidP="001C3007">
      <w:pPr>
        <w:spacing w:line="240" w:lineRule="auto"/>
      </w:pPr>
      <w:r>
        <w:t>Как вы уже догадались, наш разговор сегодня пойдет о формировании у детей полезных привычек.</w:t>
      </w:r>
    </w:p>
    <w:p w:rsidR="00B03DB3" w:rsidRDefault="00B03DB3" w:rsidP="001C3007">
      <w:pPr>
        <w:spacing w:line="240" w:lineRule="auto"/>
      </w:pPr>
      <w:r>
        <w:t xml:space="preserve">У нашего здоровья немало добрых и верных друзей. Какие ассоциации у вас вызывает слово «привычка»? </w:t>
      </w:r>
    </w:p>
    <w:p w:rsidR="00B03DB3" w:rsidRPr="006E4CD3" w:rsidRDefault="00B03DB3" w:rsidP="00C117C4">
      <w:pPr>
        <w:spacing w:line="360" w:lineRule="auto"/>
        <w:rPr>
          <w:i/>
        </w:rPr>
      </w:pPr>
      <w:r w:rsidRPr="006E4CD3">
        <w:rPr>
          <w:i/>
        </w:rPr>
        <w:t>(Рассуждения родителей).</w:t>
      </w:r>
    </w:p>
    <w:p w:rsidR="00B03DB3" w:rsidRPr="006E4CD3" w:rsidRDefault="00B03DB3" w:rsidP="00C117C4">
      <w:pPr>
        <w:spacing w:line="360" w:lineRule="auto"/>
        <w:rPr>
          <w:i/>
          <w:sz w:val="24"/>
          <w:szCs w:val="24"/>
        </w:rPr>
      </w:pPr>
      <w:r w:rsidRPr="006E4CD3">
        <w:rPr>
          <w:i/>
          <w:sz w:val="24"/>
          <w:szCs w:val="24"/>
        </w:rPr>
        <w:t>«Привычка  – образ действия, состояние, поведение и склонность, усвоенные кем-нибудь за определенный период  жизни, вошедшие в обыкновение, ставшие обычным, постоянным  для кого-нибудь» (Д.Ушаков. «Толковый словарь».).</w:t>
      </w:r>
    </w:p>
    <w:p w:rsidR="00B03DB3" w:rsidRDefault="00B03DB3" w:rsidP="001C3007">
      <w:pPr>
        <w:spacing w:line="240" w:lineRule="auto"/>
      </w:pPr>
      <w:r w:rsidRPr="006E4CD3">
        <w:rPr>
          <w:b/>
        </w:rPr>
        <w:t>Привычка</w:t>
      </w:r>
      <w:r>
        <w:t>-это такое действие, которое человек выполняет как бы автоматически.</w:t>
      </w:r>
    </w:p>
    <w:p w:rsidR="00B03DB3" w:rsidRPr="006E4CD3" w:rsidRDefault="00B03DB3" w:rsidP="001C3007">
      <w:pPr>
        <w:spacing w:line="240" w:lineRule="auto"/>
        <w:rPr>
          <w:b/>
        </w:rPr>
      </w:pPr>
      <w:r>
        <w:t xml:space="preserve">У каждого человека в течение жизни вырабатывается много привычек. Это относится и к вам. Для кого-то стало привычным заниматься спортом, читать книги, трудиться в огороде. Все это </w:t>
      </w:r>
      <w:r w:rsidRPr="006E4CD3">
        <w:rPr>
          <w:b/>
        </w:rPr>
        <w:t>полезные привычки.</w:t>
      </w:r>
    </w:p>
    <w:p w:rsidR="00B03DB3" w:rsidRPr="006E4CD3" w:rsidRDefault="00B03DB3" w:rsidP="00C117C4">
      <w:pPr>
        <w:spacing w:line="360" w:lineRule="auto"/>
        <w:rPr>
          <w:b/>
        </w:rPr>
      </w:pPr>
      <w:r w:rsidRPr="006E4CD3">
        <w:rPr>
          <w:b/>
        </w:rPr>
        <w:t>Игра- упражнение «Сорняки и розы».</w:t>
      </w:r>
    </w:p>
    <w:p w:rsidR="00B03DB3" w:rsidRPr="006E4CD3" w:rsidRDefault="00B03DB3" w:rsidP="001C3007">
      <w:pPr>
        <w:spacing w:line="240" w:lineRule="auto"/>
        <w:rPr>
          <w:i/>
        </w:rPr>
      </w:pPr>
      <w:r>
        <w:t xml:space="preserve">Давайте поиграем в игру «Сорняки и розы». </w:t>
      </w:r>
      <w:r w:rsidRPr="006E4CD3">
        <w:rPr>
          <w:i/>
        </w:rPr>
        <w:t>(Родителям раздаются карточки с изображением цветов).</w:t>
      </w:r>
    </w:p>
    <w:p w:rsidR="00B03DB3" w:rsidRDefault="00B03DB3" w:rsidP="001C3007">
      <w:pPr>
        <w:spacing w:line="240" w:lineRule="auto"/>
      </w:pPr>
      <w:r>
        <w:t>-Что помогает человеку быть здоровым?</w:t>
      </w:r>
    </w:p>
    <w:p w:rsidR="00B03DB3" w:rsidRDefault="00B03DB3" w:rsidP="001C3007">
      <w:pPr>
        <w:spacing w:line="240" w:lineRule="auto"/>
      </w:pPr>
      <w:r>
        <w:t>-Какие бы вы хотели вырастить полезные привычки у вашего ребенка? Подумайте и запишите полезные привычки на карточках с изображением цветов.</w:t>
      </w:r>
    </w:p>
    <w:p w:rsidR="00B03DB3" w:rsidRDefault="00B03DB3" w:rsidP="001C3007">
      <w:pPr>
        <w:spacing w:line="240" w:lineRule="auto"/>
      </w:pPr>
      <w:r>
        <w:t>-А теперь расскажите, что у вас получилось. Какие полезные привычки вы будете формировать у ваших малышей в первую очередь? (родители называют свои варианты и наклеивают на лист  формата А3 с изображением вазы, стебельков, листьев, создавая коллаж в виде букета.)</w:t>
      </w:r>
    </w:p>
    <w:p w:rsidR="00B03DB3" w:rsidRDefault="00B03DB3" w:rsidP="00C117C4">
      <w:pPr>
        <w:spacing w:line="360" w:lineRule="auto"/>
      </w:pPr>
      <w:r>
        <w:t>Итак, чтобы ребенок был здоровым, нужно:</w:t>
      </w:r>
    </w:p>
    <w:p w:rsidR="00B03DB3" w:rsidRDefault="00B03DB3" w:rsidP="001C3007">
      <w:pPr>
        <w:pStyle w:val="ListParagraph"/>
        <w:numPr>
          <w:ilvl w:val="0"/>
          <w:numId w:val="16"/>
        </w:numPr>
        <w:spacing w:line="240" w:lineRule="auto"/>
      </w:pPr>
      <w:r>
        <w:t>Заботиться о чистоте тела, стричь ногти;</w:t>
      </w:r>
    </w:p>
    <w:p w:rsidR="00B03DB3" w:rsidRDefault="00B03DB3" w:rsidP="001C3007">
      <w:pPr>
        <w:pStyle w:val="ListParagraph"/>
        <w:numPr>
          <w:ilvl w:val="0"/>
          <w:numId w:val="16"/>
        </w:numPr>
        <w:spacing w:line="240" w:lineRule="auto"/>
      </w:pPr>
      <w:r>
        <w:t>Учить его умываться и мыть руки с мылом перед едой, после прогулки, после посещения туалета;</w:t>
      </w:r>
    </w:p>
    <w:p w:rsidR="00B03DB3" w:rsidRDefault="00B03DB3" w:rsidP="001C3007">
      <w:pPr>
        <w:pStyle w:val="ListParagraph"/>
        <w:numPr>
          <w:ilvl w:val="0"/>
          <w:numId w:val="16"/>
        </w:numPr>
        <w:spacing w:line="240" w:lineRule="auto"/>
      </w:pPr>
      <w:r>
        <w:t>Учить чистить зубы;</w:t>
      </w:r>
    </w:p>
    <w:p w:rsidR="00B03DB3" w:rsidRDefault="00B03DB3" w:rsidP="001C3007">
      <w:pPr>
        <w:pStyle w:val="ListParagraph"/>
        <w:numPr>
          <w:ilvl w:val="0"/>
          <w:numId w:val="16"/>
        </w:numPr>
        <w:spacing w:line="240" w:lineRule="auto"/>
      </w:pPr>
      <w:r>
        <w:t>Приучать убирать свою комнату, заправлять свою кровать и мыть посуду.</w:t>
      </w:r>
    </w:p>
    <w:p w:rsidR="00B03DB3" w:rsidRDefault="00B03DB3" w:rsidP="00C117C4">
      <w:pPr>
        <w:spacing w:line="360" w:lineRule="auto"/>
      </w:pPr>
      <w:r>
        <w:t>Ведь недаром говорится: «Чистота – залог здоровья».</w:t>
      </w:r>
    </w:p>
    <w:p w:rsidR="00B03DB3" w:rsidRDefault="00B03DB3" w:rsidP="001C3007">
      <w:pPr>
        <w:spacing w:line="240" w:lineRule="auto"/>
      </w:pPr>
      <w:r>
        <w:t xml:space="preserve">-А что такое вредные привычки? Запишите их на карточках с изображением  сорняков. </w:t>
      </w:r>
    </w:p>
    <w:p w:rsidR="00B03DB3" w:rsidRDefault="00B03DB3" w:rsidP="001C3007">
      <w:pPr>
        <w:spacing w:line="240" w:lineRule="auto"/>
      </w:pPr>
      <w:r>
        <w:t>Все полезные и вредные привычки человек выращивает в себе сам. Только полезные привычки требуют постоянного ухода - дело это нелегкое, изо дня в день нужно трудиться, чтобы получить результат, а вредные привычки очень легко пускают корни, как сорная трава. Но зато полезные привычки делают из своего хозяина настоящего человека.</w:t>
      </w:r>
    </w:p>
    <w:p w:rsidR="00B03DB3" w:rsidRDefault="00B03DB3" w:rsidP="001C3007">
      <w:pPr>
        <w:spacing w:line="240" w:lineRule="auto"/>
      </w:pPr>
      <w:r>
        <w:t>А сейчас мы с вами отправимся в путешествие по страницам книги Ольги Королевой «Бережем здоровье с детства, или 10 заповедей здоровья». Это небольшая книжечка о самом главном в нашей жизни – о наших детях.</w:t>
      </w:r>
    </w:p>
    <w:p w:rsidR="00B03DB3" w:rsidRDefault="00B03DB3" w:rsidP="001C3007">
      <w:pPr>
        <w:spacing w:line="240" w:lineRule="auto"/>
      </w:pPr>
      <w:r>
        <w:t>Но сначала небольшая разминка.</w:t>
      </w:r>
    </w:p>
    <w:p w:rsidR="00B03DB3" w:rsidRPr="00A64110" w:rsidRDefault="00B03DB3" w:rsidP="00C117C4">
      <w:pPr>
        <w:spacing w:line="360" w:lineRule="auto"/>
        <w:rPr>
          <w:b/>
        </w:rPr>
      </w:pPr>
      <w:r w:rsidRPr="00A64110">
        <w:rPr>
          <w:b/>
        </w:rPr>
        <w:t>Ниточка с иголочкой.</w:t>
      </w:r>
    </w:p>
    <w:p w:rsidR="00B03DB3" w:rsidRDefault="00B03DB3" w:rsidP="001C3007">
      <w:pPr>
        <w:spacing w:line="240" w:lineRule="auto"/>
      </w:pPr>
      <w:r>
        <w:t>Я прошу вас пройти на ковер. Становимся друг за другом, кладем руки на пояс впереди стоящему. Первый человек будет иголочкой, а все остальные – ниточка. Держимся крепко, чтобы ниточка не порвалась. Под музыку мы двигаемся по залу, иголочка должна догнать ниточку.</w:t>
      </w:r>
    </w:p>
    <w:p w:rsidR="00B03DB3" w:rsidRDefault="00B03DB3" w:rsidP="001C3007">
      <w:pPr>
        <w:spacing w:line="240" w:lineRule="auto"/>
      </w:pPr>
      <w:r>
        <w:t>Для поддержания здоровья нужны очень простые, известные всем условия, знакомые нам с детства: «Солнце, воздух и вода – наши лучшие друзья». Но для того чтобы эти простые условия работали на наше здоровье, нужен волшебный ключик. Его волшебные свойства тоже выглядеть простыми и очень обычными – это постоянство и систематичность. Но можно назвать их еще проще – это образ жизни.</w:t>
      </w:r>
    </w:p>
    <w:p w:rsidR="00B03DB3" w:rsidRDefault="00B03DB3" w:rsidP="001C3007">
      <w:pPr>
        <w:spacing w:line="240" w:lineRule="auto"/>
      </w:pPr>
      <w:r>
        <w:t xml:space="preserve">Получается, что </w:t>
      </w:r>
      <w:r w:rsidRPr="00EA08C1">
        <w:rPr>
          <w:b/>
        </w:rPr>
        <w:t>здоровье – это состояние организма при определенном образе жизни.</w:t>
      </w:r>
      <w:r>
        <w:t xml:space="preserve"> И, для того чтобы наш малыш был здоров, нам необходимо привить ему этот здоровый образ жизни.  А сделать это можете только вы, дорогие родители. А мы, педагоги и медицинские работники, лишь немного поможем вам в этом.</w:t>
      </w:r>
    </w:p>
    <w:p w:rsidR="00B03DB3" w:rsidRDefault="00B03DB3" w:rsidP="001C3007">
      <w:pPr>
        <w:spacing w:line="240" w:lineRule="auto"/>
      </w:pPr>
      <w:r>
        <w:t>Рассказывать о здоровом образе жизни и просто, и сложно. Просто потому, что все его составляющие очень просты и всем известны, а сложны потому, что рецептов здоровья много и опять же они очень просты. Поэтому автор выделил главные и провозгласил 10 заповедей здорового образа  жизни.</w:t>
      </w:r>
    </w:p>
    <w:p w:rsidR="00B03DB3" w:rsidRPr="00EA08C1" w:rsidRDefault="00B03DB3" w:rsidP="00C117C4">
      <w:pPr>
        <w:spacing w:line="360" w:lineRule="auto"/>
        <w:rPr>
          <w:b/>
        </w:rPr>
      </w:pPr>
      <w:r w:rsidRPr="00EA08C1">
        <w:rPr>
          <w:b/>
        </w:rPr>
        <w:t>Урок «Бережем здоровье с детства, или 10 заповедей здоровья».</w:t>
      </w:r>
    </w:p>
    <w:p w:rsidR="00B03DB3" w:rsidRDefault="00B03DB3" w:rsidP="001C3007">
      <w:pPr>
        <w:spacing w:line="240" w:lineRule="auto"/>
      </w:pPr>
      <w:r>
        <w:t>В поле зрения родителей находится стебель цветка с серединкой, на которой написано «Здоровый ребенок». Заповеди здоровья написаны на лепестках, которые постепенно, по мере ознакомления с ними родителей, прикрепляются к серединке.</w:t>
      </w:r>
    </w:p>
    <w:p w:rsidR="00B03DB3" w:rsidRDefault="00B03DB3" w:rsidP="001C3007">
      <w:pPr>
        <w:spacing w:line="240" w:lineRule="auto"/>
      </w:pPr>
      <w:r>
        <w:t>Название заповеди и информация о ней оформляются на специальных карточках (10 штук). Родители делятся на мини-группы, каждая из которых вытягивает одну карточку и в течение пяти минут знакомится с ее содержанием. Далее каждая группа рассказывает остальным родителям об этой заповеди. В процессе обсуждения приводятся примеры из собственного семейного опыта.</w:t>
      </w:r>
    </w:p>
    <w:p w:rsidR="00B03DB3" w:rsidRDefault="00B03DB3" w:rsidP="001C3007">
      <w:pPr>
        <w:spacing w:line="240" w:lineRule="auto"/>
      </w:pPr>
    </w:p>
    <w:p w:rsidR="00B03DB3" w:rsidRDefault="00B03DB3" w:rsidP="001C3007">
      <w:pPr>
        <w:spacing w:line="240" w:lineRule="auto"/>
      </w:pPr>
    </w:p>
    <w:p w:rsidR="00B03DB3" w:rsidRPr="00C117C4" w:rsidRDefault="00B03DB3" w:rsidP="001C3007">
      <w:pPr>
        <w:spacing w:line="240" w:lineRule="auto"/>
        <w:rPr>
          <w:b/>
          <w:sz w:val="28"/>
          <w:szCs w:val="28"/>
        </w:rPr>
      </w:pPr>
      <w:r w:rsidRPr="00C117C4">
        <w:rPr>
          <w:b/>
          <w:sz w:val="28"/>
          <w:szCs w:val="28"/>
        </w:rPr>
        <w:t>Заповедь 1. Соблюдаем режим дня.</w:t>
      </w:r>
    </w:p>
    <w:p w:rsidR="00B03DB3" w:rsidRDefault="00B03DB3" w:rsidP="001C3007">
      <w:pPr>
        <w:spacing w:line="240" w:lineRule="auto"/>
      </w:pPr>
      <w:r>
        <w:t>Очень важно приучать ребенка просыпаться и засыпать, кушать, играть, гулять, трудиться в одно и то же время.</w:t>
      </w:r>
    </w:p>
    <w:p w:rsidR="00B03DB3" w:rsidRDefault="00B03DB3" w:rsidP="001C3007">
      <w:pPr>
        <w:spacing w:line="240" w:lineRule="auto"/>
      </w:pPr>
      <w:r>
        <w:t>Следует уделять особое внимание полноценному сну ( своевременное засыпание – не позднее 21 00-22.00, минимальная длительность сна -8-10 часов).</w:t>
      </w:r>
    </w:p>
    <w:p w:rsidR="00B03DB3" w:rsidRDefault="00B03DB3" w:rsidP="001C3007">
      <w:pPr>
        <w:spacing w:line="240" w:lineRule="auto"/>
      </w:pPr>
      <w:r>
        <w:t>Необходимо регламентировать просмотр телепередач как по времени (не более 40 минут- 1 часа), так и по содержанию (вечером следует избегать возбуждающей тематики).</w:t>
      </w:r>
    </w:p>
    <w:p w:rsidR="00B03DB3" w:rsidRDefault="00B03DB3" w:rsidP="001C3007">
      <w:pPr>
        <w:spacing w:line="240" w:lineRule="auto"/>
      </w:pPr>
      <w:r>
        <w:t>Все это вселяет чувство безопасности, уверенности и устойчивости. Это учит ребенка распределять и сохранять физические и психические силы в течении дня, делает его более спокойным  и позитивным.</w:t>
      </w:r>
    </w:p>
    <w:p w:rsidR="00B03DB3" w:rsidRDefault="00B03DB3" w:rsidP="001C3007">
      <w:pPr>
        <w:spacing w:line="240" w:lineRule="auto"/>
        <w:rPr>
          <w:i/>
        </w:rPr>
      </w:pPr>
      <w:r w:rsidRPr="00C117C4">
        <w:rPr>
          <w:i/>
        </w:rPr>
        <w:t>(Родителям выдаются рекомендации «Приучение к режиму детей трехлетнего возраста»).</w:t>
      </w:r>
    </w:p>
    <w:p w:rsidR="00B03DB3" w:rsidRPr="00C117C4" w:rsidRDefault="00B03DB3" w:rsidP="001C3007">
      <w:pPr>
        <w:spacing w:line="240" w:lineRule="auto"/>
        <w:rPr>
          <w:b/>
          <w:sz w:val="28"/>
          <w:szCs w:val="28"/>
        </w:rPr>
      </w:pPr>
      <w:r w:rsidRPr="00C117C4">
        <w:rPr>
          <w:b/>
          <w:sz w:val="28"/>
          <w:szCs w:val="28"/>
        </w:rPr>
        <w:t>Заповедь 2. Регламентируем нагрузки.</w:t>
      </w:r>
    </w:p>
    <w:p w:rsidR="00B03DB3" w:rsidRDefault="00B03DB3" w:rsidP="001C3007">
      <w:pPr>
        <w:spacing w:line="240" w:lineRule="auto"/>
      </w:pPr>
      <w:r>
        <w:t>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B03DB3" w:rsidRDefault="00B03DB3" w:rsidP="001C3007">
      <w:pPr>
        <w:spacing w:line="240" w:lineRule="auto"/>
      </w:pPr>
      <w:r>
        <w:t>Нужно внимательно следить за поведением ребенка. При этом необходимо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B03DB3" w:rsidRDefault="00B03DB3" w:rsidP="001C3007">
      <w:pPr>
        <w:spacing w:line="240" w:lineRule="auto"/>
      </w:pPr>
      <w:r>
        <w:t>При первой возможности необходимо дать ребенку отдохнуть. Лучший отдых – двигательная активность на свежем воздухе.</w:t>
      </w:r>
    </w:p>
    <w:p w:rsidR="00B03DB3" w:rsidRDefault="00B03DB3" w:rsidP="001C3007">
      <w:pPr>
        <w:spacing w:line="240" w:lineRule="auto"/>
      </w:pPr>
      <w:r w:rsidRPr="00615AF2">
        <w:rPr>
          <w:b/>
        </w:rPr>
        <w:t>Внимание!</w:t>
      </w:r>
      <w:r>
        <w:t xml:space="preserve"> Превышение даже эмоционально-положительных нагрузок (увлекательные игры, радостное общение) может привести к перегрузкам и как следствие к негативным результатам. Если мы, взрослые, вовремя не примем  меры и не прекратим  или не снизим нагрузки ребенка, за этим состоянием могут последовать истощение, недомогание, истерика, а затем и болезнь.</w:t>
      </w:r>
    </w:p>
    <w:p w:rsidR="00B03DB3" w:rsidRPr="00615AF2" w:rsidRDefault="00B03DB3" w:rsidP="001C3007">
      <w:pPr>
        <w:spacing w:line="240" w:lineRule="auto"/>
        <w:rPr>
          <w:b/>
          <w:sz w:val="28"/>
          <w:szCs w:val="28"/>
        </w:rPr>
      </w:pPr>
      <w:r w:rsidRPr="00615AF2">
        <w:rPr>
          <w:b/>
          <w:sz w:val="28"/>
          <w:szCs w:val="28"/>
        </w:rPr>
        <w:t>Заповедь 3. Свежий воздух.</w:t>
      </w:r>
    </w:p>
    <w:p w:rsidR="00B03DB3" w:rsidRDefault="00B03DB3" w:rsidP="001C3007">
      <w:pPr>
        <w:spacing w:line="240" w:lineRule="auto"/>
      </w:pPr>
      <w:r>
        <w:t>Свежий воздух просто необходим детскому развивающемуся мозгу! Недостаток кислорода приводит к значительному ухудшению самочувствия. В непроветренном , душном помещении ребенок не может находиться в активном, бодром состоянии, а тем более выполнять какие-либо задания, требующие сосредоточения внимания.</w:t>
      </w:r>
    </w:p>
    <w:p w:rsidR="00B03DB3" w:rsidRDefault="00B03DB3" w:rsidP="001C3007">
      <w:pPr>
        <w:spacing w:line="240" w:lineRule="auto"/>
      </w:pPr>
      <w:r>
        <w:t>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открытом свежем воздухе минимум два часа в день и в проветриваемом помещении во время сна.</w:t>
      </w:r>
    </w:p>
    <w:p w:rsidR="00B03DB3" w:rsidRDefault="00B03DB3" w:rsidP="001C3007">
      <w:pPr>
        <w:spacing w:line="240" w:lineRule="auto"/>
      </w:pPr>
      <w:r>
        <w:t>Помните, для нормального функционирования детский мозг нуждается в большом количестве кислорода.</w:t>
      </w:r>
    </w:p>
    <w:p w:rsidR="00B03DB3" w:rsidRDefault="00B03DB3" w:rsidP="001C3007">
      <w:pPr>
        <w:spacing w:line="240" w:lineRule="auto"/>
      </w:pPr>
      <w:r>
        <w:t>Ежедневные прогулки – эффективный метод закаливания ребенка. Потребности растущего организма в кислороде более чем в два раза превышает потребность у взрослых.</w:t>
      </w:r>
    </w:p>
    <w:p w:rsidR="00B03DB3" w:rsidRDefault="00B03DB3" w:rsidP="001C3007">
      <w:pPr>
        <w:spacing w:line="240" w:lineRule="auto"/>
      </w:pPr>
      <w:r>
        <w:t xml:space="preserve">Под влиянием воздушных ванн не только повышается тонус нервной, дыхательной  и пищеварительной систем, но и возрастает количество эритроцитов и гемоглобина в крови. Хорошо сочетать прогулки со спортивными и подвижными играми. </w:t>
      </w:r>
    </w:p>
    <w:p w:rsidR="00B03DB3" w:rsidRPr="00615AF2" w:rsidRDefault="00B03DB3" w:rsidP="001C3007">
      <w:pPr>
        <w:spacing w:line="240" w:lineRule="auto"/>
        <w:rPr>
          <w:b/>
          <w:sz w:val="28"/>
          <w:szCs w:val="28"/>
        </w:rPr>
      </w:pPr>
      <w:r w:rsidRPr="00615AF2">
        <w:rPr>
          <w:b/>
          <w:sz w:val="28"/>
          <w:szCs w:val="28"/>
        </w:rPr>
        <w:t>Заповедь 4. Двигательная активность.</w:t>
      </w:r>
    </w:p>
    <w:p w:rsidR="00B03DB3" w:rsidRDefault="00B03DB3" w:rsidP="001C3007">
      <w:pPr>
        <w:spacing w:line="240" w:lineRule="auto"/>
      </w:pPr>
      <w:r>
        <w:t>Даже у младших школьников еще не завершено формирование опорно-двигательного аппарата. Поэтому детям очень трудно находиться в статическом положении в течении длительного времени.</w:t>
      </w:r>
    </w:p>
    <w:p w:rsidR="00B03DB3" w:rsidRDefault="00B03DB3" w:rsidP="001C3007">
      <w:pPr>
        <w:spacing w:line="240" w:lineRule="auto"/>
      </w:pPr>
      <w:r>
        <w:t>Движение – это естественное состояние ребенка. Задача взрослых – создать условия для двигательной активности ребенка.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B03DB3" w:rsidRPr="00C117C4" w:rsidRDefault="00B03DB3" w:rsidP="001C3007">
      <w:pPr>
        <w:spacing w:after="0" w:line="240" w:lineRule="auto"/>
        <w:jc w:val="center"/>
      </w:pPr>
      <w:r w:rsidRPr="00C117C4">
        <w:t>Интересно во дворе развеселой детворе:</w:t>
      </w:r>
    </w:p>
    <w:p w:rsidR="00B03DB3" w:rsidRPr="00C117C4" w:rsidRDefault="00B03DB3" w:rsidP="001C3007">
      <w:pPr>
        <w:spacing w:after="0" w:line="240" w:lineRule="auto"/>
        <w:jc w:val="center"/>
      </w:pPr>
      <w:r w:rsidRPr="00C117C4">
        <w:t>Прокатились детки с горки и берутся за ведерки,</w:t>
      </w:r>
    </w:p>
    <w:p w:rsidR="00B03DB3" w:rsidRPr="00C117C4" w:rsidRDefault="00B03DB3" w:rsidP="001C3007">
      <w:pPr>
        <w:spacing w:after="0" w:line="240" w:lineRule="auto"/>
        <w:jc w:val="center"/>
      </w:pPr>
      <w:r w:rsidRPr="00C117C4">
        <w:t>И к песочнице бегут, и куличики пекут.</w:t>
      </w:r>
    </w:p>
    <w:p w:rsidR="00B03DB3" w:rsidRPr="00C117C4" w:rsidRDefault="00B03DB3" w:rsidP="001C3007">
      <w:pPr>
        <w:spacing w:after="0" w:line="240" w:lineRule="auto"/>
        <w:jc w:val="center"/>
      </w:pPr>
      <w:r w:rsidRPr="00C117C4">
        <w:t>А куличики поспели, детки сели на качели…</w:t>
      </w:r>
    </w:p>
    <w:p w:rsidR="00B03DB3" w:rsidRDefault="00B03DB3" w:rsidP="001C3007">
      <w:pPr>
        <w:spacing w:after="0" w:line="240" w:lineRule="auto"/>
        <w:rPr>
          <w:i/>
        </w:rPr>
      </w:pPr>
      <w:r>
        <w:t>Пусть ваш ребенок как можно больше гуляет, играет в подвижные игры, бегает, прыгает, лазает, плавает. Это очень важно для полноценной деятельности мозга, а, следовательно, и всего организма ребенка</w:t>
      </w:r>
      <w:r w:rsidRPr="00C117C4">
        <w:rPr>
          <w:i/>
        </w:rPr>
        <w:t>. (Родителям предлагаются упражнения для выполнения дома вместе с детьми).</w:t>
      </w:r>
    </w:p>
    <w:p w:rsidR="00B03DB3" w:rsidRPr="00615AF2" w:rsidRDefault="00B03DB3" w:rsidP="001C3007">
      <w:pPr>
        <w:spacing w:line="240" w:lineRule="auto"/>
        <w:rPr>
          <w:b/>
          <w:sz w:val="28"/>
          <w:szCs w:val="28"/>
        </w:rPr>
      </w:pPr>
      <w:r w:rsidRPr="00615AF2">
        <w:rPr>
          <w:b/>
          <w:sz w:val="28"/>
          <w:szCs w:val="28"/>
        </w:rPr>
        <w:t>Заповедь 5. Физическая культура.</w:t>
      </w:r>
    </w:p>
    <w:p w:rsidR="00B03DB3" w:rsidRDefault="00B03DB3" w:rsidP="001C3007">
      <w:pPr>
        <w:spacing w:line="240" w:lineRule="auto"/>
      </w:pPr>
      <w:r>
        <w:t>Систематические занятия физкультурой очень полезны для здоровья. Они укрепляют не только физическое здоровье, но и психику ребенка, позитивно влияют на его характер, способствуют развитию волевых качеств, уверенности в себе, ответственности, умения дружить.</w:t>
      </w:r>
    </w:p>
    <w:p w:rsidR="00B03DB3" w:rsidRDefault="00B03DB3" w:rsidP="001C3007">
      <w:pPr>
        <w:spacing w:line="240" w:lineRule="auto"/>
      </w:pPr>
      <w:r>
        <w:t>Арсенал видов физической культуры очень широк.</w:t>
      </w:r>
    </w:p>
    <w:p w:rsidR="00B03DB3" w:rsidRDefault="00B03DB3" w:rsidP="001C3007">
      <w:pPr>
        <w:pStyle w:val="ListParagraph"/>
        <w:numPr>
          <w:ilvl w:val="0"/>
          <w:numId w:val="18"/>
        </w:numPr>
        <w:spacing w:line="240" w:lineRule="auto"/>
      </w:pPr>
      <w:r>
        <w:t>Утренняя зарядка – желательно с растяжками и прыжками.</w:t>
      </w:r>
    </w:p>
    <w:p w:rsidR="00B03DB3" w:rsidRDefault="00B03DB3" w:rsidP="001C3007">
      <w:pPr>
        <w:pStyle w:val="ListParagraph"/>
        <w:numPr>
          <w:ilvl w:val="0"/>
          <w:numId w:val="18"/>
        </w:numPr>
        <w:spacing w:line="240" w:lineRule="auto"/>
      </w:pPr>
      <w:r>
        <w:t>Физкультминутка.</w:t>
      </w:r>
    </w:p>
    <w:p w:rsidR="00B03DB3" w:rsidRPr="00615AF2" w:rsidRDefault="00B03DB3" w:rsidP="001C3007">
      <w:pPr>
        <w:spacing w:after="0" w:line="240" w:lineRule="auto"/>
        <w:jc w:val="center"/>
        <w:rPr>
          <w:i/>
        </w:rPr>
      </w:pPr>
      <w:r w:rsidRPr="00615AF2">
        <w:rPr>
          <w:i/>
        </w:rPr>
        <w:t>Сколько клеток у черты,</w:t>
      </w:r>
    </w:p>
    <w:p w:rsidR="00B03DB3" w:rsidRPr="00615AF2" w:rsidRDefault="00B03DB3" w:rsidP="001C3007">
      <w:pPr>
        <w:spacing w:after="0" w:line="240" w:lineRule="auto"/>
        <w:jc w:val="center"/>
        <w:rPr>
          <w:i/>
        </w:rPr>
      </w:pPr>
      <w:r w:rsidRPr="00615AF2">
        <w:rPr>
          <w:i/>
        </w:rPr>
        <w:t>Столько раз подпрыгни ты.</w:t>
      </w:r>
    </w:p>
    <w:p w:rsidR="00B03DB3" w:rsidRPr="00615AF2" w:rsidRDefault="00B03DB3" w:rsidP="001C3007">
      <w:pPr>
        <w:spacing w:after="0" w:line="240" w:lineRule="auto"/>
        <w:jc w:val="center"/>
        <w:rPr>
          <w:i/>
        </w:rPr>
      </w:pPr>
      <w:r w:rsidRPr="00615AF2">
        <w:rPr>
          <w:i/>
        </w:rPr>
        <w:t>Сколько елочек зеленых,</w:t>
      </w:r>
    </w:p>
    <w:p w:rsidR="00B03DB3" w:rsidRPr="00615AF2" w:rsidRDefault="00B03DB3" w:rsidP="001C3007">
      <w:pPr>
        <w:spacing w:after="0" w:line="240" w:lineRule="auto"/>
        <w:jc w:val="center"/>
        <w:rPr>
          <w:i/>
        </w:rPr>
      </w:pPr>
      <w:r w:rsidRPr="00615AF2">
        <w:rPr>
          <w:i/>
        </w:rPr>
        <w:t>Столько выполни наклонов.</w:t>
      </w:r>
    </w:p>
    <w:p w:rsidR="00B03DB3" w:rsidRPr="00615AF2" w:rsidRDefault="00B03DB3" w:rsidP="001C3007">
      <w:pPr>
        <w:spacing w:after="0" w:line="240" w:lineRule="auto"/>
        <w:jc w:val="center"/>
        <w:rPr>
          <w:i/>
        </w:rPr>
      </w:pPr>
      <w:r w:rsidRPr="00615AF2">
        <w:rPr>
          <w:i/>
        </w:rPr>
        <w:t>А присядем столько раз,</w:t>
      </w:r>
    </w:p>
    <w:p w:rsidR="00B03DB3" w:rsidRPr="00615AF2" w:rsidRDefault="00B03DB3" w:rsidP="001C3007">
      <w:pPr>
        <w:spacing w:after="0" w:line="240" w:lineRule="auto"/>
        <w:jc w:val="center"/>
        <w:rPr>
          <w:i/>
        </w:rPr>
      </w:pPr>
      <w:r w:rsidRPr="00615AF2">
        <w:rPr>
          <w:i/>
        </w:rPr>
        <w:t>Сколько бабочек у нас.</w:t>
      </w:r>
    </w:p>
    <w:p w:rsidR="00B03DB3" w:rsidRDefault="00B03DB3" w:rsidP="001C3007">
      <w:pPr>
        <w:pStyle w:val="ListParagraph"/>
        <w:numPr>
          <w:ilvl w:val="0"/>
          <w:numId w:val="19"/>
        </w:numPr>
        <w:spacing w:after="0" w:line="240" w:lineRule="auto"/>
      </w:pPr>
      <w:r>
        <w:t>Дыхательная гимнастика.</w:t>
      </w:r>
    </w:p>
    <w:p w:rsidR="00B03DB3" w:rsidRDefault="00B03DB3" w:rsidP="001C3007">
      <w:pPr>
        <w:pStyle w:val="ListParagraph"/>
        <w:numPr>
          <w:ilvl w:val="0"/>
          <w:numId w:val="19"/>
        </w:numPr>
        <w:spacing w:line="240" w:lineRule="auto"/>
      </w:pPr>
      <w:r>
        <w:t>Гимнастика для глаз.</w:t>
      </w:r>
    </w:p>
    <w:p w:rsidR="00B03DB3" w:rsidRDefault="00B03DB3" w:rsidP="001C3007">
      <w:pPr>
        <w:pStyle w:val="ListParagraph"/>
        <w:numPr>
          <w:ilvl w:val="0"/>
          <w:numId w:val="19"/>
        </w:numPr>
        <w:spacing w:line="240" w:lineRule="auto"/>
      </w:pPr>
      <w:r>
        <w:t>Простые приемы массажа рук, ступней, ушных раковин, лица и других биологически активных точек тела.</w:t>
      </w:r>
    </w:p>
    <w:p w:rsidR="00B03DB3" w:rsidRDefault="00B03DB3" w:rsidP="001C3007">
      <w:pPr>
        <w:pStyle w:val="ListParagraph"/>
        <w:numPr>
          <w:ilvl w:val="0"/>
          <w:numId w:val="19"/>
        </w:numPr>
        <w:spacing w:line="240" w:lineRule="auto"/>
      </w:pPr>
      <w:r>
        <w:t>Спортивные секции – любые виды спорта, которые нравятся ребенку. ( Особенно благотворно влияют на психическое здоровье ребенка плавание, восточная гимнастика.)</w:t>
      </w:r>
    </w:p>
    <w:p w:rsidR="00B03DB3" w:rsidRDefault="00B03DB3" w:rsidP="001C3007">
      <w:pPr>
        <w:spacing w:line="240" w:lineRule="auto"/>
      </w:pPr>
      <w:r>
        <w:t xml:space="preserve"> Главное, чтобы выбранный вид физической культуры нравился ребенку, чтобы он занимался этим  с удовольствием.</w:t>
      </w:r>
    </w:p>
    <w:p w:rsidR="00B03DB3" w:rsidRDefault="00B03DB3" w:rsidP="001C3007">
      <w:pPr>
        <w:spacing w:line="240" w:lineRule="auto"/>
      </w:pPr>
      <w:r>
        <w:t>В ребенке может укорениться лишь то, что сформировано в семье, а значит, основой успеха является личный пример авторитетного для ребенка взрослого – родителя.</w:t>
      </w:r>
    </w:p>
    <w:p w:rsidR="00B03DB3" w:rsidRDefault="00B03DB3" w:rsidP="001C3007">
      <w:pPr>
        <w:spacing w:line="240" w:lineRule="auto"/>
      </w:pPr>
      <w:r>
        <w:t>Занятия физическим упражнениями с мамой или с папой доставляют детям большое удовольствие, а для родителей это прекрасная возможность пообщаться с ребенком, получить необходимую физическую нагрузку. Но особая ценность таких совместных занятий в тактильном воздействии, т.е. в соприкосновении частей тела родителей и детей, что необходимо для уравновешивания нервно-психического и душевного состояния.</w:t>
      </w:r>
    </w:p>
    <w:p w:rsidR="00B03DB3" w:rsidRPr="00615AF2" w:rsidRDefault="00B03DB3" w:rsidP="001C3007">
      <w:pPr>
        <w:spacing w:line="240" w:lineRule="auto"/>
        <w:rPr>
          <w:b/>
          <w:sz w:val="28"/>
          <w:szCs w:val="28"/>
        </w:rPr>
      </w:pPr>
      <w:r w:rsidRPr="00615AF2">
        <w:rPr>
          <w:b/>
          <w:sz w:val="28"/>
          <w:szCs w:val="28"/>
        </w:rPr>
        <w:t>Заповедь 6.Водные процедуры.</w:t>
      </w:r>
    </w:p>
    <w:p w:rsidR="00B03DB3" w:rsidRPr="00615AF2" w:rsidRDefault="00B03DB3" w:rsidP="001C3007">
      <w:pPr>
        <w:spacing w:after="0" w:line="240" w:lineRule="auto"/>
        <w:jc w:val="center"/>
        <w:rPr>
          <w:i/>
        </w:rPr>
      </w:pPr>
      <w:r w:rsidRPr="00615AF2">
        <w:rPr>
          <w:i/>
        </w:rPr>
        <w:t>Давайте же мыться, плескаться,</w:t>
      </w:r>
    </w:p>
    <w:p w:rsidR="00B03DB3" w:rsidRPr="00615AF2" w:rsidRDefault="00B03DB3" w:rsidP="001C3007">
      <w:pPr>
        <w:spacing w:after="0" w:line="240" w:lineRule="auto"/>
        <w:jc w:val="center"/>
        <w:rPr>
          <w:i/>
        </w:rPr>
      </w:pPr>
      <w:r w:rsidRPr="00615AF2">
        <w:rPr>
          <w:i/>
        </w:rPr>
        <w:t>Купаться, нырять, кувыркаться</w:t>
      </w:r>
    </w:p>
    <w:p w:rsidR="00B03DB3" w:rsidRPr="00615AF2" w:rsidRDefault="00B03DB3" w:rsidP="001C3007">
      <w:pPr>
        <w:spacing w:after="0" w:line="240" w:lineRule="auto"/>
        <w:jc w:val="center"/>
        <w:rPr>
          <w:i/>
        </w:rPr>
      </w:pPr>
      <w:r w:rsidRPr="00615AF2">
        <w:rPr>
          <w:i/>
        </w:rPr>
        <w:t>В ушате, в корыте, лохани.</w:t>
      </w:r>
    </w:p>
    <w:p w:rsidR="00B03DB3" w:rsidRPr="00615AF2" w:rsidRDefault="00B03DB3" w:rsidP="001C3007">
      <w:pPr>
        <w:spacing w:after="0" w:line="240" w:lineRule="auto"/>
        <w:jc w:val="center"/>
        <w:rPr>
          <w:i/>
        </w:rPr>
      </w:pPr>
      <w:r w:rsidRPr="00615AF2">
        <w:rPr>
          <w:i/>
        </w:rPr>
        <w:t>В реке, в ручейке, в океане,-</w:t>
      </w:r>
    </w:p>
    <w:p w:rsidR="00B03DB3" w:rsidRPr="00615AF2" w:rsidRDefault="00B03DB3" w:rsidP="001C3007">
      <w:pPr>
        <w:spacing w:after="0" w:line="240" w:lineRule="auto"/>
        <w:jc w:val="center"/>
        <w:rPr>
          <w:i/>
        </w:rPr>
      </w:pPr>
      <w:r w:rsidRPr="00615AF2">
        <w:rPr>
          <w:i/>
        </w:rPr>
        <w:t>И в ванне, и в бане,</w:t>
      </w:r>
    </w:p>
    <w:p w:rsidR="00B03DB3" w:rsidRPr="00615AF2" w:rsidRDefault="00B03DB3" w:rsidP="001C3007">
      <w:pPr>
        <w:spacing w:after="0" w:line="240" w:lineRule="auto"/>
        <w:jc w:val="center"/>
        <w:rPr>
          <w:i/>
        </w:rPr>
      </w:pPr>
      <w:r w:rsidRPr="00615AF2">
        <w:rPr>
          <w:i/>
        </w:rPr>
        <w:t>Всегда и везде-</w:t>
      </w:r>
    </w:p>
    <w:p w:rsidR="00B03DB3" w:rsidRPr="00615AF2" w:rsidRDefault="00B03DB3" w:rsidP="001C3007">
      <w:pPr>
        <w:spacing w:after="0" w:line="240" w:lineRule="auto"/>
        <w:jc w:val="center"/>
        <w:rPr>
          <w:i/>
        </w:rPr>
      </w:pPr>
      <w:r w:rsidRPr="00615AF2">
        <w:rPr>
          <w:i/>
        </w:rPr>
        <w:t>Вечная слава воде!</w:t>
      </w:r>
    </w:p>
    <w:p w:rsidR="00B03DB3" w:rsidRDefault="00B03DB3" w:rsidP="001C3007">
      <w:pPr>
        <w:spacing w:after="0" w:line="240" w:lineRule="auto"/>
      </w:pPr>
      <w:r>
        <w:t>Всем людям с детства известны эти строки К. Чуковского.</w:t>
      </w:r>
    </w:p>
    <w:p w:rsidR="00B03DB3" w:rsidRDefault="00B03DB3" w:rsidP="001C3007">
      <w:pPr>
        <w:spacing w:line="240" w:lineRule="auto"/>
      </w:pPr>
      <w:r>
        <w:t>Значение водных процедур для здоровья человека известно издавна и подтверждено многовековым опытом. Они очень полезны для здоровья, хорошего самочувствия, прекрасного настроения. Вы можете выбрать любой, подходящий для ребенка вид водных процедур или же чередовать разные виды.</w:t>
      </w:r>
    </w:p>
    <w:p w:rsidR="00B03DB3" w:rsidRDefault="00B03DB3" w:rsidP="001C3007">
      <w:pPr>
        <w:spacing w:line="240" w:lineRule="auto"/>
      </w:pPr>
      <w:r>
        <w:t>Обливание утром после сна и вечером перед сном одним – двумя ведрами теплой, прохладной или холодной воды.</w:t>
      </w:r>
    </w:p>
    <w:p w:rsidR="00B03DB3" w:rsidRDefault="00B03DB3" w:rsidP="001C3007">
      <w:pPr>
        <w:spacing w:line="240" w:lineRule="auto"/>
      </w:pPr>
      <w:r>
        <w:t>Контрастный душ, контрастные ванны для рук и ног (три-семь контрастов, начиная с теплой или горячей воды и заканчивая холодной, продолжительность теплого или горячего душа вдва раза длиннее, чем холодного).</w:t>
      </w:r>
    </w:p>
    <w:p w:rsidR="00B03DB3" w:rsidRDefault="00B03DB3" w:rsidP="001C3007">
      <w:pPr>
        <w:spacing w:line="240" w:lineRule="auto"/>
      </w:pPr>
      <w:r>
        <w:t>Обтирание мокрым полотенцем.</w:t>
      </w:r>
    </w:p>
    <w:p w:rsidR="00B03DB3" w:rsidRDefault="00B03DB3" w:rsidP="001C3007">
      <w:pPr>
        <w:spacing w:line="240" w:lineRule="auto"/>
      </w:pPr>
      <w:r>
        <w:t>Предварительно проконсультируйтесь с врачом - педиатром. Главное, пусть ваш ребенок получает удовольствие от этой процедуры. И вы радуйтесь вместе с ним!</w:t>
      </w:r>
    </w:p>
    <w:p w:rsidR="00B03DB3" w:rsidRPr="00615AF2" w:rsidRDefault="00B03DB3" w:rsidP="001C3007">
      <w:pPr>
        <w:spacing w:line="240" w:lineRule="auto"/>
        <w:rPr>
          <w:b/>
          <w:sz w:val="28"/>
          <w:szCs w:val="28"/>
        </w:rPr>
      </w:pPr>
      <w:r w:rsidRPr="00615AF2">
        <w:rPr>
          <w:b/>
          <w:sz w:val="28"/>
          <w:szCs w:val="28"/>
        </w:rPr>
        <w:t>Заповедь 7. Простые приемы массажа биологически активных точек рук, ступней, ушных раковин, лица и тела.</w:t>
      </w:r>
    </w:p>
    <w:p w:rsidR="00B03DB3" w:rsidRDefault="00B03DB3" w:rsidP="001C3007">
      <w:pPr>
        <w:spacing w:line="240" w:lineRule="auto"/>
      </w:pPr>
      <w:r>
        <w:t>Массаж биологически активных точек, расположенных в области носа, глаз, ушей, у висков, на пальцах рук и ног, на кистях рук, на подошвах, путем надавливания, растирающих линейных и вращательных движений являются прекрасным средством  улучшения регуляции  деятельности всех систем организма. Таким образом, он нормализует работу всех органов и систем, в том числе и психики.</w:t>
      </w:r>
    </w:p>
    <w:p w:rsidR="00B03DB3" w:rsidRPr="001C3007" w:rsidRDefault="00B03DB3" w:rsidP="001C3007">
      <w:pPr>
        <w:spacing w:line="240" w:lineRule="auto"/>
      </w:pPr>
      <w:r w:rsidRPr="00615AF2">
        <w:rPr>
          <w:b/>
          <w:sz w:val="28"/>
          <w:szCs w:val="28"/>
        </w:rPr>
        <w:t>Заповедь 8.Теплый, доброжелательный психологический климат в семье.</w:t>
      </w:r>
    </w:p>
    <w:p w:rsidR="00B03DB3" w:rsidRDefault="00B03DB3" w:rsidP="001C3007">
      <w:pPr>
        <w:spacing w:line="240" w:lineRule="auto"/>
      </w:pPr>
      <w:r>
        <w:t>Обстановка, в которой воспитывается ребенок,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И это делает его сильным, счастливым и уверенным в себе человеком.</w:t>
      </w:r>
    </w:p>
    <w:p w:rsidR="00B03DB3" w:rsidRDefault="00B03DB3" w:rsidP="001C3007">
      <w:pPr>
        <w:spacing w:line="240" w:lineRule="auto"/>
      </w:pPr>
      <w:r>
        <w:t>И наоборот, если ребенок растет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p>
    <w:p w:rsidR="00B03DB3" w:rsidRDefault="00B03DB3" w:rsidP="001C3007">
      <w:pPr>
        <w:spacing w:after="0" w:line="240" w:lineRule="auto"/>
        <w:jc w:val="center"/>
      </w:pPr>
      <w:r>
        <w:t>Прикоснись ко мне добротой,</w:t>
      </w:r>
    </w:p>
    <w:p w:rsidR="00B03DB3" w:rsidRDefault="00B03DB3" w:rsidP="001C3007">
      <w:pPr>
        <w:spacing w:after="0" w:line="240" w:lineRule="auto"/>
        <w:jc w:val="center"/>
      </w:pPr>
      <w:r>
        <w:t>Как целебной живой водой,</w:t>
      </w:r>
    </w:p>
    <w:p w:rsidR="00B03DB3" w:rsidRDefault="00B03DB3" w:rsidP="001C3007">
      <w:pPr>
        <w:spacing w:after="0" w:line="240" w:lineRule="auto"/>
        <w:jc w:val="center"/>
      </w:pPr>
      <w:r>
        <w:t>И болезни смоет волной,</w:t>
      </w:r>
    </w:p>
    <w:p w:rsidR="00B03DB3" w:rsidRDefault="00B03DB3" w:rsidP="001C3007">
      <w:pPr>
        <w:spacing w:after="0" w:line="240" w:lineRule="auto"/>
        <w:jc w:val="center"/>
      </w:pPr>
      <w:r>
        <w:t>И печаль обойдет стороной,</w:t>
      </w:r>
    </w:p>
    <w:p w:rsidR="00B03DB3" w:rsidRDefault="00B03DB3" w:rsidP="001C3007">
      <w:pPr>
        <w:spacing w:after="0" w:line="240" w:lineRule="auto"/>
        <w:jc w:val="center"/>
      </w:pPr>
      <w:r>
        <w:t>Озарится душа красотой.</w:t>
      </w:r>
    </w:p>
    <w:p w:rsidR="00B03DB3" w:rsidRDefault="00B03DB3" w:rsidP="001C3007">
      <w:pPr>
        <w:spacing w:after="0" w:line="240" w:lineRule="auto"/>
      </w:pPr>
      <w:r>
        <w:t>Чтобы ваш ребенок рос здоровым и счастливым, мы предлагаем вам установить в семье кодекс чести, провозглашающий следующее:</w:t>
      </w:r>
    </w:p>
    <w:p w:rsidR="00B03DB3" w:rsidRDefault="00B03DB3" w:rsidP="001C3007">
      <w:pPr>
        <w:pStyle w:val="ListParagraph"/>
        <w:numPr>
          <w:ilvl w:val="0"/>
          <w:numId w:val="20"/>
        </w:numPr>
        <w:spacing w:line="240" w:lineRule="auto"/>
      </w:pPr>
      <w:r>
        <w:t>Позитивное, доброжелательное настроение всех членов семьи.</w:t>
      </w:r>
    </w:p>
    <w:p w:rsidR="00B03DB3" w:rsidRDefault="00B03DB3" w:rsidP="001C3007">
      <w:pPr>
        <w:pStyle w:val="ListParagraph"/>
        <w:numPr>
          <w:ilvl w:val="0"/>
          <w:numId w:val="20"/>
        </w:numPr>
        <w:spacing w:line="240" w:lineRule="auto"/>
      </w:pPr>
      <w:r>
        <w:t>Ровный, спокойный тон в процессе общения в семье.</w:t>
      </w:r>
    </w:p>
    <w:p w:rsidR="00B03DB3" w:rsidRDefault="00B03DB3" w:rsidP="001C3007">
      <w:pPr>
        <w:pStyle w:val="ListParagraph"/>
        <w:numPr>
          <w:ilvl w:val="0"/>
          <w:numId w:val="20"/>
        </w:numPr>
        <w:spacing w:line="240" w:lineRule="auto"/>
      </w:pPr>
      <w:r>
        <w:t>Единство требований к ребенку со стороны всех членов семьи во всех ситуациях.</w:t>
      </w:r>
    </w:p>
    <w:p w:rsidR="00B03DB3" w:rsidRDefault="00B03DB3" w:rsidP="001C3007">
      <w:pPr>
        <w:pStyle w:val="ListParagraph"/>
        <w:numPr>
          <w:ilvl w:val="0"/>
          <w:numId w:val="20"/>
        </w:numPr>
        <w:spacing w:line="240" w:lineRule="auto"/>
      </w:pPr>
      <w:r>
        <w:t>Обязательное поощрение ребенка при минимальных успехах и даже при их отсутствии, если ребенок постарался.</w:t>
      </w:r>
    </w:p>
    <w:p w:rsidR="00B03DB3" w:rsidRDefault="00B03DB3" w:rsidP="001C3007">
      <w:pPr>
        <w:pStyle w:val="ListParagraph"/>
        <w:numPr>
          <w:ilvl w:val="0"/>
          <w:numId w:val="20"/>
        </w:numPr>
        <w:spacing w:line="240" w:lineRule="auto"/>
      </w:pPr>
      <w:r>
        <w:t>При любой возможности осуществление с ребенком телесного контакта (погладить, взять за руку, легкий массаж тела и.т.д.) и визуального контакта (посмотреть ребенку в глаза, желательно на одном уровне с ним, т.е. присесть).</w:t>
      </w:r>
    </w:p>
    <w:p w:rsidR="00B03DB3" w:rsidRDefault="00B03DB3" w:rsidP="001C3007">
      <w:pPr>
        <w:pStyle w:val="ListParagraph"/>
        <w:numPr>
          <w:ilvl w:val="0"/>
          <w:numId w:val="20"/>
        </w:numPr>
        <w:spacing w:line="240" w:lineRule="auto"/>
      </w:pPr>
      <w:r>
        <w:t>Никогда не отказывайте ребенку в общении!</w:t>
      </w:r>
    </w:p>
    <w:p w:rsidR="00B03DB3" w:rsidRDefault="00B03DB3" w:rsidP="001C3007">
      <w:pPr>
        <w:spacing w:line="240" w:lineRule="auto"/>
      </w:pPr>
      <w:r>
        <w:t>Установите в семье  запрет:</w:t>
      </w:r>
    </w:p>
    <w:p w:rsidR="00B03DB3" w:rsidRDefault="00B03DB3" w:rsidP="001C3007">
      <w:pPr>
        <w:pStyle w:val="ListParagraph"/>
        <w:numPr>
          <w:ilvl w:val="0"/>
          <w:numId w:val="23"/>
        </w:numPr>
        <w:spacing w:line="240" w:lineRule="auto"/>
      </w:pPr>
      <w:r>
        <w:t>На бурные негативные (и даже позитивные) эмоции, особенно вечером, перед сном;</w:t>
      </w:r>
    </w:p>
    <w:p w:rsidR="00B03DB3" w:rsidRDefault="00B03DB3" w:rsidP="001C3007">
      <w:pPr>
        <w:pStyle w:val="ListParagraph"/>
        <w:numPr>
          <w:ilvl w:val="0"/>
          <w:numId w:val="23"/>
        </w:numPr>
        <w:spacing w:line="240" w:lineRule="auto"/>
      </w:pPr>
      <w:r>
        <w:t>На крик;</w:t>
      </w:r>
    </w:p>
    <w:p w:rsidR="00B03DB3" w:rsidRDefault="00B03DB3" w:rsidP="001C3007">
      <w:pPr>
        <w:pStyle w:val="ListParagraph"/>
        <w:numPr>
          <w:ilvl w:val="0"/>
          <w:numId w:val="22"/>
        </w:numPr>
        <w:spacing w:line="240" w:lineRule="auto"/>
      </w:pPr>
      <w:r>
        <w:t>На раздражение;</w:t>
      </w:r>
    </w:p>
    <w:p w:rsidR="00B03DB3" w:rsidRDefault="00B03DB3" w:rsidP="001C3007">
      <w:pPr>
        <w:pStyle w:val="ListParagraph"/>
        <w:numPr>
          <w:ilvl w:val="0"/>
          <w:numId w:val="22"/>
        </w:numPr>
        <w:spacing w:line="240" w:lineRule="auto"/>
      </w:pPr>
      <w:r>
        <w:t>На непонятное для ребенка наказание (особенно в жестких формах);</w:t>
      </w:r>
    </w:p>
    <w:p w:rsidR="00B03DB3" w:rsidRDefault="00B03DB3" w:rsidP="001C3007">
      <w:pPr>
        <w:pStyle w:val="ListParagraph"/>
        <w:numPr>
          <w:ilvl w:val="0"/>
          <w:numId w:val="22"/>
        </w:numPr>
        <w:spacing w:line="240" w:lineRule="auto"/>
      </w:pPr>
      <w:r>
        <w:t>На агрессию;</w:t>
      </w:r>
    </w:p>
    <w:p w:rsidR="00B03DB3" w:rsidRDefault="00B03DB3" w:rsidP="001C3007">
      <w:pPr>
        <w:pStyle w:val="ListParagraph"/>
        <w:numPr>
          <w:ilvl w:val="0"/>
          <w:numId w:val="22"/>
        </w:numPr>
        <w:spacing w:line="240" w:lineRule="auto"/>
      </w:pPr>
      <w:r>
        <w:t>На злость.</w:t>
      </w:r>
    </w:p>
    <w:p w:rsidR="00B03DB3" w:rsidRDefault="00B03DB3" w:rsidP="001C3007">
      <w:pPr>
        <w:spacing w:line="240" w:lineRule="auto"/>
      </w:pPr>
      <w:r>
        <w:t>Открою вам главный секрет: мудрость воспитания заключается в соблюдении баланса между запретами и разрешениями. Запретов должно быть немного, и они должны быть однозначными и постоянными. В большинстве ситуаций необходимо избегать слова «нельзя», следует дать ребенку правильную программу поведения (не нужно говорить «не беги», нужно сказать «давай пойдем шагом» и.т.д.). В то же время не должно быть вседозволенности. Ограничения воспитывают волю и способность регламентировать свои желания и действия, таким образом они тренируют мозг.</w:t>
      </w:r>
    </w:p>
    <w:p w:rsidR="00B03DB3" w:rsidRDefault="00B03DB3" w:rsidP="001C3007">
      <w:pPr>
        <w:spacing w:line="240" w:lineRule="auto"/>
      </w:pPr>
      <w:r>
        <w:t>Стремитесь быть мудрыми в воспитании ребенка! Позитивно общаясь с ребенком, вы заряжаетесь его энергией. Наш негатив (крик, раздражение) разрушает неокрепшую психику ребенка, дезориентирует его и, следовательно, в конечном  счете  ослабляет его здоровье.</w:t>
      </w:r>
    </w:p>
    <w:p w:rsidR="00B03DB3" w:rsidRDefault="00B03DB3" w:rsidP="001C3007">
      <w:pPr>
        <w:spacing w:line="240" w:lineRule="auto"/>
        <w:rPr>
          <w:b/>
          <w:sz w:val="28"/>
          <w:szCs w:val="28"/>
        </w:rPr>
      </w:pPr>
    </w:p>
    <w:p w:rsidR="00B03DB3" w:rsidRDefault="00B03DB3" w:rsidP="001C3007">
      <w:pPr>
        <w:spacing w:line="240" w:lineRule="auto"/>
        <w:rPr>
          <w:b/>
          <w:sz w:val="28"/>
          <w:szCs w:val="28"/>
        </w:rPr>
      </w:pPr>
    </w:p>
    <w:p w:rsidR="00B03DB3" w:rsidRPr="009B70B7" w:rsidRDefault="00B03DB3" w:rsidP="001C3007">
      <w:pPr>
        <w:spacing w:line="240" w:lineRule="auto"/>
        <w:rPr>
          <w:b/>
          <w:sz w:val="28"/>
          <w:szCs w:val="28"/>
        </w:rPr>
      </w:pPr>
      <w:r w:rsidRPr="009B70B7">
        <w:rPr>
          <w:b/>
          <w:sz w:val="28"/>
          <w:szCs w:val="28"/>
        </w:rPr>
        <w:t>Заповедь 9. Творчество.</w:t>
      </w:r>
    </w:p>
    <w:p w:rsidR="00B03DB3" w:rsidRDefault="00B03DB3" w:rsidP="001C3007">
      <w:pPr>
        <w:spacing w:line="240" w:lineRule="auto"/>
      </w:pPr>
      <w:r>
        <w:t>В творчестве ребенок может выразить себя:  свои мысли, чувства, эмоции. Он может создать мир по своим законам, почувствовать радость и удовлетворение. В творчестве ребенок может проявить негативные чувства и переживания и освободиться от них. Через творчество ребенок постигает прекрасное, гармонию мира.</w:t>
      </w:r>
    </w:p>
    <w:p w:rsidR="00B03DB3" w:rsidRDefault="00B03DB3" w:rsidP="001C3007">
      <w:pPr>
        <w:spacing w:line="240" w:lineRule="auto"/>
      </w:pPr>
      <w:r>
        <w:t>Дети – творцы. Взрослым необходимо создать условия для их творческой активности.</w:t>
      </w:r>
    </w:p>
    <w:p w:rsidR="00B03DB3" w:rsidRDefault="00B03DB3" w:rsidP="001C3007">
      <w:pPr>
        <w:spacing w:line="240" w:lineRule="auto"/>
      </w:pPr>
      <w:r>
        <w:t>Помогите ребенку увидеть прекрасное в мире, влюбиться в красоту и подержите его желание созидать.</w:t>
      </w:r>
    </w:p>
    <w:p w:rsidR="00B03DB3" w:rsidRDefault="00B03DB3" w:rsidP="001C3007">
      <w:pPr>
        <w:spacing w:line="240" w:lineRule="auto"/>
      </w:pPr>
      <w:r>
        <w:t>Для этого подходят различные виды деятельности:</w:t>
      </w:r>
    </w:p>
    <w:p w:rsidR="00B03DB3" w:rsidRDefault="00B03DB3" w:rsidP="001C3007">
      <w:pPr>
        <w:pStyle w:val="ListParagraph"/>
        <w:numPr>
          <w:ilvl w:val="0"/>
          <w:numId w:val="21"/>
        </w:numPr>
        <w:spacing w:line="240" w:lineRule="auto"/>
      </w:pPr>
      <w:r>
        <w:t>Рисование;</w:t>
      </w:r>
    </w:p>
    <w:p w:rsidR="00B03DB3" w:rsidRDefault="00B03DB3" w:rsidP="001C3007">
      <w:pPr>
        <w:pStyle w:val="ListParagraph"/>
        <w:numPr>
          <w:ilvl w:val="0"/>
          <w:numId w:val="21"/>
        </w:numPr>
        <w:spacing w:line="240" w:lineRule="auto"/>
      </w:pPr>
      <w:r>
        <w:t>Лепка (из пластилина, глины, теста);</w:t>
      </w:r>
    </w:p>
    <w:p w:rsidR="00B03DB3" w:rsidRDefault="00B03DB3" w:rsidP="001C3007">
      <w:pPr>
        <w:pStyle w:val="ListParagraph"/>
        <w:numPr>
          <w:ilvl w:val="0"/>
          <w:numId w:val="21"/>
        </w:numPr>
        <w:spacing w:line="240" w:lineRule="auto"/>
      </w:pPr>
      <w:r>
        <w:t>Изготовление поделок из бумаги;</w:t>
      </w:r>
    </w:p>
    <w:p w:rsidR="00B03DB3" w:rsidRDefault="00B03DB3" w:rsidP="001C3007">
      <w:pPr>
        <w:pStyle w:val="ListParagraph"/>
        <w:numPr>
          <w:ilvl w:val="0"/>
          <w:numId w:val="21"/>
        </w:numPr>
        <w:spacing w:line="240" w:lineRule="auto"/>
      </w:pPr>
      <w:r>
        <w:t>Шитье, вязание, плетение;</w:t>
      </w:r>
    </w:p>
    <w:p w:rsidR="00B03DB3" w:rsidRDefault="00B03DB3" w:rsidP="001C3007">
      <w:pPr>
        <w:pStyle w:val="ListParagraph"/>
        <w:numPr>
          <w:ilvl w:val="0"/>
          <w:numId w:val="21"/>
        </w:numPr>
        <w:spacing w:line="240" w:lineRule="auto"/>
      </w:pPr>
      <w:r>
        <w:t>Прослушивание классической и детской музыки, звуков природы;</w:t>
      </w:r>
    </w:p>
    <w:p w:rsidR="00B03DB3" w:rsidRDefault="00B03DB3" w:rsidP="001C3007">
      <w:pPr>
        <w:pStyle w:val="ListParagraph"/>
        <w:numPr>
          <w:ilvl w:val="0"/>
          <w:numId w:val="21"/>
        </w:numPr>
        <w:spacing w:line="240" w:lineRule="auto"/>
      </w:pPr>
      <w:r>
        <w:t>Занятия музыкой и пением;</w:t>
      </w:r>
    </w:p>
    <w:p w:rsidR="00B03DB3" w:rsidRDefault="00B03DB3" w:rsidP="001C3007">
      <w:pPr>
        <w:pStyle w:val="ListParagraph"/>
        <w:numPr>
          <w:ilvl w:val="0"/>
          <w:numId w:val="21"/>
        </w:numPr>
        <w:spacing w:line="240" w:lineRule="auto"/>
      </w:pPr>
      <w:r>
        <w:t>Занятия танцами, артистической деятельностью.</w:t>
      </w:r>
    </w:p>
    <w:p w:rsidR="00B03DB3" w:rsidRDefault="00B03DB3" w:rsidP="001C3007">
      <w:pPr>
        <w:spacing w:line="240" w:lineRule="auto"/>
      </w:pPr>
      <w:r>
        <w:t>Все это и многое другое дает возможность эмоционального выражения, учит ребенка любить труд, гордиться собой.</w:t>
      </w:r>
    </w:p>
    <w:p w:rsidR="00B03DB3" w:rsidRPr="009B70B7" w:rsidRDefault="00B03DB3" w:rsidP="001C3007">
      <w:pPr>
        <w:spacing w:line="240" w:lineRule="auto"/>
        <w:rPr>
          <w:b/>
          <w:sz w:val="28"/>
          <w:szCs w:val="28"/>
        </w:rPr>
      </w:pPr>
      <w:r w:rsidRPr="009B70B7">
        <w:rPr>
          <w:b/>
          <w:sz w:val="28"/>
          <w:szCs w:val="28"/>
        </w:rPr>
        <w:t>Заповедь 10. Питание.</w:t>
      </w:r>
    </w:p>
    <w:p w:rsidR="00B03DB3" w:rsidRDefault="00B03DB3" w:rsidP="001C3007">
      <w:pPr>
        <w:spacing w:line="240" w:lineRule="auto"/>
      </w:pPr>
      <w:r>
        <w:t>Детям для полноценного роста и развития необходимо рациональное питание. В организации питания ребенка следует придерживаться простых, но очень важных правил:</w:t>
      </w:r>
    </w:p>
    <w:p w:rsidR="00B03DB3" w:rsidRDefault="00B03DB3" w:rsidP="001C3007">
      <w:pPr>
        <w:spacing w:line="240" w:lineRule="auto"/>
      </w:pPr>
      <w:r>
        <w:t>Питание по режиму (выработать у ребенка привычку есть в строго отведенные часы).</w:t>
      </w:r>
    </w:p>
    <w:p w:rsidR="00B03DB3" w:rsidRDefault="00B03DB3" w:rsidP="001C3007">
      <w:pPr>
        <w:spacing w:line="240" w:lineRule="auto"/>
      </w:pPr>
      <w:r>
        <w:t>Для приготовления пищи использовать только натуральные продукты, не содержащие консервантов, синтетических добавок;</w:t>
      </w:r>
    </w:p>
    <w:p w:rsidR="00B03DB3" w:rsidRDefault="00B03DB3" w:rsidP="001C3007">
      <w:pPr>
        <w:spacing w:line="240" w:lineRule="auto"/>
      </w:pPr>
      <w:r>
        <w:t>Включать в рацион питания ребенка богатые витаминами и минеральными веществами продукты, особенно в весенний период;</w:t>
      </w:r>
    </w:p>
    <w:p w:rsidR="00B03DB3" w:rsidRDefault="00B03DB3" w:rsidP="001C3007">
      <w:pPr>
        <w:spacing w:line="240" w:lineRule="auto"/>
      </w:pPr>
      <w:r>
        <w:t>Важно, чтобы питание было хорошо сбалансировано: в пище должно быть достаточное количество белков, жиров и углеводов;</w:t>
      </w:r>
    </w:p>
    <w:p w:rsidR="00B03DB3" w:rsidRDefault="00B03DB3" w:rsidP="001C3007">
      <w:pPr>
        <w:spacing w:line="240" w:lineRule="auto"/>
      </w:pPr>
      <w:r>
        <w:t>Ежедневно на столе должны быть фрукты и овощи;</w:t>
      </w:r>
    </w:p>
    <w:p w:rsidR="00B03DB3" w:rsidRDefault="00B03DB3" w:rsidP="001C3007">
      <w:pPr>
        <w:spacing w:line="240" w:lineRule="auto"/>
      </w:pPr>
      <w:r>
        <w:t>Аппетит ребенка зачастую зависит от внешнего вида еды. Малыш  будет есть с большим удовольствием, если творчески оформить блюдо, создавая из продуктов какие-либо узнаваемые им фигурки.</w:t>
      </w:r>
    </w:p>
    <w:p w:rsidR="00B03DB3" w:rsidRDefault="00B03DB3" w:rsidP="001C3007">
      <w:pPr>
        <w:spacing w:line="240" w:lineRule="auto"/>
      </w:pPr>
      <w:r>
        <w:t>Важно помнить, что иногда дети хотят ту или иную еду потому, что это потребность их организма.</w:t>
      </w:r>
    </w:p>
    <w:p w:rsidR="00B03DB3" w:rsidRPr="009B70B7" w:rsidRDefault="00B03DB3" w:rsidP="001C3007">
      <w:pPr>
        <w:spacing w:line="240" w:lineRule="auto"/>
        <w:rPr>
          <w:i/>
        </w:rPr>
      </w:pPr>
      <w:r w:rsidRPr="009B70B7">
        <w:rPr>
          <w:i/>
        </w:rPr>
        <w:t>(Игра с родителями «Вопрос – ответ».).</w:t>
      </w:r>
    </w:p>
    <w:p w:rsidR="00B03DB3" w:rsidRDefault="00B03DB3" w:rsidP="001C3007">
      <w:pPr>
        <w:spacing w:line="240" w:lineRule="auto"/>
      </w:pPr>
      <w:r>
        <w:t>Наше заседание заканчивается – сегодня нам было приятно работать с вами.</w:t>
      </w:r>
    </w:p>
    <w:p w:rsidR="00B03DB3" w:rsidRDefault="00B03DB3" w:rsidP="001C3007">
      <w:pPr>
        <w:spacing w:line="240" w:lineRule="auto"/>
      </w:pPr>
      <w:r>
        <w:t>Прислушивайтесь к потребностям ребенка! Будьте здоровы! Успехов вам! До свидания</w:t>
      </w:r>
    </w:p>
    <w:p w:rsidR="00B03DB3" w:rsidRDefault="00B03DB3" w:rsidP="00B002CE">
      <w:pPr>
        <w:spacing w:line="360" w:lineRule="auto"/>
        <w:jc w:val="center"/>
        <w:rPr>
          <w:b/>
          <w:sz w:val="28"/>
          <w:szCs w:val="28"/>
        </w:rPr>
      </w:pPr>
    </w:p>
    <w:p w:rsidR="00B03DB3" w:rsidRPr="009B70B7" w:rsidRDefault="00B03DB3" w:rsidP="00B002CE">
      <w:pPr>
        <w:spacing w:line="360" w:lineRule="auto"/>
        <w:jc w:val="center"/>
        <w:rPr>
          <w:b/>
          <w:sz w:val="28"/>
          <w:szCs w:val="28"/>
        </w:rPr>
      </w:pPr>
      <w:r w:rsidRPr="009B70B7">
        <w:rPr>
          <w:b/>
          <w:sz w:val="28"/>
          <w:szCs w:val="28"/>
        </w:rPr>
        <w:t>Игра «Вопрос – ответ».</w:t>
      </w:r>
    </w:p>
    <w:p w:rsidR="00B03DB3" w:rsidRPr="00B70313" w:rsidRDefault="00B03DB3" w:rsidP="00B002CE">
      <w:pPr>
        <w:pStyle w:val="ListParagraph"/>
        <w:numPr>
          <w:ilvl w:val="0"/>
          <w:numId w:val="13"/>
        </w:numPr>
        <w:spacing w:line="360" w:lineRule="auto"/>
        <w:rPr>
          <w:sz w:val="24"/>
          <w:szCs w:val="24"/>
        </w:rPr>
      </w:pPr>
      <w:r w:rsidRPr="00B70313">
        <w:rPr>
          <w:sz w:val="24"/>
          <w:szCs w:val="24"/>
        </w:rPr>
        <w:t>К сожалению, в настоящее время продолжает наблюдаться тенденция к ухудшению здоровья детей дошкольного возраста. Очень часто врачи констатируют наличие у детей проблем с желудочно-кишечным трактом. Как вы считаете, с чем это связано?</w:t>
      </w:r>
    </w:p>
    <w:p w:rsidR="00B03DB3" w:rsidRPr="00B70313" w:rsidRDefault="00B03DB3" w:rsidP="00B002CE">
      <w:pPr>
        <w:pStyle w:val="ListParagraph"/>
        <w:numPr>
          <w:ilvl w:val="0"/>
          <w:numId w:val="13"/>
        </w:numPr>
        <w:spacing w:line="360" w:lineRule="auto"/>
        <w:rPr>
          <w:sz w:val="24"/>
          <w:szCs w:val="24"/>
        </w:rPr>
      </w:pPr>
      <w:r w:rsidRPr="00B70313">
        <w:rPr>
          <w:sz w:val="24"/>
          <w:szCs w:val="24"/>
        </w:rPr>
        <w:t>Безусловно, состояние желудочно-кишечного тракта зависит от выбора продуктов. По каким критериям вы оцениваете их качество?</w:t>
      </w:r>
    </w:p>
    <w:p w:rsidR="00B03DB3" w:rsidRPr="00B70313" w:rsidRDefault="00B03DB3" w:rsidP="00B002CE">
      <w:pPr>
        <w:pStyle w:val="ListParagraph"/>
        <w:numPr>
          <w:ilvl w:val="0"/>
          <w:numId w:val="13"/>
        </w:numPr>
        <w:spacing w:line="360" w:lineRule="auto"/>
        <w:rPr>
          <w:sz w:val="24"/>
          <w:szCs w:val="24"/>
        </w:rPr>
      </w:pPr>
      <w:r w:rsidRPr="00B70313">
        <w:rPr>
          <w:sz w:val="24"/>
          <w:szCs w:val="24"/>
        </w:rPr>
        <w:t>Учитываете ли вы при составлении меню сбалансированность всех основных пищевых веществ: белков, жиров, углеводов, витаминов?</w:t>
      </w:r>
    </w:p>
    <w:p w:rsidR="00B03DB3" w:rsidRPr="00B70313" w:rsidRDefault="00B03DB3" w:rsidP="00B70313">
      <w:pPr>
        <w:pStyle w:val="ListParagraph"/>
        <w:numPr>
          <w:ilvl w:val="0"/>
          <w:numId w:val="13"/>
        </w:numPr>
        <w:spacing w:line="360" w:lineRule="auto"/>
        <w:rPr>
          <w:sz w:val="24"/>
          <w:szCs w:val="24"/>
        </w:rPr>
      </w:pPr>
      <w:r w:rsidRPr="00B70313">
        <w:rPr>
          <w:sz w:val="24"/>
          <w:szCs w:val="24"/>
        </w:rPr>
        <w:t>Составляют ли овощи и фрукты основу рациона вашей семьи?</w:t>
      </w:r>
    </w:p>
    <w:p w:rsidR="00B03DB3" w:rsidRPr="00B70313" w:rsidRDefault="00B03DB3" w:rsidP="00B70313">
      <w:pPr>
        <w:pStyle w:val="ListParagraph"/>
        <w:numPr>
          <w:ilvl w:val="0"/>
          <w:numId w:val="13"/>
        </w:numPr>
        <w:spacing w:line="360" w:lineRule="auto"/>
        <w:rPr>
          <w:sz w:val="24"/>
          <w:szCs w:val="24"/>
        </w:rPr>
      </w:pPr>
      <w:r w:rsidRPr="00B70313">
        <w:rPr>
          <w:sz w:val="24"/>
          <w:szCs w:val="24"/>
        </w:rPr>
        <w:t>Заботитесь ли вы о разнообразии блюд?</w:t>
      </w:r>
    </w:p>
    <w:p w:rsidR="00B03DB3" w:rsidRPr="00B70313" w:rsidRDefault="00B03DB3" w:rsidP="00B70313">
      <w:pPr>
        <w:pStyle w:val="ListParagraph"/>
        <w:numPr>
          <w:ilvl w:val="0"/>
          <w:numId w:val="13"/>
        </w:numPr>
        <w:spacing w:line="360" w:lineRule="auto"/>
        <w:rPr>
          <w:sz w:val="24"/>
          <w:szCs w:val="24"/>
        </w:rPr>
      </w:pPr>
      <w:r w:rsidRPr="00B70313">
        <w:rPr>
          <w:sz w:val="24"/>
          <w:szCs w:val="24"/>
        </w:rPr>
        <w:t>Удается ли вам в каждый прием пищи подавать свежеприготовленное блюдо?</w:t>
      </w:r>
    </w:p>
    <w:p w:rsidR="00B03DB3" w:rsidRPr="00B70313" w:rsidRDefault="00B03DB3" w:rsidP="00B70313">
      <w:pPr>
        <w:pStyle w:val="ListParagraph"/>
        <w:numPr>
          <w:ilvl w:val="0"/>
          <w:numId w:val="13"/>
        </w:numPr>
        <w:spacing w:line="360" w:lineRule="auto"/>
        <w:rPr>
          <w:sz w:val="24"/>
          <w:szCs w:val="24"/>
        </w:rPr>
      </w:pPr>
      <w:r w:rsidRPr="00B70313">
        <w:rPr>
          <w:sz w:val="24"/>
          <w:szCs w:val="24"/>
        </w:rPr>
        <w:t>Кто из членов семьи участвуют в составлении домашнего меню?</w:t>
      </w:r>
    </w:p>
    <w:p w:rsidR="00B03DB3" w:rsidRPr="00B70313" w:rsidRDefault="00B03DB3" w:rsidP="00B70313">
      <w:pPr>
        <w:pStyle w:val="ListParagraph"/>
        <w:numPr>
          <w:ilvl w:val="0"/>
          <w:numId w:val="13"/>
        </w:numPr>
        <w:spacing w:line="360" w:lineRule="auto"/>
        <w:rPr>
          <w:sz w:val="24"/>
          <w:szCs w:val="24"/>
        </w:rPr>
      </w:pPr>
      <w:r w:rsidRPr="00B70313">
        <w:rPr>
          <w:sz w:val="24"/>
          <w:szCs w:val="24"/>
        </w:rPr>
        <w:t>Очень часто нелюбимые блюда являются наиболее полноценными и питательными. На ваш взгляд, надо ли приучать ребенка к этому блюду, воспитывать вкус к здоровой полноценной пище?</w:t>
      </w:r>
    </w:p>
    <w:p w:rsidR="00B03DB3" w:rsidRPr="00B70313" w:rsidRDefault="00B03DB3" w:rsidP="00B70313">
      <w:pPr>
        <w:pStyle w:val="ListParagraph"/>
        <w:numPr>
          <w:ilvl w:val="0"/>
          <w:numId w:val="13"/>
        </w:numPr>
        <w:spacing w:line="360" w:lineRule="auto"/>
        <w:rPr>
          <w:sz w:val="24"/>
          <w:szCs w:val="24"/>
        </w:rPr>
      </w:pPr>
      <w:r w:rsidRPr="00B70313">
        <w:rPr>
          <w:sz w:val="24"/>
          <w:szCs w:val="24"/>
        </w:rPr>
        <w:t>Имеет ли место в традициях вашего дома семейный ужин?</w:t>
      </w:r>
    </w:p>
    <w:p w:rsidR="00B03DB3" w:rsidRPr="00B70313" w:rsidRDefault="00B03DB3" w:rsidP="00B70313">
      <w:pPr>
        <w:pStyle w:val="ListParagraph"/>
        <w:numPr>
          <w:ilvl w:val="0"/>
          <w:numId w:val="13"/>
        </w:numPr>
        <w:tabs>
          <w:tab w:val="left" w:pos="426"/>
        </w:tabs>
        <w:spacing w:line="480" w:lineRule="auto"/>
        <w:rPr>
          <w:sz w:val="24"/>
          <w:szCs w:val="24"/>
        </w:rPr>
      </w:pPr>
      <w:r w:rsidRPr="00B70313">
        <w:rPr>
          <w:sz w:val="24"/>
          <w:szCs w:val="24"/>
        </w:rPr>
        <w:t>В какой атмосфере проходит прием пищи в вашей семье, и какое значение вы в это вкладываете?</w:t>
      </w:r>
    </w:p>
    <w:p w:rsidR="00B03DB3" w:rsidRPr="00441259" w:rsidRDefault="00B03DB3" w:rsidP="005A4BB3"/>
    <w:p w:rsidR="00B03DB3" w:rsidRPr="00441259"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5A4BB3"/>
    <w:p w:rsidR="00B03DB3" w:rsidRPr="00C55E11" w:rsidRDefault="00B03DB3" w:rsidP="00B70313">
      <w:pPr>
        <w:tabs>
          <w:tab w:val="left" w:pos="7560"/>
        </w:tabs>
      </w:pPr>
    </w:p>
    <w:p w:rsidR="00B03DB3" w:rsidRPr="00F14A6E" w:rsidRDefault="00B03DB3" w:rsidP="00F14A6E">
      <w:pPr>
        <w:jc w:val="center"/>
        <w:rPr>
          <w:sz w:val="32"/>
          <w:szCs w:val="32"/>
        </w:rPr>
      </w:pPr>
      <w:r w:rsidRPr="00F14A6E">
        <w:rPr>
          <w:sz w:val="32"/>
          <w:szCs w:val="32"/>
        </w:rPr>
        <w:t>Блицтурнир по здоровому питанию.</w:t>
      </w:r>
    </w:p>
    <w:p w:rsidR="00B03DB3" w:rsidRPr="00F14A6E" w:rsidRDefault="00B03DB3" w:rsidP="009B70B7">
      <w:pPr>
        <w:pStyle w:val="ListParagraph"/>
        <w:numPr>
          <w:ilvl w:val="0"/>
          <w:numId w:val="24"/>
        </w:numPr>
        <w:rPr>
          <w:b/>
        </w:rPr>
      </w:pPr>
      <w:r w:rsidRPr="00F14A6E">
        <w:rPr>
          <w:b/>
        </w:rPr>
        <w:t>Этот витамин чуть ли не важнейший из всех в формировании костной системы организма</w:t>
      </w:r>
      <w:r>
        <w:t xml:space="preserve"> </w:t>
      </w:r>
      <w:r w:rsidRPr="00F14A6E">
        <w:rPr>
          <w:b/>
        </w:rPr>
        <w:t>ребенка. Какой это витамин?</w:t>
      </w:r>
    </w:p>
    <w:p w:rsidR="00B03DB3" w:rsidRPr="009B70B7" w:rsidRDefault="00B03DB3" w:rsidP="005A4BB3">
      <w:pPr>
        <w:rPr>
          <w:i/>
        </w:rPr>
      </w:pPr>
      <w:r w:rsidRPr="00DB530B">
        <w:rPr>
          <w:b/>
          <w:i/>
        </w:rPr>
        <w:t>Ответ.</w:t>
      </w:r>
      <w:r w:rsidRPr="009B70B7">
        <w:rPr>
          <w:i/>
        </w:rPr>
        <w:t xml:space="preserve"> Витамин </w:t>
      </w:r>
      <w:r w:rsidRPr="009B70B7">
        <w:rPr>
          <w:i/>
          <w:lang w:val="en-US"/>
        </w:rPr>
        <w:t>D</w:t>
      </w:r>
      <w:r w:rsidRPr="009B70B7">
        <w:rPr>
          <w:i/>
        </w:rPr>
        <w:t>.</w:t>
      </w:r>
    </w:p>
    <w:p w:rsidR="00B03DB3" w:rsidRPr="00F14A6E" w:rsidRDefault="00B03DB3" w:rsidP="00DB530B">
      <w:pPr>
        <w:pStyle w:val="ListParagraph"/>
        <w:numPr>
          <w:ilvl w:val="0"/>
          <w:numId w:val="24"/>
        </w:numPr>
        <w:rPr>
          <w:b/>
        </w:rPr>
      </w:pPr>
      <w:r w:rsidRPr="00F14A6E">
        <w:rPr>
          <w:b/>
        </w:rPr>
        <w:t>Все знают, что витамин  «А» – витамин красоты, он влияет на состояние кожи и укрепляет зрение. Большое его количество содержится в моркови. другом – его полезнее употреблять?</w:t>
      </w:r>
    </w:p>
    <w:p w:rsidR="00B03DB3" w:rsidRPr="00F14A6E" w:rsidRDefault="00B03DB3" w:rsidP="00DB530B">
      <w:pPr>
        <w:pStyle w:val="ListParagraph"/>
        <w:numPr>
          <w:ilvl w:val="0"/>
          <w:numId w:val="24"/>
        </w:numPr>
        <w:rPr>
          <w:b/>
        </w:rPr>
      </w:pPr>
      <w:r w:rsidRPr="00F14A6E">
        <w:rPr>
          <w:b/>
        </w:rPr>
        <w:t xml:space="preserve">В каком виде: сыром, вареном  или каком-либо </w:t>
      </w:r>
    </w:p>
    <w:p w:rsidR="00B03DB3" w:rsidRPr="00DB530B" w:rsidRDefault="00B03DB3" w:rsidP="005A4BB3">
      <w:pPr>
        <w:rPr>
          <w:i/>
        </w:rPr>
      </w:pPr>
      <w:r w:rsidRPr="00DB530B">
        <w:rPr>
          <w:b/>
          <w:i/>
        </w:rPr>
        <w:t>Ответ</w:t>
      </w:r>
      <w:r w:rsidRPr="00DB530B">
        <w:rPr>
          <w:i/>
        </w:rPr>
        <w:t>. Для здоровья полезнее вареная измельченная морковь с добавлением растительного</w:t>
      </w:r>
      <w:r>
        <w:t xml:space="preserve"> </w:t>
      </w:r>
      <w:r w:rsidRPr="00DB530B">
        <w:rPr>
          <w:i/>
        </w:rPr>
        <w:t>масла или сметаны, так витамина «А» усваивается в 10 раз больше, чем из очищенной сырой.</w:t>
      </w:r>
    </w:p>
    <w:p w:rsidR="00B03DB3" w:rsidRDefault="00B03DB3" w:rsidP="005A4BB3"/>
    <w:p w:rsidR="00B03DB3" w:rsidRPr="00F14A6E" w:rsidRDefault="00B03DB3" w:rsidP="00DB530B">
      <w:pPr>
        <w:pStyle w:val="ListParagraph"/>
        <w:numPr>
          <w:ilvl w:val="0"/>
          <w:numId w:val="25"/>
        </w:numPr>
        <w:rPr>
          <w:b/>
        </w:rPr>
      </w:pPr>
      <w:r w:rsidRPr="00F14A6E">
        <w:rPr>
          <w:b/>
        </w:rPr>
        <w:t xml:space="preserve">Это заболевание издавна было известно врачам. Даже некоторые художники изображали детей с явными симптомами  этого заболевания. Лечит его нужно солнечным светом, так как ультрафиолетовые лучи, попадая на кожу, готовят в ней собственные лекарства – витамин </w:t>
      </w:r>
      <w:r w:rsidRPr="00F14A6E">
        <w:rPr>
          <w:b/>
          <w:lang w:val="en-US"/>
        </w:rPr>
        <w:t>D</w:t>
      </w:r>
      <w:r w:rsidRPr="00F14A6E">
        <w:rPr>
          <w:b/>
        </w:rPr>
        <w:t>. О каком заболевании идет речь?</w:t>
      </w:r>
    </w:p>
    <w:p w:rsidR="00B03DB3" w:rsidRPr="00DB530B" w:rsidRDefault="00B03DB3" w:rsidP="005A4BB3">
      <w:pPr>
        <w:rPr>
          <w:i/>
        </w:rPr>
      </w:pPr>
      <w:r w:rsidRPr="00DB530B">
        <w:rPr>
          <w:b/>
          <w:i/>
        </w:rPr>
        <w:t>Ответ</w:t>
      </w:r>
      <w:r w:rsidRPr="00DB530B">
        <w:rPr>
          <w:i/>
        </w:rPr>
        <w:t>. О рахите.</w:t>
      </w:r>
    </w:p>
    <w:p w:rsidR="00B03DB3" w:rsidRDefault="00B03DB3" w:rsidP="005A4BB3"/>
    <w:p w:rsidR="00B03DB3" w:rsidRPr="00F14A6E" w:rsidRDefault="00B03DB3" w:rsidP="00DB530B">
      <w:pPr>
        <w:pStyle w:val="ListParagraph"/>
        <w:numPr>
          <w:ilvl w:val="0"/>
          <w:numId w:val="25"/>
        </w:numPr>
        <w:rPr>
          <w:b/>
        </w:rPr>
      </w:pPr>
      <w:r w:rsidRPr="00F14A6E">
        <w:rPr>
          <w:b/>
        </w:rPr>
        <w:t>Где, по вашему мнению, возможно наибольшее скопление нитратов – в моркови?  В</w:t>
      </w:r>
      <w:r>
        <w:t xml:space="preserve"> </w:t>
      </w:r>
      <w:r w:rsidRPr="00F14A6E">
        <w:rPr>
          <w:b/>
        </w:rPr>
        <w:t>капусте?  В яблоке?</w:t>
      </w:r>
    </w:p>
    <w:p w:rsidR="00B03DB3" w:rsidRPr="00DB530B" w:rsidRDefault="00B03DB3" w:rsidP="005A4BB3">
      <w:pPr>
        <w:rPr>
          <w:i/>
        </w:rPr>
      </w:pPr>
      <w:r w:rsidRPr="00DB530B">
        <w:rPr>
          <w:b/>
          <w:i/>
        </w:rPr>
        <w:t>Ответ</w:t>
      </w:r>
      <w:r w:rsidRPr="00DB530B">
        <w:rPr>
          <w:i/>
        </w:rPr>
        <w:t>. Морковь – середина, капуста – кочерыжка, яблоко – кожура.</w:t>
      </w:r>
    </w:p>
    <w:p w:rsidR="00B03DB3" w:rsidRPr="00F14A6E" w:rsidRDefault="00B03DB3" w:rsidP="00DB530B">
      <w:pPr>
        <w:pStyle w:val="ListParagraph"/>
        <w:numPr>
          <w:ilvl w:val="0"/>
          <w:numId w:val="25"/>
        </w:numPr>
        <w:rPr>
          <w:b/>
        </w:rPr>
      </w:pPr>
      <w:r w:rsidRPr="00F14A6E">
        <w:rPr>
          <w:b/>
        </w:rPr>
        <w:t>Почему пищу, богатую белками (мясо, рыбу, бобовые), нужно принимать в первую</w:t>
      </w:r>
      <w:r>
        <w:t xml:space="preserve"> </w:t>
      </w:r>
      <w:r w:rsidRPr="00F14A6E">
        <w:rPr>
          <w:b/>
        </w:rPr>
        <w:t>половину дня?</w:t>
      </w:r>
    </w:p>
    <w:p w:rsidR="00B03DB3" w:rsidRPr="00DB530B" w:rsidRDefault="00B03DB3" w:rsidP="005A4BB3">
      <w:pPr>
        <w:rPr>
          <w:i/>
        </w:rPr>
      </w:pPr>
      <w:r w:rsidRPr="00DB530B">
        <w:rPr>
          <w:b/>
          <w:i/>
        </w:rPr>
        <w:t>Ответ.</w:t>
      </w:r>
      <w:r w:rsidRPr="00DB530B">
        <w:rPr>
          <w:i/>
        </w:rPr>
        <w:t xml:space="preserve"> Такая пища повышает возбудимость нервной системы, поэтому перегружать организм белками и жирами перед сном нежелательно: это не помогает засыпанию и глубокому сну.</w:t>
      </w:r>
    </w:p>
    <w:p w:rsidR="00B03DB3" w:rsidRDefault="00B03DB3" w:rsidP="005A4BB3"/>
    <w:p w:rsidR="00B03DB3" w:rsidRPr="00F14A6E" w:rsidRDefault="00B03DB3" w:rsidP="00DB530B">
      <w:pPr>
        <w:pStyle w:val="ListParagraph"/>
        <w:numPr>
          <w:ilvl w:val="0"/>
          <w:numId w:val="25"/>
        </w:numPr>
        <w:rPr>
          <w:b/>
        </w:rPr>
      </w:pPr>
      <w:r w:rsidRPr="00F14A6E">
        <w:rPr>
          <w:b/>
        </w:rPr>
        <w:t>Почему не рекомендуется пить во время обеда?</w:t>
      </w:r>
    </w:p>
    <w:p w:rsidR="00B03DB3" w:rsidRPr="00DB530B" w:rsidRDefault="00B03DB3" w:rsidP="005A4BB3">
      <w:pPr>
        <w:rPr>
          <w:i/>
        </w:rPr>
      </w:pPr>
      <w:r w:rsidRPr="00DB530B">
        <w:rPr>
          <w:b/>
          <w:i/>
        </w:rPr>
        <w:t>Ответ</w:t>
      </w:r>
      <w:r w:rsidRPr="00DB530B">
        <w:rPr>
          <w:i/>
        </w:rPr>
        <w:t>. Вода значительно заполняет желудок, и чувство голода притупляется.</w:t>
      </w:r>
    </w:p>
    <w:p w:rsidR="00B03DB3" w:rsidRDefault="00B03DB3" w:rsidP="005A4BB3"/>
    <w:p w:rsidR="00B03DB3" w:rsidRPr="00F14A6E" w:rsidRDefault="00B03DB3" w:rsidP="00F14A6E">
      <w:pPr>
        <w:pStyle w:val="ListParagraph"/>
        <w:numPr>
          <w:ilvl w:val="0"/>
          <w:numId w:val="25"/>
        </w:numPr>
        <w:rPr>
          <w:b/>
        </w:rPr>
      </w:pPr>
      <w:r w:rsidRPr="00F14A6E">
        <w:rPr>
          <w:b/>
        </w:rPr>
        <w:t>Какие продукты нежелательно использовать в питании детей?</w:t>
      </w:r>
    </w:p>
    <w:p w:rsidR="00B03DB3" w:rsidRDefault="00B03DB3" w:rsidP="00B70313">
      <w:r w:rsidRPr="00F14A6E">
        <w:rPr>
          <w:b/>
          <w:i/>
        </w:rPr>
        <w:t>Ответ.</w:t>
      </w:r>
      <w:r w:rsidRPr="00F14A6E">
        <w:rPr>
          <w:i/>
        </w:rPr>
        <w:t xml:space="preserve"> Продукты, содержащие синтетические  ароматизаторы, пищевые красители, газированные</w:t>
      </w:r>
      <w:r>
        <w:t xml:space="preserve"> напитки, копчености, майонез, перец, горчицу, хрен, уксус, натуральный кофе, острые соусы, а также  чипсы, жевательную резинку.</w:t>
      </w:r>
    </w:p>
    <w:p w:rsidR="00B03DB3" w:rsidRDefault="00B03DB3" w:rsidP="00B70313"/>
    <w:p w:rsidR="00B03DB3" w:rsidRPr="00F14A6E" w:rsidRDefault="00B03DB3" w:rsidP="00B70313">
      <w:pPr>
        <w:jc w:val="center"/>
        <w:rPr>
          <w:b/>
          <w:sz w:val="28"/>
          <w:szCs w:val="28"/>
        </w:rPr>
      </w:pPr>
      <w:r w:rsidRPr="00F14A6E">
        <w:rPr>
          <w:b/>
          <w:sz w:val="28"/>
          <w:szCs w:val="28"/>
        </w:rPr>
        <w:t>Приучение к режиму детей трехлетнего возраста.</w:t>
      </w:r>
    </w:p>
    <w:p w:rsidR="00B03DB3" w:rsidRDefault="00B03DB3" w:rsidP="005A4BB3">
      <w:r>
        <w:t>Ребенок 3 лет способен соблюдать правила гигиены, пользоваться горшком, мыть и вытирать руки; общаться со взрослым, устанавливать контакт со сверстниками; следовать простым полученным инструкциям. Ребенок может одеваться (полностью или частично), рисовать простые фигуры, различать некоторые цвета.</w:t>
      </w:r>
    </w:p>
    <w:p w:rsidR="00B03DB3" w:rsidRDefault="00B03DB3" w:rsidP="005A4BB3">
      <w:r>
        <w:t>Как правило, трехлетние дети знакомы с режимом, предложенным им родителями. Приучая детей к режиму, следует предупреждать их, чем они будут заниматься. Для обозначения того или иного режимного момента можно выбрать музыку (песенка из мультфильмов, детских фильмов) или обозначать действия стихами.</w:t>
      </w:r>
    </w:p>
    <w:p w:rsidR="00B03DB3" w:rsidRPr="00F14A6E" w:rsidRDefault="00B03DB3" w:rsidP="00F14A6E">
      <w:pPr>
        <w:jc w:val="center"/>
        <w:rPr>
          <w:i/>
        </w:rPr>
      </w:pPr>
      <w:r w:rsidRPr="00F14A6E">
        <w:rPr>
          <w:i/>
        </w:rPr>
        <w:t>Моем  руки дружно,</w:t>
      </w:r>
    </w:p>
    <w:p w:rsidR="00B03DB3" w:rsidRPr="00F14A6E" w:rsidRDefault="00B03DB3" w:rsidP="00F14A6E">
      <w:pPr>
        <w:jc w:val="center"/>
        <w:rPr>
          <w:i/>
        </w:rPr>
      </w:pPr>
      <w:r w:rsidRPr="00F14A6E">
        <w:rPr>
          <w:i/>
        </w:rPr>
        <w:t>Нам обедать нужно,</w:t>
      </w:r>
    </w:p>
    <w:p w:rsidR="00B03DB3" w:rsidRPr="00F14A6E" w:rsidRDefault="00B03DB3" w:rsidP="00F14A6E">
      <w:pPr>
        <w:jc w:val="center"/>
        <w:rPr>
          <w:i/>
        </w:rPr>
      </w:pPr>
      <w:r w:rsidRPr="00F14A6E">
        <w:rPr>
          <w:i/>
        </w:rPr>
        <w:t>С аппетитом мы едим,</w:t>
      </w:r>
    </w:p>
    <w:p w:rsidR="00B03DB3" w:rsidRPr="00F14A6E" w:rsidRDefault="00B03DB3" w:rsidP="00F14A6E">
      <w:pPr>
        <w:jc w:val="center"/>
        <w:rPr>
          <w:i/>
        </w:rPr>
      </w:pPr>
      <w:r w:rsidRPr="00F14A6E">
        <w:rPr>
          <w:i/>
        </w:rPr>
        <w:t>Большими  вырасти хотим.</w:t>
      </w:r>
    </w:p>
    <w:p w:rsidR="00B03DB3" w:rsidRDefault="00B03DB3" w:rsidP="005A4BB3"/>
    <w:p w:rsidR="00B03DB3" w:rsidRPr="00F14A6E" w:rsidRDefault="00B03DB3" w:rsidP="00F14A6E">
      <w:pPr>
        <w:jc w:val="center"/>
        <w:rPr>
          <w:i/>
        </w:rPr>
      </w:pPr>
      <w:r w:rsidRPr="00F14A6E">
        <w:rPr>
          <w:i/>
        </w:rPr>
        <w:t>Вот сейчас, вот сейчас</w:t>
      </w:r>
    </w:p>
    <w:p w:rsidR="00B03DB3" w:rsidRPr="00F14A6E" w:rsidRDefault="00B03DB3" w:rsidP="00F14A6E">
      <w:pPr>
        <w:jc w:val="center"/>
        <w:rPr>
          <w:i/>
        </w:rPr>
      </w:pPr>
      <w:r w:rsidRPr="00F14A6E">
        <w:rPr>
          <w:i/>
        </w:rPr>
        <w:t>Наступает тихий час.</w:t>
      </w:r>
    </w:p>
    <w:p w:rsidR="00B03DB3" w:rsidRPr="00F14A6E" w:rsidRDefault="00B03DB3" w:rsidP="00F14A6E">
      <w:pPr>
        <w:jc w:val="center"/>
        <w:rPr>
          <w:i/>
        </w:rPr>
      </w:pPr>
      <w:r w:rsidRPr="00F14A6E">
        <w:rPr>
          <w:i/>
        </w:rPr>
        <w:t>Надо тихо лежать,</w:t>
      </w:r>
    </w:p>
    <w:p w:rsidR="00B03DB3" w:rsidRPr="00F14A6E" w:rsidRDefault="00B03DB3" w:rsidP="00F14A6E">
      <w:pPr>
        <w:jc w:val="center"/>
        <w:rPr>
          <w:i/>
        </w:rPr>
      </w:pPr>
      <w:r w:rsidRPr="00F14A6E">
        <w:rPr>
          <w:i/>
        </w:rPr>
        <w:t>Никому не мешать.</w:t>
      </w:r>
    </w:p>
    <w:p w:rsidR="00B03DB3" w:rsidRDefault="00B03DB3" w:rsidP="005A4BB3">
      <w:r>
        <w:t>Детям трех лет приходится часто напоминать о том или ином режимном моменте, о правилах поведения. Если малыш не соблюдает режим (отказывается от еды, на занятиях не следует полученным инструкциям – не танцует, в тихий час не спит), этому может быть несколько причин.</w:t>
      </w:r>
    </w:p>
    <w:p w:rsidR="00B03DB3" w:rsidRDefault="00B03DB3" w:rsidP="005A4BB3">
      <w:r>
        <w:t>Ребенок медленно адаптируется к коллективу, новым правилам. Следует несколько раз объяснить ему правила и режимные моменты, убедиться в том, что он вас понял.</w:t>
      </w:r>
    </w:p>
    <w:p w:rsidR="00B03DB3" w:rsidRDefault="00B03DB3" w:rsidP="005A4BB3">
      <w:r>
        <w:t>Ребенок не привык ориентироваться на опорные моменты дня, поскольку родители предпочитают свободный режим. Таким детям следует напоминать о том, что теперь они живут вместе с другими детьми и есть, играть, отдыхать днем надо вместе со всеми.</w:t>
      </w:r>
    </w:p>
    <w:p w:rsidR="00B03DB3" w:rsidRDefault="00B03DB3" w:rsidP="005A4BB3">
      <w:r>
        <w:t xml:space="preserve">Если ребенок плохо вступает в контакт с </w:t>
      </w:r>
      <w:r w:rsidRPr="0020255A">
        <w:t xml:space="preserve"> </w:t>
      </w:r>
      <w:r>
        <w:t>другими детьми, ведет себя обособленно, следует помогать ему общаться, поручать какие-то задания.</w:t>
      </w:r>
    </w:p>
    <w:p w:rsidR="00B03DB3" w:rsidRDefault="00B03DB3" w:rsidP="005A4BB3">
      <w:r>
        <w:t>Если ребенок постоянно нарушает режим, не обращает внимания на запреты и замечания воспитателя, мешает другим детям спать, есть, заниматься, следует проконсультироваться с психологом и выявить причины такого поведения. В целях сохранения позитивного психологического климата в группе следует работать с таким ребенком индивидуально, привлекая психолога и родителей. Если поведение ребенка не меняется, следует посоветовать   отдать ребенка в сад позже, подготовив его к соблюдению режимных моментов и правил.</w:t>
      </w:r>
    </w:p>
    <w:p w:rsidR="00B03DB3" w:rsidRPr="00CD6FC8" w:rsidRDefault="00B03DB3" w:rsidP="005A4BB3"/>
    <w:p w:rsidR="00B03DB3" w:rsidRDefault="00B03DB3" w:rsidP="005A4BB3">
      <w:r w:rsidRPr="00CD6FC8">
        <w:rPr>
          <w:sz w:val="28"/>
          <w:szCs w:val="28"/>
        </w:rPr>
        <w:t>Упражнения для выполнения дома детьми вместе с родителями</w:t>
      </w:r>
      <w:r>
        <w:t>.</w:t>
      </w:r>
    </w:p>
    <w:p w:rsidR="00B03DB3" w:rsidRPr="00CD6FC8" w:rsidRDefault="00B03DB3" w:rsidP="00CD6FC8">
      <w:pPr>
        <w:jc w:val="center"/>
        <w:rPr>
          <w:b/>
          <w:sz w:val="28"/>
          <w:szCs w:val="28"/>
        </w:rPr>
      </w:pPr>
      <w:r w:rsidRPr="00CD6FC8">
        <w:rPr>
          <w:b/>
          <w:sz w:val="28"/>
          <w:szCs w:val="28"/>
        </w:rPr>
        <w:t>«Птичка»</w:t>
      </w:r>
    </w:p>
    <w:p w:rsidR="00B03DB3" w:rsidRDefault="00B03DB3" w:rsidP="005A4BB3">
      <w:r w:rsidRPr="00CD6FC8">
        <w:rPr>
          <w:sz w:val="24"/>
          <w:szCs w:val="24"/>
          <w:u w:val="single"/>
        </w:rPr>
        <w:t>Цели:</w:t>
      </w:r>
      <w:r>
        <w:t xml:space="preserve"> развивать умение совершать прыжки, укреплять мышечный корсет позвоночника.</w:t>
      </w:r>
    </w:p>
    <w:p w:rsidR="00B03DB3" w:rsidRPr="001C3007" w:rsidRDefault="00B03DB3" w:rsidP="005A4BB3">
      <w:r>
        <w:t>Способ выполнения. Взрослый предлагает поиграть в птичку. Ребенок сидит на ковре, скрестив ноги, согнув руки в локтях и касаясь пальцами плеч (« крылышки»). Взрослый помогает ему выпрямить спину, поглаживая по лопаткам и притягивая локти назад как можно ближе к телу. Затем ребенок встает и прыгает на месте, как воробышек (3 раза).</w:t>
      </w:r>
    </w:p>
    <w:p w:rsidR="00B03DB3" w:rsidRPr="001C3007" w:rsidRDefault="00B03DB3" w:rsidP="005A4BB3"/>
    <w:p w:rsidR="00B03DB3" w:rsidRPr="00CD6FC8" w:rsidRDefault="00B03DB3" w:rsidP="00CD6FC8">
      <w:pPr>
        <w:jc w:val="center"/>
        <w:rPr>
          <w:b/>
          <w:sz w:val="28"/>
          <w:szCs w:val="28"/>
        </w:rPr>
      </w:pPr>
      <w:r w:rsidRPr="00CD6FC8">
        <w:rPr>
          <w:b/>
          <w:sz w:val="28"/>
          <w:szCs w:val="28"/>
        </w:rPr>
        <w:t>«Ласточка»</w:t>
      </w:r>
    </w:p>
    <w:p w:rsidR="00B03DB3" w:rsidRDefault="00B03DB3" w:rsidP="005A4BB3">
      <w:r>
        <w:t>Цели: тренировать вестибулярный аппарат, развивать координацию движений, укреплять мышечно-связочный аппарат, туловище, руки.</w:t>
      </w:r>
    </w:p>
    <w:p w:rsidR="00B03DB3" w:rsidRPr="001C3007" w:rsidRDefault="00B03DB3" w:rsidP="005A4BB3">
      <w:r>
        <w:t>Способ выполнения. Взрослый показывает, как делают « ласточку». Ребенок встает на одну ногу, вторую отводит назад, руки расставляет в стороны, туловище чуть наклоняет вперед, голову поднимает. Взрослый держит ребенка за руки (В дальнейшем – за одну) и контролирует, выпрямлены ли позвоночник и поднятая нога. Поза вначале удерживается не более 1 секунды, затем опорная нога меняется (3 раза).</w:t>
      </w:r>
    </w:p>
    <w:p w:rsidR="00B03DB3" w:rsidRPr="001C3007" w:rsidRDefault="00B03DB3" w:rsidP="005A4BB3"/>
    <w:p w:rsidR="00B03DB3" w:rsidRPr="00CD6FC8" w:rsidRDefault="00B03DB3" w:rsidP="00CD6FC8">
      <w:pPr>
        <w:jc w:val="center"/>
        <w:rPr>
          <w:b/>
          <w:sz w:val="28"/>
          <w:szCs w:val="28"/>
        </w:rPr>
      </w:pPr>
      <w:r w:rsidRPr="00CD6FC8">
        <w:rPr>
          <w:b/>
          <w:sz w:val="28"/>
          <w:szCs w:val="28"/>
        </w:rPr>
        <w:t>«Ежик вытянулся – свернулся»</w:t>
      </w:r>
    </w:p>
    <w:p w:rsidR="00B03DB3" w:rsidRDefault="00B03DB3" w:rsidP="005A4BB3">
      <w:r>
        <w:t>Цели: укреплять мышечный корсет позвоночника.</w:t>
      </w:r>
    </w:p>
    <w:p w:rsidR="00B03DB3" w:rsidRPr="001C3007" w:rsidRDefault="00B03DB3" w:rsidP="005A4BB3">
      <w:r>
        <w:t>Способ выполнения. В положении лежа (на спине) ребенок поднимает руки за голову и максимально вытягивается. Затем, верхнюю половину туловища к коленам, группируется, обхватывает ноги под коленями (2-6 раз). Между повторениями упражнения надо полежать и расслабиться</w:t>
      </w:r>
    </w:p>
    <w:p w:rsidR="00B03DB3" w:rsidRPr="001C3007" w:rsidRDefault="00B03DB3" w:rsidP="005A4BB3"/>
    <w:p w:rsidR="00B03DB3" w:rsidRPr="00CD6FC8" w:rsidRDefault="00B03DB3" w:rsidP="00CD6FC8">
      <w:pPr>
        <w:jc w:val="center"/>
        <w:rPr>
          <w:b/>
          <w:sz w:val="28"/>
          <w:szCs w:val="28"/>
        </w:rPr>
      </w:pPr>
      <w:r w:rsidRPr="00CD6FC8">
        <w:rPr>
          <w:b/>
          <w:sz w:val="28"/>
          <w:szCs w:val="28"/>
        </w:rPr>
        <w:t>« Полетел самолет»</w:t>
      </w:r>
    </w:p>
    <w:p w:rsidR="00B03DB3" w:rsidRDefault="00B03DB3" w:rsidP="005A4BB3">
      <w:r>
        <w:t>Цели: развивать навыки бега, укреплять мышцы туловища, осваивать глубокое дыхание.</w:t>
      </w:r>
    </w:p>
    <w:p w:rsidR="00B03DB3" w:rsidRPr="0020255A" w:rsidRDefault="00B03DB3" w:rsidP="005A4BB3">
      <w:r>
        <w:t>Способ выполнения. Взрослый говорит ребенку, что самолеты, прежде чем взлететь, разбегаются по взлетной полосе, и предлагает «полетать». Для этого ребенок должен подбежать к взрослому, тот подхватывает его под мышки, поднимает, делает несколько кругов и ставит на ноги. «Самолеты гудят – перед разбегом набери побольше воздуха через нос, на выдохе говори  «у-у-у» и беги ко мне», - говорит взрослый. При каждом следующем «полете» он отходит все дальше. Следует обратить внимание, что если кружение вызывает у ребенка негативную реакцию, то достаточно приподнять его или, прижав к себе, пройти несколько шагов (2 раза).</w:t>
      </w:r>
    </w:p>
    <w:p w:rsidR="00B03DB3" w:rsidRPr="00971697" w:rsidRDefault="00B03DB3" w:rsidP="00971697">
      <w:pPr>
        <w:rPr>
          <w:i/>
          <w:sz w:val="24"/>
          <w:szCs w:val="24"/>
        </w:rPr>
      </w:pPr>
    </w:p>
    <w:p w:rsidR="00B03DB3" w:rsidRPr="00C55E11" w:rsidRDefault="00B03DB3" w:rsidP="005A4BB3"/>
    <w:p w:rsidR="00B03DB3" w:rsidRPr="00C55E11" w:rsidRDefault="00B03DB3" w:rsidP="005A4BB3"/>
    <w:p w:rsidR="00B03DB3" w:rsidRPr="00C55E11" w:rsidRDefault="00B03DB3" w:rsidP="005A4BB3"/>
    <w:p w:rsidR="00B03DB3" w:rsidRDefault="00B03DB3" w:rsidP="005A4BB3"/>
    <w:p w:rsidR="00B03DB3" w:rsidRDefault="00B03DB3" w:rsidP="005A4BB3"/>
    <w:p w:rsidR="00B03DB3" w:rsidRPr="00A05C35" w:rsidRDefault="00B03DB3" w:rsidP="005A4BB3"/>
    <w:sectPr w:rsidR="00B03DB3" w:rsidRPr="00A05C35" w:rsidSect="00237303">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DB3" w:rsidRDefault="00B03DB3" w:rsidP="00A64110">
      <w:pPr>
        <w:spacing w:after="0" w:line="240" w:lineRule="auto"/>
      </w:pPr>
      <w:r>
        <w:separator/>
      </w:r>
    </w:p>
  </w:endnote>
  <w:endnote w:type="continuationSeparator" w:id="0">
    <w:p w:rsidR="00B03DB3" w:rsidRDefault="00B03DB3" w:rsidP="00A64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DB3" w:rsidRDefault="00B03DB3" w:rsidP="00A64110">
      <w:pPr>
        <w:spacing w:after="0" w:line="240" w:lineRule="auto"/>
      </w:pPr>
      <w:r>
        <w:separator/>
      </w:r>
    </w:p>
  </w:footnote>
  <w:footnote w:type="continuationSeparator" w:id="0">
    <w:p w:rsidR="00B03DB3" w:rsidRDefault="00B03DB3" w:rsidP="00A641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937"/>
    <w:multiLevelType w:val="hybridMultilevel"/>
    <w:tmpl w:val="4B904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64EC8"/>
    <w:multiLevelType w:val="hybridMultilevel"/>
    <w:tmpl w:val="FB58F3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783EEA"/>
    <w:multiLevelType w:val="hybridMultilevel"/>
    <w:tmpl w:val="C1DE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5F6C44"/>
    <w:multiLevelType w:val="hybridMultilevel"/>
    <w:tmpl w:val="8EE0A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173518"/>
    <w:multiLevelType w:val="hybridMultilevel"/>
    <w:tmpl w:val="456EF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9450F5"/>
    <w:multiLevelType w:val="hybridMultilevel"/>
    <w:tmpl w:val="3E4E8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6D4CE4"/>
    <w:multiLevelType w:val="hybridMultilevel"/>
    <w:tmpl w:val="341EC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3F5A93"/>
    <w:multiLevelType w:val="hybridMultilevel"/>
    <w:tmpl w:val="6698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6871AB"/>
    <w:multiLevelType w:val="hybridMultilevel"/>
    <w:tmpl w:val="ED3EFE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F9A53BE"/>
    <w:multiLevelType w:val="hybridMultilevel"/>
    <w:tmpl w:val="11425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C06BC6"/>
    <w:multiLevelType w:val="hybridMultilevel"/>
    <w:tmpl w:val="CA2A4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FA546E"/>
    <w:multiLevelType w:val="hybridMultilevel"/>
    <w:tmpl w:val="B20CE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C0CA9"/>
    <w:multiLevelType w:val="hybridMultilevel"/>
    <w:tmpl w:val="B78E32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458183D"/>
    <w:multiLevelType w:val="hybridMultilevel"/>
    <w:tmpl w:val="B60425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F07718"/>
    <w:multiLevelType w:val="hybridMultilevel"/>
    <w:tmpl w:val="712E6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2C15C2"/>
    <w:multiLevelType w:val="hybridMultilevel"/>
    <w:tmpl w:val="B68A3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3F68B2"/>
    <w:multiLevelType w:val="hybridMultilevel"/>
    <w:tmpl w:val="316C6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CA700F"/>
    <w:multiLevelType w:val="hybridMultilevel"/>
    <w:tmpl w:val="7478BD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324FF0"/>
    <w:multiLevelType w:val="hybridMultilevel"/>
    <w:tmpl w:val="F99EEF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5094AA6"/>
    <w:multiLevelType w:val="hybridMultilevel"/>
    <w:tmpl w:val="B6963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2A1638"/>
    <w:multiLevelType w:val="hybridMultilevel"/>
    <w:tmpl w:val="461C2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B77821"/>
    <w:multiLevelType w:val="hybridMultilevel"/>
    <w:tmpl w:val="D146F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0C34DC"/>
    <w:multiLevelType w:val="hybridMultilevel"/>
    <w:tmpl w:val="16A4F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65033B"/>
    <w:multiLevelType w:val="hybridMultilevel"/>
    <w:tmpl w:val="3934E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AB0872"/>
    <w:multiLevelType w:val="hybridMultilevel"/>
    <w:tmpl w:val="80047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2"/>
  </w:num>
  <w:num w:numId="5">
    <w:abstractNumId w:val="24"/>
  </w:num>
  <w:num w:numId="6">
    <w:abstractNumId w:val="22"/>
  </w:num>
  <w:num w:numId="7">
    <w:abstractNumId w:val="2"/>
  </w:num>
  <w:num w:numId="8">
    <w:abstractNumId w:val="14"/>
  </w:num>
  <w:num w:numId="9">
    <w:abstractNumId w:val="23"/>
  </w:num>
  <w:num w:numId="10">
    <w:abstractNumId w:val="17"/>
  </w:num>
  <w:num w:numId="11">
    <w:abstractNumId w:val="18"/>
  </w:num>
  <w:num w:numId="12">
    <w:abstractNumId w:val="6"/>
  </w:num>
  <w:num w:numId="13">
    <w:abstractNumId w:val="1"/>
  </w:num>
  <w:num w:numId="14">
    <w:abstractNumId w:val="3"/>
  </w:num>
  <w:num w:numId="15">
    <w:abstractNumId w:val="10"/>
  </w:num>
  <w:num w:numId="16">
    <w:abstractNumId w:val="0"/>
  </w:num>
  <w:num w:numId="17">
    <w:abstractNumId w:val="13"/>
  </w:num>
  <w:num w:numId="18">
    <w:abstractNumId w:val="21"/>
  </w:num>
  <w:num w:numId="19">
    <w:abstractNumId w:val="20"/>
  </w:num>
  <w:num w:numId="20">
    <w:abstractNumId w:val="15"/>
  </w:num>
  <w:num w:numId="21">
    <w:abstractNumId w:val="5"/>
  </w:num>
  <w:num w:numId="22">
    <w:abstractNumId w:val="7"/>
  </w:num>
  <w:num w:numId="23">
    <w:abstractNumId w:val="19"/>
  </w:num>
  <w:num w:numId="24">
    <w:abstractNumId w:val="16"/>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03F"/>
    <w:rsid w:val="0004225F"/>
    <w:rsid w:val="00042E3A"/>
    <w:rsid w:val="0006124D"/>
    <w:rsid w:val="000817E3"/>
    <w:rsid w:val="00085F66"/>
    <w:rsid w:val="00087F61"/>
    <w:rsid w:val="000A0C3D"/>
    <w:rsid w:val="000D381B"/>
    <w:rsid w:val="00111E66"/>
    <w:rsid w:val="00131A23"/>
    <w:rsid w:val="0015410B"/>
    <w:rsid w:val="00176A7F"/>
    <w:rsid w:val="00181FD0"/>
    <w:rsid w:val="001C22FE"/>
    <w:rsid w:val="001C3007"/>
    <w:rsid w:val="001D2CF8"/>
    <w:rsid w:val="001F03DF"/>
    <w:rsid w:val="0020255A"/>
    <w:rsid w:val="00213542"/>
    <w:rsid w:val="002300DF"/>
    <w:rsid w:val="00237303"/>
    <w:rsid w:val="0024066D"/>
    <w:rsid w:val="00253EE5"/>
    <w:rsid w:val="00271A6F"/>
    <w:rsid w:val="002724ED"/>
    <w:rsid w:val="002A7460"/>
    <w:rsid w:val="002B46E9"/>
    <w:rsid w:val="002B6D7A"/>
    <w:rsid w:val="002D0F56"/>
    <w:rsid w:val="002F3CD7"/>
    <w:rsid w:val="00307CD7"/>
    <w:rsid w:val="0031428C"/>
    <w:rsid w:val="00380AFE"/>
    <w:rsid w:val="003A103F"/>
    <w:rsid w:val="003B34E9"/>
    <w:rsid w:val="003C357C"/>
    <w:rsid w:val="003F0EB8"/>
    <w:rsid w:val="00415DA2"/>
    <w:rsid w:val="00434BC6"/>
    <w:rsid w:val="00441259"/>
    <w:rsid w:val="0046112A"/>
    <w:rsid w:val="00483D65"/>
    <w:rsid w:val="004A322C"/>
    <w:rsid w:val="004C5DC6"/>
    <w:rsid w:val="004F256A"/>
    <w:rsid w:val="0052070F"/>
    <w:rsid w:val="005268CC"/>
    <w:rsid w:val="00531D99"/>
    <w:rsid w:val="00550ECD"/>
    <w:rsid w:val="00557BC7"/>
    <w:rsid w:val="00582A7E"/>
    <w:rsid w:val="005A4BB3"/>
    <w:rsid w:val="005A4ED9"/>
    <w:rsid w:val="005B4497"/>
    <w:rsid w:val="005E3451"/>
    <w:rsid w:val="00615AF2"/>
    <w:rsid w:val="00636904"/>
    <w:rsid w:val="00661223"/>
    <w:rsid w:val="006862A5"/>
    <w:rsid w:val="006E06E1"/>
    <w:rsid w:val="006E3A8D"/>
    <w:rsid w:val="006E4CD3"/>
    <w:rsid w:val="00707614"/>
    <w:rsid w:val="00724A7A"/>
    <w:rsid w:val="007632D2"/>
    <w:rsid w:val="00763568"/>
    <w:rsid w:val="00785D72"/>
    <w:rsid w:val="00786C5B"/>
    <w:rsid w:val="0079323D"/>
    <w:rsid w:val="007A7BCE"/>
    <w:rsid w:val="007B0380"/>
    <w:rsid w:val="007B4364"/>
    <w:rsid w:val="007D0E60"/>
    <w:rsid w:val="007D37DA"/>
    <w:rsid w:val="008005C3"/>
    <w:rsid w:val="0080533E"/>
    <w:rsid w:val="008061D6"/>
    <w:rsid w:val="0080764A"/>
    <w:rsid w:val="00814F66"/>
    <w:rsid w:val="00830FB2"/>
    <w:rsid w:val="00877786"/>
    <w:rsid w:val="00885BD1"/>
    <w:rsid w:val="00892EAF"/>
    <w:rsid w:val="008A17C2"/>
    <w:rsid w:val="00923A0F"/>
    <w:rsid w:val="00937E59"/>
    <w:rsid w:val="009532A0"/>
    <w:rsid w:val="00971697"/>
    <w:rsid w:val="009B6EED"/>
    <w:rsid w:val="009B70B7"/>
    <w:rsid w:val="009C7813"/>
    <w:rsid w:val="00A05761"/>
    <w:rsid w:val="00A05C35"/>
    <w:rsid w:val="00A11B26"/>
    <w:rsid w:val="00A47713"/>
    <w:rsid w:val="00A547D6"/>
    <w:rsid w:val="00A64110"/>
    <w:rsid w:val="00A874D7"/>
    <w:rsid w:val="00A961B6"/>
    <w:rsid w:val="00AA1A8C"/>
    <w:rsid w:val="00AD662C"/>
    <w:rsid w:val="00AE1E53"/>
    <w:rsid w:val="00B002CE"/>
    <w:rsid w:val="00B02B85"/>
    <w:rsid w:val="00B03DB3"/>
    <w:rsid w:val="00B34337"/>
    <w:rsid w:val="00B624C9"/>
    <w:rsid w:val="00B70313"/>
    <w:rsid w:val="00B908B2"/>
    <w:rsid w:val="00BC0911"/>
    <w:rsid w:val="00BF0655"/>
    <w:rsid w:val="00BF51F6"/>
    <w:rsid w:val="00BF668A"/>
    <w:rsid w:val="00C117C4"/>
    <w:rsid w:val="00C55E11"/>
    <w:rsid w:val="00CD6FC8"/>
    <w:rsid w:val="00CE0C4A"/>
    <w:rsid w:val="00CE2339"/>
    <w:rsid w:val="00D02F59"/>
    <w:rsid w:val="00D30CD4"/>
    <w:rsid w:val="00D434A5"/>
    <w:rsid w:val="00DA3265"/>
    <w:rsid w:val="00DB530B"/>
    <w:rsid w:val="00DC7933"/>
    <w:rsid w:val="00DF5FD6"/>
    <w:rsid w:val="00E1274D"/>
    <w:rsid w:val="00E21516"/>
    <w:rsid w:val="00E34FD2"/>
    <w:rsid w:val="00E51352"/>
    <w:rsid w:val="00E8313C"/>
    <w:rsid w:val="00E96F4E"/>
    <w:rsid w:val="00EA08C1"/>
    <w:rsid w:val="00ED71DB"/>
    <w:rsid w:val="00EE7FDF"/>
    <w:rsid w:val="00F14A6E"/>
    <w:rsid w:val="00F16571"/>
    <w:rsid w:val="00F310D0"/>
    <w:rsid w:val="00F63EB3"/>
    <w:rsid w:val="00F7748F"/>
    <w:rsid w:val="00F778F1"/>
    <w:rsid w:val="00F9770A"/>
    <w:rsid w:val="00FB41D5"/>
    <w:rsid w:val="00FD6055"/>
    <w:rsid w:val="00FE11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B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5BD1"/>
    <w:pPr>
      <w:ind w:left="720"/>
      <w:contextualSpacing/>
    </w:pPr>
  </w:style>
  <w:style w:type="paragraph" w:styleId="NoSpacing">
    <w:name w:val="No Spacing"/>
    <w:uiPriority w:val="99"/>
    <w:qFormat/>
    <w:rsid w:val="005268CC"/>
    <w:rPr>
      <w:lang w:eastAsia="en-US"/>
    </w:rPr>
  </w:style>
  <w:style w:type="paragraph" w:styleId="Header">
    <w:name w:val="header"/>
    <w:basedOn w:val="Normal"/>
    <w:link w:val="HeaderChar"/>
    <w:uiPriority w:val="99"/>
    <w:semiHidden/>
    <w:rsid w:val="00A6411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64110"/>
    <w:rPr>
      <w:rFonts w:cs="Times New Roman"/>
    </w:rPr>
  </w:style>
  <w:style w:type="paragraph" w:styleId="Footer">
    <w:name w:val="footer"/>
    <w:basedOn w:val="Normal"/>
    <w:link w:val="FooterChar"/>
    <w:uiPriority w:val="99"/>
    <w:semiHidden/>
    <w:rsid w:val="00A6411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64110"/>
    <w:rPr>
      <w:rFonts w:cs="Times New Roman"/>
    </w:rPr>
  </w:style>
  <w:style w:type="table" w:styleId="TableGrid">
    <w:name w:val="Table Grid"/>
    <w:basedOn w:val="TableNormal"/>
    <w:uiPriority w:val="99"/>
    <w:rsid w:val="0097169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8868860">
      <w:marLeft w:val="0"/>
      <w:marRight w:val="0"/>
      <w:marTop w:val="0"/>
      <w:marBottom w:val="0"/>
      <w:divBdr>
        <w:top w:val="none" w:sz="0" w:space="0" w:color="auto"/>
        <w:left w:val="none" w:sz="0" w:space="0" w:color="auto"/>
        <w:bottom w:val="none" w:sz="0" w:space="0" w:color="auto"/>
        <w:right w:val="none" w:sz="0" w:space="0" w:color="auto"/>
      </w:divBdr>
    </w:div>
    <w:div w:id="1028868861">
      <w:marLeft w:val="0"/>
      <w:marRight w:val="0"/>
      <w:marTop w:val="0"/>
      <w:marBottom w:val="0"/>
      <w:divBdr>
        <w:top w:val="none" w:sz="0" w:space="0" w:color="auto"/>
        <w:left w:val="none" w:sz="0" w:space="0" w:color="auto"/>
        <w:bottom w:val="none" w:sz="0" w:space="0" w:color="auto"/>
        <w:right w:val="none" w:sz="0" w:space="0" w:color="auto"/>
      </w:divBdr>
    </w:div>
    <w:div w:id="1028868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927</TotalTime>
  <Pages>13</Pages>
  <Words>3650</Words>
  <Characters>20808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cp:lastModifiedBy>
  <cp:revision>57</cp:revision>
  <cp:lastPrinted>2013-12-10T11:09:00Z</cp:lastPrinted>
  <dcterms:created xsi:type="dcterms:W3CDTF">2013-10-15T13:30:00Z</dcterms:created>
  <dcterms:modified xsi:type="dcterms:W3CDTF">2013-12-16T18:38:00Z</dcterms:modified>
</cp:coreProperties>
</file>