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9" w:rsidRPr="00006214" w:rsidRDefault="00EF2219" w:rsidP="002B1764">
      <w:pPr>
        <w:shd w:val="clear" w:color="auto" w:fill="FFFFFF"/>
        <w:spacing w:before="75" w:after="75" w:line="240" w:lineRule="auto"/>
        <w:jc w:val="center"/>
        <w:outlineLvl w:val="1"/>
        <w:rPr>
          <w:rFonts w:ascii="Trebuchet MS" w:hAnsi="Trebuchet MS"/>
          <w:b/>
          <w:bCs/>
          <w:sz w:val="32"/>
          <w:szCs w:val="32"/>
        </w:rPr>
      </w:pPr>
      <w:r w:rsidRPr="00006214">
        <w:rPr>
          <w:rFonts w:ascii="Trebuchet MS" w:hAnsi="Trebuchet MS"/>
          <w:b/>
          <w:bCs/>
          <w:sz w:val="32"/>
          <w:szCs w:val="32"/>
        </w:rPr>
        <w:t xml:space="preserve">Сценарий праздничного утренника, посвящённого празднику 8 марта </w:t>
      </w:r>
    </w:p>
    <w:p w:rsidR="00EF2219" w:rsidRPr="00006214" w:rsidRDefault="00EF2219" w:rsidP="002B1764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hAnsi="Trebuchet MS"/>
          <w:b/>
          <w:bCs/>
          <w:sz w:val="29"/>
          <w:szCs w:val="29"/>
        </w:rPr>
      </w:pPr>
      <w:r w:rsidRPr="00006214">
        <w:rPr>
          <w:rFonts w:ascii="Trebuchet MS" w:hAnsi="Trebuchet MS"/>
          <w:b/>
          <w:bCs/>
          <w:sz w:val="29"/>
          <w:szCs w:val="29"/>
        </w:rPr>
        <w:t>Встречи в весеннем кафе «Ромашка»</w:t>
      </w:r>
    </w:p>
    <w:p w:rsidR="00EF2219" w:rsidRDefault="00EF2219" w:rsidP="00006214">
      <w:pPr>
        <w:shd w:val="clear" w:color="auto" w:fill="FFFFFF"/>
        <w:spacing w:before="150" w:after="3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Подготовила:</w:t>
      </w:r>
    </w:p>
    <w:p w:rsidR="00EF2219" w:rsidRDefault="00EF2219" w:rsidP="00006214">
      <w:pPr>
        <w:shd w:val="clear" w:color="auto" w:fill="FFFFFF"/>
        <w:spacing w:before="150" w:after="3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Ст.воспитатель МБДОУ ДС с.Кижеватово </w:t>
      </w:r>
    </w:p>
    <w:p w:rsidR="00EF2219" w:rsidRPr="00006214" w:rsidRDefault="00EF2219" w:rsidP="00006214">
      <w:pPr>
        <w:shd w:val="clear" w:color="auto" w:fill="FFFFFF"/>
        <w:spacing w:before="150" w:after="30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Тимошкина Е.В.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Действующие лица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Взрослые: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Ведущий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Кнопочка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Реквизит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Сервировочные столики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Указатель «Кафе «Ромашка»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Рисунки для конкурса «Кто как поет» (лягушка, курочка, кошка, собака, корова, ворона)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Музыкальные инструменты</w:t>
      </w:r>
    </w:p>
    <w:p w:rsidR="00EF2219" w:rsidRPr="002B1764" w:rsidRDefault="00EF2219" w:rsidP="002B1764">
      <w:pPr>
        <w:shd w:val="clear" w:color="auto" w:fill="FFFFFF"/>
        <w:spacing w:before="150" w:after="30" w:line="240" w:lineRule="auto"/>
        <w:outlineLvl w:val="2"/>
        <w:rPr>
          <w:rFonts w:ascii="Trebuchet MS" w:hAnsi="Trebuchet MS"/>
          <w:b/>
          <w:bCs/>
          <w:color w:val="601802"/>
          <w:sz w:val="29"/>
          <w:szCs w:val="29"/>
        </w:rPr>
      </w:pPr>
      <w:r w:rsidRPr="002B1764">
        <w:rPr>
          <w:rFonts w:ascii="Trebuchet MS" w:hAnsi="Trebuchet MS"/>
          <w:b/>
          <w:bCs/>
          <w:color w:val="601802"/>
          <w:sz w:val="29"/>
          <w:szCs w:val="29"/>
        </w:rPr>
        <w:t>Ход утренника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 зале размещаются столики, сервированные посудой и угощением к чаю, за которыми сидят гости: мамы, бабушки.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Дети подходят ко второй двери зала, на которой висит указатель «Кафе «Ромашка».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Ведущий</w:t>
      </w:r>
      <w:r w:rsidRPr="002B1764">
        <w:rPr>
          <w:rFonts w:ascii="Arial" w:hAnsi="Arial" w:cs="Arial"/>
          <w:color w:val="000000"/>
          <w:sz w:val="23"/>
          <w:szCs w:val="23"/>
        </w:rPr>
        <w:t>. Ребята, посмотрите, что это за указатель? (Читают.) Оказывается, в нашем музыкальном зале сегодня открылось весеннее кафе «Ромашка». Не хотите ли вы в него заглянуть? А что такое «кафе», кто знает?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Дети</w:t>
      </w:r>
      <w:r w:rsidRPr="002B1764">
        <w:rPr>
          <w:rFonts w:ascii="Arial" w:hAnsi="Arial" w:cs="Arial"/>
          <w:color w:val="000000"/>
          <w:sz w:val="23"/>
          <w:szCs w:val="23"/>
        </w:rPr>
        <w:t>. Кафе — это место, куда приходят родители вместе с детьми отдохнуть, послушать музыку, посмотреть выступление артистов, попить чай, кофе, сок.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Ведущий.</w:t>
      </w:r>
      <w:r w:rsidRPr="002B1764">
        <w:rPr>
          <w:rFonts w:ascii="Arial" w:hAnsi="Arial" w:cs="Arial"/>
          <w:color w:val="000000"/>
          <w:sz w:val="23"/>
        </w:rPr>
        <w:t> </w:t>
      </w:r>
      <w:r w:rsidRPr="002B1764">
        <w:rPr>
          <w:rFonts w:ascii="Arial" w:hAnsi="Arial" w:cs="Arial"/>
          <w:color w:val="000000"/>
          <w:sz w:val="23"/>
          <w:szCs w:val="23"/>
        </w:rPr>
        <w:t>Верно. Давайте войдем. Посмотрите, в кафе уже есть первые посетители. Давайте тоже здесь присядем. Садитесь рядом со своими мамами.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Звучит веселая музыка.</w:t>
      </w:r>
    </w:p>
    <w:p w:rsidR="00EF221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Здравствуйте, уважаемые гости и ребята! </w:t>
      </w:r>
    </w:p>
    <w:p w:rsidR="00EF2219" w:rsidRPr="00A0770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07709">
        <w:rPr>
          <w:color w:val="000000"/>
        </w:rPr>
        <w:t>Милые женщины, добрые, верные!</w:t>
      </w:r>
      <w:r w:rsidRPr="00A07709">
        <w:rPr>
          <w:color w:val="000000"/>
        </w:rPr>
        <w:br/>
        <w:t>С новой весной вас, с каплями первыми!</w:t>
      </w:r>
      <w:r w:rsidRPr="00A07709">
        <w:rPr>
          <w:color w:val="000000"/>
        </w:rPr>
        <w:br/>
        <w:t>Мирного неба вам, солнца лучистого,</w:t>
      </w:r>
      <w:r w:rsidRPr="00A07709">
        <w:rPr>
          <w:color w:val="000000"/>
        </w:rPr>
        <w:br/>
        <w:t>Счастья заветного, самого чистого!</w:t>
      </w:r>
      <w:r w:rsidRPr="00A07709">
        <w:rPr>
          <w:color w:val="000000"/>
        </w:rPr>
        <w:br/>
        <w:t>Много в вас ласки, тепла, доброты, -</w:t>
      </w:r>
      <w:r w:rsidRPr="00A07709">
        <w:rPr>
          <w:color w:val="000000"/>
        </w:rPr>
        <w:br/>
        <w:t>Пусть исполняются ваши мечты!</w:t>
      </w:r>
      <w:r w:rsidRPr="00A07709">
        <w:rPr>
          <w:color w:val="000000"/>
        </w:rPr>
        <w:br/>
        <w:t>Сегодня у нас так уютно, как дома</w:t>
      </w:r>
    </w:p>
    <w:p w:rsidR="00EF2219" w:rsidRPr="00A0770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07709">
        <w:rPr>
          <w:color w:val="000000"/>
        </w:rPr>
        <w:t>Смотрите, как лиц много знакомых</w:t>
      </w:r>
    </w:p>
    <w:p w:rsidR="00EF2219" w:rsidRPr="00A0770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07709">
        <w:rPr>
          <w:color w:val="000000"/>
        </w:rPr>
        <w:t xml:space="preserve">К нам </w:t>
      </w:r>
      <w:r>
        <w:rPr>
          <w:color w:val="000000"/>
        </w:rPr>
        <w:t>в гости</w:t>
      </w:r>
      <w:r w:rsidRPr="00A07709">
        <w:rPr>
          <w:color w:val="000000"/>
        </w:rPr>
        <w:t xml:space="preserve"> пришли – рады видеть всех вас</w:t>
      </w:r>
    </w:p>
    <w:p w:rsidR="00EF2219" w:rsidRPr="00A0770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07709">
        <w:rPr>
          <w:color w:val="000000"/>
        </w:rPr>
        <w:t>И праздник весёлый начнём мы сейчас.</w:t>
      </w:r>
    </w:p>
    <w:p w:rsidR="00EF2219" w:rsidRDefault="00EF2219" w:rsidP="00A07709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Добро пожаловать 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в весеннее кафе «Ромашка» </w:t>
      </w:r>
    </w:p>
    <w:p w:rsidR="00EF2219" w:rsidRDefault="00EF2219" w:rsidP="00A07709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EF2219" w:rsidRPr="002B1764" w:rsidRDefault="00EF2219" w:rsidP="00A07709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Вход</w:t>
      </w:r>
      <w:r>
        <w:rPr>
          <w:rFonts w:ascii="Arial" w:hAnsi="Arial" w:cs="Arial"/>
          <w:i/>
          <w:iCs/>
          <w:color w:val="000000"/>
          <w:sz w:val="23"/>
        </w:rPr>
        <w:t>и</w:t>
      </w:r>
      <w:r w:rsidRPr="002B1764">
        <w:rPr>
          <w:rFonts w:ascii="Arial" w:hAnsi="Arial" w:cs="Arial"/>
          <w:i/>
          <w:iCs/>
          <w:color w:val="000000"/>
          <w:sz w:val="23"/>
        </w:rPr>
        <w:t>т геро</w:t>
      </w:r>
      <w:r>
        <w:rPr>
          <w:rFonts w:ascii="Arial" w:hAnsi="Arial" w:cs="Arial"/>
          <w:i/>
          <w:iCs/>
          <w:color w:val="000000"/>
          <w:sz w:val="23"/>
        </w:rPr>
        <w:t>й</w:t>
      </w:r>
      <w:r w:rsidRPr="002B1764">
        <w:rPr>
          <w:rFonts w:ascii="Arial" w:hAnsi="Arial" w:cs="Arial"/>
          <w:i/>
          <w:iCs/>
          <w:color w:val="000000"/>
          <w:sz w:val="23"/>
        </w:rPr>
        <w:t xml:space="preserve"> «Солнечного города».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B1764">
        <w:rPr>
          <w:rFonts w:ascii="Arial" w:hAnsi="Arial" w:cs="Arial"/>
          <w:i/>
          <w:iCs/>
          <w:color w:val="000000"/>
          <w:sz w:val="23"/>
        </w:rPr>
        <w:t>Кнопочка.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. Это что еще за праздник такой? А об этом </w:t>
      </w:r>
      <w:r>
        <w:rPr>
          <w:rFonts w:ascii="Arial" w:hAnsi="Arial" w:cs="Arial"/>
          <w:color w:val="000000"/>
          <w:sz w:val="23"/>
          <w:szCs w:val="23"/>
        </w:rPr>
        <w:t>нам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 расскажут сами ребята.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Дети выстраиваются полукругом.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1-й ребенок.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8 Марта — день торжественный,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День радости и красоты.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На всей земле он дарит женщинам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Свои улыбки и цветы.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2-й ребенок.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Все чаще солнечные зайчики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Теперь заглядывают к нам.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Их ловят девочки и мальчики,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Чтобы раскрасить праздник мам.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3-й ребенок.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поет капель — дзень-дзень —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Тоненькою скрипкой,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Светит каждый вешний день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Маминой улыбкой.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4-й ребенок.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Мамочек красивых,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Добрых и любимых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Мы сейчас поздравим,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Песню им подарим.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 xml:space="preserve">Исполняется песня </w:t>
      </w:r>
      <w:r>
        <w:rPr>
          <w:rFonts w:ascii="Arial" w:hAnsi="Arial" w:cs="Arial"/>
          <w:i/>
          <w:iCs/>
          <w:color w:val="000000"/>
          <w:sz w:val="23"/>
        </w:rPr>
        <w:t>__________________________________________________</w:t>
      </w:r>
      <w:r w:rsidRPr="002B1764">
        <w:rPr>
          <w:rFonts w:ascii="Arial" w:hAnsi="Arial" w:cs="Arial"/>
          <w:i/>
          <w:iCs/>
          <w:color w:val="000000"/>
          <w:sz w:val="23"/>
        </w:rPr>
        <w:t xml:space="preserve"> Дети садятся.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 Ребята, давайте посмотрим, умеют ли ваши мамы отгадывать загадки. Только вы не подсказывайте.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По утрам своих ребят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Водят мамы... (в детский сад).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Нашей маленькой Маринке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Рисовать люблю... (картинки).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Я люблю трудиться,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Не люблю лениться.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Сам умею ровно, гладко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Застелить свою... (кроватку).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У Юры и Вовы — обновы,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Сшили мальчикам штанишки,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А на штанишках — карманы.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Кто сшил штанишки?.. (Мамы)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Помогать я маме буду,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right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 ней мы вымоем... (посуду).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Кнопочка.</w:t>
      </w:r>
      <w:r w:rsidRPr="002B1764">
        <w:rPr>
          <w:rFonts w:ascii="Arial" w:hAnsi="Arial" w:cs="Arial"/>
          <w:color w:val="000000"/>
          <w:sz w:val="23"/>
        </w:rPr>
        <w:t> </w:t>
      </w:r>
      <w:r w:rsidRPr="002B1764">
        <w:rPr>
          <w:rFonts w:ascii="Arial" w:hAnsi="Arial" w:cs="Arial"/>
          <w:color w:val="000000"/>
          <w:sz w:val="23"/>
          <w:szCs w:val="23"/>
        </w:rPr>
        <w:t>Молодцы, мамы! За это дети вам подарят веселый танец.</w:t>
      </w:r>
    </w:p>
    <w:p w:rsidR="00EF2219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i/>
          <w:iCs/>
          <w:color w:val="000000"/>
          <w:sz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 xml:space="preserve">Исполняется полька 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Кнопочка.</w:t>
      </w:r>
      <w:r w:rsidRPr="002B1764">
        <w:rPr>
          <w:rFonts w:ascii="Arial" w:hAnsi="Arial" w:cs="Arial"/>
          <w:color w:val="000000"/>
          <w:sz w:val="23"/>
          <w:szCs w:val="23"/>
        </w:rPr>
        <w:t>А теперь я объявляю забавный конкурс «Кто как поет». Будем соревноваться: мамы и дети. На мотив знакомой песенки Львенка и Черепахи по очереди будут петь сначала дети, потом мамы. Но петь они будут не своими голосами, а голосами разных животных и птиц. Какими, мы будем вам подсказывать.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Конкурс «Кто как поет» идет под фонограмму «Песенки Львенка и Черепахи».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Для детей демонстрируются рисунки: лягушка, курочка, кошка. Для мам: собака, корова, ворона.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Картинки показываются по очереди.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</w:t>
      </w:r>
      <w:r w:rsidRPr="002B1764">
        <w:rPr>
          <w:rFonts w:ascii="Arial" w:hAnsi="Arial" w:cs="Arial"/>
          <w:b/>
          <w:bCs/>
          <w:color w:val="000000"/>
          <w:sz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По-моему, получилось неплохо, 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у ребят вместе с мамами все получается неплохо. А какие они первоклассные музыканты! </w:t>
      </w:r>
      <w:r>
        <w:rPr>
          <w:rFonts w:ascii="Arial" w:hAnsi="Arial" w:cs="Arial"/>
          <w:color w:val="000000"/>
          <w:sz w:val="23"/>
          <w:szCs w:val="23"/>
        </w:rPr>
        <w:t>Давайте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 послуша</w:t>
      </w:r>
      <w:r>
        <w:rPr>
          <w:rFonts w:ascii="Arial" w:hAnsi="Arial" w:cs="Arial"/>
          <w:color w:val="000000"/>
          <w:sz w:val="23"/>
          <w:szCs w:val="23"/>
        </w:rPr>
        <w:t>ем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 оркестр, где будут играть мамы вместе с детьми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Звучит оркестр «Тамбурин» (мамы получают колокольчики).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color w:val="000000"/>
          <w:sz w:val="23"/>
          <w:szCs w:val="23"/>
        </w:rPr>
        <w:t>Е</w:t>
      </w:r>
      <w:r w:rsidRPr="002B1764">
        <w:rPr>
          <w:rFonts w:ascii="Arial" w:hAnsi="Arial" w:cs="Arial"/>
          <w:color w:val="000000"/>
          <w:sz w:val="23"/>
          <w:szCs w:val="23"/>
        </w:rPr>
        <w:t>сли я не ошибаюсь, сегодня еще праздник бабушек.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B1764">
        <w:rPr>
          <w:rFonts w:ascii="Arial" w:hAnsi="Arial" w:cs="Arial"/>
          <w:color w:val="000000"/>
          <w:sz w:val="23"/>
          <w:szCs w:val="23"/>
        </w:rPr>
        <w:t>Дети, а кто такая бабушка? (Дети отвечают, что это папина и мамина мама.)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Ведущий перечисляет детей, которые пришли с бабушками.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Ребята, а вам интересно с бабушкой, что вы любите вместе делать?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Ребята.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 бабушкой мы буквы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 книжке разберем,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 ней играем в куклы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блины печем.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Важные секреты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Ей шепчу на ушко,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Потому что бабушка —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Лучшая подружка!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 Дети, а если бабушка заболела, что вы делаете?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Ребята.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Бабушка моя хворает,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Очень плохо ей больной,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Не смеется, не играет,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Не беседует со мной.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Дам ей вкусный чай с малиной, —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Выпей, бабушка, глоток,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Принесу платок старинный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укутаю в платок.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А наутро будет снова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Моя бабушка здорова!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 А вот мы сейчас и проверим, как ребята будут лечить своих бабушек.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Игра «Вылечи бабушку»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На одном конце зала сидят две бабушки; на другом конце, напротив них, — два ребенка.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На столах у ребят баночка с малиновым вареньем, ложечка на блюдце, «градусник», платок.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По сигналу дети берут «градусник», ставят бабушке; бегут, набирают ложечкой варенье, несут ее на блюдечке, дают съесть бабушке; бегут за платком, укутывают бабушку. Кто быстрее? Поиграть можно 2—3 раза.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Ведущий.</w:t>
      </w:r>
      <w:r w:rsidRPr="002B1764">
        <w:rPr>
          <w:rFonts w:ascii="Arial" w:hAnsi="Arial" w:cs="Arial"/>
          <w:color w:val="000000"/>
          <w:sz w:val="23"/>
        </w:rPr>
        <w:t> </w:t>
      </w:r>
      <w:r w:rsidRPr="002B1764">
        <w:rPr>
          <w:rFonts w:ascii="Arial" w:hAnsi="Arial" w:cs="Arial"/>
          <w:color w:val="000000"/>
          <w:sz w:val="23"/>
          <w:szCs w:val="23"/>
        </w:rPr>
        <w:t>Чтобы наши бабушки всегда были веселы и здоровы, мы пожелаем им дожить до золотой свадьбы. И чтобы на этой золотой свадьбе вы плясали так же, как и сейчас.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Под фонограмму песни «Золотая свадьба» (музыка Р. Паулса) бабушки пляшут со своими внуками.</w:t>
      </w:r>
    </w:p>
    <w:p w:rsidR="00EF2219" w:rsidRPr="002B1764" w:rsidRDefault="00EF2219" w:rsidP="00A07709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Кнопочка.</w:t>
      </w:r>
      <w:r w:rsidRPr="002B1764">
        <w:rPr>
          <w:rFonts w:ascii="Arial" w:hAnsi="Arial" w:cs="Arial"/>
          <w:color w:val="000000"/>
          <w:sz w:val="23"/>
          <w:szCs w:val="23"/>
        </w:rPr>
        <w:t>Вот это бабули! Здорово!</w:t>
      </w:r>
      <w:r>
        <w:rPr>
          <w:rFonts w:ascii="Arial" w:hAnsi="Arial" w:cs="Arial"/>
          <w:color w:val="000000"/>
          <w:sz w:val="23"/>
          <w:szCs w:val="23"/>
        </w:rPr>
        <w:t xml:space="preserve"> Пришло время немного отдохнуть. Сейчас вы, </w:t>
      </w:r>
      <w:r w:rsidRPr="002B1764">
        <w:rPr>
          <w:rFonts w:ascii="Arial" w:hAnsi="Arial" w:cs="Arial"/>
          <w:color w:val="000000"/>
          <w:sz w:val="23"/>
          <w:szCs w:val="23"/>
        </w:rPr>
        <w:t>ребята</w:t>
      </w:r>
      <w:r>
        <w:rPr>
          <w:rFonts w:ascii="Arial" w:hAnsi="Arial" w:cs="Arial"/>
          <w:color w:val="000000"/>
          <w:sz w:val="23"/>
          <w:szCs w:val="23"/>
        </w:rPr>
        <w:t>,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 немного отдохнете и расслабитесь, потому что мамы для своих дочек и сыночков будут петь колыбельную. Ребята, забирайтесь к своим мамам и бабушкам на колени и послушайте самое для вас родное пение.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Колыбельную «Спи, моя радость, усни» исполняют мамы.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2B1764">
        <w:rPr>
          <w:rFonts w:ascii="Arial" w:hAnsi="Arial" w:cs="Arial"/>
          <w:color w:val="000000"/>
          <w:sz w:val="23"/>
          <w:szCs w:val="23"/>
        </w:rPr>
        <w:t>И правда, после такого пения моя усталость куда-то исчезла.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</w:t>
      </w:r>
      <w:r w:rsidRPr="002B1764">
        <w:rPr>
          <w:rFonts w:ascii="Arial" w:hAnsi="Arial" w:cs="Arial"/>
          <w:color w:val="000000"/>
          <w:sz w:val="23"/>
          <w:szCs w:val="23"/>
        </w:rPr>
        <w:t>ейчас для мам и бабушек споют дети.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Песню исполняют дети.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</w:t>
      </w:r>
      <w:r w:rsidRPr="002B1764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 Н</w:t>
      </w:r>
      <w:r w:rsidRPr="002B1764">
        <w:rPr>
          <w:rFonts w:ascii="Arial" w:hAnsi="Arial" w:cs="Arial"/>
          <w:color w:val="000000"/>
          <w:sz w:val="23"/>
          <w:szCs w:val="23"/>
        </w:rPr>
        <w:t>е все сегодня еще получили на нашем празднике поздравления.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И, по-моему, у мальчиков это поздравление уже готово.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В зал выходят мальчики.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1-й мальчик.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Да здравствуют девчонки,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 косичками и без!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Пусть солнце улыбнется вам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С лазуревых небес!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2-й мальчик.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Мы порой не замечаем,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Как девчонок обижаем: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игрушки отнимаем,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за бантики таскаем.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3-й мальчик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за все, в чем виноваты,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Вы простите нас, девчата,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Не держите зла на нас,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Все равно мы любим вас!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4-й мальчик.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Да здравствуют худышки,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Да здравствуют толстушки!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Все, у кого сережки,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А на носу веснушки!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Все мальчики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Вас всех мы поздравляем,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 xml:space="preserve">На </w:t>
      </w:r>
      <w:r>
        <w:rPr>
          <w:rFonts w:ascii="Arial" w:hAnsi="Arial" w:cs="Arial"/>
          <w:color w:val="000000"/>
          <w:sz w:val="23"/>
          <w:szCs w:val="23"/>
        </w:rPr>
        <w:t>песню</w:t>
      </w:r>
      <w:r w:rsidRPr="002B1764">
        <w:rPr>
          <w:rFonts w:ascii="Arial" w:hAnsi="Arial" w:cs="Arial"/>
          <w:color w:val="000000"/>
          <w:sz w:val="23"/>
          <w:szCs w:val="23"/>
        </w:rPr>
        <w:t xml:space="preserve"> приглашаем!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 xml:space="preserve">Исполняется </w:t>
      </w:r>
      <w:r>
        <w:rPr>
          <w:rFonts w:ascii="Arial" w:hAnsi="Arial" w:cs="Arial"/>
          <w:i/>
          <w:iCs/>
          <w:color w:val="000000"/>
          <w:sz w:val="23"/>
        </w:rPr>
        <w:t>песня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Ведущий.</w:t>
      </w:r>
      <w:r w:rsidRPr="002B1764">
        <w:rPr>
          <w:rFonts w:ascii="Arial" w:hAnsi="Arial" w:cs="Arial"/>
          <w:color w:val="000000"/>
          <w:sz w:val="23"/>
        </w:rPr>
        <w:t> </w:t>
      </w:r>
      <w:r w:rsidRPr="002B1764">
        <w:rPr>
          <w:rFonts w:ascii="Arial" w:hAnsi="Arial" w:cs="Arial"/>
          <w:color w:val="000000"/>
          <w:sz w:val="23"/>
          <w:szCs w:val="23"/>
        </w:rPr>
        <w:t>А теперь, ребята, приглашайте потанцевать своих родных.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Свободный танец (песня «Мама» из одноименного к/ф). Все садятся.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Кнопочка.</w:t>
      </w:r>
      <w:r w:rsidRPr="002B1764">
        <w:rPr>
          <w:rFonts w:ascii="Arial" w:hAnsi="Arial" w:cs="Arial"/>
          <w:color w:val="000000"/>
          <w:sz w:val="23"/>
        </w:rPr>
        <w:t> </w:t>
      </w:r>
      <w:r w:rsidRPr="002B1764">
        <w:rPr>
          <w:rFonts w:ascii="Arial" w:hAnsi="Arial" w:cs="Arial"/>
          <w:color w:val="000000"/>
          <w:sz w:val="23"/>
          <w:szCs w:val="23"/>
        </w:rPr>
        <w:t>Вот и подходит к концу наша праздничная программа в кафе «Ромашка».</w:t>
      </w:r>
    </w:p>
    <w:p w:rsidR="00EF2219" w:rsidRPr="002B1764" w:rsidRDefault="00EF2219" w:rsidP="00A07709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Кнопочка.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Праздник наш уже кончаем,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Что же нам еще сказать?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Разрешите на прощанье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Всем здоровья пожелать.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Будьте веселы, здоровы,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Всем дарите добрый свет!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Приходите в гости снова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color w:val="000000"/>
          <w:sz w:val="23"/>
          <w:szCs w:val="23"/>
        </w:rPr>
        <w:t>И живите до ста лет!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Герои проща</w:t>
      </w:r>
      <w:r>
        <w:rPr>
          <w:rFonts w:ascii="Arial" w:hAnsi="Arial" w:cs="Arial"/>
          <w:i/>
          <w:iCs/>
          <w:color w:val="000000"/>
          <w:sz w:val="23"/>
        </w:rPr>
        <w:t>е</w:t>
      </w:r>
      <w:r w:rsidRPr="002B1764">
        <w:rPr>
          <w:rFonts w:ascii="Arial" w:hAnsi="Arial" w:cs="Arial"/>
          <w:i/>
          <w:iCs/>
          <w:color w:val="000000"/>
          <w:sz w:val="23"/>
        </w:rPr>
        <w:t>тся и уход</w:t>
      </w:r>
      <w:r>
        <w:rPr>
          <w:rFonts w:ascii="Arial" w:hAnsi="Arial" w:cs="Arial"/>
          <w:i/>
          <w:iCs/>
          <w:color w:val="000000"/>
          <w:sz w:val="23"/>
        </w:rPr>
        <w:t>и</w:t>
      </w:r>
      <w:r w:rsidRPr="002B1764">
        <w:rPr>
          <w:rFonts w:ascii="Arial" w:hAnsi="Arial" w:cs="Arial"/>
          <w:i/>
          <w:iCs/>
          <w:color w:val="000000"/>
          <w:sz w:val="23"/>
        </w:rPr>
        <w:t>т.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b/>
          <w:bCs/>
          <w:color w:val="000000"/>
          <w:sz w:val="23"/>
        </w:rPr>
        <w:t>Ведущий</w:t>
      </w:r>
      <w:r w:rsidRPr="002B1764">
        <w:rPr>
          <w:rFonts w:ascii="Arial" w:hAnsi="Arial" w:cs="Arial"/>
          <w:color w:val="000000"/>
          <w:sz w:val="23"/>
          <w:szCs w:val="23"/>
        </w:rPr>
        <w:t>. Без угощения из кафе не уходят, поэтому будем пить чай.</w:t>
      </w:r>
    </w:p>
    <w:p w:rsidR="00EF2219" w:rsidRPr="002B1764" w:rsidRDefault="00EF2219" w:rsidP="002B1764">
      <w:pPr>
        <w:shd w:val="clear" w:color="auto" w:fill="FFFFFF"/>
        <w:spacing w:after="0" w:line="24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B1764">
        <w:rPr>
          <w:rFonts w:ascii="Arial" w:hAnsi="Arial" w:cs="Arial"/>
          <w:i/>
          <w:iCs/>
          <w:color w:val="000000"/>
          <w:sz w:val="23"/>
        </w:rPr>
        <w:t>Чаепитие продолжается.</w:t>
      </w:r>
    </w:p>
    <w:p w:rsidR="00EF2219" w:rsidRDefault="00EF2219"/>
    <w:p w:rsidR="00EF2219" w:rsidRDefault="00EF2219"/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F2219" w:rsidRPr="00006214" w:rsidRDefault="00EF2219" w:rsidP="0000621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b/>
          <w:color w:val="000000"/>
          <w:sz w:val="18"/>
          <w:szCs w:val="18"/>
        </w:rPr>
      </w:pPr>
      <w:r w:rsidRPr="00006214">
        <w:rPr>
          <w:rFonts w:ascii="Tahoma" w:hAnsi="Tahoma" w:cs="Tahoma"/>
          <w:b/>
          <w:color w:val="000000"/>
          <w:sz w:val="18"/>
          <w:szCs w:val="18"/>
        </w:rPr>
        <w:t xml:space="preserve">Приложение </w:t>
      </w: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00621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  <w:sectPr w:rsidR="00EF22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2219" w:rsidRDefault="00EF2219" w:rsidP="00C42CB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 солнцем весенним</w:t>
      </w:r>
    </w:p>
    <w:p w:rsidR="00EF221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Растаял снежок,</w:t>
      </w:r>
    </w:p>
    <w:p w:rsidR="00EF221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 выглянул первый подснежник-цветок.</w:t>
      </w:r>
    </w:p>
    <w:p w:rsidR="00EF221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Он потянулся, головку поднял,</w:t>
      </w:r>
    </w:p>
    <w:p w:rsidR="00EF2219" w:rsidRDefault="00EF2219" w:rsidP="00A0770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«Весна наступила», - подснежник сказал!</w:t>
      </w:r>
    </w:p>
    <w:p w:rsidR="00EF2219" w:rsidRDefault="00EF2219" w:rsidP="00C42CB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Мама, мама, мамочка,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Солнышко моё!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Как с тобою радостно,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Как с тобой тепло!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Без тебя в душе моей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Не цветут цветы.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Буду счастлива тогда,</w:t>
      </w:r>
    </w:p>
    <w:p w:rsidR="00EF2219" w:rsidRDefault="00EF2219" w:rsidP="00C42CB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Когда я вижу маму,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 Хочу поцеловать.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 Хочу обнять так крепко,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 Чтоб нежность перенять.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  <w:sectPr w:rsidR="00EF2219" w:rsidSect="00C42CB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F2219" w:rsidRDefault="00EF2219" w:rsidP="00C42CB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Солнышко светит ласково,</w:t>
      </w:r>
    </w:p>
    <w:p w:rsidR="00EF2219" w:rsidRDefault="00EF2219" w:rsidP="00C42CB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Весна улыбается нам,</w:t>
      </w:r>
    </w:p>
    <w:p w:rsidR="00EF2219" w:rsidRDefault="00EF2219" w:rsidP="00C42CB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нашем праздничном зале</w:t>
      </w:r>
    </w:p>
    <w:p w:rsidR="00EF2219" w:rsidRDefault="00EF2219" w:rsidP="00C42CB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Встречаем бабушек и мам!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4.Я маме своей помогаю: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В песочнице суп я сварю,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Я в луже кота постираю...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Как, мама, тебя я люблю!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5 А я на обоях в прихожей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Мамули рисую портрет,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Братишка мне тоже поможет...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Мамуля, похожа иль нет?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Если рядом ты.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6. Надену я мамино платье,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Лишь только обрежу длину,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Всем сразу вдруг станет понятно: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Люблю я лишь маму одну!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7. А я ей подарок готовлю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— На папином новом авто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Царапаю: «Маме — с любовью!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Тебя не заменит никто!»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8. Я мамины туфли помою,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Корабликом в ванной пущу.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И мама придет, и увидит,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Что я ее очень люблю!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9. Не будем мы спорить напрасно,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Мы мамочкам скажем своим,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c2"/>
          <w:rFonts w:ascii="Tahoma" w:hAnsi="Tahoma" w:cs="Tahoma"/>
          <w:color w:val="000000"/>
          <w:sz w:val="18"/>
          <w:szCs w:val="18"/>
        </w:rPr>
        <w:t>Что дети их просто прекрасны...</w:t>
      </w:r>
    </w:p>
    <w:p w:rsidR="00EF2219" w:rsidRDefault="00EF2219" w:rsidP="00C42CB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Strong"/>
          <w:rFonts w:ascii="Tahoma" w:hAnsi="Tahoma" w:cs="Tahoma"/>
          <w:color w:val="000000"/>
          <w:sz w:val="18"/>
          <w:szCs w:val="18"/>
        </w:rPr>
        <w:t>Вместе.</w:t>
      </w:r>
      <w:r>
        <w:rPr>
          <w:rStyle w:val="c2"/>
          <w:rFonts w:ascii="Tahoma" w:hAnsi="Tahoma" w:cs="Tahoma"/>
          <w:color w:val="000000"/>
          <w:sz w:val="18"/>
          <w:szCs w:val="18"/>
        </w:rPr>
        <w:t> Ведь мы никогда не шалим!</w:t>
      </w:r>
    </w:p>
    <w:p w:rsidR="00EF2219" w:rsidRDefault="00EF2219" w:rsidP="00C42CBA">
      <w:pPr>
        <w:jc w:val="center"/>
        <w:sectPr w:rsidR="00EF2219" w:rsidSect="00C42CBA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F2219" w:rsidRDefault="00EF2219" w:rsidP="00C42CBA">
      <w:pPr>
        <w:jc w:val="center"/>
      </w:pPr>
    </w:p>
    <w:sectPr w:rsidR="00EF2219" w:rsidSect="00C42CB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B6DA9"/>
    <w:multiLevelType w:val="hybridMultilevel"/>
    <w:tmpl w:val="87A2FBC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764"/>
    <w:rsid w:val="00006214"/>
    <w:rsid w:val="000A6A48"/>
    <w:rsid w:val="00233668"/>
    <w:rsid w:val="002B1764"/>
    <w:rsid w:val="00390D96"/>
    <w:rsid w:val="00A07709"/>
    <w:rsid w:val="00C42CBA"/>
    <w:rsid w:val="00EF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68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B176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B17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B1764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B1764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2B17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B176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B1764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B1764"/>
    <w:rPr>
      <w:rFonts w:cs="Times New Roman"/>
    </w:rPr>
  </w:style>
  <w:style w:type="paragraph" w:customStyle="1" w:styleId="c0">
    <w:name w:val="c0"/>
    <w:basedOn w:val="Normal"/>
    <w:uiPriority w:val="99"/>
    <w:rsid w:val="00A077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A077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6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5</Pages>
  <Words>1154</Words>
  <Characters>6584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cp:lastPrinted>2016-02-18T08:36:00Z</cp:lastPrinted>
  <dcterms:created xsi:type="dcterms:W3CDTF">2016-02-18T08:07:00Z</dcterms:created>
  <dcterms:modified xsi:type="dcterms:W3CDTF">2017-03-19T09:50:00Z</dcterms:modified>
</cp:coreProperties>
</file>