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BBA" w:rsidRDefault="007E799F"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7F922456" wp14:editId="2488F98B">
                <wp:simplePos x="0" y="0"/>
                <wp:positionH relativeFrom="page">
                  <wp:posOffset>612140</wp:posOffset>
                </wp:positionH>
                <wp:positionV relativeFrom="page">
                  <wp:posOffset>516255</wp:posOffset>
                </wp:positionV>
                <wp:extent cx="2130425" cy="429260"/>
                <wp:effectExtent l="0" t="0" r="3175" b="8890"/>
                <wp:wrapNone/>
                <wp:docPr id="27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042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435E98" w:rsidRDefault="007E799F">
                            <w:pPr>
                              <w:pStyle w:val="4"/>
                              <w:rPr>
                                <w:color w:val="0070C0"/>
                                <w:lang w:val="ru-RU"/>
                              </w:rPr>
                            </w:pPr>
                            <w:r w:rsidRPr="00435E98">
                              <w:rPr>
                                <w:color w:val="0070C0"/>
                                <w:lang w:val="ru-RU"/>
                              </w:rPr>
                              <w:t>Адаптация считается законченной, когда у ребенка нормализуется:</w:t>
                            </w:r>
                          </w:p>
                          <w:p w:rsidR="007E799F" w:rsidRPr="00435E98" w:rsidRDefault="007E799F" w:rsidP="007E799F"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rPr>
                                <w:color w:val="0070C0"/>
                                <w:lang w:val="ru-RU"/>
                              </w:rPr>
                            </w:pPr>
                            <w:r w:rsidRPr="00435E98">
                              <w:rPr>
                                <w:color w:val="0070C0"/>
                                <w:lang w:val="ru-RU"/>
                              </w:rPr>
                              <w:t>Эмоциональное состояние;</w:t>
                            </w:r>
                          </w:p>
                          <w:p w:rsidR="007E799F" w:rsidRPr="00435E98" w:rsidRDefault="00435E98" w:rsidP="007E799F"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rPr>
                                <w:color w:val="0070C0"/>
                                <w:lang w:val="ru-RU"/>
                              </w:rPr>
                            </w:pPr>
                            <w:r>
                              <w:rPr>
                                <w:color w:val="0070C0"/>
                                <w:lang w:val="ru-RU"/>
                              </w:rPr>
                              <w:t>П</w:t>
                            </w:r>
                            <w:r w:rsidR="007E799F" w:rsidRPr="00435E98">
                              <w:rPr>
                                <w:color w:val="0070C0"/>
                                <w:lang w:val="ru-RU"/>
                              </w:rPr>
                              <w:t xml:space="preserve">итание; </w:t>
                            </w:r>
                          </w:p>
                          <w:p w:rsidR="007E799F" w:rsidRPr="00435E98" w:rsidRDefault="00435E98" w:rsidP="007E799F"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rPr>
                                <w:color w:val="0070C0"/>
                                <w:lang w:val="ru-RU"/>
                              </w:rPr>
                            </w:pPr>
                            <w:r>
                              <w:rPr>
                                <w:color w:val="0070C0"/>
                                <w:lang w:val="ru-RU"/>
                              </w:rPr>
                              <w:t>Т</w:t>
                            </w:r>
                            <w:r w:rsidR="007E799F" w:rsidRPr="00435E98">
                              <w:rPr>
                                <w:color w:val="0070C0"/>
                                <w:lang w:val="ru-RU"/>
                              </w:rPr>
                              <w:t>уалет;</w:t>
                            </w:r>
                          </w:p>
                          <w:p w:rsidR="007E799F" w:rsidRPr="00435E98" w:rsidRDefault="00435E98" w:rsidP="007E799F"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rPr>
                                <w:color w:val="0070C0"/>
                                <w:lang w:val="ru-RU"/>
                              </w:rPr>
                            </w:pPr>
                            <w:r>
                              <w:rPr>
                                <w:color w:val="0070C0"/>
                                <w:lang w:val="ru-RU"/>
                              </w:rPr>
                              <w:t>С</w:t>
                            </w:r>
                            <w:r w:rsidR="007E799F" w:rsidRPr="00435E98">
                              <w:rPr>
                                <w:color w:val="0070C0"/>
                                <w:lang w:val="ru-RU"/>
                              </w:rPr>
                              <w:t>он</w:t>
                            </w:r>
                            <w:r w:rsidRPr="00435E98">
                              <w:rPr>
                                <w:color w:val="0070C0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22456" id="_x0000_t202" coordsize="21600,21600" o:spt="202" path="m,l,21600r21600,l21600,xe">
                <v:stroke joinstyle="miter"/>
                <v:path gradientshapeok="t" o:connecttype="rect"/>
              </v:shapetype>
              <v:shape id="Text Box 254" o:spid="_x0000_s1026" type="#_x0000_t202" style="position:absolute;left:0;text-align:left;margin-left:48.2pt;margin-top:40.65pt;width:167.75pt;height:33.8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435E98" w:rsidRDefault="007E799F">
                      <w:pPr>
                        <w:pStyle w:val="4"/>
                        <w:rPr>
                          <w:color w:val="0070C0"/>
                          <w:lang w:val="ru-RU"/>
                        </w:rPr>
                      </w:pPr>
                      <w:r w:rsidRPr="00435E98">
                        <w:rPr>
                          <w:color w:val="0070C0"/>
                          <w:lang w:val="ru-RU"/>
                        </w:rPr>
                        <w:t>Адаптация считается законченной, когда у ребенка нормализуется:</w:t>
                      </w:r>
                    </w:p>
                    <w:p w:rsidR="007E799F" w:rsidRPr="00435E98" w:rsidRDefault="007E799F" w:rsidP="007E799F">
                      <w:pPr>
                        <w:pStyle w:val="4"/>
                        <w:numPr>
                          <w:ilvl w:val="0"/>
                          <w:numId w:val="3"/>
                        </w:numPr>
                        <w:rPr>
                          <w:color w:val="0070C0"/>
                          <w:lang w:val="ru-RU"/>
                        </w:rPr>
                      </w:pPr>
                      <w:r w:rsidRPr="00435E98">
                        <w:rPr>
                          <w:color w:val="0070C0"/>
                          <w:lang w:val="ru-RU"/>
                        </w:rPr>
                        <w:t>Эмоциональное состояние;</w:t>
                      </w:r>
                    </w:p>
                    <w:p w:rsidR="007E799F" w:rsidRPr="00435E98" w:rsidRDefault="00435E98" w:rsidP="007E799F">
                      <w:pPr>
                        <w:pStyle w:val="4"/>
                        <w:numPr>
                          <w:ilvl w:val="0"/>
                          <w:numId w:val="3"/>
                        </w:numPr>
                        <w:rPr>
                          <w:color w:val="0070C0"/>
                          <w:lang w:val="ru-RU"/>
                        </w:rPr>
                      </w:pPr>
                      <w:r>
                        <w:rPr>
                          <w:color w:val="0070C0"/>
                          <w:lang w:val="ru-RU"/>
                        </w:rPr>
                        <w:t>П</w:t>
                      </w:r>
                      <w:r w:rsidR="007E799F" w:rsidRPr="00435E98">
                        <w:rPr>
                          <w:color w:val="0070C0"/>
                          <w:lang w:val="ru-RU"/>
                        </w:rPr>
                        <w:t xml:space="preserve">итание; </w:t>
                      </w:r>
                    </w:p>
                    <w:p w:rsidR="007E799F" w:rsidRPr="00435E98" w:rsidRDefault="00435E98" w:rsidP="007E799F">
                      <w:pPr>
                        <w:pStyle w:val="4"/>
                        <w:numPr>
                          <w:ilvl w:val="0"/>
                          <w:numId w:val="3"/>
                        </w:numPr>
                        <w:rPr>
                          <w:color w:val="0070C0"/>
                          <w:lang w:val="ru-RU"/>
                        </w:rPr>
                      </w:pPr>
                      <w:r>
                        <w:rPr>
                          <w:color w:val="0070C0"/>
                          <w:lang w:val="ru-RU"/>
                        </w:rPr>
                        <w:t>Т</w:t>
                      </w:r>
                      <w:r w:rsidR="007E799F" w:rsidRPr="00435E98">
                        <w:rPr>
                          <w:color w:val="0070C0"/>
                          <w:lang w:val="ru-RU"/>
                        </w:rPr>
                        <w:t>уалет;</w:t>
                      </w:r>
                    </w:p>
                    <w:p w:rsidR="007E799F" w:rsidRPr="00435E98" w:rsidRDefault="00435E98" w:rsidP="007E799F">
                      <w:pPr>
                        <w:pStyle w:val="4"/>
                        <w:numPr>
                          <w:ilvl w:val="0"/>
                          <w:numId w:val="3"/>
                        </w:numPr>
                        <w:rPr>
                          <w:color w:val="0070C0"/>
                          <w:lang w:val="ru-RU"/>
                        </w:rPr>
                      </w:pPr>
                      <w:r>
                        <w:rPr>
                          <w:color w:val="0070C0"/>
                          <w:lang w:val="ru-RU"/>
                        </w:rPr>
                        <w:t>С</w:t>
                      </w:r>
                      <w:r w:rsidR="007E799F" w:rsidRPr="00435E98">
                        <w:rPr>
                          <w:color w:val="0070C0"/>
                          <w:lang w:val="ru-RU"/>
                        </w:rPr>
                        <w:t>он</w:t>
                      </w:r>
                      <w:r w:rsidRPr="00435E98">
                        <w:rPr>
                          <w:color w:val="0070C0"/>
                          <w:lang w:val="ru-RU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F025E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509C7DAA" wp14:editId="1E8DB94D">
                <wp:simplePos x="0" y="0"/>
                <wp:positionH relativeFrom="page">
                  <wp:posOffset>4034790</wp:posOffset>
                </wp:positionH>
                <wp:positionV relativeFrom="page">
                  <wp:posOffset>502920</wp:posOffset>
                </wp:positionV>
                <wp:extent cx="2171700" cy="3577590"/>
                <wp:effectExtent l="0" t="0" r="0" b="3810"/>
                <wp:wrapNone/>
                <wp:docPr id="18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71700" cy="357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F025E" w:rsidRDefault="004F025E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666666"/>
                                <w:shd w:val="clear" w:color="auto" w:fill="FFFFFF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666666"/>
                                <w:shd w:val="clear" w:color="auto" w:fill="FFFFFF"/>
                                <w:lang w:val="ru-RU"/>
                              </w:rPr>
                              <w:t>Помните!</w:t>
                            </w:r>
                          </w:p>
                          <w:p w:rsidR="004F025E" w:rsidRPr="004F025E" w:rsidRDefault="004F025E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666666"/>
                                <w:sz w:val="24"/>
                                <w:szCs w:val="24"/>
                                <w:shd w:val="clear" w:color="auto" w:fill="FFFFFF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666666"/>
                                <w:sz w:val="24"/>
                                <w:szCs w:val="24"/>
                                <w:shd w:val="clear" w:color="auto" w:fill="FFFFFF"/>
                                <w:lang w:val="ru-RU"/>
                              </w:rPr>
                              <w:t>Если вы испытываете трудности и потребность в помощи специалистов – педагоги и психолог всегда рады помочь Вам и Вашему малышу!</w:t>
                            </w:r>
                          </w:p>
                          <w:p w:rsidR="004F025E" w:rsidRDefault="004F025E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666666"/>
                                <w:shd w:val="clear" w:color="auto" w:fill="FFFFFF"/>
                                <w:lang w:val="ru-RU"/>
                              </w:rPr>
                            </w:pPr>
                          </w:p>
                          <w:p w:rsidR="004F025E" w:rsidRDefault="004F025E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666666"/>
                                <w:shd w:val="clear" w:color="auto" w:fill="FFFFFF"/>
                                <w:lang w:val="ru-RU"/>
                              </w:rPr>
                            </w:pPr>
                          </w:p>
                          <w:p w:rsidR="004F025E" w:rsidRDefault="004F025E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666666"/>
                                <w:shd w:val="clear" w:color="auto" w:fill="FFFFFF"/>
                                <w:lang w:val="ru-RU"/>
                              </w:rPr>
                            </w:pPr>
                          </w:p>
                          <w:p w:rsidR="004F025E" w:rsidRDefault="004F025E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666666"/>
                                <w:shd w:val="clear" w:color="auto" w:fill="FFFFFF"/>
                                <w:lang w:val="ru-RU"/>
                              </w:rPr>
                            </w:pPr>
                          </w:p>
                          <w:p w:rsidR="004F025E" w:rsidRDefault="004F025E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666666"/>
                                <w:shd w:val="clear" w:color="auto" w:fill="FFFFFF"/>
                                <w:lang w:val="ru-RU"/>
                              </w:rPr>
                            </w:pPr>
                          </w:p>
                          <w:p w:rsidR="00DD42B5" w:rsidRPr="00435E98" w:rsidRDefault="00DD42B5" w:rsidP="00435E98">
                            <w:pPr>
                              <w:pStyle w:val="a7"/>
                              <w:jc w:val="both"/>
                              <w:rPr>
                                <w:rFonts w:ascii="Algerian" w:hAnsi="Algerian"/>
                                <w:b w:val="0"/>
                                <w:i/>
                                <w:color w:val="FF0000"/>
                                <w:shd w:val="clear" w:color="auto" w:fill="FFFFFF"/>
                                <w:lang w:val="ru-RU"/>
                              </w:rPr>
                            </w:pPr>
                            <w:r w:rsidRPr="00435E98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FF0000"/>
                                <w:shd w:val="clear" w:color="auto" w:fill="FFFFFF"/>
                                <w:lang w:val="ru-RU"/>
                              </w:rPr>
                              <w:t>Лучший</w:t>
                            </w:r>
                            <w:r w:rsidRPr="00435E98">
                              <w:rPr>
                                <w:rFonts w:ascii="Algerian" w:hAnsi="Algerian"/>
                                <w:b w:val="0"/>
                                <w:i/>
                                <w:color w:val="FF0000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 w:rsidRPr="00435E98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FF0000"/>
                                <w:shd w:val="clear" w:color="auto" w:fill="FFFFFF"/>
                                <w:lang w:val="ru-RU"/>
                              </w:rPr>
                              <w:t>способ</w:t>
                            </w:r>
                            <w:r w:rsidRPr="00435E98">
                              <w:rPr>
                                <w:rFonts w:ascii="Algerian" w:hAnsi="Algerian"/>
                                <w:b w:val="0"/>
                                <w:i/>
                                <w:color w:val="FF0000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 w:rsidRPr="00435E98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FF0000"/>
                                <w:shd w:val="clear" w:color="auto" w:fill="FFFFFF"/>
                                <w:lang w:val="ru-RU"/>
                              </w:rPr>
                              <w:t>сделать</w:t>
                            </w:r>
                            <w:r w:rsidRPr="00435E98">
                              <w:rPr>
                                <w:rFonts w:ascii="Algerian" w:hAnsi="Algerian"/>
                                <w:b w:val="0"/>
                                <w:i/>
                                <w:color w:val="FF0000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 w:rsidRPr="00435E98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FF0000"/>
                                <w:shd w:val="clear" w:color="auto" w:fill="FFFFFF"/>
                                <w:lang w:val="ru-RU"/>
                              </w:rPr>
                              <w:t>детей</w:t>
                            </w:r>
                            <w:r w:rsidRPr="00435E98">
                              <w:rPr>
                                <w:rFonts w:ascii="Algerian" w:hAnsi="Algerian"/>
                                <w:b w:val="0"/>
                                <w:i/>
                                <w:color w:val="FF0000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 w:rsidRPr="00435E98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FF0000"/>
                                <w:shd w:val="clear" w:color="auto" w:fill="FFFFFF"/>
                                <w:lang w:val="ru-RU"/>
                              </w:rPr>
                              <w:t>хорошими</w:t>
                            </w:r>
                            <w:r w:rsidRPr="00435E98">
                              <w:rPr>
                                <w:rFonts w:ascii="Algerian" w:hAnsi="Algerian"/>
                                <w:b w:val="0"/>
                                <w:i/>
                                <w:color w:val="FF0000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 w:rsidR="00FF15BC" w:rsidRPr="00435E98">
                              <w:rPr>
                                <w:rFonts w:asciiTheme="minorHAnsi" w:hAnsiTheme="minorHAnsi" w:cs="Algerian"/>
                                <w:b w:val="0"/>
                                <w:i/>
                                <w:color w:val="FF0000"/>
                                <w:shd w:val="clear" w:color="auto" w:fill="FFFFFF"/>
                                <w:lang w:val="ru-RU"/>
                              </w:rPr>
                              <w:t>-</w:t>
                            </w:r>
                            <w:r w:rsidRPr="00435E98">
                              <w:rPr>
                                <w:rFonts w:ascii="Algerian" w:hAnsi="Algerian"/>
                                <w:b w:val="0"/>
                                <w:i/>
                                <w:color w:val="FF0000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 w:rsidRPr="00435E98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FF0000"/>
                                <w:shd w:val="clear" w:color="auto" w:fill="FFFFFF"/>
                                <w:lang w:val="ru-RU"/>
                              </w:rPr>
                              <w:t>это</w:t>
                            </w:r>
                            <w:r w:rsidRPr="00435E98">
                              <w:rPr>
                                <w:rFonts w:ascii="Algerian" w:hAnsi="Algerian"/>
                                <w:b w:val="0"/>
                                <w:i/>
                                <w:color w:val="FF0000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 w:rsidRPr="00435E98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FF0000"/>
                                <w:shd w:val="clear" w:color="auto" w:fill="FFFFFF"/>
                                <w:lang w:val="ru-RU"/>
                              </w:rPr>
                              <w:t>сделать</w:t>
                            </w:r>
                            <w:r w:rsidRPr="00435E98">
                              <w:rPr>
                                <w:rFonts w:ascii="Algerian" w:hAnsi="Algerian"/>
                                <w:b w:val="0"/>
                                <w:i/>
                                <w:color w:val="FF0000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 w:rsidRPr="00435E98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FF0000"/>
                                <w:shd w:val="clear" w:color="auto" w:fill="FFFFFF"/>
                                <w:lang w:val="ru-RU"/>
                              </w:rPr>
                              <w:t>их</w:t>
                            </w:r>
                            <w:r w:rsidRPr="00435E98">
                              <w:rPr>
                                <w:rFonts w:ascii="Algerian" w:hAnsi="Algerian"/>
                                <w:b w:val="0"/>
                                <w:i/>
                                <w:color w:val="FF0000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 w:rsidRPr="00435E98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FF0000"/>
                                <w:shd w:val="clear" w:color="auto" w:fill="FFFFFF"/>
                                <w:lang w:val="ru-RU"/>
                              </w:rPr>
                              <w:t>счастливыми</w:t>
                            </w:r>
                            <w:r w:rsidRPr="00435E98">
                              <w:rPr>
                                <w:rFonts w:ascii="Algerian" w:hAnsi="Algerian"/>
                                <w:b w:val="0"/>
                                <w:i/>
                                <w:color w:val="FF0000"/>
                                <w:shd w:val="clear" w:color="auto" w:fill="FFFFFF"/>
                                <w:lang w:val="ru-RU"/>
                              </w:rPr>
                              <w:t>.</w:t>
                            </w:r>
                          </w:p>
                          <w:p w:rsidR="00A537EB" w:rsidRPr="00FF15BC" w:rsidRDefault="00DD42B5">
                            <w:pPr>
                              <w:pStyle w:val="a7"/>
                              <w:rPr>
                                <w:rFonts w:ascii="Algerian" w:hAnsi="Algerian"/>
                                <w:caps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435E98">
                              <w:rPr>
                                <w:rFonts w:ascii="Verdana" w:hAnsi="Verdana"/>
                                <w:color w:val="FF0000"/>
                                <w:sz w:val="17"/>
                                <w:szCs w:val="17"/>
                                <w:lang w:val="ru-RU"/>
                              </w:rPr>
                              <w:br/>
                            </w:r>
                            <w:r w:rsidRPr="00435E98">
                              <w:rPr>
                                <w:rFonts w:ascii="Times New Roman" w:hAnsi="Times New Roman" w:cs="Times New Roman"/>
                                <w:color w:val="FF0000"/>
                                <w:sz w:val="17"/>
                                <w:szCs w:val="17"/>
                                <w:shd w:val="clear" w:color="auto" w:fill="FFFFFF"/>
                              </w:rPr>
                              <w:t>Оскар</w:t>
                            </w:r>
                            <w:r w:rsidRPr="00435E98">
                              <w:rPr>
                                <w:rFonts w:ascii="Algerian" w:hAnsi="Algerian"/>
                                <w:color w:val="FF0000"/>
                                <w:sz w:val="17"/>
                                <w:szCs w:val="17"/>
                                <w:shd w:val="clear" w:color="auto" w:fill="FFFFFF"/>
                              </w:rPr>
                              <w:t xml:space="preserve"> </w:t>
                            </w:r>
                            <w:r w:rsidRPr="00435E98">
                              <w:rPr>
                                <w:rFonts w:ascii="Times New Roman" w:hAnsi="Times New Roman" w:cs="Times New Roman"/>
                                <w:color w:val="FF0000"/>
                                <w:sz w:val="17"/>
                                <w:szCs w:val="17"/>
                                <w:shd w:val="clear" w:color="auto" w:fill="FFFFFF"/>
                              </w:rPr>
                              <w:t>Уайльд</w:t>
                            </w:r>
                            <w:r w:rsidRPr="00435E98">
                              <w:rPr>
                                <w:rFonts w:ascii="Algerian" w:hAnsi="Algerian"/>
                                <w:color w:val="FF0000"/>
                                <w:sz w:val="17"/>
                                <w:szCs w:val="17"/>
                                <w:shd w:val="clear" w:color="auto" w:fill="FFFFFF"/>
                              </w:rPr>
                              <w:t> </w:t>
                            </w:r>
                            <w:r w:rsidRPr="00FF15BC">
                              <w:rPr>
                                <w:rFonts w:ascii="Algerian" w:hAnsi="Algerian"/>
                                <w:color w:val="666666"/>
                                <w:sz w:val="17"/>
                                <w:szCs w:val="17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C7DAA" id="Text Box 257" o:spid="_x0000_s1027" type="#_x0000_t202" style="position:absolute;left:0;text-align:left;margin-left:317.7pt;margin-top:39.6pt;width:171pt;height:281.7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" filled="f" stroked="f" strokeweight="0" insetpen="t">
                <o:lock v:ext="edit" shapetype="t"/>
                <v:textbox inset="2.85pt,2.85pt,2.85pt,2.85pt">
                  <w:txbxContent>
                    <w:p w:rsidR="004F025E" w:rsidRDefault="004F025E">
                      <w:pPr>
                        <w:pStyle w:val="a7"/>
                        <w:rPr>
                          <w:rFonts w:ascii="Times New Roman" w:hAnsi="Times New Roman" w:cs="Times New Roman"/>
                          <w:b w:val="0"/>
                          <w:i/>
                          <w:color w:val="666666"/>
                          <w:shd w:val="clear" w:color="auto" w:fill="FFFFFF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/>
                          <w:color w:val="666666"/>
                          <w:shd w:val="clear" w:color="auto" w:fill="FFFFFF"/>
                          <w:lang w:val="ru-RU"/>
                        </w:rPr>
                        <w:t>Помните!</w:t>
                      </w:r>
                    </w:p>
                    <w:p w:rsidR="004F025E" w:rsidRPr="004F025E" w:rsidRDefault="004F025E">
                      <w:pPr>
                        <w:pStyle w:val="a7"/>
                        <w:rPr>
                          <w:rFonts w:ascii="Times New Roman" w:hAnsi="Times New Roman" w:cs="Times New Roman"/>
                          <w:b w:val="0"/>
                          <w:i/>
                          <w:color w:val="666666"/>
                          <w:sz w:val="24"/>
                          <w:szCs w:val="24"/>
                          <w:shd w:val="clear" w:color="auto" w:fill="FFFFFF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/>
                          <w:color w:val="666666"/>
                          <w:sz w:val="24"/>
                          <w:szCs w:val="24"/>
                          <w:shd w:val="clear" w:color="auto" w:fill="FFFFFF"/>
                          <w:lang w:val="ru-RU"/>
                        </w:rPr>
                        <w:t>Если вы испытываете трудности и потребность в помощи специалистов – педагоги и психолог всегда рады помочь Вам и Вашему малышу!</w:t>
                      </w:r>
                    </w:p>
                    <w:p w:rsidR="004F025E" w:rsidRDefault="004F025E">
                      <w:pPr>
                        <w:pStyle w:val="a7"/>
                        <w:rPr>
                          <w:rFonts w:ascii="Times New Roman" w:hAnsi="Times New Roman" w:cs="Times New Roman"/>
                          <w:b w:val="0"/>
                          <w:i/>
                          <w:color w:val="666666"/>
                          <w:shd w:val="clear" w:color="auto" w:fill="FFFFFF"/>
                          <w:lang w:val="ru-RU"/>
                        </w:rPr>
                      </w:pPr>
                    </w:p>
                    <w:p w:rsidR="004F025E" w:rsidRDefault="004F025E">
                      <w:pPr>
                        <w:pStyle w:val="a7"/>
                        <w:rPr>
                          <w:rFonts w:ascii="Times New Roman" w:hAnsi="Times New Roman" w:cs="Times New Roman"/>
                          <w:b w:val="0"/>
                          <w:i/>
                          <w:color w:val="666666"/>
                          <w:shd w:val="clear" w:color="auto" w:fill="FFFFFF"/>
                          <w:lang w:val="ru-RU"/>
                        </w:rPr>
                      </w:pPr>
                    </w:p>
                    <w:p w:rsidR="004F025E" w:rsidRDefault="004F025E">
                      <w:pPr>
                        <w:pStyle w:val="a7"/>
                        <w:rPr>
                          <w:rFonts w:ascii="Times New Roman" w:hAnsi="Times New Roman" w:cs="Times New Roman"/>
                          <w:b w:val="0"/>
                          <w:i/>
                          <w:color w:val="666666"/>
                          <w:shd w:val="clear" w:color="auto" w:fill="FFFFFF"/>
                          <w:lang w:val="ru-RU"/>
                        </w:rPr>
                      </w:pPr>
                    </w:p>
                    <w:p w:rsidR="004F025E" w:rsidRDefault="004F025E">
                      <w:pPr>
                        <w:pStyle w:val="a7"/>
                        <w:rPr>
                          <w:rFonts w:ascii="Times New Roman" w:hAnsi="Times New Roman" w:cs="Times New Roman"/>
                          <w:b w:val="0"/>
                          <w:i/>
                          <w:color w:val="666666"/>
                          <w:shd w:val="clear" w:color="auto" w:fill="FFFFFF"/>
                          <w:lang w:val="ru-RU"/>
                        </w:rPr>
                      </w:pPr>
                    </w:p>
                    <w:p w:rsidR="004F025E" w:rsidRDefault="004F025E">
                      <w:pPr>
                        <w:pStyle w:val="a7"/>
                        <w:rPr>
                          <w:rFonts w:ascii="Times New Roman" w:hAnsi="Times New Roman" w:cs="Times New Roman"/>
                          <w:b w:val="0"/>
                          <w:i/>
                          <w:color w:val="666666"/>
                          <w:shd w:val="clear" w:color="auto" w:fill="FFFFFF"/>
                          <w:lang w:val="ru-RU"/>
                        </w:rPr>
                      </w:pPr>
                    </w:p>
                    <w:p w:rsidR="00DD42B5" w:rsidRPr="00435E98" w:rsidRDefault="00DD42B5" w:rsidP="00435E98">
                      <w:pPr>
                        <w:pStyle w:val="a7"/>
                        <w:jc w:val="both"/>
                        <w:rPr>
                          <w:rFonts w:ascii="Algerian" w:hAnsi="Algerian"/>
                          <w:b w:val="0"/>
                          <w:i/>
                          <w:color w:val="FF0000"/>
                          <w:shd w:val="clear" w:color="auto" w:fill="FFFFFF"/>
                          <w:lang w:val="ru-RU"/>
                        </w:rPr>
                      </w:pPr>
                      <w:r w:rsidRPr="00435E98">
                        <w:rPr>
                          <w:rFonts w:ascii="Times New Roman" w:hAnsi="Times New Roman" w:cs="Times New Roman"/>
                          <w:b w:val="0"/>
                          <w:i/>
                          <w:color w:val="FF0000"/>
                          <w:shd w:val="clear" w:color="auto" w:fill="FFFFFF"/>
                          <w:lang w:val="ru-RU"/>
                        </w:rPr>
                        <w:t>Лучший</w:t>
                      </w:r>
                      <w:r w:rsidRPr="00435E98">
                        <w:rPr>
                          <w:rFonts w:ascii="Algerian" w:hAnsi="Algerian"/>
                          <w:b w:val="0"/>
                          <w:i/>
                          <w:color w:val="FF0000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 w:rsidRPr="00435E98">
                        <w:rPr>
                          <w:rFonts w:ascii="Times New Roman" w:hAnsi="Times New Roman" w:cs="Times New Roman"/>
                          <w:b w:val="0"/>
                          <w:i/>
                          <w:color w:val="FF0000"/>
                          <w:shd w:val="clear" w:color="auto" w:fill="FFFFFF"/>
                          <w:lang w:val="ru-RU"/>
                        </w:rPr>
                        <w:t>способ</w:t>
                      </w:r>
                      <w:r w:rsidRPr="00435E98">
                        <w:rPr>
                          <w:rFonts w:ascii="Algerian" w:hAnsi="Algerian"/>
                          <w:b w:val="0"/>
                          <w:i/>
                          <w:color w:val="FF0000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 w:rsidRPr="00435E98">
                        <w:rPr>
                          <w:rFonts w:ascii="Times New Roman" w:hAnsi="Times New Roman" w:cs="Times New Roman"/>
                          <w:b w:val="0"/>
                          <w:i/>
                          <w:color w:val="FF0000"/>
                          <w:shd w:val="clear" w:color="auto" w:fill="FFFFFF"/>
                          <w:lang w:val="ru-RU"/>
                        </w:rPr>
                        <w:t>сделать</w:t>
                      </w:r>
                      <w:r w:rsidRPr="00435E98">
                        <w:rPr>
                          <w:rFonts w:ascii="Algerian" w:hAnsi="Algerian"/>
                          <w:b w:val="0"/>
                          <w:i/>
                          <w:color w:val="FF0000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 w:rsidRPr="00435E98">
                        <w:rPr>
                          <w:rFonts w:ascii="Times New Roman" w:hAnsi="Times New Roman" w:cs="Times New Roman"/>
                          <w:b w:val="0"/>
                          <w:i/>
                          <w:color w:val="FF0000"/>
                          <w:shd w:val="clear" w:color="auto" w:fill="FFFFFF"/>
                          <w:lang w:val="ru-RU"/>
                        </w:rPr>
                        <w:t>детей</w:t>
                      </w:r>
                      <w:r w:rsidRPr="00435E98">
                        <w:rPr>
                          <w:rFonts w:ascii="Algerian" w:hAnsi="Algerian"/>
                          <w:b w:val="0"/>
                          <w:i/>
                          <w:color w:val="FF0000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 w:rsidRPr="00435E98">
                        <w:rPr>
                          <w:rFonts w:ascii="Times New Roman" w:hAnsi="Times New Roman" w:cs="Times New Roman"/>
                          <w:b w:val="0"/>
                          <w:i/>
                          <w:color w:val="FF0000"/>
                          <w:shd w:val="clear" w:color="auto" w:fill="FFFFFF"/>
                          <w:lang w:val="ru-RU"/>
                        </w:rPr>
                        <w:t>хорошими</w:t>
                      </w:r>
                      <w:r w:rsidRPr="00435E98">
                        <w:rPr>
                          <w:rFonts w:ascii="Algerian" w:hAnsi="Algerian"/>
                          <w:b w:val="0"/>
                          <w:i/>
                          <w:color w:val="FF0000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 w:rsidR="00FF15BC" w:rsidRPr="00435E98">
                        <w:rPr>
                          <w:rFonts w:asciiTheme="minorHAnsi" w:hAnsiTheme="minorHAnsi" w:cs="Algerian"/>
                          <w:b w:val="0"/>
                          <w:i/>
                          <w:color w:val="FF0000"/>
                          <w:shd w:val="clear" w:color="auto" w:fill="FFFFFF"/>
                          <w:lang w:val="ru-RU"/>
                        </w:rPr>
                        <w:t>-</w:t>
                      </w:r>
                      <w:r w:rsidRPr="00435E98">
                        <w:rPr>
                          <w:rFonts w:ascii="Algerian" w:hAnsi="Algerian"/>
                          <w:b w:val="0"/>
                          <w:i/>
                          <w:color w:val="FF0000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 w:rsidRPr="00435E98">
                        <w:rPr>
                          <w:rFonts w:ascii="Times New Roman" w:hAnsi="Times New Roman" w:cs="Times New Roman"/>
                          <w:b w:val="0"/>
                          <w:i/>
                          <w:color w:val="FF0000"/>
                          <w:shd w:val="clear" w:color="auto" w:fill="FFFFFF"/>
                          <w:lang w:val="ru-RU"/>
                        </w:rPr>
                        <w:t>это</w:t>
                      </w:r>
                      <w:r w:rsidRPr="00435E98">
                        <w:rPr>
                          <w:rFonts w:ascii="Algerian" w:hAnsi="Algerian"/>
                          <w:b w:val="0"/>
                          <w:i/>
                          <w:color w:val="FF0000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 w:rsidRPr="00435E98">
                        <w:rPr>
                          <w:rFonts w:ascii="Times New Roman" w:hAnsi="Times New Roman" w:cs="Times New Roman"/>
                          <w:b w:val="0"/>
                          <w:i/>
                          <w:color w:val="FF0000"/>
                          <w:shd w:val="clear" w:color="auto" w:fill="FFFFFF"/>
                          <w:lang w:val="ru-RU"/>
                        </w:rPr>
                        <w:t>сделать</w:t>
                      </w:r>
                      <w:r w:rsidRPr="00435E98">
                        <w:rPr>
                          <w:rFonts w:ascii="Algerian" w:hAnsi="Algerian"/>
                          <w:b w:val="0"/>
                          <w:i/>
                          <w:color w:val="FF0000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 w:rsidRPr="00435E98">
                        <w:rPr>
                          <w:rFonts w:ascii="Times New Roman" w:hAnsi="Times New Roman" w:cs="Times New Roman"/>
                          <w:b w:val="0"/>
                          <w:i/>
                          <w:color w:val="FF0000"/>
                          <w:shd w:val="clear" w:color="auto" w:fill="FFFFFF"/>
                          <w:lang w:val="ru-RU"/>
                        </w:rPr>
                        <w:t>их</w:t>
                      </w:r>
                      <w:r w:rsidRPr="00435E98">
                        <w:rPr>
                          <w:rFonts w:ascii="Algerian" w:hAnsi="Algerian"/>
                          <w:b w:val="0"/>
                          <w:i/>
                          <w:color w:val="FF0000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 w:rsidRPr="00435E98">
                        <w:rPr>
                          <w:rFonts w:ascii="Times New Roman" w:hAnsi="Times New Roman" w:cs="Times New Roman"/>
                          <w:b w:val="0"/>
                          <w:i/>
                          <w:color w:val="FF0000"/>
                          <w:shd w:val="clear" w:color="auto" w:fill="FFFFFF"/>
                          <w:lang w:val="ru-RU"/>
                        </w:rPr>
                        <w:t>счастливыми</w:t>
                      </w:r>
                      <w:r w:rsidRPr="00435E98">
                        <w:rPr>
                          <w:rFonts w:ascii="Algerian" w:hAnsi="Algerian"/>
                          <w:b w:val="0"/>
                          <w:i/>
                          <w:color w:val="FF0000"/>
                          <w:shd w:val="clear" w:color="auto" w:fill="FFFFFF"/>
                          <w:lang w:val="ru-RU"/>
                        </w:rPr>
                        <w:t>.</w:t>
                      </w:r>
                    </w:p>
                    <w:p w:rsidR="00A537EB" w:rsidRPr="00FF15BC" w:rsidRDefault="00DD42B5">
                      <w:pPr>
                        <w:pStyle w:val="a7"/>
                        <w:rPr>
                          <w:rFonts w:ascii="Algerian" w:hAnsi="Algerian"/>
                          <w:caps/>
                          <w:sz w:val="32"/>
                          <w:szCs w:val="32"/>
                          <w:lang w:val="ru-RU"/>
                        </w:rPr>
                      </w:pPr>
                      <w:r w:rsidRPr="00435E98">
                        <w:rPr>
                          <w:rFonts w:ascii="Verdana" w:hAnsi="Verdana"/>
                          <w:color w:val="FF0000"/>
                          <w:sz w:val="17"/>
                          <w:szCs w:val="17"/>
                          <w:lang w:val="ru-RU"/>
                        </w:rPr>
                        <w:br/>
                      </w:r>
                      <w:proofErr w:type="spellStart"/>
                      <w:r w:rsidRPr="00435E98">
                        <w:rPr>
                          <w:rFonts w:ascii="Times New Roman" w:hAnsi="Times New Roman" w:cs="Times New Roman"/>
                          <w:color w:val="FF0000"/>
                          <w:sz w:val="17"/>
                          <w:szCs w:val="17"/>
                          <w:shd w:val="clear" w:color="auto" w:fill="FFFFFF"/>
                        </w:rPr>
                        <w:t>Оскар</w:t>
                      </w:r>
                      <w:proofErr w:type="spellEnd"/>
                      <w:r w:rsidRPr="00435E98">
                        <w:rPr>
                          <w:rFonts w:ascii="Algerian" w:hAnsi="Algerian"/>
                          <w:color w:val="FF0000"/>
                          <w:sz w:val="17"/>
                          <w:szCs w:val="17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35E98">
                        <w:rPr>
                          <w:rFonts w:ascii="Times New Roman" w:hAnsi="Times New Roman" w:cs="Times New Roman"/>
                          <w:color w:val="FF0000"/>
                          <w:sz w:val="17"/>
                          <w:szCs w:val="17"/>
                          <w:shd w:val="clear" w:color="auto" w:fill="FFFFFF"/>
                        </w:rPr>
                        <w:t>Уайльд</w:t>
                      </w:r>
                      <w:proofErr w:type="spellEnd"/>
                      <w:r w:rsidRPr="00435E98">
                        <w:rPr>
                          <w:rFonts w:ascii="Algerian" w:hAnsi="Algerian"/>
                          <w:color w:val="FF0000"/>
                          <w:sz w:val="17"/>
                          <w:szCs w:val="17"/>
                          <w:shd w:val="clear" w:color="auto" w:fill="FFFFFF"/>
                        </w:rPr>
                        <w:t> </w:t>
                      </w:r>
                      <w:r w:rsidRPr="00FF15BC">
                        <w:rPr>
                          <w:rFonts w:ascii="Algerian" w:hAnsi="Algerian"/>
                          <w:color w:val="666666"/>
                          <w:sz w:val="17"/>
                          <w:szCs w:val="17"/>
                        </w:rPr>
                        <w:br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F15BC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 wp14:anchorId="3E0A90F2" wp14:editId="366762D1">
                <wp:simplePos x="0" y="0"/>
                <wp:positionH relativeFrom="page">
                  <wp:posOffset>7350125</wp:posOffset>
                </wp:positionH>
                <wp:positionV relativeFrom="page">
                  <wp:posOffset>2208530</wp:posOffset>
                </wp:positionV>
                <wp:extent cx="2139950" cy="499110"/>
                <wp:effectExtent l="0" t="0" r="0" b="0"/>
                <wp:wrapNone/>
                <wp:docPr id="67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995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FF0996" w:rsidRDefault="00062BBA" w:rsidP="00062BBA">
                            <w:pPr>
                              <w:pStyle w:val="2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Адаптация ребенка к детскому саду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A90F2" id="Text Box 252" o:spid="_x0000_s1028" type="#_x0000_t202" style="position:absolute;left:0;text-align:left;margin-left:578.75pt;margin-top:173.9pt;width:168.5pt;height:39.3pt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3a7/AIAAKE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FF0996" w:rsidRDefault="00062BBA" w:rsidP="00062BBA">
                      <w:pPr>
                        <w:pStyle w:val="2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Адаптация ребенка к детскому саду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F15BC"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746A9AB" wp14:editId="2CE7D260">
                <wp:simplePos x="0" y="0"/>
                <wp:positionH relativeFrom="page">
                  <wp:posOffset>7324090</wp:posOffset>
                </wp:positionH>
                <wp:positionV relativeFrom="page">
                  <wp:posOffset>1935480</wp:posOffset>
                </wp:positionV>
                <wp:extent cx="2139950" cy="82550"/>
                <wp:effectExtent l="0" t="4445" r="3810" b="0"/>
                <wp:wrapNone/>
                <wp:docPr id="30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82550"/>
                          <a:chOff x="25146000" y="20116800"/>
                          <a:chExt cx="2139696" cy="82296"/>
                        </a:xfrm>
                      </wpg:grpSpPr>
                      <wps:wsp>
                        <wps:cNvPr id="31" name="Rectangle 26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146000" y="20116800"/>
                            <a:ext cx="713232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4" name="Rectangle 26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859232" y="20116800"/>
                            <a:ext cx="713232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6" name="Rectangle 26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6572464" y="20116800"/>
                            <a:ext cx="713232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77876" id="Group 264" o:spid="_x0000_s1026" style="position:absolute;margin-left:576.7pt;margin-top:152.4pt;width:168.5pt;height:6.5pt;z-index:251657216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">
                <v:rect id="Rectangle 265" o:spid="_x0000_s1027" style="position:absolute;left:251460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TY98IA&#10;AADbAAAADwAAAGRycy9kb3ducmV2LnhtbESPQWvCQBSE7wX/w/IEb3UTLVpSV1FBEXsySunxkX1u&#10;gtm3Ibtq/PddQehxmJlvmNmis7W4UesrxwrSYQKCuHC6YqPgdNy8f4LwAVlj7ZgUPMjDYt57m2Gm&#10;3Z0PdMuDERHCPkMFZQhNJqUvSrLoh64hjt7ZtRZDlK2RusV7hNtajpJkIi1WHBdKbGhdUnHJr1aB&#10;q/fb1bRLc7P/+fUfODHX4tsoNeh3yy8QgbrwH361d1rBOIXnl/gD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ZNj3wgAAANsAAAAPAAAAAAAAAAAAAAAAAJgCAABkcnMvZG93&#10;bnJldi54bWxQSwUGAAAAAAQABAD1AAAAhwMAAAAA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266" o:spid="_x0000_s1028" style="position:absolute;left:258592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MxDsUA&#10;AADbAAAADwAAAGRycy9kb3ducmV2LnhtbESPQWvCQBSE74L/YXmCl1I3iliJriKKWgQpWgs9PrPP&#10;JJh9G7Orpv/eFQoeh5n5hhlPa1OIG1Uut6yg24lAECdW55wqOHwv34cgnEfWWFgmBX/kYDppNsYY&#10;a3vnHd32PhUBwi5GBZn3ZSylSzIy6Dq2JA7eyVYGfZBVKnWF9wA3hexF0UAazDksZFjSPKPkvL8a&#10;BclqWx7XX/P1x+GyKC4/i9/Nm+kr1W7VsxEIT7V/hf/bn1rBoA/PL+EHy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czEOxQAAANsAAAAPAAAAAAAAAAAAAAAAAJgCAABkcnMv&#10;ZG93bnJldi54bWxQSwUGAAAAAAQABAD1AAAAigMAAAAA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267" o:spid="_x0000_s1029" style="position:absolute;left:265724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+4CMUA&#10;AADbAAAADwAAAGRycy9kb3ducmV2LnhtbESPX2sCMRDE34V+h7CFvmlOqUc5jWJFQStS/EOft5dt&#10;7vCyOS5Rz2/fCIKPw+z8Zmc8bW0lLtT40rGCfi8BQZw7XbJRcDwsux8gfEDWWDkmBTfyMJ28dMaY&#10;aXflHV32wYgIYZ+hgiKEOpPS5wVZ9D1XE0fvzzUWQ5SNkbrBa4TbSg6SJJUWS44NBdY0Lyg/7c82&#10;vvG+WfzkZrk1n9+z/nlNp6/h70Kpt9d2NgIRqA3P40d6pRWkKdy3RADIy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D7gIxQAAANsAAAAPAAAAAAAAAAAAAAAAAJgCAABkcnMv&#10;ZG93bnJldi54bWxQSwUGAAAAAAQABAD1AAAAigMAAAAA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 w:rsidR="00FF15BC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547E6AC4" wp14:editId="10D2BC65">
                <wp:simplePos x="0" y="0"/>
                <wp:positionH relativeFrom="page">
                  <wp:posOffset>7324090</wp:posOffset>
                </wp:positionH>
                <wp:positionV relativeFrom="page">
                  <wp:posOffset>6967220</wp:posOffset>
                </wp:positionV>
                <wp:extent cx="2139950" cy="233045"/>
                <wp:effectExtent l="0" t="4445" r="3810" b="635"/>
                <wp:wrapNone/>
                <wp:docPr id="29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995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FF0996" w:rsidRDefault="00A537EB">
                            <w:pPr>
                              <w:pStyle w:val="21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E6AC4" id="Text Box 251" o:spid="_x0000_s1029" type="#_x0000_t202" style="position:absolute;left:0;text-align:left;margin-left:576.7pt;margin-top:548.6pt;width:168.5pt;height:18.35pt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FF0996" w:rsidRDefault="00A537EB">
                      <w:pPr>
                        <w:pStyle w:val="21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F15B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F09457" wp14:editId="6677BED2">
                <wp:simplePos x="0" y="0"/>
                <wp:positionH relativeFrom="page">
                  <wp:posOffset>7536180</wp:posOffset>
                </wp:positionH>
                <wp:positionV relativeFrom="page">
                  <wp:posOffset>3058795</wp:posOffset>
                </wp:positionV>
                <wp:extent cx="2423795" cy="2461895"/>
                <wp:effectExtent l="1905" t="1270" r="0" b="0"/>
                <wp:wrapNone/>
                <wp:docPr id="21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795" cy="246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7EB" w:rsidRDefault="00FF15BC">
                            <w:r>
                              <w:rPr>
                                <w:noProof/>
                                <w:color w:val="auto"/>
                                <w:kern w:val="0"/>
                                <w:sz w:val="20"/>
                                <w:szCs w:val="20"/>
                                <w:lang w:val="ru-RU" w:eastAsia="ru-RU"/>
                              </w:rPr>
                              <w:drawing>
                                <wp:inline distT="0" distB="0" distL="0" distR="0" wp14:anchorId="2F29C3F9" wp14:editId="704FE771">
                                  <wp:extent cx="2239645" cy="2239645"/>
                                  <wp:effectExtent l="0" t="0" r="8255" b="8255"/>
                                  <wp:docPr id="69" name="Рисунок 69" descr="D:\Документы\Картинки\article328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" descr="D:\Документы\Картинки\article328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9645" cy="2239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09457" id="Text Box 455" o:spid="_x0000_s1030" type="#_x0000_t202" style="position:absolute;left:0;text-align:left;margin-left:593.4pt;margin-top:240.85pt;width:190.85pt;height:193.85pt;z-index:2516674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ANtwIAAMI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" filled="f" stroked="f">
                <v:textbox style="mso-fit-shape-to-text:t">
                  <w:txbxContent>
                    <w:p w:rsidR="00A537EB" w:rsidRDefault="00FF15BC">
                      <w:r>
                        <w:rPr>
                          <w:noProof/>
                          <w:color w:val="auto"/>
                          <w:kern w:val="0"/>
                          <w:sz w:val="20"/>
                          <w:szCs w:val="20"/>
                          <w:lang w:val="ru-RU" w:eastAsia="ru-RU"/>
                        </w:rPr>
                        <w:drawing>
                          <wp:inline distT="0" distB="0" distL="0" distR="0" wp14:anchorId="2F29C3F9" wp14:editId="704FE771">
                            <wp:extent cx="2239645" cy="2239645"/>
                            <wp:effectExtent l="0" t="0" r="8255" b="8255"/>
                            <wp:docPr id="69" name="Рисунок 69" descr="D:\Документы\Картинки\article328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" descr="D:\Документы\Картинки\article328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9645" cy="2239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F15BC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1AE069BD" wp14:editId="2E453D45">
                <wp:simplePos x="0" y="0"/>
                <wp:positionH relativeFrom="page">
                  <wp:posOffset>7336790</wp:posOffset>
                </wp:positionH>
                <wp:positionV relativeFrom="page">
                  <wp:posOffset>782320</wp:posOffset>
                </wp:positionV>
                <wp:extent cx="2139950" cy="773430"/>
                <wp:effectExtent l="2540" t="1270" r="635" b="635"/>
                <wp:wrapNone/>
                <wp:docPr id="20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9950" cy="773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062BBA" w:rsidRDefault="00062BBA" w:rsidP="00062BBA">
                            <w:pPr>
                              <w:pStyle w:val="aa"/>
                              <w:rPr>
                                <w:rFonts w:ascii="Algerian" w:hAnsi="Algerian" w:cs="Arial"/>
                                <w:b/>
                                <w:color w:val="FF0000"/>
                                <w:sz w:val="48"/>
                                <w:szCs w:val="48"/>
                                <w:lang w:val="ru-RU"/>
                              </w:rPr>
                            </w:pPr>
                            <w:r w:rsidRPr="00062BB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8"/>
                                <w:lang w:val="ru-RU"/>
                              </w:rPr>
                              <w:t>«В детский сад с радостью!»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069BD" id="Text Box 255" o:spid="_x0000_s1031" type="#_x0000_t202" style="position:absolute;left:0;text-align:left;margin-left:577.7pt;margin-top:61.6pt;width:168.5pt;height:60.9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062BBA" w:rsidRDefault="00062BBA" w:rsidP="00062BBA">
                      <w:pPr>
                        <w:pStyle w:val="aa"/>
                        <w:rPr>
                          <w:rFonts w:ascii="Algerian" w:hAnsi="Algerian" w:cs="Arial"/>
                          <w:b/>
                          <w:color w:val="FF0000"/>
                          <w:sz w:val="48"/>
                          <w:szCs w:val="48"/>
                          <w:lang w:val="ru-RU"/>
                        </w:rPr>
                      </w:pPr>
                      <w:r w:rsidRPr="00062BBA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8"/>
                          <w:lang w:val="ru-RU"/>
                        </w:rPr>
                        <w:t>«В детский сад с радостью!»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F15BC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 wp14:anchorId="314C5017" wp14:editId="57A95BE5">
                <wp:simplePos x="0" y="0"/>
                <wp:positionH relativeFrom="column">
                  <wp:posOffset>4342765</wp:posOffset>
                </wp:positionH>
                <wp:positionV relativeFrom="paragraph">
                  <wp:posOffset>6567805</wp:posOffset>
                </wp:positionV>
                <wp:extent cx="1371600" cy="685800"/>
                <wp:effectExtent l="0" t="0" r="635" b="4445"/>
                <wp:wrapNone/>
                <wp:docPr id="19" name="Rectangle 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26A1C" id="Rectangle 12" o:spid="_x0000_s1026" style="position:absolute;margin-left:341.95pt;margin-top:517.15pt;width:108pt;height:54pt;z-index:25164697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43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Uphe&#10;N/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p w:rsidR="00062BBA" w:rsidRPr="00062BBA" w:rsidRDefault="00062BBA" w:rsidP="00062BBA"/>
    <w:p w:rsidR="00062BBA" w:rsidRPr="00062BBA" w:rsidRDefault="00062BBA" w:rsidP="00062BBA"/>
    <w:p w:rsidR="00062BBA" w:rsidRPr="007E799F" w:rsidRDefault="00062BBA">
      <w:pPr>
        <w:rPr>
          <w:lang w:val="ru-RU"/>
        </w:rPr>
      </w:pPr>
    </w:p>
    <w:p w:rsidR="00062BBA" w:rsidRDefault="00062BBA" w:rsidP="00062BBA">
      <w:pPr>
        <w:tabs>
          <w:tab w:val="left" w:pos="10027"/>
        </w:tabs>
      </w:pPr>
      <w:r>
        <w:tab/>
      </w:r>
    </w:p>
    <w:p w:rsidR="00FF15BC" w:rsidRDefault="00435E98"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035A2E6D" wp14:editId="35B3B69C">
                <wp:simplePos x="0" y="0"/>
                <wp:positionH relativeFrom="page">
                  <wp:posOffset>612396</wp:posOffset>
                </wp:positionH>
                <wp:positionV relativeFrom="page">
                  <wp:posOffset>2021748</wp:posOffset>
                </wp:positionV>
                <wp:extent cx="2130425" cy="1166070"/>
                <wp:effectExtent l="0" t="0" r="3175" b="0"/>
                <wp:wrapNone/>
                <wp:docPr id="28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0425" cy="116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3A1A56" w:rsidRDefault="00A537EB">
                            <w:pPr>
                              <w:pStyle w:val="20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A2E6D" id="Text Box 253" o:spid="_x0000_s1032" type="#_x0000_t202" style="position:absolute;left:0;text-align:left;margin-left:48.2pt;margin-top:159.2pt;width:167.75pt;height:91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" filled="f" stroked="f" strokeweight="0" insetpen="t">
                <o:lock v:ext="edit" shapetype="t"/>
                <v:textbox inset="2.85pt,2.85pt,2.85pt,2.85pt">
                  <w:txbxContent>
                    <w:p w:rsidR="00A537EB" w:rsidRPr="003A1A56" w:rsidRDefault="00A537EB">
                      <w:pPr>
                        <w:pStyle w:val="20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F15BC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2487D7C5" wp14:editId="0A6D540C">
                <wp:simplePos x="0" y="0"/>
                <wp:positionH relativeFrom="page">
                  <wp:posOffset>7324090</wp:posOffset>
                </wp:positionH>
                <wp:positionV relativeFrom="page">
                  <wp:posOffset>6050915</wp:posOffset>
                </wp:positionV>
                <wp:extent cx="2389505" cy="561340"/>
                <wp:effectExtent l="0" t="2540" r="3810" b="4445"/>
                <wp:wrapNone/>
                <wp:docPr id="17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89505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DD42B5" w:rsidRDefault="00062BBA">
                            <w:pPr>
                              <w:pStyle w:val="a8"/>
                              <w:rPr>
                                <w:b w:val="0"/>
                                <w:i/>
                                <w:lang w:val="ru-RU"/>
                              </w:rPr>
                            </w:pPr>
                            <w:r w:rsidRPr="00DD42B5">
                              <w:rPr>
                                <w:b w:val="0"/>
                                <w:i/>
                                <w:lang w:val="ru-RU"/>
                              </w:rPr>
                              <w:t>Советы педагога-психолога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7D7C5" id="Text Box 256" o:spid="_x0000_s1033" type="#_x0000_t202" style="position:absolute;left:0;text-align:left;margin-left:576.7pt;margin-top:476.45pt;width:188.15pt;height:44.2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DD42B5" w:rsidRDefault="00062BBA">
                      <w:pPr>
                        <w:pStyle w:val="a8"/>
                        <w:rPr>
                          <w:b w:val="0"/>
                          <w:i/>
                          <w:lang w:val="ru-RU"/>
                        </w:rPr>
                      </w:pPr>
                      <w:r w:rsidRPr="00DD42B5">
                        <w:rPr>
                          <w:b w:val="0"/>
                          <w:i/>
                          <w:lang w:val="ru-RU"/>
                        </w:rPr>
                        <w:t>Советы педагога-психолога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F15BC" w:rsidRPr="00FF15BC" w:rsidRDefault="00FF15BC" w:rsidP="00FF15BC"/>
    <w:p w:rsidR="00FF15BC" w:rsidRPr="00FF15BC" w:rsidRDefault="00FF15BC" w:rsidP="00FF15BC"/>
    <w:p w:rsidR="00FF15BC" w:rsidRPr="00FF15BC" w:rsidRDefault="00FF15BC" w:rsidP="00FF15BC"/>
    <w:p w:rsidR="00FF15BC" w:rsidRPr="00FF15BC" w:rsidRDefault="00FF15BC" w:rsidP="00FF15BC"/>
    <w:p w:rsidR="00FF15BC" w:rsidRPr="00FF15BC" w:rsidRDefault="00435E98" w:rsidP="00FF15BC"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E48B51C" wp14:editId="16589E7C">
                <wp:simplePos x="0" y="0"/>
                <wp:positionH relativeFrom="page">
                  <wp:posOffset>553085</wp:posOffset>
                </wp:positionH>
                <wp:positionV relativeFrom="page">
                  <wp:posOffset>3192145</wp:posOffset>
                </wp:positionV>
                <wp:extent cx="2130425" cy="82550"/>
                <wp:effectExtent l="0" t="0" r="3175" b="0"/>
                <wp:wrapNone/>
                <wp:docPr id="23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0425" cy="82550"/>
                          <a:chOff x="18434304" y="20116800"/>
                          <a:chExt cx="2130552" cy="82296"/>
                        </a:xfrm>
                      </wpg:grpSpPr>
                      <wps:wsp>
                        <wps:cNvPr id="24" name="Rectangle 26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04" y="20116800"/>
                            <a:ext cx="710184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Rectangle 26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144488" y="20116800"/>
                            <a:ext cx="710184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Rectangle 26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854672" y="20116800"/>
                            <a:ext cx="710184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DB797" id="Group 260" o:spid="_x0000_s1026" style="position:absolute;margin-left:43.55pt;margin-top:251.35pt;width:167.75pt;height:6.5pt;z-index:251656192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">
                <v:rect id="Rectangle 261" o:spid="_x0000_s1027" style="position:absolute;left:184343;top:201168;width:7101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rtssMA&#10;AADbAAAADwAAAGRycy9kb3ducmV2LnhtbESPQWvCQBSE74L/YXlCb2ajiC0xG2kLSrGnxiIeH7vP&#10;TWj2bciumv77bqHQ4zAz3zDldnSduNEQWs8KFlkOglh707JV8HnczZ9AhIhssPNMCr4pwLaaTkos&#10;jL/zB93qaEWCcChQQRNjX0gZdEMOQ+Z74uRd/OAwJjlYaQa8J7jr5DLP19Jhy2mhwZ5eG9Jf9dUp&#10;8N1h//I4Lmp7OJ3DCtf2qt+tUg+z8XkDItIY/8N/7TejYLmC3y/pB8j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rtssMAAADbAAAADwAAAAAAAAAAAAAAAACYAgAAZHJzL2Rv&#10;d25yZXYueG1sUEsFBgAAAAAEAAQA9QAAAIgDAAAAAA=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262" o:spid="_x0000_s1028" style="position:absolute;left:191444;top:201168;width:710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tVcYA&#10;AADbAAAADwAAAGRycy9kb3ducmV2LnhtbESPW2vCQBSE3wX/w3IKfSm6qdQL0VWK0iqCiDfw8Zg9&#10;TYLZszG7avrvu0LBx2FmvmFGk9oU4kaVyy0reG9HIIgTq3NOFex3X60BCOeRNRaWScEvOZiMm40R&#10;xtreeUO3rU9FgLCLUUHmfRlL6ZKMDLq2LYmD92Mrgz7IKpW6wnuAm0J2oqgnDeYcFjIsaZpRct5e&#10;jYLke1We5uvpvL+/zIrLYXZcvpkPpV5f6s8hCE+1f4b/2wutoNOFx5fwA+T4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tVcYAAADbAAAADwAAAAAAAAAAAAAAAACYAgAAZHJz&#10;L2Rvd25yZXYueG1sUEsFBgAAAAAEAAQA9QAAAIsD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263" o:spid="_x0000_s1029" style="position:absolute;left:198546;top:201168;width:710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UByMQA&#10;AADbAAAADwAAAGRycy9kb3ducmV2LnhtbESPX2sCMRDE34V+h7AF3zSnWCmnUWxR8A8iVfF5e9nm&#10;Di+b4xL1+u2NIPg4zM5vdsbTxpbiSrUvHCvodRMQxJnTBRsFx8Oi8wnCB2SNpWNS8E8eppO31hhT&#10;7W78Q9d9MCJC2KeoIA+hSqX0WU4WfddVxNH7c7XFEGVtpK7xFuG2lP0kGUqLBceGHCv6zik77y82&#10;vjHYzE+ZWWzN127Wu6zovP74nSvVfm9mIxCBmvA6fqaXWkF/CI8tEQBy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lAcjEAAAA2wAAAA8AAAAAAAAAAAAAAAAAmAIAAGRycy9k&#10;b3ducmV2LnhtbFBLBQYAAAAABAAEAPUAAACJAwAAAAA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:rsidR="00F36CAB" w:rsidRDefault="00F36CAB" w:rsidP="00FF15BC"/>
    <w:p w:rsidR="00FF15BC" w:rsidRPr="00FF15BC" w:rsidRDefault="00435E98" w:rsidP="00FF15BC"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 wp14:anchorId="43467E0A" wp14:editId="025E2F23">
                <wp:simplePos x="0" y="0"/>
                <wp:positionH relativeFrom="page">
                  <wp:posOffset>4038600</wp:posOffset>
                </wp:positionH>
                <wp:positionV relativeFrom="page">
                  <wp:posOffset>4747260</wp:posOffset>
                </wp:positionV>
                <wp:extent cx="2171700" cy="1226820"/>
                <wp:effectExtent l="0" t="0" r="0" b="0"/>
                <wp:wrapNone/>
                <wp:docPr id="16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71700" cy="1226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F15BC" w:rsidRPr="002C6C50" w:rsidRDefault="00FF15BC">
                            <w:pPr>
                              <w:pStyle w:val="21"/>
                              <w:rPr>
                                <w:rStyle w:val="ab"/>
                                <w:rFonts w:asciiTheme="minorHAnsi" w:hAnsiTheme="minorHAnsi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bdr w:val="none" w:sz="0" w:space="0" w:color="auto" w:frame="1"/>
                                <w:lang w:val="ru-RU"/>
                              </w:rPr>
                            </w:pPr>
                            <w:r>
                              <w:rPr>
                                <w:rStyle w:val="ab"/>
                                <w:rFonts w:ascii="inherit" w:hAnsi="inherit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bdr w:val="none" w:sz="0" w:space="0" w:color="auto" w:frame="1"/>
                                <w:lang w:val="ru-RU"/>
                              </w:rPr>
                              <w:t>М</w:t>
                            </w:r>
                            <w:r w:rsidR="002C6C50">
                              <w:rPr>
                                <w:rStyle w:val="ab"/>
                                <w:rFonts w:ascii="inherit" w:hAnsi="inherit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bdr w:val="none" w:sz="0" w:space="0" w:color="auto" w:frame="1"/>
                                <w:lang w:val="ru-RU"/>
                              </w:rPr>
                              <w:t>БДОУ ДС с.Кижеватово</w:t>
                            </w:r>
                          </w:p>
                          <w:p w:rsidR="002C6C50" w:rsidRDefault="00DD42B5">
                            <w:pPr>
                              <w:pStyle w:val="21"/>
                              <w:rPr>
                                <w:rStyle w:val="ab"/>
                                <w:rFonts w:ascii="inherit" w:hAnsi="inherit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bdr w:val="none" w:sz="0" w:space="0" w:color="auto" w:frame="1"/>
                                <w:lang w:val="ru-RU"/>
                              </w:rPr>
                            </w:pPr>
                            <w:r w:rsidRPr="00DD42B5">
                              <w:rPr>
                                <w:rStyle w:val="ab"/>
                                <w:rFonts w:ascii="inherit" w:hAnsi="inherit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bdr w:val="none" w:sz="0" w:space="0" w:color="auto" w:frame="1"/>
                                <w:lang w:val="ru-RU"/>
                              </w:rPr>
                              <w:t>Адрес:</w:t>
                            </w:r>
                            <w:r>
                              <w:rPr>
                                <w:rStyle w:val="ab"/>
                                <w:rFonts w:ascii="inherit" w:hAnsi="inherit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="002C6C50">
                              <w:rPr>
                                <w:rStyle w:val="ab"/>
                                <w:rFonts w:asciiTheme="minorHAnsi" w:hAnsiTheme="minorHAnsi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bdr w:val="none" w:sz="0" w:space="0" w:color="auto" w:frame="1"/>
                                <w:lang w:val="ru-RU"/>
                              </w:rPr>
                              <w:t>442764</w:t>
                            </w:r>
                            <w:r w:rsidR="002C6C50">
                              <w:rPr>
                                <w:rStyle w:val="ab"/>
                                <w:rFonts w:ascii="inherit" w:hAnsi="inherit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bdr w:val="none" w:sz="0" w:space="0" w:color="auto" w:frame="1"/>
                                <w:lang w:val="ru-RU"/>
                              </w:rPr>
                              <w:t>, Пензен</w:t>
                            </w:r>
                            <w:r w:rsidRPr="00DD42B5">
                              <w:rPr>
                                <w:rStyle w:val="ab"/>
                                <w:rFonts w:ascii="inherit" w:hAnsi="inherit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bdr w:val="none" w:sz="0" w:space="0" w:color="auto" w:frame="1"/>
                                <w:lang w:val="ru-RU"/>
                              </w:rPr>
                              <w:t>ская о</w:t>
                            </w:r>
                            <w:r w:rsidR="002C6C50">
                              <w:rPr>
                                <w:rStyle w:val="ab"/>
                                <w:rFonts w:ascii="inherit" w:hAnsi="inherit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bdr w:val="none" w:sz="0" w:space="0" w:color="auto" w:frame="1"/>
                                <w:lang w:val="ru-RU"/>
                              </w:rPr>
                              <w:t xml:space="preserve">бласть, Бессоновский район, село </w:t>
                            </w:r>
                          </w:p>
                          <w:p w:rsidR="002C6C50" w:rsidRDefault="002C6C50">
                            <w:pPr>
                              <w:pStyle w:val="21"/>
                              <w:rPr>
                                <w:rStyle w:val="ab"/>
                                <w:rFonts w:asciiTheme="minorHAnsi" w:hAnsiTheme="minorHAnsi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bdr w:val="none" w:sz="0" w:space="0" w:color="auto" w:frame="1"/>
                                <w:lang w:val="ru-RU"/>
                              </w:rPr>
                            </w:pPr>
                            <w:r>
                              <w:rPr>
                                <w:rStyle w:val="ab"/>
                                <w:rFonts w:asciiTheme="minorHAnsi" w:hAnsiTheme="minorHAnsi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bdr w:val="none" w:sz="0" w:space="0" w:color="auto" w:frame="1"/>
                                <w:lang w:val="ru-RU"/>
                              </w:rPr>
                              <w:t>Кижеватово ,</w:t>
                            </w:r>
                            <w:r w:rsidR="00B25D79">
                              <w:rPr>
                                <w:rStyle w:val="ab"/>
                                <w:rFonts w:asciiTheme="minorHAnsi" w:hAnsiTheme="minorHAnsi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bdr w:val="none" w:sz="0" w:space="0" w:color="auto" w:frame="1"/>
                                <w:lang w:val="ru-RU"/>
                              </w:rPr>
                              <w:t>ул.Молодежная,</w:t>
                            </w:r>
                            <w:r>
                              <w:rPr>
                                <w:rStyle w:val="ab"/>
                                <w:rFonts w:ascii="inherit" w:hAnsi="inherit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bdr w:val="none" w:sz="0" w:space="0" w:color="auto" w:frame="1"/>
                                <w:lang w:val="ru-RU"/>
                              </w:rPr>
                              <w:t>67</w:t>
                            </w:r>
                          </w:p>
                          <w:p w:rsidR="002C6C50" w:rsidRDefault="00DD42B5">
                            <w:pPr>
                              <w:pStyle w:val="21"/>
                              <w:rPr>
                                <w:rStyle w:val="ab"/>
                                <w:rFonts w:asciiTheme="minorHAnsi" w:hAnsiTheme="minorHAnsi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bdr w:val="none" w:sz="0" w:space="0" w:color="auto" w:frame="1"/>
                                <w:lang w:val="ru-RU"/>
                              </w:rPr>
                            </w:pPr>
                            <w:r w:rsidRPr="00DD42B5">
                              <w:rPr>
                                <w:rStyle w:val="ab"/>
                                <w:rFonts w:ascii="inherit" w:hAnsi="inherit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bdr w:val="none" w:sz="0" w:space="0" w:color="auto" w:frame="1"/>
                                <w:lang w:val="ru-RU"/>
                              </w:rPr>
                              <w:t>Конт</w:t>
                            </w:r>
                            <w:r w:rsidR="002C6C50">
                              <w:rPr>
                                <w:rStyle w:val="ab"/>
                                <w:rFonts w:ascii="inherit" w:hAnsi="inherit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bdr w:val="none" w:sz="0" w:space="0" w:color="auto" w:frame="1"/>
                                <w:lang w:val="ru-RU"/>
                              </w:rPr>
                              <w:t xml:space="preserve">актный телефон: </w:t>
                            </w:r>
                          </w:p>
                          <w:p w:rsidR="00A537EB" w:rsidRPr="00D25FBA" w:rsidRDefault="002C6C50">
                            <w:pPr>
                              <w:pStyle w:val="21"/>
                              <w:rPr>
                                <w:rFonts w:asciiTheme="minorHAnsi" w:hAnsiTheme="minorHAnsi"/>
                                <w:lang w:val="ru-RU"/>
                              </w:rPr>
                            </w:pPr>
                            <w:r>
                              <w:rPr>
                                <w:rStyle w:val="ab"/>
                                <w:rFonts w:ascii="inherit" w:hAnsi="inherit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bdr w:val="none" w:sz="0" w:space="0" w:color="auto" w:frame="1"/>
                                <w:lang w:val="ru-RU"/>
                              </w:rPr>
                              <w:t>8 (8412)585974</w:t>
                            </w:r>
                            <w:r w:rsidR="00DD42B5" w:rsidRPr="00DD42B5">
                              <w:rPr>
                                <w:rFonts w:ascii="inherit" w:hAnsi="inherit"/>
                                <w:b/>
                                <w:bCs/>
                                <w:i/>
                                <w:iCs/>
                                <w:color w:val="000080"/>
                                <w:sz w:val="20"/>
                                <w:szCs w:val="20"/>
                                <w:bdr w:val="none" w:sz="0" w:space="0" w:color="auto" w:frame="1"/>
                                <w:lang w:val="ru-RU"/>
                              </w:rPr>
                              <w:br/>
                            </w:r>
                            <w:r w:rsidR="00DD42B5">
                              <w:rPr>
                                <w:rStyle w:val="ab"/>
                                <w:rFonts w:ascii="inherit" w:hAnsi="inherit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e</w:t>
                            </w:r>
                            <w:r w:rsidR="00DD42B5" w:rsidRPr="00DD42B5">
                              <w:rPr>
                                <w:rStyle w:val="ab"/>
                                <w:rFonts w:ascii="inherit" w:hAnsi="inherit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bdr w:val="none" w:sz="0" w:space="0" w:color="auto" w:frame="1"/>
                                <w:lang w:val="ru-RU"/>
                              </w:rPr>
                              <w:t>-</w:t>
                            </w:r>
                            <w:r w:rsidR="00DD42B5">
                              <w:rPr>
                                <w:rStyle w:val="ab"/>
                                <w:rFonts w:ascii="inherit" w:hAnsi="inherit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mail</w:t>
                            </w:r>
                            <w:r w:rsidR="00DD42B5" w:rsidRPr="00DD42B5">
                              <w:rPr>
                                <w:rStyle w:val="ab"/>
                                <w:rFonts w:ascii="inherit" w:hAnsi="inherit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bdr w:val="none" w:sz="0" w:space="0" w:color="auto" w:frame="1"/>
                                <w:lang w:val="ru-RU"/>
                              </w:rPr>
                              <w:t>:</w:t>
                            </w:r>
                            <w:r w:rsidR="00DD42B5">
                              <w:rPr>
                                <w:rStyle w:val="a4"/>
                                <w:color w:val="00008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Style w:val="ab"/>
                                <w:rFonts w:ascii="inherit" w:hAnsi="inherit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mbdoyds</w:t>
                            </w:r>
                            <w:r w:rsidRPr="00B25D79">
                              <w:rPr>
                                <w:rStyle w:val="ab"/>
                                <w:rFonts w:ascii="inherit" w:hAnsi="inherit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bdr w:val="none" w:sz="0" w:space="0" w:color="auto" w:frame="1"/>
                                <w:lang w:val="ru-RU"/>
                              </w:rPr>
                              <w:t>67@</w:t>
                            </w:r>
                            <w:r>
                              <w:rPr>
                                <w:rStyle w:val="ab"/>
                                <w:rFonts w:ascii="inherit" w:hAnsi="inherit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mail</w:t>
                            </w:r>
                            <w:r w:rsidRPr="00B25D79">
                              <w:rPr>
                                <w:rStyle w:val="ab"/>
                                <w:rFonts w:ascii="inherit" w:hAnsi="inherit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bdr w:val="none" w:sz="0" w:space="0" w:color="auto" w:frame="1"/>
                                <w:lang w:val="ru-RU"/>
                              </w:rPr>
                              <w:t>.</w:t>
                            </w:r>
                            <w:r w:rsidR="00D25FBA">
                              <w:rPr>
                                <w:rStyle w:val="ab"/>
                                <w:rFonts w:asciiTheme="minorHAnsi" w:hAnsiTheme="minorHAnsi"/>
                                <w:b/>
                                <w:bCs/>
                                <w:color w:val="00008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ru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67E0A" id="_x0000_t202" coordsize="21600,21600" o:spt="202" path="m,l,21600r21600,l21600,xe">
                <v:stroke joinstyle="miter"/>
                <v:path gradientshapeok="t" o:connecttype="rect"/>
              </v:shapetype>
              <v:shape id="Text Box 250" o:spid="_x0000_s1034" type="#_x0000_t202" style="position:absolute;left:0;text-align:left;margin-left:318pt;margin-top:373.8pt;width:171pt;height:96.6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" filled="f" stroked="f" strokeweight="0" insetpen="t">
                <o:lock v:ext="edit" shapetype="t"/>
                <v:textbox inset="2.85pt,2.85pt,2.85pt,2.85pt">
                  <w:txbxContent>
                    <w:p w:rsidR="00FF15BC" w:rsidRPr="002C6C50" w:rsidRDefault="00FF15BC">
                      <w:pPr>
                        <w:pStyle w:val="21"/>
                        <w:rPr>
                          <w:rStyle w:val="ab"/>
                          <w:rFonts w:asciiTheme="minorHAnsi" w:hAnsiTheme="minorHAnsi"/>
                          <w:b/>
                          <w:bCs/>
                          <w:color w:val="000080"/>
                          <w:sz w:val="20"/>
                          <w:szCs w:val="20"/>
                          <w:bdr w:val="none" w:sz="0" w:space="0" w:color="auto" w:frame="1"/>
                          <w:lang w:val="ru-RU"/>
                        </w:rPr>
                      </w:pPr>
                      <w:r>
                        <w:rPr>
                          <w:rStyle w:val="ab"/>
                          <w:rFonts w:ascii="inherit" w:hAnsi="inherit"/>
                          <w:b/>
                          <w:bCs/>
                          <w:color w:val="000080"/>
                          <w:sz w:val="20"/>
                          <w:szCs w:val="20"/>
                          <w:bdr w:val="none" w:sz="0" w:space="0" w:color="auto" w:frame="1"/>
                          <w:lang w:val="ru-RU"/>
                        </w:rPr>
                        <w:t>М</w:t>
                      </w:r>
                      <w:r w:rsidR="002C6C50">
                        <w:rPr>
                          <w:rStyle w:val="ab"/>
                          <w:rFonts w:ascii="inherit" w:hAnsi="inherit"/>
                          <w:b/>
                          <w:bCs/>
                          <w:color w:val="000080"/>
                          <w:sz w:val="20"/>
                          <w:szCs w:val="20"/>
                          <w:bdr w:val="none" w:sz="0" w:space="0" w:color="auto" w:frame="1"/>
                          <w:lang w:val="ru-RU"/>
                        </w:rPr>
                        <w:t>БДОУ ДС с.Кижеватово</w:t>
                      </w:r>
                    </w:p>
                    <w:p w:rsidR="002C6C50" w:rsidRDefault="00DD42B5">
                      <w:pPr>
                        <w:pStyle w:val="21"/>
                        <w:rPr>
                          <w:rStyle w:val="ab"/>
                          <w:rFonts w:ascii="inherit" w:hAnsi="inherit"/>
                          <w:b/>
                          <w:bCs/>
                          <w:color w:val="000080"/>
                          <w:sz w:val="20"/>
                          <w:szCs w:val="20"/>
                          <w:bdr w:val="none" w:sz="0" w:space="0" w:color="auto" w:frame="1"/>
                          <w:lang w:val="ru-RU"/>
                        </w:rPr>
                      </w:pPr>
                      <w:r w:rsidRPr="00DD42B5">
                        <w:rPr>
                          <w:rStyle w:val="ab"/>
                          <w:rFonts w:ascii="inherit" w:hAnsi="inherit"/>
                          <w:b/>
                          <w:bCs/>
                          <w:color w:val="000080"/>
                          <w:sz w:val="20"/>
                          <w:szCs w:val="20"/>
                          <w:bdr w:val="none" w:sz="0" w:space="0" w:color="auto" w:frame="1"/>
                          <w:lang w:val="ru-RU"/>
                        </w:rPr>
                        <w:t>Адрес:</w:t>
                      </w:r>
                      <w:r>
                        <w:rPr>
                          <w:rStyle w:val="ab"/>
                          <w:rFonts w:ascii="inherit" w:hAnsi="inherit"/>
                          <w:b/>
                          <w:bCs/>
                          <w:color w:val="00008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2C6C50">
                        <w:rPr>
                          <w:rStyle w:val="ab"/>
                          <w:rFonts w:asciiTheme="minorHAnsi" w:hAnsiTheme="minorHAnsi"/>
                          <w:b/>
                          <w:bCs/>
                          <w:color w:val="000080"/>
                          <w:sz w:val="20"/>
                          <w:szCs w:val="20"/>
                          <w:bdr w:val="none" w:sz="0" w:space="0" w:color="auto" w:frame="1"/>
                          <w:lang w:val="ru-RU"/>
                        </w:rPr>
                        <w:t>442764</w:t>
                      </w:r>
                      <w:r w:rsidR="002C6C50">
                        <w:rPr>
                          <w:rStyle w:val="ab"/>
                          <w:rFonts w:ascii="inherit" w:hAnsi="inherit"/>
                          <w:b/>
                          <w:bCs/>
                          <w:color w:val="000080"/>
                          <w:sz w:val="20"/>
                          <w:szCs w:val="20"/>
                          <w:bdr w:val="none" w:sz="0" w:space="0" w:color="auto" w:frame="1"/>
                          <w:lang w:val="ru-RU"/>
                        </w:rPr>
                        <w:t>, Пензен</w:t>
                      </w:r>
                      <w:r w:rsidRPr="00DD42B5">
                        <w:rPr>
                          <w:rStyle w:val="ab"/>
                          <w:rFonts w:ascii="inherit" w:hAnsi="inherit"/>
                          <w:b/>
                          <w:bCs/>
                          <w:color w:val="000080"/>
                          <w:sz w:val="20"/>
                          <w:szCs w:val="20"/>
                          <w:bdr w:val="none" w:sz="0" w:space="0" w:color="auto" w:frame="1"/>
                          <w:lang w:val="ru-RU"/>
                        </w:rPr>
                        <w:t>ская о</w:t>
                      </w:r>
                      <w:r w:rsidR="002C6C50">
                        <w:rPr>
                          <w:rStyle w:val="ab"/>
                          <w:rFonts w:ascii="inherit" w:hAnsi="inherit"/>
                          <w:b/>
                          <w:bCs/>
                          <w:color w:val="000080"/>
                          <w:sz w:val="20"/>
                          <w:szCs w:val="20"/>
                          <w:bdr w:val="none" w:sz="0" w:space="0" w:color="auto" w:frame="1"/>
                          <w:lang w:val="ru-RU"/>
                        </w:rPr>
                        <w:t xml:space="preserve">бласть, Бессоновский район, село </w:t>
                      </w:r>
                    </w:p>
                    <w:p w:rsidR="002C6C50" w:rsidRDefault="002C6C50">
                      <w:pPr>
                        <w:pStyle w:val="21"/>
                        <w:rPr>
                          <w:rStyle w:val="ab"/>
                          <w:rFonts w:asciiTheme="minorHAnsi" w:hAnsiTheme="minorHAnsi"/>
                          <w:b/>
                          <w:bCs/>
                          <w:color w:val="000080"/>
                          <w:sz w:val="20"/>
                          <w:szCs w:val="20"/>
                          <w:bdr w:val="none" w:sz="0" w:space="0" w:color="auto" w:frame="1"/>
                          <w:lang w:val="ru-RU"/>
                        </w:rPr>
                      </w:pPr>
                      <w:r>
                        <w:rPr>
                          <w:rStyle w:val="ab"/>
                          <w:rFonts w:asciiTheme="minorHAnsi" w:hAnsiTheme="minorHAnsi"/>
                          <w:b/>
                          <w:bCs/>
                          <w:color w:val="000080"/>
                          <w:sz w:val="20"/>
                          <w:szCs w:val="20"/>
                          <w:bdr w:val="none" w:sz="0" w:space="0" w:color="auto" w:frame="1"/>
                          <w:lang w:val="ru-RU"/>
                        </w:rPr>
                        <w:t>Кижеватово ,</w:t>
                      </w:r>
                      <w:r w:rsidR="00B25D79">
                        <w:rPr>
                          <w:rStyle w:val="ab"/>
                          <w:rFonts w:asciiTheme="minorHAnsi" w:hAnsiTheme="minorHAnsi"/>
                          <w:b/>
                          <w:bCs/>
                          <w:color w:val="000080"/>
                          <w:sz w:val="20"/>
                          <w:szCs w:val="20"/>
                          <w:bdr w:val="none" w:sz="0" w:space="0" w:color="auto" w:frame="1"/>
                          <w:lang w:val="ru-RU"/>
                        </w:rPr>
                        <w:t>ул.Молодежная,</w:t>
                      </w:r>
                      <w:r>
                        <w:rPr>
                          <w:rStyle w:val="ab"/>
                          <w:rFonts w:ascii="inherit" w:hAnsi="inherit"/>
                          <w:b/>
                          <w:bCs/>
                          <w:color w:val="000080"/>
                          <w:sz w:val="20"/>
                          <w:szCs w:val="20"/>
                          <w:bdr w:val="none" w:sz="0" w:space="0" w:color="auto" w:frame="1"/>
                          <w:lang w:val="ru-RU"/>
                        </w:rPr>
                        <w:t>67</w:t>
                      </w:r>
                    </w:p>
                    <w:p w:rsidR="002C6C50" w:rsidRDefault="00DD42B5">
                      <w:pPr>
                        <w:pStyle w:val="21"/>
                        <w:rPr>
                          <w:rStyle w:val="ab"/>
                          <w:rFonts w:asciiTheme="minorHAnsi" w:hAnsiTheme="minorHAnsi"/>
                          <w:b/>
                          <w:bCs/>
                          <w:color w:val="000080"/>
                          <w:sz w:val="20"/>
                          <w:szCs w:val="20"/>
                          <w:bdr w:val="none" w:sz="0" w:space="0" w:color="auto" w:frame="1"/>
                          <w:lang w:val="ru-RU"/>
                        </w:rPr>
                      </w:pPr>
                      <w:r w:rsidRPr="00DD42B5">
                        <w:rPr>
                          <w:rStyle w:val="ab"/>
                          <w:rFonts w:ascii="inherit" w:hAnsi="inherit"/>
                          <w:b/>
                          <w:bCs/>
                          <w:color w:val="000080"/>
                          <w:sz w:val="20"/>
                          <w:szCs w:val="20"/>
                          <w:bdr w:val="none" w:sz="0" w:space="0" w:color="auto" w:frame="1"/>
                          <w:lang w:val="ru-RU"/>
                        </w:rPr>
                        <w:t>Конт</w:t>
                      </w:r>
                      <w:r w:rsidR="002C6C50">
                        <w:rPr>
                          <w:rStyle w:val="ab"/>
                          <w:rFonts w:ascii="inherit" w:hAnsi="inherit"/>
                          <w:b/>
                          <w:bCs/>
                          <w:color w:val="000080"/>
                          <w:sz w:val="20"/>
                          <w:szCs w:val="20"/>
                          <w:bdr w:val="none" w:sz="0" w:space="0" w:color="auto" w:frame="1"/>
                          <w:lang w:val="ru-RU"/>
                        </w:rPr>
                        <w:t xml:space="preserve">актный телефон: </w:t>
                      </w:r>
                    </w:p>
                    <w:p w:rsidR="00A537EB" w:rsidRPr="00D25FBA" w:rsidRDefault="002C6C50">
                      <w:pPr>
                        <w:pStyle w:val="21"/>
                        <w:rPr>
                          <w:rFonts w:asciiTheme="minorHAnsi" w:hAnsiTheme="minorHAnsi"/>
                          <w:lang w:val="ru-RU"/>
                        </w:rPr>
                      </w:pPr>
                      <w:r>
                        <w:rPr>
                          <w:rStyle w:val="ab"/>
                          <w:rFonts w:ascii="inherit" w:hAnsi="inherit"/>
                          <w:b/>
                          <w:bCs/>
                          <w:color w:val="000080"/>
                          <w:sz w:val="20"/>
                          <w:szCs w:val="20"/>
                          <w:bdr w:val="none" w:sz="0" w:space="0" w:color="auto" w:frame="1"/>
                          <w:lang w:val="ru-RU"/>
                        </w:rPr>
                        <w:t>8 (8412)585974</w:t>
                      </w:r>
                      <w:r w:rsidR="00DD42B5" w:rsidRPr="00DD42B5">
                        <w:rPr>
                          <w:rFonts w:ascii="inherit" w:hAnsi="inherit"/>
                          <w:b/>
                          <w:bCs/>
                          <w:i/>
                          <w:iCs/>
                          <w:color w:val="000080"/>
                          <w:sz w:val="20"/>
                          <w:szCs w:val="20"/>
                          <w:bdr w:val="none" w:sz="0" w:space="0" w:color="auto" w:frame="1"/>
                          <w:lang w:val="ru-RU"/>
                        </w:rPr>
                        <w:br/>
                      </w:r>
                      <w:r w:rsidR="00DD42B5">
                        <w:rPr>
                          <w:rStyle w:val="ab"/>
                          <w:rFonts w:ascii="inherit" w:hAnsi="inherit"/>
                          <w:b/>
                          <w:bCs/>
                          <w:color w:val="000080"/>
                          <w:sz w:val="20"/>
                          <w:szCs w:val="20"/>
                          <w:bdr w:val="none" w:sz="0" w:space="0" w:color="auto" w:frame="1"/>
                        </w:rPr>
                        <w:t>e</w:t>
                      </w:r>
                      <w:r w:rsidR="00DD42B5" w:rsidRPr="00DD42B5">
                        <w:rPr>
                          <w:rStyle w:val="ab"/>
                          <w:rFonts w:ascii="inherit" w:hAnsi="inherit"/>
                          <w:b/>
                          <w:bCs/>
                          <w:color w:val="000080"/>
                          <w:sz w:val="20"/>
                          <w:szCs w:val="20"/>
                          <w:bdr w:val="none" w:sz="0" w:space="0" w:color="auto" w:frame="1"/>
                          <w:lang w:val="ru-RU"/>
                        </w:rPr>
                        <w:t>-</w:t>
                      </w:r>
                      <w:r w:rsidR="00DD42B5">
                        <w:rPr>
                          <w:rStyle w:val="ab"/>
                          <w:rFonts w:ascii="inherit" w:hAnsi="inherit"/>
                          <w:b/>
                          <w:bCs/>
                          <w:color w:val="000080"/>
                          <w:sz w:val="20"/>
                          <w:szCs w:val="20"/>
                          <w:bdr w:val="none" w:sz="0" w:space="0" w:color="auto" w:frame="1"/>
                        </w:rPr>
                        <w:t>mail</w:t>
                      </w:r>
                      <w:r w:rsidR="00DD42B5" w:rsidRPr="00DD42B5">
                        <w:rPr>
                          <w:rStyle w:val="ab"/>
                          <w:rFonts w:ascii="inherit" w:hAnsi="inherit"/>
                          <w:b/>
                          <w:bCs/>
                          <w:color w:val="000080"/>
                          <w:sz w:val="20"/>
                          <w:szCs w:val="20"/>
                          <w:bdr w:val="none" w:sz="0" w:space="0" w:color="auto" w:frame="1"/>
                          <w:lang w:val="ru-RU"/>
                        </w:rPr>
                        <w:t>:</w:t>
                      </w:r>
                      <w:r w:rsidR="00DD42B5">
                        <w:rPr>
                          <w:rStyle w:val="a4"/>
                          <w:color w:val="000080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 </w:t>
                      </w:r>
                      <w:r>
                        <w:rPr>
                          <w:rStyle w:val="ab"/>
                          <w:rFonts w:ascii="inherit" w:hAnsi="inherit"/>
                          <w:b/>
                          <w:bCs/>
                          <w:color w:val="000080"/>
                          <w:sz w:val="20"/>
                          <w:szCs w:val="20"/>
                          <w:bdr w:val="none" w:sz="0" w:space="0" w:color="auto" w:frame="1"/>
                        </w:rPr>
                        <w:t>mbdoyds</w:t>
                      </w:r>
                      <w:r w:rsidRPr="00B25D79">
                        <w:rPr>
                          <w:rStyle w:val="ab"/>
                          <w:rFonts w:ascii="inherit" w:hAnsi="inherit"/>
                          <w:b/>
                          <w:bCs/>
                          <w:color w:val="000080"/>
                          <w:sz w:val="20"/>
                          <w:szCs w:val="20"/>
                          <w:bdr w:val="none" w:sz="0" w:space="0" w:color="auto" w:frame="1"/>
                          <w:lang w:val="ru-RU"/>
                        </w:rPr>
                        <w:t>67@</w:t>
                      </w:r>
                      <w:r>
                        <w:rPr>
                          <w:rStyle w:val="ab"/>
                          <w:rFonts w:ascii="inherit" w:hAnsi="inherit"/>
                          <w:b/>
                          <w:bCs/>
                          <w:color w:val="000080"/>
                          <w:sz w:val="20"/>
                          <w:szCs w:val="20"/>
                          <w:bdr w:val="none" w:sz="0" w:space="0" w:color="auto" w:frame="1"/>
                        </w:rPr>
                        <w:t>mail</w:t>
                      </w:r>
                      <w:r w:rsidRPr="00B25D79">
                        <w:rPr>
                          <w:rStyle w:val="ab"/>
                          <w:rFonts w:ascii="inherit" w:hAnsi="inherit"/>
                          <w:b/>
                          <w:bCs/>
                          <w:color w:val="000080"/>
                          <w:sz w:val="20"/>
                          <w:szCs w:val="20"/>
                          <w:bdr w:val="none" w:sz="0" w:space="0" w:color="auto" w:frame="1"/>
                          <w:lang w:val="ru-RU"/>
                        </w:rPr>
                        <w:t>.</w:t>
                      </w:r>
                      <w:r w:rsidR="00D25FBA">
                        <w:rPr>
                          <w:rStyle w:val="ab"/>
                          <w:rFonts w:asciiTheme="minorHAnsi" w:hAnsiTheme="minorHAnsi"/>
                          <w:b/>
                          <w:bCs/>
                          <w:color w:val="000080"/>
                          <w:sz w:val="20"/>
                          <w:szCs w:val="20"/>
                          <w:bdr w:val="none" w:sz="0" w:space="0" w:color="auto" w:frame="1"/>
                        </w:rPr>
                        <w:t>ru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70528" behindDoc="0" locked="0" layoutInCell="1" allowOverlap="1" wp14:anchorId="43D5B3A9" wp14:editId="785A2B1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90470" cy="1448435"/>
            <wp:effectExtent l="0" t="0" r="508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s148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470" cy="144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F15BC" w:rsidRPr="00FF15BC" w:rsidRDefault="00435E98" w:rsidP="00435E98">
      <w:pPr>
        <w:tabs>
          <w:tab w:val="left" w:pos="1242"/>
        </w:tabs>
      </w:pPr>
      <w:r>
        <w:tab/>
      </w:r>
    </w:p>
    <w:p w:rsidR="00FF15BC" w:rsidRDefault="007E799F" w:rsidP="00FF15BC">
      <w:pPr>
        <w:tabs>
          <w:tab w:val="left" w:pos="5945"/>
        </w:tabs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34033F" wp14:editId="046D6554">
                <wp:simplePos x="0" y="0"/>
                <wp:positionH relativeFrom="page">
                  <wp:posOffset>658495</wp:posOffset>
                </wp:positionH>
                <wp:positionV relativeFrom="page">
                  <wp:posOffset>4935220</wp:posOffset>
                </wp:positionV>
                <wp:extent cx="1983740" cy="1211580"/>
                <wp:effectExtent l="0" t="0" r="0" b="5715"/>
                <wp:wrapNone/>
                <wp:docPr id="22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40" cy="121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799F" w:rsidRPr="007E799F" w:rsidRDefault="007E799F" w:rsidP="007E799F">
                            <w:pPr>
                              <w:spacing w:after="0"/>
                              <w:rPr>
                                <w:color w:val="FFC00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E799F">
                              <w:rPr>
                                <w:color w:val="FFC000"/>
                                <w:sz w:val="28"/>
                                <w:szCs w:val="28"/>
                                <w:lang w:val="ru-RU"/>
                              </w:rPr>
                              <w:t xml:space="preserve">По наблюдениям психологов </w:t>
                            </w:r>
                          </w:p>
                          <w:p w:rsidR="007E799F" w:rsidRPr="007E799F" w:rsidRDefault="007E799F" w:rsidP="007E799F">
                            <w:pPr>
                              <w:spacing w:after="0"/>
                              <w:rPr>
                                <w:color w:val="FFC00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E799F">
                              <w:rPr>
                                <w:color w:val="FFC000"/>
                                <w:sz w:val="28"/>
                                <w:szCs w:val="28"/>
                                <w:lang w:val="ru-RU"/>
                              </w:rPr>
                              <w:t>средний срок адаптации в</w:t>
                            </w:r>
                          </w:p>
                          <w:p w:rsidR="00A537EB" w:rsidRPr="007E799F" w:rsidRDefault="007E799F" w:rsidP="007E799F">
                            <w:pPr>
                              <w:spacing w:after="0"/>
                              <w:rPr>
                                <w:color w:val="FFC00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E799F">
                              <w:rPr>
                                <w:color w:val="FFC000"/>
                                <w:sz w:val="28"/>
                                <w:szCs w:val="28"/>
                                <w:lang w:val="ru-RU"/>
                              </w:rPr>
                              <w:t>норме составляет:</w:t>
                            </w:r>
                          </w:p>
                          <w:p w:rsidR="007E799F" w:rsidRPr="007E799F" w:rsidRDefault="007E799F" w:rsidP="007E799F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FFC00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E799F">
                              <w:rPr>
                                <w:color w:val="FFC000"/>
                                <w:sz w:val="28"/>
                                <w:szCs w:val="28"/>
                                <w:lang w:val="ru-RU"/>
                              </w:rPr>
                              <w:t>в яслях – 7-10 дней;</w:t>
                            </w:r>
                          </w:p>
                          <w:p w:rsidR="007E799F" w:rsidRPr="007E799F" w:rsidRDefault="007E799F" w:rsidP="007E799F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FFC00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E799F">
                              <w:rPr>
                                <w:color w:val="FFC000"/>
                                <w:sz w:val="28"/>
                                <w:szCs w:val="28"/>
                                <w:lang w:val="ru-RU"/>
                              </w:rPr>
                              <w:t>в детском саду в 3 года –</w:t>
                            </w:r>
                          </w:p>
                          <w:p w:rsidR="007E799F" w:rsidRPr="007E799F" w:rsidRDefault="007E799F" w:rsidP="007E799F">
                            <w:pPr>
                              <w:pStyle w:val="ae"/>
                              <w:spacing w:after="0"/>
                              <w:rPr>
                                <w:color w:val="FFC00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E799F">
                              <w:rPr>
                                <w:color w:val="FFC000"/>
                                <w:sz w:val="28"/>
                                <w:szCs w:val="28"/>
                                <w:lang w:val="ru-RU"/>
                              </w:rPr>
                              <w:t xml:space="preserve">                     2-3 недели;</w:t>
                            </w:r>
                          </w:p>
                          <w:p w:rsidR="007E799F" w:rsidRPr="007E799F" w:rsidRDefault="007E799F" w:rsidP="007E799F">
                            <w:pPr>
                              <w:pStyle w:val="ae"/>
                              <w:spacing w:after="0"/>
                              <w:rPr>
                                <w:color w:val="FFC00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E799F">
                              <w:rPr>
                                <w:color w:val="FFC000"/>
                                <w:sz w:val="28"/>
                                <w:szCs w:val="28"/>
                                <w:lang w:val="ru-RU"/>
                              </w:rPr>
                              <w:t>в старшем дошкольном</w:t>
                            </w:r>
                          </w:p>
                          <w:p w:rsidR="007E799F" w:rsidRPr="007E799F" w:rsidRDefault="007E799F" w:rsidP="007E799F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FFC00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E799F">
                              <w:rPr>
                                <w:color w:val="FFC000"/>
                                <w:sz w:val="28"/>
                                <w:szCs w:val="28"/>
                                <w:lang w:val="ru-RU"/>
                              </w:rPr>
                              <w:t xml:space="preserve"> возрасте – 1 месяц.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4033F" id="Text Box 454" o:spid="_x0000_s1035" type="#_x0000_t202" style="position:absolute;left:0;text-align:left;margin-left:51.85pt;margin-top:388.6pt;width:156.2pt;height:95.4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rtEuAIAAMI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" filled="f" stroked="f">
                <v:textbox style="mso-fit-shape-to-text:t">
                  <w:txbxContent>
                    <w:p w:rsidR="007E799F" w:rsidRPr="007E799F" w:rsidRDefault="007E799F" w:rsidP="007E799F">
                      <w:pPr>
                        <w:spacing w:after="0"/>
                        <w:rPr>
                          <w:color w:val="FFC000"/>
                          <w:sz w:val="28"/>
                          <w:szCs w:val="28"/>
                          <w:lang w:val="ru-RU"/>
                        </w:rPr>
                      </w:pPr>
                      <w:r w:rsidRPr="007E799F">
                        <w:rPr>
                          <w:color w:val="FFC000"/>
                          <w:sz w:val="28"/>
                          <w:szCs w:val="28"/>
                          <w:lang w:val="ru-RU"/>
                        </w:rPr>
                        <w:t xml:space="preserve">По наблюдениям психологов </w:t>
                      </w:r>
                    </w:p>
                    <w:p w:rsidR="007E799F" w:rsidRPr="007E799F" w:rsidRDefault="007E799F" w:rsidP="007E799F">
                      <w:pPr>
                        <w:spacing w:after="0"/>
                        <w:rPr>
                          <w:color w:val="FFC000"/>
                          <w:sz w:val="28"/>
                          <w:szCs w:val="28"/>
                          <w:lang w:val="ru-RU"/>
                        </w:rPr>
                      </w:pPr>
                      <w:proofErr w:type="gramStart"/>
                      <w:r w:rsidRPr="007E799F">
                        <w:rPr>
                          <w:color w:val="FFC000"/>
                          <w:sz w:val="28"/>
                          <w:szCs w:val="28"/>
                          <w:lang w:val="ru-RU"/>
                        </w:rPr>
                        <w:t>средний</w:t>
                      </w:r>
                      <w:proofErr w:type="gramEnd"/>
                      <w:r w:rsidRPr="007E799F">
                        <w:rPr>
                          <w:color w:val="FFC000"/>
                          <w:sz w:val="28"/>
                          <w:szCs w:val="28"/>
                          <w:lang w:val="ru-RU"/>
                        </w:rPr>
                        <w:t xml:space="preserve"> срок адаптации в</w:t>
                      </w:r>
                    </w:p>
                    <w:p w:rsidR="00A537EB" w:rsidRPr="007E799F" w:rsidRDefault="007E799F" w:rsidP="007E799F">
                      <w:pPr>
                        <w:spacing w:after="0"/>
                        <w:rPr>
                          <w:color w:val="FFC000"/>
                          <w:sz w:val="28"/>
                          <w:szCs w:val="28"/>
                          <w:lang w:val="ru-RU"/>
                        </w:rPr>
                      </w:pPr>
                      <w:r w:rsidRPr="007E799F">
                        <w:rPr>
                          <w:color w:val="FFC000"/>
                          <w:sz w:val="28"/>
                          <w:szCs w:val="28"/>
                          <w:lang w:val="ru-RU"/>
                        </w:rPr>
                        <w:t>норме составляет:</w:t>
                      </w:r>
                    </w:p>
                    <w:p w:rsidR="007E799F" w:rsidRPr="007E799F" w:rsidRDefault="007E799F" w:rsidP="007E799F">
                      <w:pPr>
                        <w:pStyle w:val="ae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FFC000"/>
                          <w:sz w:val="28"/>
                          <w:szCs w:val="28"/>
                          <w:lang w:val="ru-RU"/>
                        </w:rPr>
                      </w:pPr>
                      <w:r w:rsidRPr="007E799F">
                        <w:rPr>
                          <w:color w:val="FFC000"/>
                          <w:sz w:val="28"/>
                          <w:szCs w:val="28"/>
                          <w:lang w:val="ru-RU"/>
                        </w:rPr>
                        <w:t>в яслях – 7-10 дней;</w:t>
                      </w:r>
                    </w:p>
                    <w:p w:rsidR="007E799F" w:rsidRPr="007E799F" w:rsidRDefault="007E799F" w:rsidP="007E799F">
                      <w:pPr>
                        <w:pStyle w:val="ae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FFC000"/>
                          <w:sz w:val="28"/>
                          <w:szCs w:val="28"/>
                          <w:lang w:val="ru-RU"/>
                        </w:rPr>
                      </w:pPr>
                      <w:r w:rsidRPr="007E799F">
                        <w:rPr>
                          <w:color w:val="FFC000"/>
                          <w:sz w:val="28"/>
                          <w:szCs w:val="28"/>
                          <w:lang w:val="ru-RU"/>
                        </w:rPr>
                        <w:t>в детском саду в 3 года –</w:t>
                      </w:r>
                    </w:p>
                    <w:p w:rsidR="007E799F" w:rsidRPr="007E799F" w:rsidRDefault="007E799F" w:rsidP="007E799F">
                      <w:pPr>
                        <w:pStyle w:val="ae"/>
                        <w:spacing w:after="0"/>
                        <w:rPr>
                          <w:color w:val="FFC000"/>
                          <w:sz w:val="28"/>
                          <w:szCs w:val="28"/>
                          <w:lang w:val="ru-RU"/>
                        </w:rPr>
                      </w:pPr>
                      <w:r w:rsidRPr="007E799F">
                        <w:rPr>
                          <w:color w:val="FFC000"/>
                          <w:sz w:val="28"/>
                          <w:szCs w:val="28"/>
                          <w:lang w:val="ru-RU"/>
                        </w:rPr>
                        <w:t xml:space="preserve">                     2-3 недели;</w:t>
                      </w:r>
                    </w:p>
                    <w:p w:rsidR="007E799F" w:rsidRPr="007E799F" w:rsidRDefault="007E799F" w:rsidP="007E799F">
                      <w:pPr>
                        <w:pStyle w:val="ae"/>
                        <w:spacing w:after="0"/>
                        <w:rPr>
                          <w:color w:val="FFC000"/>
                          <w:sz w:val="28"/>
                          <w:szCs w:val="28"/>
                          <w:lang w:val="ru-RU"/>
                        </w:rPr>
                      </w:pPr>
                      <w:r w:rsidRPr="007E799F">
                        <w:rPr>
                          <w:color w:val="FFC000"/>
                          <w:sz w:val="28"/>
                          <w:szCs w:val="28"/>
                          <w:lang w:val="ru-RU"/>
                        </w:rPr>
                        <w:t>в старшем дошкольном</w:t>
                      </w:r>
                    </w:p>
                    <w:p w:rsidR="007E799F" w:rsidRPr="007E799F" w:rsidRDefault="007E799F" w:rsidP="007E799F">
                      <w:pPr>
                        <w:pStyle w:val="ae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FFC000"/>
                          <w:sz w:val="28"/>
                          <w:szCs w:val="28"/>
                          <w:lang w:val="ru-RU"/>
                        </w:rPr>
                      </w:pPr>
                      <w:r w:rsidRPr="007E799F">
                        <w:rPr>
                          <w:color w:val="FFC000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gramStart"/>
                      <w:r w:rsidRPr="007E799F">
                        <w:rPr>
                          <w:color w:val="FFC000"/>
                          <w:sz w:val="28"/>
                          <w:szCs w:val="28"/>
                          <w:lang w:val="ru-RU"/>
                        </w:rPr>
                        <w:t>возрасте</w:t>
                      </w:r>
                      <w:proofErr w:type="gramEnd"/>
                      <w:r w:rsidRPr="007E799F">
                        <w:rPr>
                          <w:color w:val="FFC000"/>
                          <w:sz w:val="28"/>
                          <w:szCs w:val="28"/>
                          <w:lang w:val="ru-RU"/>
                        </w:rPr>
                        <w:t xml:space="preserve"> – 1 месяц.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F15BC">
        <w:tab/>
      </w:r>
    </w:p>
    <w:p w:rsidR="00435E98" w:rsidRDefault="00FF15BC" w:rsidP="00435E98">
      <w:pPr>
        <w:tabs>
          <w:tab w:val="left" w:pos="6896"/>
        </w:tabs>
      </w:pPr>
      <w:r>
        <w:tab/>
      </w:r>
      <w:r w:rsidR="00A537EB" w:rsidRPr="00FF15BC">
        <w:br w:type="page"/>
      </w:r>
      <w:r w:rsidR="00435E98">
        <w:rPr>
          <w:noProof/>
          <w:lang w:val="ru-RU" w:eastAsia="ru-RU"/>
        </w:rPr>
        <w:lastRenderedPageBreak/>
        <w:drawing>
          <wp:inline distT="0" distB="0" distL="0" distR="0" wp14:anchorId="7156F9D5" wp14:editId="30BB4D2D">
            <wp:extent cx="2083230" cy="23444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006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173" cy="238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3268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C8C874C" wp14:editId="562F412E">
                <wp:simplePos x="0" y="0"/>
                <wp:positionH relativeFrom="page">
                  <wp:posOffset>6727971</wp:posOffset>
                </wp:positionH>
                <wp:positionV relativeFrom="page">
                  <wp:posOffset>1518407</wp:posOffset>
                </wp:positionV>
                <wp:extent cx="2479051" cy="3274060"/>
                <wp:effectExtent l="0" t="0" r="0" b="2540"/>
                <wp:wrapNone/>
                <wp:docPr id="14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79051" cy="327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linkedTxbx id="11" seq="1"/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C874C" id="Text Box 358" o:spid="_x0000_s1036" type="#_x0000_t202" style="position:absolute;left:0;text-align:left;margin-left:529.75pt;margin-top:119.55pt;width:195.2pt;height:257.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" filled="f" stroked="f" strokeweight="0" insetpen="t">
                <o:lock v:ext="edit" shapetype="t"/>
                <v:textbox inset="2.85pt,2.85pt,2.85pt,2.85pt">
                  <w:txbxContent/>
                </v:textbox>
                <w10:wrap anchorx="page" anchory="page"/>
              </v:shape>
            </w:pict>
          </mc:Fallback>
        </mc:AlternateContent>
      </w:r>
      <w:r w:rsidR="00225081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6DE461FE" wp14:editId="6D9036C5">
                <wp:simplePos x="0" y="0"/>
                <wp:positionH relativeFrom="page">
                  <wp:posOffset>3942826</wp:posOffset>
                </wp:positionH>
                <wp:positionV relativeFrom="page">
                  <wp:posOffset>1510018</wp:posOffset>
                </wp:positionV>
                <wp:extent cx="2533015" cy="5830349"/>
                <wp:effectExtent l="0" t="0" r="635" b="0"/>
                <wp:wrapNone/>
                <wp:docPr id="12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33015" cy="5830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 id="11">
                        <w:txbxContent>
                          <w:p w:rsidR="00A537EB" w:rsidRDefault="00D17AC0" w:rsidP="00D17AC0">
                            <w:pPr>
                              <w:pStyle w:val="2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Возрастные особенности детей 2-3 лет</w:t>
                            </w:r>
                          </w:p>
                          <w:p w:rsidR="00D17AC0" w:rsidRDefault="00D17AC0" w:rsidP="00D17AC0">
                            <w:pPr>
                              <w:spacing w:after="0"/>
                              <w:rPr>
                                <w:b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ru-RU"/>
                              </w:rPr>
                              <w:t>Понимание речи</w:t>
                            </w:r>
                          </w:p>
                          <w:p w:rsidR="00FB6C8B" w:rsidRPr="00FB6C8B" w:rsidRDefault="00FB6C8B" w:rsidP="00D17AC0">
                            <w:pPr>
                              <w:spacing w:after="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Быстрое увеличение словарного запаса. Понимание сложноподчиненных предложений. Выполнение двухступенчатых инструкций.</w:t>
                            </w:r>
                          </w:p>
                          <w:p w:rsidR="00D17AC0" w:rsidRDefault="00FB6C8B" w:rsidP="00FB6C8B">
                            <w:pPr>
                              <w:spacing w:after="0"/>
                              <w:rPr>
                                <w:b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ru-RU"/>
                              </w:rPr>
                              <w:t>Интеллектуальное развитие</w:t>
                            </w:r>
                          </w:p>
                          <w:p w:rsidR="00225081" w:rsidRPr="00225081" w:rsidRDefault="00225081" w:rsidP="00225081">
                            <w:pPr>
                              <w:spacing w:after="0"/>
                              <w:rPr>
                                <w:lang w:val="ru-RU"/>
                              </w:rPr>
                            </w:pPr>
                            <w:r w:rsidRPr="00225081">
                              <w:rPr>
                                <w:lang w:val="ru-RU"/>
                              </w:rPr>
                              <w:t>Ориентируется в размерах – может собрать матрешку из 3 частей;</w:t>
                            </w:r>
                          </w:p>
                          <w:p w:rsidR="00225081" w:rsidRPr="00225081" w:rsidRDefault="00225081" w:rsidP="00225081">
                            <w:pPr>
                              <w:spacing w:after="0"/>
                              <w:rPr>
                                <w:lang w:val="ru-RU"/>
                              </w:rPr>
                            </w:pPr>
                            <w:r w:rsidRPr="00225081">
                              <w:rPr>
                                <w:lang w:val="ru-RU"/>
                              </w:rPr>
                              <w:t>Правильно собирает пирамидку из 4-5 колец;</w:t>
                            </w:r>
                          </w:p>
                          <w:p w:rsidR="00225081" w:rsidRPr="00225081" w:rsidRDefault="00225081" w:rsidP="00225081">
                            <w:pPr>
                              <w:spacing w:after="0"/>
                              <w:rPr>
                                <w:lang w:val="ru-RU"/>
                              </w:rPr>
                            </w:pPr>
                            <w:r w:rsidRPr="00225081">
                              <w:rPr>
                                <w:lang w:val="ru-RU"/>
                              </w:rPr>
                              <w:t>Ориентируется в цветах, может подобрать подобный тому, что на картинке;</w:t>
                            </w:r>
                          </w:p>
                          <w:p w:rsidR="00225081" w:rsidRPr="00225081" w:rsidRDefault="00225081" w:rsidP="00225081">
                            <w:pPr>
                              <w:spacing w:after="0"/>
                              <w:rPr>
                                <w:lang w:val="ru-RU"/>
                              </w:rPr>
                            </w:pPr>
                            <w:r w:rsidRPr="00225081">
                              <w:rPr>
                                <w:lang w:val="ru-RU"/>
                              </w:rPr>
                              <w:t>Выбирает правильное отверстие для деталей сортера;</w:t>
                            </w:r>
                          </w:p>
                          <w:p w:rsidR="00225081" w:rsidRPr="00225081" w:rsidRDefault="00225081" w:rsidP="00225081">
                            <w:pPr>
                              <w:spacing w:after="0"/>
                              <w:rPr>
                                <w:lang w:val="ru-RU"/>
                              </w:rPr>
                            </w:pPr>
                            <w:r w:rsidRPr="00225081">
                              <w:rPr>
                                <w:lang w:val="ru-RU"/>
                              </w:rPr>
                              <w:t>Дает словесную характеристику предметам (холодный-теплый, легкий-тяжелый, мягкий-твердый);</w:t>
                            </w:r>
                          </w:p>
                          <w:p w:rsidR="00A537EB" w:rsidRDefault="00225081" w:rsidP="00225081">
                            <w:pPr>
                              <w:spacing w:after="0"/>
                              <w:rPr>
                                <w:lang w:val="ru-RU"/>
                              </w:rPr>
                            </w:pPr>
                            <w:r w:rsidRPr="00225081">
                              <w:rPr>
                                <w:lang w:val="ru-RU"/>
                              </w:rPr>
                              <w:t>Рисует на бумаге вертикальные и горизонтальные, округлые и прямые, длинные и короткие линии. Фантазирует, описывает то, что нарисовал.</w:t>
                            </w:r>
                          </w:p>
                          <w:p w:rsidR="00225081" w:rsidRPr="00225081" w:rsidRDefault="00225081" w:rsidP="004F025E">
                            <w:pPr>
                              <w:spacing w:after="0"/>
                              <w:jc w:val="left"/>
                              <w:rPr>
                                <w:b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ru-RU"/>
                              </w:rPr>
                              <w:t>Игровая деятельность (сюжетно-отобразительная)</w:t>
                            </w:r>
                          </w:p>
                          <w:p w:rsidR="00A537EB" w:rsidRDefault="00225081" w:rsidP="00225081">
                            <w:pPr>
                              <w:pStyle w:val="a6"/>
                              <w:spacing w:after="0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225081">
                              <w:rPr>
                                <w:sz w:val="18"/>
                                <w:szCs w:val="18"/>
                                <w:lang w:val="ru-RU"/>
                              </w:rPr>
                              <w:t>Производит несколько последовательных игровых действий или решает сам игровую ситуацию после предъявления игрового материала, находясь в проблемной ситуации (кормит куклу, если рядом посудка; строит гараж, если рядом кубики и машинка). Использует предметы-заместители.</w:t>
                            </w:r>
                          </w:p>
                          <w:p w:rsidR="00225081" w:rsidRDefault="00225081" w:rsidP="00225081">
                            <w:pPr>
                              <w:pStyle w:val="a6"/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>Социально-эмоциональное развитие</w:t>
                            </w:r>
                          </w:p>
                          <w:p w:rsidR="00225081" w:rsidRPr="00225081" w:rsidRDefault="00225081" w:rsidP="00225081">
                            <w:pPr>
                              <w:pStyle w:val="a6"/>
                              <w:spacing w:after="0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225081">
                              <w:rPr>
                                <w:sz w:val="18"/>
                                <w:szCs w:val="18"/>
                                <w:lang w:val="ru-RU"/>
                              </w:rPr>
                              <w:t>Малыш окончательно осознает свою отделенность от предметного мира, у него формируется собственное Я</w:t>
                            </w:r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>;</w:t>
                            </w:r>
                          </w:p>
                          <w:p w:rsidR="00225081" w:rsidRPr="00225081" w:rsidRDefault="00225081" w:rsidP="00225081">
                            <w:pPr>
                              <w:pStyle w:val="a6"/>
                              <w:spacing w:after="0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>Играет самостоятельно, не испытывает потребности общения со сверстниками. Испытывает страх перед незнакомыми людьми и новыми ситуациями.</w:t>
                            </w:r>
                          </w:p>
                          <w:p w:rsidR="00225081" w:rsidRDefault="00225081" w:rsidP="00225081">
                            <w:pPr>
                              <w:pStyle w:val="a6"/>
                              <w:spacing w:after="0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  <w:lang w:val="ru-RU"/>
                              </w:rPr>
                              <w:t>Рекомендации родителям!</w:t>
                            </w:r>
                          </w:p>
                          <w:p w:rsidR="00225081" w:rsidRDefault="00225081" w:rsidP="00225081">
                            <w:pPr>
                              <w:pStyle w:val="a6"/>
                              <w:spacing w:after="0"/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1.Согласованность де</w:t>
                            </w:r>
                            <w:r w:rsidR="00DE3268"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йствий родителей и воспитателей;</w:t>
                            </w:r>
                          </w:p>
                          <w:p w:rsidR="00225081" w:rsidRDefault="00225081" w:rsidP="00225081">
                            <w:pPr>
                              <w:pStyle w:val="a6"/>
                              <w:spacing w:after="0"/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2.</w:t>
                            </w:r>
                            <w:r w:rsidR="00DE3268"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Разрешайте ребенку брать с собой знакомые и привычные предметы (игрушка);</w:t>
                            </w:r>
                          </w:p>
                          <w:p w:rsidR="00DE3268" w:rsidRDefault="00DE3268" w:rsidP="00225081">
                            <w:pPr>
                              <w:pStyle w:val="a6"/>
                              <w:spacing w:after="0"/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3.Придумайте ритуал прощания (обнять</w:t>
                            </w:r>
                            <w:r w:rsidR="004F025E"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, поцеловать, помахать рукой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);</w:t>
                            </w:r>
                          </w:p>
                          <w:p w:rsidR="00DE3268" w:rsidRDefault="00DE3268" w:rsidP="00225081">
                            <w:pPr>
                              <w:pStyle w:val="a6"/>
                              <w:spacing w:after="0"/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4.Создайте спокойную бесконфликтную обстановку в семье;</w:t>
                            </w:r>
                          </w:p>
                          <w:p w:rsidR="00DE3268" w:rsidRDefault="00DE3268" w:rsidP="00225081">
                            <w:pPr>
                              <w:pStyle w:val="a6"/>
                              <w:spacing w:after="0"/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5.Терпимее относитесь к капризам малыша;</w:t>
                            </w:r>
                          </w:p>
                          <w:p w:rsidR="00DE3268" w:rsidRDefault="00DE3268" w:rsidP="00225081">
                            <w:pPr>
                              <w:pStyle w:val="a6"/>
                              <w:spacing w:after="0"/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 xml:space="preserve">6.Максимально </w:t>
                            </w:r>
                            <w:r w:rsidR="004F025E"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приблизте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4F025E"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домашний режим к распорядку жизни в детском саду;</w:t>
                            </w:r>
                          </w:p>
                          <w:p w:rsidR="004F025E" w:rsidRDefault="004F025E" w:rsidP="00225081">
                            <w:pPr>
                              <w:pStyle w:val="a6"/>
                              <w:spacing w:after="0"/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7.Избегайте критических замечаний в адрес детского сада и педагогов;</w:t>
                            </w:r>
                          </w:p>
                          <w:p w:rsidR="004F025E" w:rsidRDefault="004F025E" w:rsidP="00225081">
                            <w:pPr>
                              <w:pStyle w:val="a6"/>
                              <w:spacing w:after="0"/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8.Формируйте навыки самообслуживания и личной гигиены;</w:t>
                            </w:r>
                          </w:p>
                          <w:p w:rsidR="004F025E" w:rsidRDefault="004F025E" w:rsidP="00225081">
                            <w:pPr>
                              <w:pStyle w:val="a6"/>
                              <w:spacing w:after="0"/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9.Уменьшайте нагрузку на нервную систему(сократить просмотр мультиков, посещения многолюдных мест);</w:t>
                            </w:r>
                          </w:p>
                          <w:p w:rsidR="004F025E" w:rsidRPr="00225081" w:rsidRDefault="004F025E" w:rsidP="00225081">
                            <w:pPr>
                              <w:pStyle w:val="a6"/>
                              <w:spacing w:after="0"/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10.Уделяйте малышу максимум внимания, чаще обнимайте, целуйте и говорите, что Вы его любите!</w:t>
                            </w:r>
                          </w:p>
                          <w:p w:rsidR="00225081" w:rsidRPr="00225081" w:rsidRDefault="00225081" w:rsidP="00225081">
                            <w:pPr>
                              <w:pStyle w:val="a6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61FE" id="Text Box 357" o:spid="_x0000_s1037" type="#_x0000_t202" style="position:absolute;left:0;text-align:left;margin-left:310.45pt;margin-top:118.9pt;width:199.45pt;height:459.1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" filled="f" stroked="f" strokeweight="0" insetpen="t">
                <o:lock v:ext="edit" shapetype="t"/>
                <v:textbox style="mso-next-textbox:#Text Box 358" inset="2.85pt,2.85pt,2.85pt,2.85pt">
                  <w:txbxContent>
                    <w:p w:rsidR="00A537EB" w:rsidRDefault="00D17AC0" w:rsidP="00D17AC0">
                      <w:pPr>
                        <w:pStyle w:val="2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Возрастные особенности детей 2-3 лет</w:t>
                      </w:r>
                    </w:p>
                    <w:p w:rsidR="00D17AC0" w:rsidRDefault="00D17AC0" w:rsidP="00D17AC0">
                      <w:pPr>
                        <w:spacing w:after="0"/>
                        <w:rPr>
                          <w:b/>
                          <w:u w:val="single"/>
                          <w:lang w:val="ru-RU"/>
                        </w:rPr>
                      </w:pPr>
                      <w:r>
                        <w:rPr>
                          <w:b/>
                          <w:u w:val="single"/>
                          <w:lang w:val="ru-RU"/>
                        </w:rPr>
                        <w:t>Понимание речи</w:t>
                      </w:r>
                    </w:p>
                    <w:p w:rsidR="00FB6C8B" w:rsidRPr="00FB6C8B" w:rsidRDefault="00FB6C8B" w:rsidP="00D17AC0">
                      <w:pPr>
                        <w:spacing w:after="0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Быстрое увеличение словарного запаса. Понимание сложноподчиненных предложений. Выполнение двухступенчатых инструкций.</w:t>
                      </w:r>
                    </w:p>
                    <w:p w:rsidR="00D17AC0" w:rsidRDefault="00FB6C8B" w:rsidP="00FB6C8B">
                      <w:pPr>
                        <w:spacing w:after="0"/>
                        <w:rPr>
                          <w:b/>
                          <w:u w:val="single"/>
                          <w:lang w:val="ru-RU"/>
                        </w:rPr>
                      </w:pPr>
                      <w:r>
                        <w:rPr>
                          <w:b/>
                          <w:u w:val="single"/>
                          <w:lang w:val="ru-RU"/>
                        </w:rPr>
                        <w:t>Интеллектуальное развитие</w:t>
                      </w:r>
                    </w:p>
                    <w:p w:rsidR="00225081" w:rsidRPr="00225081" w:rsidRDefault="00225081" w:rsidP="00225081">
                      <w:pPr>
                        <w:spacing w:after="0"/>
                        <w:rPr>
                          <w:lang w:val="ru-RU"/>
                        </w:rPr>
                      </w:pPr>
                      <w:r w:rsidRPr="00225081">
                        <w:rPr>
                          <w:lang w:val="ru-RU"/>
                        </w:rPr>
                        <w:t>Ориентируется в размерах – может собрать матрешку из 3 частей;</w:t>
                      </w:r>
                    </w:p>
                    <w:p w:rsidR="00225081" w:rsidRPr="00225081" w:rsidRDefault="00225081" w:rsidP="00225081">
                      <w:pPr>
                        <w:spacing w:after="0"/>
                        <w:rPr>
                          <w:lang w:val="ru-RU"/>
                        </w:rPr>
                      </w:pPr>
                      <w:r w:rsidRPr="00225081">
                        <w:rPr>
                          <w:lang w:val="ru-RU"/>
                        </w:rPr>
                        <w:t>Правильно собирает пирамидку из 4-5 колец;</w:t>
                      </w:r>
                    </w:p>
                    <w:p w:rsidR="00225081" w:rsidRPr="00225081" w:rsidRDefault="00225081" w:rsidP="00225081">
                      <w:pPr>
                        <w:spacing w:after="0"/>
                        <w:rPr>
                          <w:lang w:val="ru-RU"/>
                        </w:rPr>
                      </w:pPr>
                      <w:r w:rsidRPr="00225081">
                        <w:rPr>
                          <w:lang w:val="ru-RU"/>
                        </w:rPr>
                        <w:t>Ориентируется в цветах, может подобрать подобный тому, что на картинке;</w:t>
                      </w:r>
                    </w:p>
                    <w:p w:rsidR="00225081" w:rsidRPr="00225081" w:rsidRDefault="00225081" w:rsidP="00225081">
                      <w:pPr>
                        <w:spacing w:after="0"/>
                        <w:rPr>
                          <w:lang w:val="ru-RU"/>
                        </w:rPr>
                      </w:pPr>
                      <w:r w:rsidRPr="00225081">
                        <w:rPr>
                          <w:lang w:val="ru-RU"/>
                        </w:rPr>
                        <w:t>Выбирает правильное отверстие для деталей сортера;</w:t>
                      </w:r>
                    </w:p>
                    <w:p w:rsidR="00225081" w:rsidRPr="00225081" w:rsidRDefault="00225081" w:rsidP="00225081">
                      <w:pPr>
                        <w:spacing w:after="0"/>
                        <w:rPr>
                          <w:lang w:val="ru-RU"/>
                        </w:rPr>
                      </w:pPr>
                      <w:r w:rsidRPr="00225081">
                        <w:rPr>
                          <w:lang w:val="ru-RU"/>
                        </w:rPr>
                        <w:t>Дает словесную характеристику предметам (холодный-теплый, легкий-тяжелый, мягкий-твердый);</w:t>
                      </w:r>
                    </w:p>
                    <w:p w:rsidR="00A537EB" w:rsidRDefault="00225081" w:rsidP="00225081">
                      <w:pPr>
                        <w:spacing w:after="0"/>
                        <w:rPr>
                          <w:lang w:val="ru-RU"/>
                        </w:rPr>
                      </w:pPr>
                      <w:r w:rsidRPr="00225081">
                        <w:rPr>
                          <w:lang w:val="ru-RU"/>
                        </w:rPr>
                        <w:t>Рисует на бумаге вертикальные и горизонтальные, округлые и прямые, длинные и короткие линии. Фантазирует, описывает то, что нарисовал.</w:t>
                      </w:r>
                    </w:p>
                    <w:p w:rsidR="00225081" w:rsidRPr="00225081" w:rsidRDefault="00225081" w:rsidP="004F025E">
                      <w:pPr>
                        <w:spacing w:after="0"/>
                        <w:jc w:val="left"/>
                        <w:rPr>
                          <w:b/>
                          <w:u w:val="single"/>
                          <w:lang w:val="ru-RU"/>
                        </w:rPr>
                      </w:pPr>
                      <w:r>
                        <w:rPr>
                          <w:b/>
                          <w:u w:val="single"/>
                          <w:lang w:val="ru-RU"/>
                        </w:rPr>
                        <w:t>Игровая деятельность (сюжетно-отобразительная)</w:t>
                      </w:r>
                    </w:p>
                    <w:p w:rsidR="00A537EB" w:rsidRDefault="00225081" w:rsidP="00225081">
                      <w:pPr>
                        <w:pStyle w:val="a6"/>
                        <w:spacing w:after="0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225081">
                        <w:rPr>
                          <w:sz w:val="18"/>
                          <w:szCs w:val="18"/>
                          <w:lang w:val="ru-RU"/>
                        </w:rPr>
                        <w:t>Производит несколько последовательных игровых действий или решает сам игровую ситуацию после предъявления игрового материала, находясь в проблемной ситуации (кормит куклу, если рядом посудка; строит гараж, если рядом кубики и машинка). Использует предметы-заместители.</w:t>
                      </w:r>
                    </w:p>
                    <w:p w:rsidR="00225081" w:rsidRDefault="00225081" w:rsidP="00225081">
                      <w:pPr>
                        <w:pStyle w:val="a6"/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  <w:lang w:val="ru-RU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  <w:lang w:val="ru-RU"/>
                        </w:rPr>
                        <w:t>Социально-эмоциональное развитие</w:t>
                      </w:r>
                    </w:p>
                    <w:p w:rsidR="00225081" w:rsidRPr="00225081" w:rsidRDefault="00225081" w:rsidP="00225081">
                      <w:pPr>
                        <w:pStyle w:val="a6"/>
                        <w:spacing w:after="0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225081">
                        <w:rPr>
                          <w:sz w:val="18"/>
                          <w:szCs w:val="18"/>
                          <w:lang w:val="ru-RU"/>
                        </w:rPr>
                        <w:t>Малыш окончательно осознает свою отделенность от предметного мира, у него формируется собственное Я</w:t>
                      </w:r>
                      <w:r>
                        <w:rPr>
                          <w:sz w:val="18"/>
                          <w:szCs w:val="18"/>
                          <w:lang w:val="ru-RU"/>
                        </w:rPr>
                        <w:t>;</w:t>
                      </w:r>
                    </w:p>
                    <w:p w:rsidR="00225081" w:rsidRPr="00225081" w:rsidRDefault="00225081" w:rsidP="00225081">
                      <w:pPr>
                        <w:pStyle w:val="a6"/>
                        <w:spacing w:after="0"/>
                        <w:rPr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sz w:val="18"/>
                          <w:szCs w:val="18"/>
                          <w:lang w:val="ru-RU"/>
                        </w:rPr>
                        <w:t>Играет самостоятельно, не испытывает потребности общения со сверстниками. Испытывает страх перед незнакомыми людьми и новыми ситуациями.</w:t>
                      </w:r>
                    </w:p>
                    <w:p w:rsidR="00225081" w:rsidRDefault="00225081" w:rsidP="00225081">
                      <w:pPr>
                        <w:pStyle w:val="a6"/>
                        <w:spacing w:after="0"/>
                        <w:jc w:val="center"/>
                        <w:rPr>
                          <w:color w:val="FF0000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  <w:lang w:val="ru-RU"/>
                        </w:rPr>
                        <w:t>Рекомендации родителям!</w:t>
                      </w:r>
                    </w:p>
                    <w:p w:rsidR="00225081" w:rsidRDefault="00225081" w:rsidP="00225081">
                      <w:pPr>
                        <w:pStyle w:val="a6"/>
                        <w:spacing w:after="0"/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  <w:t>1.Согласованность де</w:t>
                      </w:r>
                      <w:r w:rsidR="00DE3268"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  <w:t>йствий родителей и воспитателей;</w:t>
                      </w:r>
                    </w:p>
                    <w:p w:rsidR="00225081" w:rsidRDefault="00225081" w:rsidP="00225081">
                      <w:pPr>
                        <w:pStyle w:val="a6"/>
                        <w:spacing w:after="0"/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  <w:t>2.</w:t>
                      </w:r>
                      <w:r w:rsidR="00DE3268"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  <w:t>Разрешайте ребенку брать с собой знакомые и привычные предметы (игрушка);</w:t>
                      </w:r>
                    </w:p>
                    <w:p w:rsidR="00DE3268" w:rsidRDefault="00DE3268" w:rsidP="00225081">
                      <w:pPr>
                        <w:pStyle w:val="a6"/>
                        <w:spacing w:after="0"/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  <w:t>3.Придумайте ритуал прощания (обнять</w:t>
                      </w:r>
                      <w:r w:rsidR="004F025E"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  <w:t>, поцеловать, помахать рукой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  <w:t>);</w:t>
                      </w:r>
                    </w:p>
                    <w:p w:rsidR="00DE3268" w:rsidRDefault="00DE3268" w:rsidP="00225081">
                      <w:pPr>
                        <w:pStyle w:val="a6"/>
                        <w:spacing w:after="0"/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  <w:t>4.Создайте спокойную бесконфликтную обстановку в семье;</w:t>
                      </w:r>
                    </w:p>
                    <w:p w:rsidR="00DE3268" w:rsidRDefault="00DE3268" w:rsidP="00225081">
                      <w:pPr>
                        <w:pStyle w:val="a6"/>
                        <w:spacing w:after="0"/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  <w:t>5.Терпимее относитесь к капризам малыша;</w:t>
                      </w:r>
                    </w:p>
                    <w:p w:rsidR="00DE3268" w:rsidRDefault="00DE3268" w:rsidP="00225081">
                      <w:pPr>
                        <w:pStyle w:val="a6"/>
                        <w:spacing w:after="0"/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  <w:t xml:space="preserve">6.Максимально </w:t>
                      </w:r>
                      <w:r w:rsidR="004F025E"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  <w:t>приблизте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="004F025E"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  <w:t>домашний режим к распорядку жизни в детском саду;</w:t>
                      </w:r>
                    </w:p>
                    <w:p w:rsidR="004F025E" w:rsidRDefault="004F025E" w:rsidP="00225081">
                      <w:pPr>
                        <w:pStyle w:val="a6"/>
                        <w:spacing w:after="0"/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  <w:t>7.Избегайте критических замечаний в адрес детского сада и педагогов;</w:t>
                      </w:r>
                    </w:p>
                    <w:p w:rsidR="004F025E" w:rsidRDefault="004F025E" w:rsidP="00225081">
                      <w:pPr>
                        <w:pStyle w:val="a6"/>
                        <w:spacing w:after="0"/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  <w:t>8.Формируйте навыки самообслуживания и личной гигиены;</w:t>
                      </w:r>
                    </w:p>
                    <w:p w:rsidR="004F025E" w:rsidRDefault="004F025E" w:rsidP="00225081">
                      <w:pPr>
                        <w:pStyle w:val="a6"/>
                        <w:spacing w:after="0"/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  <w:t>9.Уменьшайте нагрузку на нервную систему(сократить просмотр мультиков, посещения многолюдных мест);</w:t>
                      </w:r>
                    </w:p>
                    <w:p w:rsidR="004F025E" w:rsidRPr="00225081" w:rsidRDefault="004F025E" w:rsidP="00225081">
                      <w:pPr>
                        <w:pStyle w:val="a6"/>
                        <w:spacing w:after="0"/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  <w:t>10.Уделяйте малышу максимум внимания, чаще обнимайте, целуйте и говорите, что Вы его любите!</w:t>
                      </w:r>
                    </w:p>
                    <w:p w:rsidR="00225081" w:rsidRPr="00225081" w:rsidRDefault="00225081" w:rsidP="00225081">
                      <w:pPr>
                        <w:pStyle w:val="a6"/>
                        <w:jc w:val="center"/>
                        <w:rPr>
                          <w:color w:val="FF0000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17AC0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0921A2D" wp14:editId="10031EDF">
                <wp:simplePos x="0" y="0"/>
                <wp:positionH relativeFrom="page">
                  <wp:posOffset>805343</wp:posOffset>
                </wp:positionH>
                <wp:positionV relativeFrom="page">
                  <wp:posOffset>3263316</wp:posOffset>
                </wp:positionV>
                <wp:extent cx="2315845" cy="4001549"/>
                <wp:effectExtent l="0" t="0" r="8255" b="0"/>
                <wp:wrapNone/>
                <wp:docPr id="13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15845" cy="4001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Default="00D17AC0" w:rsidP="00202F32">
                            <w:pPr>
                              <w:pStyle w:val="a6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Вам Вашему ребенку предстоит начать новую жизнь!. Адаптация ребенка к детскому саду (к новым социальным условиям) порой протекает болезненно. Происходящая смена условий жизни может понести за собой не только переживания, снижение речевой и игровой активности, но и негативно сказаться на здоровье ребенка.</w:t>
                            </w:r>
                          </w:p>
                          <w:p w:rsidR="00D17AC0" w:rsidRPr="003A1A56" w:rsidRDefault="00D17AC0" w:rsidP="00202F32">
                            <w:pPr>
                              <w:pStyle w:val="a6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Чтобы малыш мог уверенно переступить порог детского сада, чувствовать себя комфортно, быть радостным и общительным, необходимо придерживаться рекомендаций психологов и педагогов, а также иметь представление о возрастных и психологических особенностях развития ребенка младшего дошкольного возраста.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21A2D" id="Text Box 355" o:spid="_x0000_s1038" type="#_x0000_t202" style="position:absolute;left:0;text-align:left;margin-left:63.4pt;margin-top:256.95pt;width:182.35pt;height:315.1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" filled="f" stroked="f" strokeweight="0" insetpen="t">
                <o:lock v:ext="edit" shapetype="t"/>
                <v:textbox inset="2.85pt,2.85pt,2.85pt,2.85pt">
                  <w:txbxContent>
                    <w:p w:rsidR="00A537EB" w:rsidRDefault="00D17AC0" w:rsidP="00202F32">
                      <w:pPr>
                        <w:pStyle w:val="a6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Вам Вашему ребенку предстоит начать новую </w:t>
                      </w:r>
                      <w:proofErr w:type="gramStart"/>
                      <w:r>
                        <w:rPr>
                          <w:lang w:val="ru-RU"/>
                        </w:rPr>
                        <w:t>жизнь!.</w:t>
                      </w:r>
                      <w:proofErr w:type="gramEnd"/>
                      <w:r>
                        <w:rPr>
                          <w:lang w:val="ru-RU"/>
                        </w:rPr>
                        <w:t xml:space="preserve"> Адаптация ребенка к детскому саду (к новым социальным условиям) порой протекает болезненно. Происходящая смена условий жизни может понести за собой не только переживания, снижение речевой и игровой активности, но и негативно сказаться на здоровье ребенка.</w:t>
                      </w:r>
                    </w:p>
                    <w:p w:rsidR="00D17AC0" w:rsidRPr="003A1A56" w:rsidRDefault="00D17AC0" w:rsidP="00202F32">
                      <w:pPr>
                        <w:pStyle w:val="a6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Чтобы малыш мог уверенно переступить порог детского сада, чувствовать себя комфортно, быть радостным и общительным, необходимо придерживаться рекомендаций психологов и педагогов, а также иметь представление о возрастных и психологических особенностях развития ребенка младшего дошкольного возраста.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C4016A" wp14:editId="14772663">
                <wp:simplePos x="0" y="0"/>
                <wp:positionH relativeFrom="page">
                  <wp:posOffset>7137400</wp:posOffset>
                </wp:positionH>
                <wp:positionV relativeFrom="page">
                  <wp:posOffset>4902200</wp:posOffset>
                </wp:positionV>
                <wp:extent cx="2567305" cy="1973580"/>
                <wp:effectExtent l="3175" t="0" r="77470" b="77470"/>
                <wp:wrapNone/>
                <wp:docPr id="15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7305" cy="1973580"/>
                        </a:xfrm>
                        <a:prstGeom prst="rect">
                          <a:avLst/>
                        </a:prstGeom>
                        <a:solidFill>
                          <a:srgbClr val="FFF5C9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FF990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25E" w:rsidRDefault="004F025E">
                            <w:pPr>
                              <w:pStyle w:val="20"/>
                              <w:rPr>
                                <w:lang w:val="ru-RU"/>
                              </w:rPr>
                            </w:pPr>
                          </w:p>
                          <w:p w:rsidR="00A537EB" w:rsidRPr="003A1A56" w:rsidRDefault="004F025E">
                            <w:pPr>
                              <w:pStyle w:val="20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Ребенок чувствует, если родители переживают, тревожатся или сомневаются в целесообразности общественного воспитания! Легче и быстрее привыкают дети, чьи родители спокойны и грамотно организуют деятельность ребенка в период адаптации!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4016A" id="Rectangle 457" o:spid="_x0000_s1039" style="position:absolute;left:0;text-align:left;margin-left:562pt;margin-top:386pt;width:202.15pt;height:155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" fillcolor="#fff5c9" stroked="f">
                <v:shadow on="t" color="#f90" opacity=".5" offset="6pt,6pt"/>
                <v:textbox>
                  <w:txbxContent>
                    <w:p w:rsidR="004F025E" w:rsidRDefault="004F025E">
                      <w:pPr>
                        <w:pStyle w:val="20"/>
                        <w:rPr>
                          <w:lang w:val="ru-RU"/>
                        </w:rPr>
                      </w:pPr>
                    </w:p>
                    <w:p w:rsidR="00A537EB" w:rsidRPr="003A1A56" w:rsidRDefault="004F025E">
                      <w:pPr>
                        <w:pStyle w:val="20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Ребенок чувствует, если родители переживают, тревожатся или сомневаются в целесообразности общественного воспитания! Легче и быстрее привыкают дети, чьи родители спокойны и грамотно организуют деятельность ребенка в период адаптации!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086680" wp14:editId="6F5121BA">
                <wp:simplePos x="0" y="0"/>
                <wp:positionH relativeFrom="page">
                  <wp:posOffset>3971925</wp:posOffset>
                </wp:positionH>
                <wp:positionV relativeFrom="page">
                  <wp:posOffset>4857750</wp:posOffset>
                </wp:positionV>
                <wp:extent cx="1992630" cy="1212215"/>
                <wp:effectExtent l="0" t="0" r="0" b="0"/>
                <wp:wrapNone/>
                <wp:docPr id="10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630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7EB" w:rsidRDefault="00A537E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86680" id="Text Box 453" o:spid="_x0000_s1040" type="#_x0000_t202" style="position:absolute;left:0;text-align:left;margin-left:312.75pt;margin-top:382.5pt;width:156.9pt;height:95.45pt;z-index:2516654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" filled="f" stroked="f">
                <v:textbox style="mso-fit-shape-to-text:t">
                  <w:txbxContent>
                    <w:p w:rsidR="00A537EB" w:rsidRDefault="00A537E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87C59F" wp14:editId="71B531B6">
                <wp:simplePos x="0" y="0"/>
                <wp:positionH relativeFrom="page">
                  <wp:posOffset>1249045</wp:posOffset>
                </wp:positionH>
                <wp:positionV relativeFrom="page">
                  <wp:posOffset>1418590</wp:posOffset>
                </wp:positionV>
                <wp:extent cx="1078230" cy="1440815"/>
                <wp:effectExtent l="1270" t="0" r="0" b="0"/>
                <wp:wrapNone/>
                <wp:docPr id="8" name="Text 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144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7EB" w:rsidRDefault="00A537EB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7C59F" id="Text Box 456" o:spid="_x0000_s1041" type="#_x0000_t202" style="position:absolute;left:0;text-align:left;margin-left:98.35pt;margin-top:111.7pt;width:84.9pt;height:113.45pt;z-index:2516684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y4atgIAAMI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" filled="f" stroked="f">
                <v:textbox style="mso-fit-shape-to-text:t">
                  <w:txbxContent>
                    <w:p w:rsidR="00A537EB" w:rsidRDefault="00A537EB">
                      <w:pPr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F4101DC" wp14:editId="0BF140BF">
                <wp:simplePos x="0" y="0"/>
                <wp:positionH relativeFrom="page">
                  <wp:posOffset>694690</wp:posOffset>
                </wp:positionH>
                <wp:positionV relativeFrom="page">
                  <wp:posOffset>897255</wp:posOffset>
                </wp:positionV>
                <wp:extent cx="7599045" cy="429260"/>
                <wp:effectExtent l="0" t="1905" r="2540" b="0"/>
                <wp:wrapNone/>
                <wp:docPr id="7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59904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D17AC0" w:rsidRDefault="00D17AC0">
                            <w:pPr>
                              <w:pStyle w:val="4"/>
                              <w:rPr>
                                <w:color w:val="002060"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D17AC0">
                              <w:rPr>
                                <w:color w:val="002060"/>
                                <w:sz w:val="36"/>
                                <w:szCs w:val="36"/>
                                <w:lang w:val="ru-RU"/>
                              </w:rPr>
                              <w:t>Уважаемые родители!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101DC" id="Text Box 356" o:spid="_x0000_s1042" type="#_x0000_t202" style="position:absolute;left:0;text-align:left;margin-left:54.7pt;margin-top:70.65pt;width:598.35pt;height:33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D17AC0" w:rsidRDefault="00D17AC0">
                      <w:pPr>
                        <w:pStyle w:val="4"/>
                        <w:rPr>
                          <w:color w:val="002060"/>
                          <w:sz w:val="36"/>
                          <w:szCs w:val="36"/>
                          <w:lang w:val="ru-RU"/>
                        </w:rPr>
                      </w:pPr>
                      <w:r w:rsidRPr="00D17AC0">
                        <w:rPr>
                          <w:color w:val="002060"/>
                          <w:sz w:val="36"/>
                          <w:szCs w:val="36"/>
                          <w:lang w:val="ru-RU"/>
                        </w:rPr>
                        <w:t>Уважаемые родители!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14DA179" wp14:editId="5A3880BD">
                <wp:simplePos x="0" y="0"/>
                <wp:positionH relativeFrom="page">
                  <wp:posOffset>648970</wp:posOffset>
                </wp:positionH>
                <wp:positionV relativeFrom="page">
                  <wp:posOffset>1167130</wp:posOffset>
                </wp:positionV>
                <wp:extent cx="8561070" cy="82550"/>
                <wp:effectExtent l="1270" t="0" r="635" b="0"/>
                <wp:wrapNone/>
                <wp:docPr id="1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61070" cy="82550"/>
                          <a:chOff x="18434304" y="20116800"/>
                          <a:chExt cx="8485632" cy="82296"/>
                        </a:xfrm>
                      </wpg:grpSpPr>
                      <wps:wsp>
                        <wps:cNvPr id="2" name="Rectangle 361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04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" name="Rectangle 362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262848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Rectangle 363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091392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8A0B7" id="Group 360" o:spid="_x0000_s1026" style="position:absolute;margin-left:51.1pt;margin-top:91.9pt;width:674.1pt;height:6.5pt;z-index:251663360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">
                <v:rect id="Rectangle 361" o:spid="_x0000_s1027" alt="Level bars" style="position:absolute;left:184343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l008EA&#10;AADaAAAADwAAAGRycy9kb3ducmV2LnhtbESPQYvCMBSE74L/IbyFvdlUEZVqlFVQFvdkFfH4aJ5p&#10;sXkpTdTuv98sCB6HmfmGWaw6W4sHtb5yrGCYpCCIC6crNgpOx+1gBsIHZI21Y1LwSx5Wy35vgZl2&#10;Tz7QIw9GRAj7DBWUITSZlL4oyaJPXEMcvatrLYYoWyN1i88It7UcpelEWqw4LpTY0Kak4pbfrQJX&#10;73fraTfMzf588WOcmHvxY5T6/Oi+5iACdeEdfrW/tYIR/F+J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5dNPBAAAA2gAAAA8AAAAAAAAAAAAAAAAAmAIAAGRycy9kb3du&#10;cmV2LnhtbFBLBQYAAAAABAAEAPUAAACGAw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362" o:spid="_x0000_s1028" alt="Level bars" style="position:absolute;left:212628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t8cYA&#10;AADaAAAADwAAAGRycy9kb3ducmV2LnhtbESPQWvCQBSE74L/YXlCL6KbVmlL6iYUpSqClKqFHl+z&#10;r0lo9m3Mrhr/vSsIHoeZ+YaZpK2pxJEaV1pW8DiMQBBnVpecK9htPwavIJxH1lhZJgVncpAm3c4E&#10;Y21P/EXHjc9FgLCLUUHhfR1L6bKCDLqhrYmD92cbgz7IJpe6wVOAm0o+RdGzNFhyWCiwpmlB2f/m&#10;YBRk83X9u/icLl52+1m1/579rPpmrNRDr31/A+Gp9ffwrb3UCkZwvRJugE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vt8cYAAADaAAAADwAAAAAAAAAAAAAAAACYAgAAZHJz&#10;L2Rvd25yZXYueG1sUEsFBgAAAAAEAAQA9QAAAIsD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363" o:spid="_x0000_s1029" alt="Level bars" style="position:absolute;left:240913;top:201168;width:28286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nrDsAA&#10;AADaAAAADwAAAGRycy9kb3ducmV2LnhtbERPW2vCMBR+F/YfwhF801RxMqpRnCjoRIYX9nzWHNNi&#10;c1KaqN2/XwTBx4/vPpk1thQ3qn3hWEG/l4Agzpwu2Cg4HVfdDxA+IGssHZOCP/Iwm761Jphqd+c9&#10;3Q7BiBjCPkUFeQhVKqXPcrLoe64ijtzZ1RZDhLWRusZ7DLelHCTJSFosODbkWNEip+xyuNo4Y7hd&#10;/mRmtTOf3/P+dUOXr/ffpVKddjMfgwjUhJf46V5rBSN4XIl+kN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nrDsAAAADaAAAADwAAAAAAAAAAAAAAAACYAgAAZHJzL2Rvd25y&#10;ZXYueG1sUEsFBgAAAAAEAAQA9QAAAIUDAAAAAA=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:rsidR="00435E98" w:rsidRPr="00435E98" w:rsidRDefault="00435E98" w:rsidP="00435E98"/>
    <w:p w:rsidR="00435E98" w:rsidRPr="00435E98" w:rsidRDefault="00435E98" w:rsidP="00435E98"/>
    <w:p w:rsidR="00435E98" w:rsidRPr="00435E98" w:rsidRDefault="00435E98" w:rsidP="00435E98"/>
    <w:p w:rsidR="00435E98" w:rsidRDefault="00435E98" w:rsidP="00435E98"/>
    <w:p w:rsidR="00A537EB" w:rsidRPr="00435E98" w:rsidRDefault="00A537EB" w:rsidP="00435E98"/>
    <w:sectPr w:rsidR="00A537EB" w:rsidRPr="00435E98" w:rsidSect="00A537EB">
      <w:pgSz w:w="16839" w:h="11907" w:orient="landscape"/>
      <w:pgMar w:top="864" w:right="878" w:bottom="864" w:left="87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82198"/>
    <w:multiLevelType w:val="hybridMultilevel"/>
    <w:tmpl w:val="1F08C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F2527"/>
    <w:multiLevelType w:val="hybridMultilevel"/>
    <w:tmpl w:val="126AC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4727F"/>
    <w:multiLevelType w:val="hybridMultilevel"/>
    <w:tmpl w:val="74AE9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BA"/>
    <w:rsid w:val="00062BBA"/>
    <w:rsid w:val="000C177B"/>
    <w:rsid w:val="00202F32"/>
    <w:rsid w:val="00225081"/>
    <w:rsid w:val="002C6C50"/>
    <w:rsid w:val="003A1A56"/>
    <w:rsid w:val="00435E98"/>
    <w:rsid w:val="004F025E"/>
    <w:rsid w:val="00651280"/>
    <w:rsid w:val="007E799F"/>
    <w:rsid w:val="00A537EB"/>
    <w:rsid w:val="00B25D79"/>
    <w:rsid w:val="00B54715"/>
    <w:rsid w:val="00D17AC0"/>
    <w:rsid w:val="00D25FBA"/>
    <w:rsid w:val="00DD42B5"/>
    <w:rsid w:val="00DE3268"/>
    <w:rsid w:val="00F36CAB"/>
    <w:rsid w:val="00FB6C8B"/>
    <w:rsid w:val="00FF0996"/>
    <w:rsid w:val="00FF0C9E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  <w15:docId w15:val="{43C47007-066C-4B36-ADD5-8AFB954E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pPr>
      <w:outlineLvl w:val="3"/>
    </w:pPr>
    <w:rPr>
      <w:color w:val="auto"/>
    </w:rPr>
  </w:style>
  <w:style w:type="paragraph" w:styleId="7">
    <w:name w:val="heading 7"/>
    <w:qFormat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styleId="a4">
    <w:name w:val="Strong"/>
    <w:uiPriority w:val="22"/>
    <w:qFormat/>
    <w:rsid w:val="00DD42B5"/>
    <w:rPr>
      <w:b/>
      <w:bCs/>
    </w:rPr>
  </w:style>
  <w:style w:type="character" w:customStyle="1" w:styleId="a5">
    <w:name w:val="Основной текст Знак"/>
    <w:basedOn w:val="a0"/>
    <w:link w:val="a6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character" w:styleId="ab">
    <w:name w:val="Emphasis"/>
    <w:uiPriority w:val="20"/>
    <w:qFormat/>
    <w:rsid w:val="00DD42B5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D1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17AC0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paragraph" w:styleId="ae">
    <w:name w:val="List Paragraph"/>
    <w:basedOn w:val="a"/>
    <w:uiPriority w:val="34"/>
    <w:qFormat/>
    <w:rsid w:val="007E7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8;&#1088;&#1072;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Admin</cp:lastModifiedBy>
  <cp:revision>6</cp:revision>
  <cp:lastPrinted>2003-08-26T08:15:00Z</cp:lastPrinted>
  <dcterms:created xsi:type="dcterms:W3CDTF">2025-03-04T16:37:00Z</dcterms:created>
  <dcterms:modified xsi:type="dcterms:W3CDTF">2025-03-04T17:38:00Z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