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3A" w:rsidRPr="00DB6902" w:rsidRDefault="006F423A" w:rsidP="00DB6902">
      <w:pPr>
        <w:spacing w:after="0" w:line="240" w:lineRule="auto"/>
        <w:jc w:val="center"/>
        <w:rPr>
          <w:rFonts w:ascii="Times New Roman" w:hAnsi="Times New Roman"/>
          <w:sz w:val="40"/>
        </w:rPr>
      </w:pPr>
      <w:r w:rsidRPr="00DB6902">
        <w:rPr>
          <w:rFonts w:ascii="Times New Roman" w:hAnsi="Times New Roman"/>
          <w:sz w:val="40"/>
        </w:rPr>
        <w:t>МБУДОД «Кочкуровская детская школа искусств»</w:t>
      </w:r>
    </w:p>
    <w:p w:rsidR="006F423A" w:rsidRDefault="006F423A" w:rsidP="00DB6902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6F423A" w:rsidRDefault="006F423A" w:rsidP="00DB6902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6F423A" w:rsidRDefault="006F423A" w:rsidP="00DB6902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6F423A" w:rsidRDefault="006F423A" w:rsidP="00DB6902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6F423A" w:rsidRDefault="006F423A" w:rsidP="00DB6902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6F423A" w:rsidRDefault="006F423A" w:rsidP="00D62CF9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72"/>
        </w:rPr>
      </w:pPr>
    </w:p>
    <w:p w:rsidR="006F423A" w:rsidRPr="00D62CF9" w:rsidRDefault="006F423A" w:rsidP="00D62CF9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72"/>
          <w:u w:val="dotted"/>
        </w:rPr>
      </w:pPr>
      <w:r w:rsidRPr="00D62CF9">
        <w:rPr>
          <w:rFonts w:ascii="Times New Roman" w:hAnsi="Times New Roman"/>
          <w:bCs/>
          <w:i/>
          <w:iCs/>
          <w:sz w:val="72"/>
          <w:u w:val="dotted"/>
        </w:rPr>
        <w:t>Открытый урок:</w:t>
      </w:r>
    </w:p>
    <w:p w:rsidR="006F423A" w:rsidRPr="00D62CF9" w:rsidRDefault="006F423A" w:rsidP="00D62C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56"/>
        </w:rPr>
      </w:pPr>
      <w:bookmarkStart w:id="0" w:name="page1"/>
      <w:bookmarkEnd w:id="0"/>
      <w:r w:rsidRPr="00D62CF9">
        <w:rPr>
          <w:rFonts w:ascii="Times New Roman" w:hAnsi="Times New Roman"/>
          <w:b/>
          <w:bCs/>
          <w:i/>
          <w:iCs/>
          <w:sz w:val="56"/>
        </w:rPr>
        <w:t>«Основные функции аппликатуры. Смена позиций при игре на домре»</w:t>
      </w:r>
    </w:p>
    <w:p w:rsidR="006F423A" w:rsidRPr="00D62CF9" w:rsidRDefault="006F423A" w:rsidP="00D62C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56"/>
        </w:rPr>
      </w:pPr>
    </w:p>
    <w:p w:rsidR="006F423A" w:rsidRPr="00DB6902" w:rsidRDefault="006F423A" w:rsidP="00D62CF9">
      <w:pPr>
        <w:spacing w:after="0" w:line="240" w:lineRule="auto"/>
        <w:jc w:val="center"/>
        <w:rPr>
          <w:rFonts w:ascii="Times New Roman" w:hAnsi="Times New Roman"/>
          <w:sz w:val="72"/>
        </w:rPr>
      </w:pPr>
    </w:p>
    <w:p w:rsidR="006F423A" w:rsidRDefault="006F423A" w:rsidP="00DB6902">
      <w:pPr>
        <w:spacing w:after="0" w:line="240" w:lineRule="auto"/>
        <w:jc w:val="center"/>
        <w:rPr>
          <w:rFonts w:ascii="Times New Roman" w:hAnsi="Times New Roman"/>
          <w:sz w:val="36"/>
        </w:rPr>
      </w:pPr>
    </w:p>
    <w:p w:rsidR="006F423A" w:rsidRPr="00DB6902" w:rsidRDefault="006F423A" w:rsidP="00DB6902">
      <w:pPr>
        <w:rPr>
          <w:rFonts w:ascii="Times New Roman" w:hAnsi="Times New Roman"/>
          <w:sz w:val="36"/>
        </w:rPr>
      </w:pPr>
    </w:p>
    <w:p w:rsidR="006F423A" w:rsidRDefault="006F423A" w:rsidP="00DB6902">
      <w:pPr>
        <w:rPr>
          <w:rFonts w:ascii="Times New Roman" w:hAnsi="Times New Roman"/>
          <w:sz w:val="36"/>
        </w:rPr>
      </w:pPr>
    </w:p>
    <w:p w:rsidR="006F423A" w:rsidRDefault="006F423A" w:rsidP="00DB6902">
      <w:pPr>
        <w:tabs>
          <w:tab w:val="left" w:pos="6696"/>
        </w:tabs>
        <w:spacing w:after="0"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ab/>
        <w:t>Выполнила: преподаватель по классу домры</w:t>
      </w:r>
    </w:p>
    <w:p w:rsidR="006F423A" w:rsidRDefault="006F423A" w:rsidP="00DB6902">
      <w:pPr>
        <w:tabs>
          <w:tab w:val="left" w:pos="6696"/>
        </w:tabs>
        <w:spacing w:after="0"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Бутяева С.Д.</w:t>
      </w:r>
    </w:p>
    <w:p w:rsidR="006F423A" w:rsidRDefault="006F423A" w:rsidP="00DB6902">
      <w:pPr>
        <w:tabs>
          <w:tab w:val="left" w:pos="6696"/>
        </w:tabs>
        <w:spacing w:after="0"/>
        <w:jc w:val="right"/>
        <w:rPr>
          <w:rFonts w:ascii="Times New Roman" w:hAnsi="Times New Roman"/>
          <w:sz w:val="36"/>
        </w:rPr>
      </w:pPr>
    </w:p>
    <w:p w:rsidR="006F423A" w:rsidRDefault="006F423A" w:rsidP="00DB6902">
      <w:pPr>
        <w:tabs>
          <w:tab w:val="left" w:pos="6696"/>
        </w:tabs>
        <w:spacing w:after="0"/>
        <w:jc w:val="right"/>
        <w:rPr>
          <w:rFonts w:ascii="Times New Roman" w:hAnsi="Times New Roman"/>
          <w:sz w:val="36"/>
        </w:rPr>
      </w:pPr>
    </w:p>
    <w:p w:rsidR="006F423A" w:rsidRDefault="006F423A" w:rsidP="00DB6902">
      <w:pPr>
        <w:tabs>
          <w:tab w:val="left" w:pos="6696"/>
        </w:tabs>
        <w:spacing w:after="0"/>
        <w:rPr>
          <w:rFonts w:ascii="Times New Roman" w:hAnsi="Times New Roman"/>
          <w:sz w:val="36"/>
        </w:rPr>
      </w:pPr>
    </w:p>
    <w:p w:rsidR="006F423A" w:rsidRDefault="006F423A" w:rsidP="00DB6902">
      <w:pPr>
        <w:tabs>
          <w:tab w:val="left" w:pos="6696"/>
        </w:tabs>
        <w:spacing w:after="0"/>
        <w:jc w:val="center"/>
        <w:rPr>
          <w:rFonts w:ascii="Times New Roman" w:hAnsi="Times New Roman"/>
          <w:sz w:val="36"/>
        </w:rPr>
      </w:pPr>
    </w:p>
    <w:p w:rsidR="006F423A" w:rsidRDefault="006F423A" w:rsidP="00DB6902">
      <w:pPr>
        <w:tabs>
          <w:tab w:val="left" w:pos="6696"/>
        </w:tabs>
        <w:spacing w:after="0"/>
        <w:jc w:val="center"/>
        <w:rPr>
          <w:rFonts w:ascii="Times New Roman" w:hAnsi="Times New Roman"/>
          <w:sz w:val="36"/>
        </w:rPr>
      </w:pPr>
    </w:p>
    <w:p w:rsidR="006F423A" w:rsidRDefault="006F423A" w:rsidP="00D62CF9">
      <w:pPr>
        <w:tabs>
          <w:tab w:val="left" w:pos="6696"/>
        </w:tabs>
        <w:spacing w:after="0"/>
        <w:rPr>
          <w:rFonts w:ascii="Times New Roman" w:hAnsi="Times New Roman"/>
          <w:sz w:val="36"/>
        </w:rPr>
      </w:pPr>
      <w:bookmarkStart w:id="1" w:name="_GoBack"/>
      <w:bookmarkEnd w:id="1"/>
    </w:p>
    <w:p w:rsidR="006F423A" w:rsidRDefault="006F423A" w:rsidP="00DB6902">
      <w:pPr>
        <w:tabs>
          <w:tab w:val="left" w:pos="6696"/>
        </w:tabs>
        <w:spacing w:after="0"/>
        <w:jc w:val="center"/>
        <w:rPr>
          <w:rFonts w:ascii="Times New Roman" w:hAnsi="Times New Roman"/>
          <w:sz w:val="36"/>
        </w:rPr>
      </w:pPr>
    </w:p>
    <w:p w:rsidR="006F423A" w:rsidRDefault="006F423A" w:rsidP="00DB6902">
      <w:pPr>
        <w:tabs>
          <w:tab w:val="left" w:pos="6696"/>
        </w:tabs>
        <w:spacing w:after="0"/>
        <w:jc w:val="center"/>
        <w:rPr>
          <w:rFonts w:ascii="Times New Roman" w:hAnsi="Times New Roman"/>
          <w:sz w:val="36"/>
        </w:rPr>
      </w:pPr>
    </w:p>
    <w:p w:rsidR="006F423A" w:rsidRPr="00DB6902" w:rsidRDefault="006F423A" w:rsidP="00DB6902">
      <w:pPr>
        <w:tabs>
          <w:tab w:val="left" w:pos="6696"/>
        </w:tabs>
        <w:spacing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с. Кочкурово 2017</w:t>
      </w:r>
    </w:p>
    <w:sectPr w:rsidR="006F423A" w:rsidRPr="00DB6902" w:rsidSect="0048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902"/>
    <w:rsid w:val="001954B1"/>
    <w:rsid w:val="00486345"/>
    <w:rsid w:val="006F423A"/>
    <w:rsid w:val="00AE3D12"/>
    <w:rsid w:val="00B121AF"/>
    <w:rsid w:val="00D62CF9"/>
    <w:rsid w:val="00DB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3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32</Words>
  <Characters>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User</cp:lastModifiedBy>
  <cp:revision>3</cp:revision>
  <dcterms:created xsi:type="dcterms:W3CDTF">2015-02-07T15:55:00Z</dcterms:created>
  <dcterms:modified xsi:type="dcterms:W3CDTF">2017-04-11T09:00:00Z</dcterms:modified>
</cp:coreProperties>
</file>