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51" w:rsidRDefault="001B7151" w:rsidP="00192CA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МБУДО «Кочкуровская детская школа искусств»</w:t>
      </w: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ОТКРЫТЫЙ УРОК на тему:</w:t>
      </w:r>
    </w:p>
    <w:p w:rsidR="001B7151" w:rsidRDefault="001B7151" w:rsidP="00192CA3">
      <w:pPr>
        <w:jc w:val="center"/>
        <w:rPr>
          <w:rFonts w:ascii="Times New Roman" w:hAnsi="Times New Roman"/>
          <w:b/>
          <w:bCs/>
          <w:sz w:val="44"/>
        </w:rPr>
      </w:pPr>
      <w:r>
        <w:rPr>
          <w:rFonts w:ascii="Times New Roman" w:hAnsi="Times New Roman"/>
          <w:b/>
          <w:bCs/>
          <w:sz w:val="44"/>
        </w:rPr>
        <w:t>«Работа с детьми 6–7 лет на начальном этапе обучения в классе гитары»</w:t>
      </w:r>
    </w:p>
    <w:p w:rsidR="001B7151" w:rsidRDefault="001B7151" w:rsidP="00192CA3">
      <w:pPr>
        <w:jc w:val="center"/>
        <w:rPr>
          <w:rFonts w:ascii="Times New Roman" w:hAnsi="Times New Roman"/>
          <w:b/>
          <w:bCs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b/>
          <w:bCs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b/>
          <w:bCs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b/>
          <w:bCs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b/>
          <w:bCs/>
          <w:sz w:val="28"/>
        </w:rPr>
      </w:pPr>
    </w:p>
    <w:p w:rsidR="001B7151" w:rsidRDefault="001B7151" w:rsidP="00192CA3">
      <w:pPr>
        <w:spacing w:after="0"/>
        <w:jc w:val="righ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Выполнила:</w:t>
      </w:r>
      <w:r>
        <w:rPr>
          <w:rFonts w:ascii="Times New Roman" w:hAnsi="Times New Roman"/>
          <w:bCs/>
          <w:sz w:val="28"/>
        </w:rPr>
        <w:t xml:space="preserve"> преподаватель </w:t>
      </w:r>
    </w:p>
    <w:p w:rsidR="001B7151" w:rsidRDefault="001B7151" w:rsidP="00192CA3">
      <w:pPr>
        <w:spacing w:after="0"/>
        <w:jc w:val="righ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по классу гитары,</w:t>
      </w:r>
    </w:p>
    <w:p w:rsidR="001B7151" w:rsidRDefault="001B7151" w:rsidP="00192CA3">
      <w:pPr>
        <w:spacing w:after="0"/>
        <w:jc w:val="right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Бутяева С.Д.</w:t>
      </w:r>
    </w:p>
    <w:p w:rsidR="001B7151" w:rsidRDefault="001B7151" w:rsidP="00192CA3">
      <w:pPr>
        <w:jc w:val="center"/>
        <w:rPr>
          <w:rFonts w:ascii="Times New Roman" w:hAnsi="Times New Roman"/>
          <w:b/>
          <w:bCs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</w:p>
    <w:p w:rsidR="001B7151" w:rsidRDefault="001B7151" w:rsidP="00192CA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Кочкурово 2016</w:t>
      </w:r>
    </w:p>
    <w:p w:rsidR="001B7151" w:rsidRPr="00EB63CA" w:rsidRDefault="001B7151" w:rsidP="00192CA3">
      <w:pPr>
        <w:spacing w:after="0"/>
        <w:rPr>
          <w:rFonts w:ascii="Times New Roman" w:hAnsi="Times New Roman"/>
          <w:b/>
          <w:bCs/>
          <w:sz w:val="32"/>
        </w:rPr>
      </w:pPr>
      <w:r w:rsidRPr="00EB63CA">
        <w:rPr>
          <w:rFonts w:ascii="Times New Roman" w:hAnsi="Times New Roman"/>
          <w:b/>
          <w:bCs/>
          <w:sz w:val="32"/>
        </w:rPr>
        <w:t>Работа с детьми 6–7 лет на начальном этапе обучения в классе гитары</w:t>
      </w:r>
    </w:p>
    <w:p w:rsidR="001B7151" w:rsidRDefault="001B7151" w:rsidP="003149B7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</w:p>
    <w:p w:rsidR="001B7151" w:rsidRPr="003149B7" w:rsidRDefault="001B7151" w:rsidP="003149B7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3149B7">
        <w:rPr>
          <w:rFonts w:ascii="Times New Roman" w:hAnsi="Times New Roman"/>
          <w:b/>
          <w:sz w:val="28"/>
        </w:rPr>
        <w:t xml:space="preserve">Открытый урок с учеником 1-го класса по классу гитары </w:t>
      </w:r>
    </w:p>
    <w:p w:rsidR="001B7151" w:rsidRPr="003149B7" w:rsidRDefault="001B7151" w:rsidP="003149B7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3149B7">
        <w:rPr>
          <w:rFonts w:ascii="Times New Roman" w:hAnsi="Times New Roman"/>
          <w:b/>
          <w:sz w:val="28"/>
        </w:rPr>
        <w:t>Бурнайкиным Артемом.</w:t>
      </w: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</w:rPr>
      </w:pPr>
    </w:p>
    <w:p w:rsidR="001B7151" w:rsidRPr="003149B7" w:rsidRDefault="001B7151" w:rsidP="003149B7">
      <w:pPr>
        <w:spacing w:after="0"/>
        <w:ind w:firstLine="709"/>
        <w:jc w:val="right"/>
        <w:rPr>
          <w:rFonts w:ascii="Times New Roman" w:hAnsi="Times New Roman"/>
          <w:i/>
          <w:sz w:val="28"/>
        </w:rPr>
      </w:pPr>
      <w:r w:rsidRPr="003149B7">
        <w:rPr>
          <w:rFonts w:ascii="Times New Roman" w:hAnsi="Times New Roman"/>
          <w:i/>
          <w:sz w:val="28"/>
        </w:rPr>
        <w:t xml:space="preserve">Бутяева Светлана Дмитриевна, </w:t>
      </w:r>
    </w:p>
    <w:p w:rsidR="001B7151" w:rsidRPr="003149B7" w:rsidRDefault="001B7151" w:rsidP="003149B7">
      <w:pPr>
        <w:spacing w:after="0"/>
        <w:ind w:firstLine="709"/>
        <w:jc w:val="right"/>
        <w:rPr>
          <w:rFonts w:ascii="Times New Roman" w:hAnsi="Times New Roman"/>
          <w:i/>
          <w:sz w:val="28"/>
        </w:rPr>
      </w:pPr>
      <w:r w:rsidRPr="003149B7">
        <w:rPr>
          <w:rFonts w:ascii="Times New Roman" w:hAnsi="Times New Roman"/>
          <w:i/>
          <w:sz w:val="28"/>
        </w:rPr>
        <w:t>преподаватель по классу гитары</w:t>
      </w:r>
    </w:p>
    <w:p w:rsidR="001B7151" w:rsidRPr="00EB63CA" w:rsidRDefault="001B7151" w:rsidP="003149B7">
      <w:pPr>
        <w:spacing w:after="0"/>
        <w:ind w:firstLine="709"/>
        <w:jc w:val="right"/>
        <w:rPr>
          <w:rFonts w:ascii="Times New Roman" w:hAnsi="Times New Roman"/>
          <w:i/>
        </w:rPr>
      </w:pP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 xml:space="preserve">Тема «Работа с детьми 6-7 лет на начальном этапе обучения в классе гитары» выбрана не случайно. Причем, намеренно не останавливаюсь отдельно на вопросе изучения нотной грамоты и не рассматриваю подробно вопросы посадки и постановки рук. </w:t>
      </w:r>
    </w:p>
    <w:p w:rsidR="001B7151" w:rsidRPr="00EB63CA" w:rsidRDefault="001B7151" w:rsidP="00192CA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B63CA">
        <w:rPr>
          <w:rFonts w:ascii="Times New Roman" w:hAnsi="Times New Roman"/>
          <w:sz w:val="28"/>
          <w:szCs w:val="28"/>
        </w:rPr>
        <w:t>Не секрет, что ещё не так давно было распространено мнение, что начинать заниматься на гитаре лучше всего в 9-10 лет. Да, в отдельных случаях это действительно так. Каждый ребенок развивается индивидуально. Есть дети, которые и в этом возрасте (9-10 лет) не слишком быстро и легко усваивают несложные начальные музыкальные знания. Возможно, в этом случае, нужно просто изменить методику преподавания, найти индивидуальный подход к данному конкретному ребёнку, заново осмыслить и по-другому преподнести нужный материал. Каждый ребёнок по-своему талантлив. Конечно, не каждый сможет стать профессиональным музыкантом, но полюбить свой инструмент и научиться слушать, понимать и исполнять музыку может научиться каждый на своём уровне. Дети раннего возраста имеют больший потенциал для развития, и чем раньше начнут заниматься, тем выше результаты можно ожидать. Прежде всего, это может быть связано с эластичностью мышц детей дошкольного возраста.</w:t>
      </w: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b/>
          <w:bCs/>
          <w:sz w:val="28"/>
          <w:szCs w:val="28"/>
        </w:rPr>
        <w:t>Целью</w:t>
      </w:r>
      <w:r w:rsidRPr="00EB63CA">
        <w:rPr>
          <w:rFonts w:ascii="Times New Roman" w:hAnsi="Times New Roman"/>
          <w:sz w:val="28"/>
          <w:szCs w:val="28"/>
        </w:rPr>
        <w:t> этого урока было проанализировать вопрос формирования у детей 6-7 лет основных навыков игры на гитаре на начальном этапе обучения.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b/>
          <w:bCs/>
          <w:sz w:val="28"/>
          <w:szCs w:val="28"/>
        </w:rPr>
        <w:t>Задачи урока</w:t>
      </w:r>
      <w:r w:rsidRPr="00EB63CA">
        <w:rPr>
          <w:rFonts w:ascii="Times New Roman" w:hAnsi="Times New Roman"/>
          <w:sz w:val="28"/>
          <w:szCs w:val="28"/>
        </w:rPr>
        <w:t>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1. Определить современные тенденции в вопросе начального обучения детей в классе гитары.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2. Обобщение опыта первых занятий с детьми 6-7 лет в классе гитары.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3. Разработка нового практического материала и его применение.</w:t>
      </w: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Первый урок – важное событие в жизни не только ученика, но и преподавателя. Он не только знакомится с преподавателем и инструментом, но и делает первые шаги в мир музыки. От того, насколько успешной будет эта встреча, зависит дальнейшее отношение ученика к занятиям, поэтому первые уроки надо построить так, чтобы ученик получил много ярких впечатлений, положительных эмоций. Пусть ребенок освоится в незнакомой для него обстановке, постарайтесь расположить его к себе. Не с каждым учеником сразу получится установить контакт и завоевать его доверие. Педагогическая работа в музыкальной школе требует от преподавателя помимо знания своего предмета, наличия комплекса знаний из области педагогики, психологии, физиологии. Хороший педагог, кроме этого, должен обладать рядом человеческих качеств, - главные из которых чувство юмора, доброта и любовь к детям.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На первом уроке мы обычно говорим о том, почему ученик из всего многообразия инструментов выбирает именно гитару, запоминаем названия частей гитары, особо непривычные названия повторяем, смотрим, из чего же сделаны струны. “А оказывается они драгоценные, серебряные. А внутри шелковые нити! А ещё бывают золотые!”, разматываем заранее подготовленную старую струну. Полный восторг. Это очень интересно. Первые три струны не вызывают такого интереса после объяснения, что это - не “лески”, а нейлон.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После этого, для закрепления материала мы подписываем части гитары на заранее приготовленной картинке. Картинка может быть забавная, а задание не простое. Мало кто из детей с первого раза запомнит все названия (конечно пятку и барабан помнят все, розетку почти все, кое-кто назовёт подставку, порожки запоминают ассоциативно с дверью, и т.д.).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 xml:space="preserve">И, конечно же, в самый первый урок мы пытаемся освоить посадку. Каждый ребенок с нетерпением ждёт этого момента. Не стоит в очередной раз говорить о важности правильной посадки. 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По поводу посадки и постановки рук написано много литературы. Есть какие-то общие принципы, есть и расхождения. Наверное, нужно индивидуально подходить к вопросу посадки с каждым ребенком, исходя из физического развития и особенностей телосложения. Часто бывает, что маленький ребенок быстрее находит удобную и правильную для себя посадку, чем взрослый.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На раннем этапе обучения хороший результат дают уроки с двумя учениками одновременно. В классе создаётся не только коллективная творческая атмосфера. Ребенок может на примере другого ученика заметить свои ошибки, сравнить свои успехи, знания. А также, это замечательная возможность поиграть в ансамбле, а значит ещё одна возможность для развития слуха и ритма. На мой взгляд, занятия на начальном этапе должны проходить так: один урок индивидуальный, второй – один на двоих учеников. При таком расписании каждый ребенок будет стараться больше узнать на своём индивидуальном уроке, чтобы иметь возможность блеснуть знаниями на сдвоенном.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Преподаватель в работе с детьми 6-7 лет должен творчески подходить к занятиям, исходя из принципа: пока все это интересно мне – это будет интересно и ученику. Ученик (тем более в этом возрасте) сразу почувствует, что учитель устал, что отвлёкся на какие-то свои мысли, и тоже теряет интерес к уроку. Главная задача первых уроков – это “заразить” ученика своей увлеченностью, не давать ему отвлечь свое внимание на что-то постороннее. Если ученик устал, нужно просто сменить вид работы. Ребенку в этом возрасте трудно спокойно усидеть на одном месте в течение 40 минут. Можно поставить инструмент и заняться в это время пальчиковой гимнастикой, или просто сделать несколько разминочных упражнений вместе с преподавателем. Всегда нужно помнить, что ребенок, пусть и маленький, но уже человек, у которого могут быть свои проблемы и свои радости. Возможно, иногда, этому придётся посвятить часть урока, т.к. не выговорившись, сосредоточиться на решении какой-нибудь задаче ему будет просто невозможно.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Вообще все первые занятия должны проходить в игровой, занимательной форме. Преподавателю приходится использовать всю свою фантазию, чтобы в каждое занятие внести что-то необычное, какую-то “изюминку”. Сложно постоянно поддерживать в ребенке чувство заинтересованности. Из всего не слишком богатого материала для самых маленьких трудно выбрать что-то особенное, поэтому многие преподаватели сами придумывают несложные пьески и упражнения для начинающих.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На первых уроках мы не занимаемся изучением нотной грамоты, т.к. дети этого возраста обычно не умеют писать. Мы занимаемся развитием слуха и чувства ритма. Исходя из опыта работы, начинать обучение нужно с практики, постепенно и незаметно подводя теоретическую базу. Приведем несколько примеров пьес и упражнений для гитары, которые мы исполняем уже в первый месяц обучения. Вне ритма не должно быть никакой технической тренировки. Стихотворные тексты даны не только ради занимательности, но и для их ритмизации. Обязателен слуховой контроль со стороны ученика на качество извлекаемого звука, его продолжительность, тембр. Сразу можно обратить внимание ученика на тембровое разнообразие гитарного звука.</w:t>
      </w:r>
    </w:p>
    <w:p w:rsidR="001B7151" w:rsidRPr="00EB63CA" w:rsidRDefault="001B7151" w:rsidP="003149B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3CA">
        <w:rPr>
          <w:rFonts w:ascii="Times New Roman" w:hAnsi="Times New Roman"/>
          <w:b/>
          <w:bCs/>
          <w:sz w:val="28"/>
          <w:szCs w:val="28"/>
        </w:rPr>
        <w:t>Упражнения для правой руки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7151" w:rsidRPr="003149B7" w:rsidRDefault="001B7151" w:rsidP="003149B7">
      <w:pPr>
        <w:spacing w:after="0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EB63CA">
        <w:rPr>
          <w:rFonts w:ascii="Times New Roman" w:hAnsi="Times New Roman"/>
          <w:b/>
          <w:bCs/>
          <w:i/>
          <w:sz w:val="28"/>
          <w:szCs w:val="28"/>
        </w:rPr>
        <w:t>Теремок и Дождик</w:t>
      </w:r>
      <w:r w:rsidRPr="00EB63CA">
        <w:rPr>
          <w:rFonts w:ascii="Times New Roman" w:hAnsi="Times New Roman"/>
          <w:i/>
          <w:sz w:val="28"/>
          <w:szCs w:val="28"/>
        </w:rPr>
        <w:t> (из сборника «Юный гитарист» В.Калинин).</w:t>
      </w:r>
    </w:p>
    <w:p w:rsidR="001B7151" w:rsidRPr="003149B7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Можно поговорить о характере мелодии. Можно представить себе: вот дождик начинается, идет всё сильнее (крещендо), а потом успокаивается, тише, тише, и появилась радуга, выглянуло солнце (диминуэндо). Играем медленно и следим, чтобы при крещендо правая рука не напрягалась. Для развития образного мышления можно предложить ученику нарисовать картинку к этой пьесе.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32.6pt;margin-top:56.9pt;width:542.85pt;height:226.2pt;z-index:251658240;visibility:visible">
            <v:imagedata r:id="rId5" o:title="" croptop="17381f" cropright="11053f"/>
            <w10:wrap type="topAndBottom"/>
          </v:shape>
        </w:pict>
      </w:r>
      <w:r w:rsidRPr="00EB63CA">
        <w:rPr>
          <w:rFonts w:ascii="Times New Roman" w:hAnsi="Times New Roman"/>
          <w:sz w:val="28"/>
          <w:szCs w:val="28"/>
        </w:rPr>
        <w:t>Вообще все мелодии на одной струне можно пробовать играть тремя способами: легато, нон легато и пробовать стаккато. Следить за напряжением правой руки.</w:t>
      </w:r>
    </w:p>
    <w:p w:rsidR="001B7151" w:rsidRPr="00EB63CA" w:rsidRDefault="001B7151" w:rsidP="003149B7">
      <w:pPr>
        <w:spacing w:after="0"/>
        <w:jc w:val="both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:rsidR="001B7151" w:rsidRPr="00EB63CA" w:rsidRDefault="001B7151" w:rsidP="003149B7">
      <w:pPr>
        <w:spacing w:after="0"/>
        <w:jc w:val="both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 w:rsidRPr="007A0E6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9" o:spid="_x0000_i1025" type="#_x0000_t75" style="width:480.6pt;height:312.6pt;visibility:visible">
            <v:imagedata r:id="rId6" o:title="" croptop="818f" cropbottom="35759f"/>
          </v:shape>
        </w:pict>
      </w:r>
    </w:p>
    <w:p w:rsidR="001B7151" w:rsidRPr="00EB63CA" w:rsidRDefault="001B7151" w:rsidP="003149B7">
      <w:pPr>
        <w:spacing w:after="0"/>
        <w:jc w:val="center"/>
        <w:rPr>
          <w:rFonts w:ascii="Times New Roman" w:hAnsi="Times New Roman"/>
          <w:b/>
          <w:bCs/>
          <w:i/>
          <w:noProof/>
          <w:sz w:val="28"/>
          <w:szCs w:val="28"/>
          <w:lang w:eastAsia="ru-RU"/>
        </w:rPr>
      </w:pPr>
    </w:p>
    <w:p w:rsidR="001B7151" w:rsidRPr="00EB63CA" w:rsidRDefault="001B7151" w:rsidP="003149B7">
      <w:pPr>
        <w:spacing w:after="0"/>
        <w:rPr>
          <w:rFonts w:ascii="Times New Roman" w:hAnsi="Times New Roman"/>
          <w:b/>
          <w:bCs/>
          <w:i/>
          <w:sz w:val="28"/>
          <w:szCs w:val="28"/>
        </w:rPr>
      </w:pPr>
    </w:p>
    <w:p w:rsidR="001B7151" w:rsidRPr="00EB63CA" w:rsidRDefault="001B7151" w:rsidP="003149B7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EB63CA">
        <w:rPr>
          <w:rFonts w:ascii="Times New Roman" w:hAnsi="Times New Roman"/>
          <w:b/>
          <w:bCs/>
          <w:i/>
          <w:sz w:val="28"/>
          <w:szCs w:val="28"/>
        </w:rPr>
        <w:t>Бегемот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Стихотворение – ритм. Первую фразу играем по первой струне чередованием пальцев im , вторая фраза должна играться пальцами mi. На этом этапе всё проходит легко и просто. Усложняем задачу. Добавим шестой бас пальцем р. Сложность в том, чтобы сохранить правильное чередование пальцев во 2-й фразе. Стихи пропеваются ребенком вслух. Со временем правильное чередование входит в привычку и упражнение можно усложнить. Первую фразу играем крещендо: бегемот всплывает из болота, открывает рот и требует булку. Вторую фразу играем диминуэндо: бегемот съел булку, закрыл рот и опять нырнул в болото. Не всегда у детей получается синхронно играть верхний голос и бас: это квакают лягушки, которых проглотил случайно бегемот. Нужно внимательно послушать себя, играть легко, не давить на струну, а гладить её мягко и быстро и тогда лягушки выпрыгнут и нырнут обратно в болото. Использование упражнений с басом придаёт кисти устойчиво высокое положение над декой. Практика показывает, что именно в упражнениях на двойное апойяндо кисть правой руки занимает нужное положение.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B63CA">
        <w:rPr>
          <w:rFonts w:ascii="Times New Roman" w:hAnsi="Times New Roman"/>
          <w:b/>
          <w:bCs/>
          <w:i/>
          <w:sz w:val="28"/>
          <w:szCs w:val="28"/>
        </w:rPr>
        <w:t>Курочка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Упражнение – ритм на чередование пальцев правой руки. Первая фраза играется пальцами ami, а вторая – ima. Бас играется сразу на первую из трёх нот. В конце фразы два лишних звука сокращаются. Слова поются ребенком вслух. Упражнение развивает все пальцы правой руки.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B63CA">
        <w:rPr>
          <w:rFonts w:ascii="Times New Roman" w:hAnsi="Times New Roman"/>
          <w:b/>
          <w:bCs/>
          <w:i/>
          <w:sz w:val="28"/>
          <w:szCs w:val="28"/>
        </w:rPr>
        <w:t>Лесенка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Поднимаемся и спускаемся по лесенке с 1-й ступеньки до 6-й и обратно (вверх и вниз). Важное условие! Сначала ставим на ступеньку одну ногу, потом обязательно другую. Когда уверенно освоим это движение, можно делать по одному шагу на ступеньку (на струну).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Небольшую сложность здесь представляет движение пальцев вниз по струнам. Необходимо внимательно следить за чередованием.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Упражнениями для левой руки начинаем заниматься чуть позже, на 5-6 уроках, а потом занимаемся параллельно с упражнениями для правой руки.</w:t>
      </w:r>
    </w:p>
    <w:p w:rsidR="001B7151" w:rsidRDefault="001B7151" w:rsidP="003149B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151" w:rsidRPr="00EB63CA" w:rsidRDefault="001B7151" w:rsidP="003149B7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3CA">
        <w:rPr>
          <w:rFonts w:ascii="Times New Roman" w:hAnsi="Times New Roman"/>
          <w:b/>
          <w:bCs/>
          <w:sz w:val="28"/>
          <w:szCs w:val="28"/>
        </w:rPr>
        <w:t>Упражнения для левой руки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A0E6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12" o:spid="_x0000_i1026" type="#_x0000_t75" style="width:469.2pt;height:405pt;visibility:visible">
            <v:imagedata r:id="rId7" o:title="" croptop="18903f"/>
          </v:shape>
        </w:pict>
      </w: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B7151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63CA">
        <w:rPr>
          <w:rFonts w:ascii="Times New Roman" w:hAnsi="Times New Roman"/>
          <w:b/>
          <w:bCs/>
          <w:i/>
          <w:sz w:val="28"/>
          <w:szCs w:val="28"/>
        </w:rPr>
        <w:t>Каруселька. (В. Донских).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Песенку можно играть и без знания нот, по схеме. Очень нравится детям.</w:t>
      </w:r>
    </w:p>
    <w:p w:rsidR="001B7151" w:rsidRPr="00EB63CA" w:rsidRDefault="001B7151" w:rsidP="003149B7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B63CA">
        <w:rPr>
          <w:rFonts w:ascii="Times New Roman" w:hAnsi="Times New Roman"/>
          <w:b/>
          <w:bCs/>
          <w:i/>
          <w:sz w:val="28"/>
          <w:szCs w:val="28"/>
        </w:rPr>
        <w:t>Две песенки из сборника В.Донских: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B63CA">
        <w:rPr>
          <w:rFonts w:ascii="Times New Roman" w:hAnsi="Times New Roman"/>
          <w:b/>
          <w:bCs/>
          <w:i/>
          <w:sz w:val="28"/>
          <w:szCs w:val="28"/>
        </w:rPr>
        <w:t>“Жук” и “Зимушка-зима”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Объясняем ребенку, что такое аккорд. Играем по первой струне, и ритмически точно добавляем аккорды по открытым струнам. Оказывается, это не у всех сразу получается. Во время исполнения аккордов освобождаем правую руку от напряжения.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Все эти упражнения можно играть по схеме, ещё до изучения нот. Это не отвлекает ребенка от постоянного контроля за руками, от чёткого произношения ритма. Позже необходимо заново просмотреть все уже в нотной записи.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Чуть позже начинаем изучать ноты и длительности. Пальцы правой руки должны уверенно чередоваться, а пальцы левой руки достаточно окрепнуть, чтобы зажимать лады в первой позиции. Ноты мы изучаем на каждой струне отдельно в первой позиции или в пятой. Песенки сначала тоже подбираем на одной струне, чтобы была возможность следить за чередованием пальцев в правой руке.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0E64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3" o:spid="_x0000_i1027" type="#_x0000_t75" style="width:502.2pt;height:159pt;visibility:visible">
            <v:imagedata r:id="rId8" o:title="" croptop="41619f"/>
          </v:shape>
        </w:pic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b/>
          <w:bCs/>
          <w:sz w:val="28"/>
          <w:szCs w:val="28"/>
        </w:rPr>
        <w:t>«Я гуляю во дворе»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Следующая песенка вплотную подводит нас к изучению гаммы До мажор.</w:t>
      </w:r>
    </w:p>
    <w:p w:rsidR="001B7151" w:rsidRPr="00EB63CA" w:rsidRDefault="001B7151" w:rsidP="003149B7">
      <w:pPr>
        <w:spacing w:after="0"/>
        <w:ind w:left="709"/>
        <w:jc w:val="center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i/>
          <w:sz w:val="28"/>
          <w:szCs w:val="28"/>
        </w:rPr>
        <w:t>Я гуляю во дворе, </w:t>
      </w:r>
      <w:r w:rsidRPr="00EB63CA">
        <w:rPr>
          <w:rFonts w:ascii="Times New Roman" w:hAnsi="Times New Roman"/>
          <w:i/>
          <w:sz w:val="28"/>
          <w:szCs w:val="28"/>
        </w:rPr>
        <w:br/>
        <w:t>Вижу домик на горе.</w:t>
      </w:r>
      <w:r w:rsidRPr="00EB63CA">
        <w:rPr>
          <w:rFonts w:ascii="Times New Roman" w:hAnsi="Times New Roman"/>
          <w:i/>
          <w:sz w:val="28"/>
          <w:szCs w:val="28"/>
        </w:rPr>
        <w:br/>
        <w:t>По ступенькам поднимусь</w:t>
      </w:r>
      <w:r w:rsidRPr="00EB63CA">
        <w:rPr>
          <w:rFonts w:ascii="Times New Roman" w:hAnsi="Times New Roman"/>
          <w:i/>
          <w:sz w:val="28"/>
          <w:szCs w:val="28"/>
        </w:rPr>
        <w:br/>
        <w:t>И в окошко п</w:t>
      </w:r>
      <w:bookmarkStart w:id="0" w:name="_GoBack"/>
      <w:bookmarkEnd w:id="0"/>
      <w:r w:rsidRPr="00EB63CA">
        <w:rPr>
          <w:rFonts w:ascii="Times New Roman" w:hAnsi="Times New Roman"/>
          <w:i/>
          <w:sz w:val="28"/>
          <w:szCs w:val="28"/>
        </w:rPr>
        <w:t>остучусь</w:t>
      </w:r>
      <w:r w:rsidRPr="00EB63CA">
        <w:rPr>
          <w:rFonts w:ascii="Times New Roman" w:hAnsi="Times New Roman"/>
          <w:sz w:val="28"/>
          <w:szCs w:val="28"/>
        </w:rPr>
        <w:t>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Поговорим о том, куда движется мелодия, как движется мелодия: поступенно или скачками. Обратим внимание на вторую фразу – гаммаобразное движение. Проговорим все ноты, пропоём мелодию, попытаемся сделать крещендо к верхней ноте до во второй строчке. Следим за чередованием пальцев правой руки при переходе со струны на струну.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Длительности (ритмы) изучать начинаем со 2-го урока. Сначала в виде стихов, записанных палочками, постепенно переходя к конкретным длительностям.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Со счетом вслух играем ряд основных длительностей в размере 4/4. Стараемся придерживаться единого темпа. Шестнадцатые дети с первого раза вряд ли смогут исполнить, преподаватель должен сыграть их сам.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Ю.Кузиным специально для детей младшего возраста разработана методика чтения с листа, которой мы часто пользуемся на уроках. Например: не глядя на струны найти нужную струну, не глядя на струны найти определенный лад какой-нибудь струны. Когда левая рука будет быстро находить заданный лад и струну, можно соединить действия рук.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 xml:space="preserve">В заключении хочется сказать, что начинать заниматься на гитаре можно в любом возрасте. Это зависит от индивидуальных особенностей человека. Но раннее начало занятий, в 6-7 лет, дает возможность более подробно, глубоко и не спеша остановиться на многих проблемах и тонкостях владения инструментом. Конечно, занятия со старшими детьми дают быстрый результат и не требуют столько сил и самоотдачи, как занятия с малышами. Но именно в младшем возрасте, когда мускулы еще формируются, можно добиться наиболее хороших результатов в освоении инструмента. 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 xml:space="preserve">Практика показывает, что от первых уроков зависит дальнейшее отношение ребенка к инструменту и к музыке вообще. Одна из основных задач преподавателя научить ребенка через любовь к гитаре любить и понимать музыку вообще. Первые уроки обязательно должны проходить в занимательной, игровой форме, с использованием разных способов сохранения внимания ребенка. 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B63CA">
        <w:rPr>
          <w:rFonts w:ascii="Times New Roman" w:hAnsi="Times New Roman"/>
          <w:sz w:val="28"/>
          <w:szCs w:val="28"/>
        </w:rPr>
        <w:t>Почти все песенки и упражнения для 1 класса должны сопровождаться красочными картинками, что также создает особую атмосферу, помогает создать определенный художественный образ, чтобы легко и с удовольствием решать поставленные на уроке задачи.</w:t>
      </w:r>
    </w:p>
    <w:p w:rsidR="001B7151" w:rsidRPr="00EB63CA" w:rsidRDefault="001B7151" w:rsidP="003149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B7151" w:rsidRPr="00EB63CA" w:rsidSect="00EB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3631"/>
    <w:multiLevelType w:val="multilevel"/>
    <w:tmpl w:val="7848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728"/>
    <w:rsid w:val="00036F1C"/>
    <w:rsid w:val="00192CA3"/>
    <w:rsid w:val="001B7151"/>
    <w:rsid w:val="001D4606"/>
    <w:rsid w:val="003149B7"/>
    <w:rsid w:val="00584728"/>
    <w:rsid w:val="006026A2"/>
    <w:rsid w:val="0070603F"/>
    <w:rsid w:val="007A0E64"/>
    <w:rsid w:val="00873943"/>
    <w:rsid w:val="00B41CAB"/>
    <w:rsid w:val="00CA2CB2"/>
    <w:rsid w:val="00E053F6"/>
    <w:rsid w:val="00EB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47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4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29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9</Pages>
  <Words>1915</Words>
  <Characters>10922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User</cp:lastModifiedBy>
  <cp:revision>5</cp:revision>
  <dcterms:created xsi:type="dcterms:W3CDTF">2015-12-20T07:23:00Z</dcterms:created>
  <dcterms:modified xsi:type="dcterms:W3CDTF">2017-04-11T09:09:00Z</dcterms:modified>
</cp:coreProperties>
</file>