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72" w:rsidRDefault="001161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</w:t>
      </w: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"Речь детей раннего возраста"</w:t>
      </w:r>
    </w:p>
    <w:p w:rsidR="00116172" w:rsidRDefault="0011617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Основными задачами детей ясельного и младшего возраста (до четвертого года жизни) является общее развитие речи, обогащение словаря, формирование грамматически правильной речи, развитие связной речи, ознакомление с художественной литературой, подготовка к правильной артикуляции звуков (кроме свистящих, шипящих и сонорных). Рассмотрим каждую задачу.</w:t>
      </w:r>
    </w:p>
    <w:p w:rsidR="00116172" w:rsidRDefault="0011617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Обогащение словаря осуществляется за счет расширения кругозора: походы в парк, лес, зоопарк, кино и цирк, чтение книг, отгадывание и загадывание загадок, наблюдения в природе и за трудом взрослых.</w:t>
      </w:r>
    </w:p>
    <w:p w:rsidR="00116172" w:rsidRDefault="0011617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Дети двухлетнего возраста могут иметь в своем запасе от 45 до 1000 с лишним слов. Важно, чтобы в речи ребенка не было жаргонных и усеченных слов (велик, телик).</w:t>
      </w:r>
    </w:p>
    <w:p w:rsidR="00116172" w:rsidRDefault="0011617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Под формированием грамматически правильной речи имеется в виду согласование слов в предложении, изменение слов по падежам, числам, временам.</w:t>
      </w:r>
    </w:p>
    <w:p w:rsidR="00116172" w:rsidRDefault="0011617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Ребенок может неправильно использовать предлоги или их не употреблять, неправильно изменять окончания по аналогии с другими предметами (есть ложком, копать лопатом, много карандашов).</w:t>
      </w:r>
    </w:p>
    <w:p w:rsidR="00116172" w:rsidRDefault="0011617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Эти явления должны исчезнуть к четырем годам, если взрослые обращают внимание на окончание слов, согласование, тактично исправляют ошибки своих детей.</w:t>
      </w:r>
    </w:p>
    <w:p w:rsidR="00116172" w:rsidRDefault="0011617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Что качается развития связной речи, то первые фразы в норме появляются к полутора – двум годам. Для того чтобы речь была достаточно развитой, взрослые должны:</w:t>
      </w:r>
    </w:p>
    <w:p w:rsidR="00116172" w:rsidRDefault="0011617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учить детей составлять описательный рассказ, называя характерные признаки предмета (по образцу);</w:t>
      </w:r>
    </w:p>
    <w:p w:rsidR="00116172" w:rsidRDefault="0011617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учить составлять простые предложения по картинке;</w:t>
      </w:r>
    </w:p>
    <w:p w:rsidR="00116172" w:rsidRDefault="0011617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учить пересказывать знакомые сказки, рассказы;</w:t>
      </w:r>
    </w:p>
    <w:p w:rsidR="00116172" w:rsidRDefault="0011617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заучивать с детьми простые стихотворения;</w:t>
      </w:r>
    </w:p>
    <w:p w:rsidR="00116172" w:rsidRDefault="0011617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вести диалог – беседовать с родителями и другими взрослыми, задавать вопросы и отвечать на них.</w:t>
      </w:r>
    </w:p>
    <w:p w:rsidR="00116172" w:rsidRDefault="0011617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 ходе ознакомления с художественной литературой родителям необходимо читать как можно больше русских народных сказок, сказок советских и современных писателей, обязательно после прочтения задавать вопросы по тексту, пусть ребенок на них ответит.</w:t>
      </w:r>
    </w:p>
    <w:p w:rsidR="00116172" w:rsidRDefault="0011617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Самое главное: ребенок должен слышать фонетически правильную речь от окружающих и, сравнивая со своей, пытаться исправить несоответствия.</w:t>
      </w:r>
    </w:p>
    <w:p w:rsidR="00116172" w:rsidRDefault="0011617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Развитию речи в ясельном и младшем возрасте поможет развитие мелкой моторики пальцев рук. Поэтому необходимо учить детей пользоваться ложкой, одеваться, застегивать пуговицы, молнии, складывать паззлы и мозаики, шнуровать ботинки и выполнять другие действия на развитие координации мышц рук и зрительного контроля.</w:t>
      </w:r>
    </w:p>
    <w:p w:rsidR="00116172" w:rsidRDefault="00116172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16172" w:rsidRDefault="00116172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116172" w:rsidSect="001161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172" w:rsidRDefault="00116172" w:rsidP="00116172">
      <w:r>
        <w:separator/>
      </w:r>
    </w:p>
  </w:endnote>
  <w:endnote w:type="continuationSeparator" w:id="0">
    <w:p w:rsidR="00116172" w:rsidRDefault="00116172" w:rsidP="00116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172" w:rsidRDefault="00116172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172" w:rsidRDefault="00116172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172" w:rsidRDefault="00116172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172" w:rsidRDefault="00116172" w:rsidP="00116172">
      <w:r>
        <w:separator/>
      </w:r>
    </w:p>
  </w:footnote>
  <w:footnote w:type="continuationSeparator" w:id="0">
    <w:p w:rsidR="00116172" w:rsidRDefault="00116172" w:rsidP="00116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172" w:rsidRDefault="00116172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172" w:rsidRDefault="00116172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172" w:rsidRDefault="00116172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172"/>
    <w:rsid w:val="0011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1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1">
    <w:name w:val="Heading 1 Char1"/>
    <w:basedOn w:val="DefaultParagraphFont"/>
    <w:link w:val="Heading1"/>
    <w:uiPriority w:val="99"/>
    <w:rPr>
      <w:b/>
      <w:bCs/>
      <w:sz w:val="32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1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2Char1">
    <w:name w:val="Heading 2 Char1"/>
    <w:basedOn w:val="DefaultParagraphFont"/>
    <w:link w:val="Heading2"/>
    <w:uiPriority w:val="99"/>
    <w:rPr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1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9"/>
    <w:rPr>
      <w:b/>
      <w:bCs/>
      <w:sz w:val="26"/>
      <w:szCs w:val="26"/>
      <w:lang w:val="ru-RU"/>
    </w:rPr>
  </w:style>
  <w:style w:type="character" w:styleId="Hyperlink">
    <w:name w:val="Hyperlink"/>
    <w:basedOn w:val="DefaultParagraphFont"/>
    <w:uiPriority w:val="99"/>
    <w:rPr>
      <w:rFonts w:ascii="Arial" w:hAnsi="Arial" w:cs="Arial"/>
      <w:color w:val="0000FF"/>
      <w:u w:val="single"/>
      <w:lang w:val="ru-RU"/>
    </w:rPr>
  </w:style>
  <w:style w:type="paragraph" w:styleId="Header">
    <w:name w:val="header"/>
    <w:basedOn w:val="Normal"/>
    <w:link w:val="HeaderChar1"/>
    <w:uiPriority w:val="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16172"/>
    <w:rPr>
      <w:rFonts w:ascii="Arial" w:hAnsi="Arial" w:cs="Arial"/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rPr>
      <w:sz w:val="24"/>
      <w:szCs w:val="24"/>
      <w:lang w:val="ru-RU"/>
    </w:rPr>
  </w:style>
  <w:style w:type="paragraph" w:styleId="Footer">
    <w:name w:val="footer"/>
    <w:basedOn w:val="Normal"/>
    <w:link w:val="FooterChar1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16172"/>
    <w:rPr>
      <w:rFonts w:ascii="Arial" w:hAnsi="Arial" w:cs="Arial"/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rPr>
      <w:sz w:val="24"/>
      <w:szCs w:val="24"/>
      <w:lang w:val="ru-RU"/>
    </w:rPr>
  </w:style>
  <w:style w:type="character" w:styleId="FootnoteReference">
    <w:name w:val="footnote reference"/>
    <w:basedOn w:val="DefaultParagraphFont"/>
    <w:uiPriority w:val="99"/>
    <w:rPr>
      <w:rFonts w:ascii="Arial" w:hAnsi="Arial" w:cs="Arial"/>
      <w:vertAlign w:val="superscript"/>
      <w:lang w:val="ru-RU"/>
    </w:rPr>
  </w:style>
  <w:style w:type="character" w:styleId="EndnoteReference">
    <w:name w:val="endnote reference"/>
    <w:basedOn w:val="DefaultParagraphFont"/>
    <w:uiPriority w:val="99"/>
    <w:rPr>
      <w:rFonts w:ascii="Arial" w:hAnsi="Arial" w:cs="Arial"/>
      <w:vertAlign w:val="superscript"/>
      <w:lang w:val="ru-RU"/>
    </w:rPr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172"/>
    <w:rPr>
      <w:rFonts w:ascii="Arial" w:hAnsi="Arial" w:cs="Arial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Pr>
      <w:sz w:val="24"/>
      <w:szCs w:val="24"/>
      <w:lang w:val="ru-RU"/>
    </w:rPr>
  </w:style>
  <w:style w:type="paragraph" w:styleId="EndnoteText">
    <w:name w:val="endnote text"/>
    <w:basedOn w:val="Normal"/>
    <w:link w:val="EndnoteTextChar1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6172"/>
    <w:rPr>
      <w:rFonts w:ascii="Arial" w:hAnsi="Arial" w:cs="Arial"/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rPr>
      <w:sz w:val="24"/>
      <w:szCs w:val="24"/>
      <w:lang w:val="ru-RU"/>
    </w:rPr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