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49" w:rsidRDefault="007C2449" w:rsidP="00E53C0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Утвержден</w:t>
      </w:r>
    </w:p>
    <w:p w:rsidR="007C2449" w:rsidRDefault="007C2449" w:rsidP="00E53C0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приказом по МАДОУ </w:t>
      </w:r>
    </w:p>
    <w:p w:rsidR="007C2449" w:rsidRDefault="007C2449" w:rsidP="00E53C0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                     №   </w:t>
      </w:r>
    </w:p>
    <w:p w:rsidR="007C2449" w:rsidRPr="00E53C06" w:rsidRDefault="007C2449" w:rsidP="00E53C06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7C2449" w:rsidRDefault="007C2449" w:rsidP="00E53C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ПРОВЕДЕНИЯ АТТЕСТАЦИИ ПЕДАГОГИЧЕСКИХ РАБОТНИКОВ</w:t>
      </w:r>
    </w:p>
    <w:p w:rsidR="007C2449" w:rsidRDefault="007C2449" w:rsidP="00E53C06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3C06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 целью подтверждения  соответствия занимаемой должности</w:t>
      </w:r>
    </w:p>
    <w:p w:rsidR="007C2449" w:rsidRPr="00E53C06" w:rsidRDefault="007C2449" w:rsidP="00E53C0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tabs>
          <w:tab w:val="left" w:pos="283"/>
        </w:tabs>
        <w:autoSpaceDE w:val="0"/>
        <w:autoSpaceDN w:val="0"/>
        <w:adjustRightInd w:val="0"/>
        <w:ind w:right="-142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53C06">
        <w:rPr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Общие положения</w:t>
      </w:r>
    </w:p>
    <w:p w:rsidR="007C2449" w:rsidRDefault="007C2449" w:rsidP="00E53C06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sz w:val="28"/>
          <w:szCs w:val="28"/>
        </w:rPr>
        <w:t>Настоящий Порядок проведения аттестации педагогических работников (далее Порядок) определяет порядок и сроки проведения аттестации педагогических работников с целью подтверждения  соответствия занимаемой должности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автономного дошкольного образовательного учреждения детского сада  </w:t>
      </w:r>
      <w:r w:rsidRPr="00E53C0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Радуга</w:t>
      </w:r>
      <w:r w:rsidRPr="00E53C06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далее МАДОУ).</w:t>
      </w:r>
    </w:p>
    <w:p w:rsidR="007C2449" w:rsidRDefault="007C2449" w:rsidP="00E53C06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sz w:val="28"/>
          <w:szCs w:val="28"/>
        </w:rPr>
        <w:t>Настоящий Порядок разработан в соответствии с</w:t>
      </w:r>
    </w:p>
    <w:p w:rsidR="007C2449" w:rsidRPr="00E53C06" w:rsidRDefault="007C2449" w:rsidP="00E53C06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РФ от 29.12.2012 №273-ФЗ </w:t>
      </w:r>
      <w:r w:rsidRPr="00E53C0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 w:rsidRPr="00E53C06">
        <w:rPr>
          <w:sz w:val="28"/>
          <w:szCs w:val="28"/>
        </w:rPr>
        <w:t>»</w:t>
      </w:r>
    </w:p>
    <w:p w:rsidR="007C2449" w:rsidRPr="00E53C06" w:rsidRDefault="007C2449" w:rsidP="00E53C06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приказом Министерства образования и науки РФ от 07.04.2014 №276 </w:t>
      </w:r>
      <w:r w:rsidRPr="00E53C0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Pr="00E53C06">
        <w:rPr>
          <w:sz w:val="28"/>
          <w:szCs w:val="28"/>
        </w:rPr>
        <w:t>»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1.3. </w:t>
      </w:r>
      <w:r>
        <w:rPr>
          <w:rFonts w:ascii="Times New Roman CYR" w:hAnsi="Times New Roman CYR" w:cs="Times New Roman CYR"/>
          <w:sz w:val="28"/>
          <w:szCs w:val="28"/>
        </w:rPr>
        <w:t>Настоящий Порядок определяет правила, основные задачи и принципы проведения аттестации педагогических работников МАДОУ.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1.4. </w:t>
      </w:r>
      <w:r>
        <w:rPr>
          <w:rFonts w:ascii="Times New Roman CYR" w:hAnsi="Times New Roman CYR" w:cs="Times New Roman CYR"/>
          <w:sz w:val="28"/>
          <w:szCs w:val="28"/>
        </w:rPr>
        <w:t>Настоящий Порядок применяется к педагогическим работникам МАДОУ,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 (Собрание законодательства Российской Федерации, 2013, N 33, ст. 4381), в том числе в случаях, когда замещение должностей осуществляется по совместительству в МАДОУ  или иной организации, а также путем совмещения должностей наряду с работой в МАДОУ, определенной трудовым договором (далее - педагогические работники).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1.5. </w:t>
      </w:r>
      <w:r>
        <w:rPr>
          <w:rFonts w:ascii="Times New Roman CYR" w:hAnsi="Times New Roman CYR" w:cs="Times New Roman CYR"/>
          <w:sz w:val="28"/>
          <w:szCs w:val="28"/>
        </w:rPr>
        <w:t>Аттестация педагогических работников в целях подтверждения соответствия  занимаемым ими должностям проводится на основе оценки их профессиональной деятельности.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1.6. </w:t>
      </w:r>
      <w:r>
        <w:rPr>
          <w:rFonts w:ascii="Times New Roman CYR" w:hAnsi="Times New Roman CYR" w:cs="Times New Roman CYR"/>
          <w:sz w:val="28"/>
          <w:szCs w:val="28"/>
        </w:rPr>
        <w:t>Основными задачами проведения аттестации являются: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эффективности и качества педагогической деятельности;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обеспечение дифференциации уровня оплаты труда педагогических работников.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1.7. </w:t>
      </w:r>
      <w:r>
        <w:rPr>
          <w:rFonts w:ascii="Times New Roman CYR" w:hAnsi="Times New Roman CYR" w:cs="Times New Roman CYR"/>
          <w:sz w:val="28"/>
          <w:szCs w:val="28"/>
        </w:rPr>
        <w:t>Основными принципами проведения аттестации являются: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коллегиальность, гласность, открытость, обеспечивающие объективное отношение к педагогическим работникам,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недопустимость дискриминации при проведении аттестации.</w:t>
      </w:r>
    </w:p>
    <w:p w:rsidR="007C2449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3C06">
        <w:rPr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проведения аттестации педагогических работников на соответствие занимаемой должности</w:t>
      </w: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2.1. </w:t>
      </w:r>
      <w:r>
        <w:rPr>
          <w:rFonts w:ascii="Times New Roman CYR" w:hAnsi="Times New Roman CYR" w:cs="Times New Roman CYR"/>
          <w:sz w:val="28"/>
          <w:szCs w:val="28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sz w:val="28"/>
          <w:szCs w:val="28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педагогические работники, имеющие квалификационные категории;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беременные женщины;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г) женщины, находящиеся в отпуске по беременности и родам;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Аттестация педагогических работников, </w:t>
      </w:r>
      <w:r w:rsidRPr="00E53C06"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E53C06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подпунктами «г» и «д» </w:t>
      </w:r>
      <w:r>
        <w:rPr>
          <w:rFonts w:ascii="Times New Roman CYR" w:hAnsi="Times New Roman CYR" w:cs="Times New Roman CYR"/>
          <w:sz w:val="28"/>
          <w:szCs w:val="28"/>
        </w:rPr>
        <w:t>настоящего пункта, возможна не ранее чем через два года после их выхода из указанных отпусков.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2.3.  </w:t>
      </w:r>
      <w:r>
        <w:rPr>
          <w:rFonts w:ascii="Times New Roman CYR" w:hAnsi="Times New Roman CYR" w:cs="Times New Roman CYR"/>
          <w:sz w:val="28"/>
          <w:szCs w:val="28"/>
        </w:rPr>
        <w:t>Аттестация педагогических работников проводится   на основе оценки их профессиональной деятельности аттестационной комиссией, самостоятельно формируемой МАДОУ.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2.4.  </w:t>
      </w:r>
      <w:r>
        <w:rPr>
          <w:rFonts w:ascii="Times New Roman CYR" w:hAnsi="Times New Roman CYR" w:cs="Times New Roman CYR"/>
          <w:sz w:val="28"/>
          <w:szCs w:val="28"/>
        </w:rPr>
        <w:t>Аттестационная комиссия  создается приказом заведующего МАДОУ.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2.5.  </w:t>
      </w:r>
      <w:r>
        <w:rPr>
          <w:rFonts w:ascii="Times New Roman CYR" w:hAnsi="Times New Roman CYR" w:cs="Times New Roman CYR"/>
          <w:sz w:val="28"/>
          <w:szCs w:val="28"/>
        </w:rPr>
        <w:t>В состав аттестационной комиссии входят председатель комиссии, заместитель председателя, секретарь и члены комиссии.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>В состав аттестационной комиссии в обязательном порядке включается представитель выборного органа  первичной профсоюзной организации МАДОУ.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2.6. </w:t>
      </w:r>
      <w:r>
        <w:rPr>
          <w:rFonts w:ascii="Times New Roman CYR" w:hAnsi="Times New Roman CYR" w:cs="Times New Roman CYR"/>
          <w:sz w:val="28"/>
          <w:szCs w:val="28"/>
        </w:rPr>
        <w:t>Аттестация педагогических работников проводится в соответствии с приказом по МАДОУ, который содержит список работников МАДОУ, подлежащих аттестации, график проведения аттестации.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 w:rsidRPr="00E53C06">
        <w:rPr>
          <w:sz w:val="28"/>
          <w:szCs w:val="28"/>
        </w:rPr>
        <w:t xml:space="preserve">2.7. </w:t>
      </w:r>
      <w:r>
        <w:rPr>
          <w:rFonts w:ascii="Times New Roman CYR" w:hAnsi="Times New Roman CYR" w:cs="Times New Roman CYR"/>
          <w:sz w:val="28"/>
          <w:szCs w:val="28"/>
        </w:rPr>
        <w:t>Заведующий знакомит педагогических работников с приказом  под роспись не менее чем за 30 календарных дней до дня проведения их аттестации по графику</w:t>
      </w:r>
      <w:r>
        <w:rPr>
          <w:rFonts w:ascii="Arial CYR" w:hAnsi="Arial CYR" w:cs="Arial CYR"/>
          <w:sz w:val="20"/>
          <w:szCs w:val="20"/>
        </w:rPr>
        <w:t>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2.8. </w:t>
      </w:r>
      <w:r>
        <w:rPr>
          <w:rFonts w:ascii="Times New Roman CYR" w:hAnsi="Times New Roman CYR" w:cs="Times New Roman CYR"/>
          <w:sz w:val="28"/>
          <w:szCs w:val="28"/>
        </w:rPr>
        <w:t>Для проведения аттестации на каждого педагогического работника заведующий  вносит в аттестационную комиссию представление (приложение 1).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Представление содержит следующие сведения о педагогическом работнике: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фамилия, имя, отчество (при наличии);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наименование должности на дату проведения аттестации;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дата заключения по этой должности трудового договора;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е) результаты предыдущих аттестаций (в случае их проведения);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2.9. </w:t>
      </w:r>
      <w:r>
        <w:rPr>
          <w:rFonts w:ascii="Times New Roman CYR" w:hAnsi="Times New Roman CYR" w:cs="Times New Roman CYR"/>
          <w:sz w:val="28"/>
          <w:szCs w:val="28"/>
        </w:rPr>
        <w:t>Заведующий знакомит педагогического работника с представлением под роспись не позднее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</w:t>
      </w: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53C06">
        <w:rPr>
          <w:sz w:val="28"/>
          <w:szCs w:val="28"/>
        </w:rPr>
        <w:t xml:space="preserve"> 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3C06">
        <w:rPr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 работы аттестационной комиссии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sz w:val="28"/>
          <w:szCs w:val="28"/>
        </w:rPr>
        <w:t>Аттестация проводится на заседании аттестационной комиссии организации с участием педагогического работника.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случае отсутствия педагогического работника в день проведения аттестации на заседании аттестационной комиссии и по уважительным причинам его аттестация переносится на другую дату и в график аттестации вносятся соответствующие изменения, о чем заведующий знакомит работника под роспись не менее чем за 30 календарных дней до новой даты проведения его аттестации.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неявке педагогического работника на заседание аттестационной комиссии  без уважительной причины аттестационная комиссия организации проводит аттестацию в его отсутствие.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>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3.3. </w:t>
      </w:r>
      <w:r>
        <w:rPr>
          <w:rFonts w:ascii="Times New Roman CYR" w:hAnsi="Times New Roman CYR" w:cs="Times New Roman CYR"/>
          <w:sz w:val="28"/>
          <w:szCs w:val="28"/>
        </w:rPr>
        <w:t>По результатам аттестации педагогического работника аттестационная комиссия  принимает одно из следующих решений: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3.4. </w:t>
      </w:r>
      <w:r>
        <w:rPr>
          <w:rFonts w:ascii="Times New Roman CYR" w:hAnsi="Times New Roman CYR" w:cs="Times New Roman CYR"/>
          <w:sz w:val="28"/>
          <w:szCs w:val="28"/>
        </w:rPr>
        <w:t>Решение принимается аттестационной комиссией 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3.5. </w:t>
      </w:r>
      <w:r>
        <w:rPr>
          <w:rFonts w:ascii="Times New Roman CYR" w:hAnsi="Times New Roman CYR" w:cs="Times New Roman CYR"/>
          <w:sz w:val="28"/>
          <w:szCs w:val="28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3.6. </w:t>
      </w:r>
      <w:r>
        <w:rPr>
          <w:rFonts w:ascii="Times New Roman CYR" w:hAnsi="Times New Roman CYR" w:cs="Times New Roman CYR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3.7. </w:t>
      </w:r>
      <w:r>
        <w:rPr>
          <w:rFonts w:ascii="Times New Roman CYR" w:hAnsi="Times New Roman CYR" w:cs="Times New Roman CYR"/>
          <w:sz w:val="28"/>
          <w:szCs w:val="28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заседании. Протокол аттестационной комиссии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в МАДОУ.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3.8. </w:t>
      </w:r>
      <w:r>
        <w:rPr>
          <w:rFonts w:ascii="Times New Roman CYR" w:hAnsi="Times New Roman CYR" w:cs="Times New Roman CYR"/>
          <w:sz w:val="28"/>
          <w:szCs w:val="28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решении. Заведующий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3.8. </w:t>
      </w:r>
      <w:r>
        <w:rPr>
          <w:rFonts w:ascii="Times New Roman CYR" w:hAnsi="Times New Roman CYR" w:cs="Times New Roman CYR"/>
          <w:sz w:val="28"/>
          <w:szCs w:val="28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7C2449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53C06">
        <w:rPr>
          <w:sz w:val="28"/>
          <w:szCs w:val="28"/>
        </w:rPr>
        <w:t xml:space="preserve">23. </w:t>
      </w:r>
      <w:r>
        <w:rPr>
          <w:rFonts w:ascii="Times New Roman CYR" w:hAnsi="Times New Roman CYR" w:cs="Times New Roman CYR"/>
          <w:sz w:val="28"/>
          <w:szCs w:val="28"/>
        </w:rPr>
        <w:t>Аттестационная комиссия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754160" w:rsidRDefault="007C2449" w:rsidP="00754160">
      <w:pPr>
        <w:ind w:left="5220"/>
        <w:jc w:val="right"/>
      </w:pPr>
      <w:r w:rsidRPr="00754160">
        <w:t>Приложение 1.</w:t>
      </w:r>
    </w:p>
    <w:p w:rsidR="007C2449" w:rsidRDefault="007C2449" w:rsidP="00754160">
      <w:pPr>
        <w:ind w:left="5220"/>
        <w:jc w:val="both"/>
        <w:rPr>
          <w:b/>
        </w:rPr>
      </w:pPr>
      <w:r>
        <w:rPr>
          <w:b/>
        </w:rPr>
        <w:t>В аттестационную комиссию организации, осуществляющей образовательную деятельность</w:t>
      </w:r>
    </w:p>
    <w:p w:rsidR="007C2449" w:rsidRDefault="007C2449" w:rsidP="00754160">
      <w:pPr>
        <w:rPr>
          <w:sz w:val="18"/>
          <w:szCs w:val="18"/>
        </w:rPr>
      </w:pPr>
    </w:p>
    <w:p w:rsidR="007C2449" w:rsidRDefault="007C2449" w:rsidP="00754160">
      <w:pPr>
        <w:jc w:val="center"/>
        <w:rPr>
          <w:b/>
        </w:rPr>
      </w:pPr>
      <w:r>
        <w:rPr>
          <w:b/>
        </w:rPr>
        <w:t>ПРЕДСТАВЛЕНИЕ</w:t>
      </w:r>
    </w:p>
    <w:p w:rsidR="007C2449" w:rsidRPr="00706B14" w:rsidRDefault="007C2449" w:rsidP="00754160">
      <w:pPr>
        <w:rPr>
          <w:sz w:val="16"/>
          <w:szCs w:val="16"/>
        </w:rPr>
      </w:pPr>
    </w:p>
    <w:p w:rsidR="007C2449" w:rsidRDefault="007C2449" w:rsidP="00754160">
      <w:pPr>
        <w:ind w:firstLine="180"/>
        <w:jc w:val="both"/>
      </w:pPr>
      <w:r>
        <w:t>На ________________________________________________________________________</w:t>
      </w:r>
    </w:p>
    <w:p w:rsidR="007C2449" w:rsidRDefault="007C2449" w:rsidP="00754160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:rsidR="007C2449" w:rsidRDefault="007C2449" w:rsidP="00754160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7C2449" w:rsidRPr="00C36138" w:rsidRDefault="007C2449" w:rsidP="00754160">
      <w:pPr>
        <w:jc w:val="both"/>
      </w:pPr>
      <w:r>
        <w:t>_____________________________________________________________________________</w:t>
      </w:r>
    </w:p>
    <w:p w:rsidR="007C2449" w:rsidRDefault="007C2449" w:rsidP="00754160">
      <w:pPr>
        <w:jc w:val="both"/>
        <w:rPr>
          <w:b/>
        </w:rPr>
      </w:pPr>
      <w:r>
        <w:rPr>
          <w:b/>
        </w:rPr>
        <w:t>Сведения об аттестуемом:</w:t>
      </w:r>
    </w:p>
    <w:p w:rsidR="007C2449" w:rsidRDefault="007C2449" w:rsidP="00754160">
      <w:pPr>
        <w:jc w:val="both"/>
        <w:rPr>
          <w:b/>
          <w:sz w:val="16"/>
          <w:szCs w:val="16"/>
        </w:rPr>
      </w:pPr>
    </w:p>
    <w:p w:rsidR="007C2449" w:rsidRDefault="007C2449" w:rsidP="00754160">
      <w:pPr>
        <w:jc w:val="both"/>
      </w:pPr>
      <w:r>
        <w:t>Образование__________________________________________________________________</w:t>
      </w:r>
    </w:p>
    <w:p w:rsidR="007C2449" w:rsidRDefault="007C2449" w:rsidP="0075416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:rsidR="007C2449" w:rsidRDefault="007C2449" w:rsidP="00754160">
      <w:r>
        <w:t>_____________________________________________________________________________</w:t>
      </w:r>
    </w:p>
    <w:p w:rsidR="007C2449" w:rsidRDefault="007C2449" w:rsidP="00754160">
      <w:pPr>
        <w:jc w:val="both"/>
      </w:pPr>
      <w:r>
        <w:t>Стаж педагогической работы: ________________.</w:t>
      </w:r>
    </w:p>
    <w:p w:rsidR="007C2449" w:rsidRDefault="007C2449" w:rsidP="00754160">
      <w:pPr>
        <w:jc w:val="both"/>
      </w:pPr>
      <w:r>
        <w:t xml:space="preserve">Стаж работы в данной  должности:  ___________. </w:t>
      </w:r>
    </w:p>
    <w:p w:rsidR="007C2449" w:rsidRDefault="007C2449" w:rsidP="00754160">
      <w:pPr>
        <w:jc w:val="both"/>
      </w:pPr>
      <w:r>
        <w:t>Стаж работы в данном учреждении: ___________.</w:t>
      </w:r>
    </w:p>
    <w:p w:rsidR="007C2449" w:rsidRDefault="007C2449" w:rsidP="00754160">
      <w:pPr>
        <w:jc w:val="both"/>
        <w:rPr>
          <w:sz w:val="16"/>
          <w:szCs w:val="16"/>
        </w:rPr>
      </w:pPr>
    </w:p>
    <w:p w:rsidR="007C2449" w:rsidRPr="00706B14" w:rsidRDefault="007C2449" w:rsidP="00754160">
      <w:pPr>
        <w:jc w:val="both"/>
        <w:rPr>
          <w:sz w:val="10"/>
          <w:szCs w:val="10"/>
        </w:rPr>
      </w:pPr>
      <w:r>
        <w:t>Повышение квалификации (за последние 5 лет)</w:t>
      </w:r>
    </w:p>
    <w:p w:rsidR="007C2449" w:rsidRPr="00706B14" w:rsidRDefault="007C2449" w:rsidP="00754160">
      <w:pPr>
        <w:jc w:val="right"/>
        <w:rPr>
          <w:sz w:val="10"/>
          <w:szCs w:val="10"/>
        </w:rPr>
      </w:pPr>
      <w:r w:rsidRPr="00706B14">
        <w:rPr>
          <w:sz w:val="10"/>
          <w:szCs w:val="10"/>
        </w:rPr>
        <w:t xml:space="preserve">                                           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2656"/>
        <w:gridCol w:w="3656"/>
        <w:gridCol w:w="1860"/>
      </w:tblGrid>
      <w:tr w:rsidR="007C2449" w:rsidTr="002833BF">
        <w:tc>
          <w:tcPr>
            <w:tcW w:w="1296" w:type="dxa"/>
            <w:vAlign w:val="center"/>
          </w:tcPr>
          <w:p w:rsidR="007C2449" w:rsidRPr="00EE26DB" w:rsidRDefault="007C2449" w:rsidP="002833BF">
            <w:pPr>
              <w:jc w:val="center"/>
              <w:rPr>
                <w:sz w:val="20"/>
                <w:szCs w:val="20"/>
              </w:rPr>
            </w:pPr>
            <w:r w:rsidRPr="00EE26DB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2656" w:type="dxa"/>
            <w:vAlign w:val="center"/>
          </w:tcPr>
          <w:p w:rsidR="007C2449" w:rsidRPr="00EE26DB" w:rsidRDefault="007C2449" w:rsidP="002833BF">
            <w:pPr>
              <w:jc w:val="center"/>
              <w:rPr>
                <w:sz w:val="20"/>
                <w:szCs w:val="20"/>
              </w:rPr>
            </w:pPr>
            <w:r w:rsidRPr="00EE26DB">
              <w:rPr>
                <w:sz w:val="20"/>
                <w:szCs w:val="20"/>
              </w:rPr>
              <w:t>Название учреждения</w:t>
            </w:r>
          </w:p>
        </w:tc>
        <w:tc>
          <w:tcPr>
            <w:tcW w:w="3656" w:type="dxa"/>
            <w:vAlign w:val="center"/>
          </w:tcPr>
          <w:p w:rsidR="007C2449" w:rsidRPr="00EE26DB" w:rsidRDefault="007C2449" w:rsidP="002833BF">
            <w:pPr>
              <w:jc w:val="center"/>
              <w:rPr>
                <w:sz w:val="20"/>
                <w:szCs w:val="20"/>
              </w:rPr>
            </w:pPr>
            <w:r w:rsidRPr="00EE26DB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860" w:type="dxa"/>
            <w:vAlign w:val="center"/>
          </w:tcPr>
          <w:p w:rsidR="007C2449" w:rsidRPr="00EE26DB" w:rsidRDefault="007C2449" w:rsidP="002833BF">
            <w:pPr>
              <w:jc w:val="center"/>
              <w:rPr>
                <w:sz w:val="20"/>
                <w:szCs w:val="20"/>
              </w:rPr>
            </w:pPr>
            <w:r w:rsidRPr="00EE26DB">
              <w:rPr>
                <w:sz w:val="20"/>
                <w:szCs w:val="20"/>
              </w:rPr>
              <w:t>Количество часов</w:t>
            </w:r>
          </w:p>
        </w:tc>
      </w:tr>
      <w:tr w:rsidR="007C2449" w:rsidTr="002833BF">
        <w:tc>
          <w:tcPr>
            <w:tcW w:w="1296" w:type="dxa"/>
          </w:tcPr>
          <w:p w:rsidR="007C2449" w:rsidRDefault="007C2449" w:rsidP="002833BF"/>
        </w:tc>
        <w:tc>
          <w:tcPr>
            <w:tcW w:w="2656" w:type="dxa"/>
          </w:tcPr>
          <w:p w:rsidR="007C2449" w:rsidRDefault="007C2449" w:rsidP="002833BF"/>
        </w:tc>
        <w:tc>
          <w:tcPr>
            <w:tcW w:w="3656" w:type="dxa"/>
          </w:tcPr>
          <w:p w:rsidR="007C2449" w:rsidRDefault="007C2449" w:rsidP="002833BF"/>
        </w:tc>
        <w:tc>
          <w:tcPr>
            <w:tcW w:w="1860" w:type="dxa"/>
          </w:tcPr>
          <w:p w:rsidR="007C2449" w:rsidRDefault="007C2449" w:rsidP="002833BF"/>
        </w:tc>
      </w:tr>
      <w:tr w:rsidR="007C2449" w:rsidTr="002833BF">
        <w:tc>
          <w:tcPr>
            <w:tcW w:w="1296" w:type="dxa"/>
          </w:tcPr>
          <w:p w:rsidR="007C2449" w:rsidRDefault="007C2449" w:rsidP="002833BF"/>
        </w:tc>
        <w:tc>
          <w:tcPr>
            <w:tcW w:w="2656" w:type="dxa"/>
          </w:tcPr>
          <w:p w:rsidR="007C2449" w:rsidRDefault="007C2449" w:rsidP="002833BF"/>
        </w:tc>
        <w:tc>
          <w:tcPr>
            <w:tcW w:w="3656" w:type="dxa"/>
          </w:tcPr>
          <w:p w:rsidR="007C2449" w:rsidRDefault="007C2449" w:rsidP="002833BF"/>
        </w:tc>
        <w:tc>
          <w:tcPr>
            <w:tcW w:w="1860" w:type="dxa"/>
          </w:tcPr>
          <w:p w:rsidR="007C2449" w:rsidRDefault="007C2449" w:rsidP="002833BF"/>
        </w:tc>
      </w:tr>
      <w:tr w:rsidR="007C2449" w:rsidTr="002833BF">
        <w:tc>
          <w:tcPr>
            <w:tcW w:w="1296" w:type="dxa"/>
          </w:tcPr>
          <w:p w:rsidR="007C2449" w:rsidRDefault="007C2449" w:rsidP="002833BF"/>
        </w:tc>
        <w:tc>
          <w:tcPr>
            <w:tcW w:w="2656" w:type="dxa"/>
          </w:tcPr>
          <w:p w:rsidR="007C2449" w:rsidRDefault="007C2449" w:rsidP="002833BF"/>
        </w:tc>
        <w:tc>
          <w:tcPr>
            <w:tcW w:w="3656" w:type="dxa"/>
          </w:tcPr>
          <w:p w:rsidR="007C2449" w:rsidRDefault="007C2449" w:rsidP="002833BF"/>
        </w:tc>
        <w:tc>
          <w:tcPr>
            <w:tcW w:w="1860" w:type="dxa"/>
          </w:tcPr>
          <w:p w:rsidR="007C2449" w:rsidRDefault="007C2449" w:rsidP="002833BF"/>
        </w:tc>
      </w:tr>
    </w:tbl>
    <w:p w:rsidR="007C2449" w:rsidRDefault="007C2449" w:rsidP="00754160">
      <w:pPr>
        <w:rPr>
          <w:sz w:val="16"/>
          <w:szCs w:val="16"/>
        </w:rPr>
      </w:pPr>
    </w:p>
    <w:p w:rsidR="007C2449" w:rsidRDefault="007C2449" w:rsidP="00754160">
      <w:pPr>
        <w:jc w:val="both"/>
      </w:pPr>
      <w:r>
        <w:t>Информация о получении дополнительного профессионального образования по профилю педагогической деятельности____________________________________________________</w:t>
      </w:r>
    </w:p>
    <w:p w:rsidR="007C2449" w:rsidRDefault="007C2449" w:rsidP="00754160">
      <w:pPr>
        <w:jc w:val="both"/>
      </w:pPr>
      <w:r>
        <w:t>_____________________________________________________________________________</w:t>
      </w:r>
    </w:p>
    <w:p w:rsidR="007C2449" w:rsidRPr="001B0367" w:rsidRDefault="007C2449" w:rsidP="00754160">
      <w:pPr>
        <w:rPr>
          <w:sz w:val="16"/>
          <w:szCs w:val="16"/>
        </w:rPr>
      </w:pPr>
    </w:p>
    <w:p w:rsidR="007C2449" w:rsidRDefault="007C2449" w:rsidP="00754160">
      <w:r>
        <w:t>Отраслевые награды, звания, ученая степень, ученое звание _____________________________________________________________________________</w:t>
      </w:r>
    </w:p>
    <w:p w:rsidR="007C2449" w:rsidRDefault="007C2449" w:rsidP="00754160">
      <w:pPr>
        <w:jc w:val="both"/>
        <w:rPr>
          <w:sz w:val="16"/>
          <w:szCs w:val="16"/>
        </w:rPr>
      </w:pPr>
    </w:p>
    <w:p w:rsidR="007C2449" w:rsidRDefault="007C2449" w:rsidP="00754160">
      <w:pPr>
        <w:jc w:val="both"/>
      </w:pPr>
      <w:r>
        <w:t>Результат предыдущей аттестации________________________________________________</w:t>
      </w:r>
    </w:p>
    <w:p w:rsidR="007C2449" w:rsidRDefault="007C2449" w:rsidP="00754160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</w:t>
      </w:r>
      <w:r>
        <w:rPr>
          <w:sz w:val="18"/>
          <w:szCs w:val="18"/>
        </w:rPr>
        <w:t>(решение аттестационной комиссии, дата)</w:t>
      </w:r>
    </w:p>
    <w:p w:rsidR="007C2449" w:rsidRPr="00F37BD6" w:rsidRDefault="007C2449" w:rsidP="00754160">
      <w:pPr>
        <w:jc w:val="both"/>
      </w:pPr>
      <w:r w:rsidRPr="00F37BD6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  <w:r>
        <w:t>:</w:t>
      </w:r>
    </w:p>
    <w:p w:rsidR="007C2449" w:rsidRPr="00F37BD6" w:rsidRDefault="007C2449" w:rsidP="00754160">
      <w:pPr>
        <w:jc w:val="right"/>
      </w:pPr>
      <w:r>
        <w:t>Таблица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80"/>
        <w:gridCol w:w="252"/>
        <w:gridCol w:w="631"/>
        <w:gridCol w:w="631"/>
        <w:gridCol w:w="631"/>
        <w:gridCol w:w="632"/>
        <w:gridCol w:w="607"/>
      </w:tblGrid>
      <w:tr w:rsidR="007C2449" w:rsidRPr="00F37BD6" w:rsidTr="002833BF">
        <w:trPr>
          <w:cantSplit/>
          <w:trHeight w:val="1150"/>
        </w:trPr>
        <w:tc>
          <w:tcPr>
            <w:tcW w:w="648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  <w:b/>
                <w:bCs/>
                <w:sz w:val="18"/>
                <w:szCs w:val="18"/>
              </w:rPr>
            </w:pPr>
            <w:r w:rsidRPr="00F37BD6">
              <w:rPr>
                <w:rFonts w:eastAsia="Batang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  <w:b/>
                <w:bCs/>
                <w:sz w:val="18"/>
                <w:szCs w:val="18"/>
              </w:rPr>
            </w:pPr>
            <w:r w:rsidRPr="00F37BD6">
              <w:rPr>
                <w:rFonts w:eastAsia="Batang"/>
                <w:b/>
                <w:bCs/>
                <w:sz w:val="18"/>
                <w:szCs w:val="18"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  <w:b/>
                <w:bCs/>
                <w:sz w:val="18"/>
                <w:szCs w:val="18"/>
              </w:rPr>
            </w:pPr>
            <w:r w:rsidRPr="00F37BD6">
              <w:rPr>
                <w:rFonts w:eastAsia="Batang"/>
                <w:b/>
                <w:bCs/>
                <w:sz w:val="18"/>
                <w:szCs w:val="18"/>
              </w:rPr>
              <w:t>Оценка руководителя</w:t>
            </w:r>
          </w:p>
        </w:tc>
        <w:tc>
          <w:tcPr>
            <w:tcW w:w="607" w:type="dxa"/>
            <w:textDirection w:val="btLr"/>
            <w:vAlign w:val="center"/>
          </w:tcPr>
          <w:p w:rsidR="007C2449" w:rsidRPr="00F37BD6" w:rsidRDefault="007C2449" w:rsidP="002833BF">
            <w:pPr>
              <w:ind w:left="113" w:right="113"/>
              <w:jc w:val="center"/>
              <w:rPr>
                <w:rFonts w:eastAsia="Batang"/>
                <w:b/>
                <w:bCs/>
                <w:sz w:val="18"/>
                <w:szCs w:val="18"/>
              </w:rPr>
            </w:pPr>
            <w:r w:rsidRPr="00F37BD6">
              <w:rPr>
                <w:rFonts w:eastAsia="Batang"/>
                <w:b/>
                <w:bCs/>
                <w:sz w:val="18"/>
                <w:szCs w:val="18"/>
              </w:rPr>
              <w:t>Невозможно оценить</w:t>
            </w: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>3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rPr>
          <w:trHeight w:val="651"/>
        </w:trPr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  <w:vAlign w:val="center"/>
          </w:tcPr>
          <w:p w:rsidR="007C2449" w:rsidRPr="00F37BD6" w:rsidRDefault="007C2449" w:rsidP="002833BF">
            <w:pPr>
              <w:jc w:val="both"/>
              <w:rPr>
                <w:rFonts w:eastAsia="Batang"/>
                <w:color w:val="000000"/>
              </w:rPr>
            </w:pPr>
            <w:r w:rsidRPr="00F37BD6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F37BD6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c>
          <w:tcPr>
            <w:tcW w:w="648" w:type="dxa"/>
            <w:vAlign w:val="center"/>
          </w:tcPr>
          <w:p w:rsidR="007C2449" w:rsidRPr="00F37BD6" w:rsidRDefault="007C2449" w:rsidP="00754160">
            <w:pPr>
              <w:numPr>
                <w:ilvl w:val="0"/>
                <w:numId w:val="1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32" w:type="dxa"/>
            <w:gridSpan w:val="2"/>
          </w:tcPr>
          <w:p w:rsidR="007C2449" w:rsidRPr="00F37BD6" w:rsidRDefault="007C2449" w:rsidP="002833BF">
            <w:pPr>
              <w:jc w:val="both"/>
              <w:rPr>
                <w:rFonts w:eastAsia="Batang"/>
              </w:rPr>
            </w:pPr>
            <w:r w:rsidRPr="00F37BD6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  <w:r w:rsidRPr="00F37BD6">
              <w:rPr>
                <w:rFonts w:eastAsia="Batang"/>
              </w:rPr>
              <w:t xml:space="preserve">3 </w:t>
            </w:r>
          </w:p>
        </w:tc>
        <w:tc>
          <w:tcPr>
            <w:tcW w:w="607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</w:rPr>
            </w:pPr>
          </w:p>
        </w:tc>
      </w:tr>
      <w:tr w:rsidR="007C2449" w:rsidRPr="00F37BD6" w:rsidTr="00283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48" w:type="dxa"/>
          <w:wAfter w:w="3384" w:type="dxa"/>
          <w:trHeight w:val="177"/>
        </w:trPr>
        <w:tc>
          <w:tcPr>
            <w:tcW w:w="5580" w:type="dxa"/>
            <w:vAlign w:val="center"/>
          </w:tcPr>
          <w:p w:rsidR="007C2449" w:rsidRPr="00F37BD6" w:rsidRDefault="007C2449" w:rsidP="002833BF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</w:p>
          <w:p w:rsidR="007C2449" w:rsidRPr="00F37BD6" w:rsidRDefault="007C2449" w:rsidP="002833BF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F37BD6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7C2449" w:rsidRPr="00F37BD6" w:rsidTr="00283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48" w:type="dxa"/>
          <w:wAfter w:w="3384" w:type="dxa"/>
          <w:trHeight w:val="80"/>
        </w:trPr>
        <w:tc>
          <w:tcPr>
            <w:tcW w:w="5580" w:type="dxa"/>
          </w:tcPr>
          <w:p w:rsidR="007C2449" w:rsidRPr="00F37BD6" w:rsidRDefault="007C2449" w:rsidP="002833BF">
            <w:pPr>
              <w:rPr>
                <w:rFonts w:eastAsia="Batang"/>
                <w:b/>
                <w:bCs/>
              </w:rPr>
            </w:pPr>
          </w:p>
        </w:tc>
      </w:tr>
      <w:tr w:rsidR="007C2449" w:rsidRPr="00F37BD6" w:rsidTr="00283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48" w:type="dxa"/>
          <w:wAfter w:w="3384" w:type="dxa"/>
        </w:trPr>
        <w:tc>
          <w:tcPr>
            <w:tcW w:w="5580" w:type="dxa"/>
          </w:tcPr>
          <w:p w:rsidR="007C2449" w:rsidRPr="00F37BD6" w:rsidRDefault="007C2449" w:rsidP="002833BF">
            <w:pPr>
              <w:rPr>
                <w:rFonts w:eastAsia="Batang"/>
              </w:rPr>
            </w:pPr>
            <w:r w:rsidRPr="00F37BD6">
              <w:rPr>
                <w:rFonts w:eastAsia="Batang"/>
                <w:b/>
                <w:bCs/>
              </w:rPr>
              <w:t>0 баллов</w:t>
            </w:r>
            <w:r w:rsidRPr="00F37BD6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7C2449" w:rsidRPr="00F37BD6" w:rsidTr="00283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48" w:type="dxa"/>
          <w:wAfter w:w="3384" w:type="dxa"/>
        </w:trPr>
        <w:tc>
          <w:tcPr>
            <w:tcW w:w="5580" w:type="dxa"/>
          </w:tcPr>
          <w:p w:rsidR="007C2449" w:rsidRPr="00F37BD6" w:rsidRDefault="007C2449" w:rsidP="002833BF">
            <w:pPr>
              <w:rPr>
                <w:rFonts w:eastAsia="Batang"/>
              </w:rPr>
            </w:pPr>
            <w:r w:rsidRPr="00F37BD6">
              <w:rPr>
                <w:rFonts w:eastAsia="Batang"/>
                <w:b/>
                <w:bCs/>
              </w:rPr>
              <w:t>1 балл</w:t>
            </w:r>
            <w:r w:rsidRPr="00F37BD6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7C2449" w:rsidRPr="00F37BD6" w:rsidTr="00283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48" w:type="dxa"/>
          <w:wAfter w:w="3384" w:type="dxa"/>
        </w:trPr>
        <w:tc>
          <w:tcPr>
            <w:tcW w:w="5580" w:type="dxa"/>
          </w:tcPr>
          <w:p w:rsidR="007C2449" w:rsidRPr="00F37BD6" w:rsidRDefault="007C2449" w:rsidP="002833BF">
            <w:pPr>
              <w:rPr>
                <w:rFonts w:eastAsia="Batang"/>
                <w:b/>
                <w:bCs/>
              </w:rPr>
            </w:pPr>
            <w:r w:rsidRPr="00F37BD6">
              <w:rPr>
                <w:rFonts w:eastAsia="Batang"/>
                <w:b/>
                <w:bCs/>
              </w:rPr>
              <w:t xml:space="preserve">2 балла – </w:t>
            </w:r>
            <w:r w:rsidRPr="00F37BD6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7C2449" w:rsidRPr="00F37BD6" w:rsidTr="00283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48" w:type="dxa"/>
          <w:wAfter w:w="3384" w:type="dxa"/>
        </w:trPr>
        <w:tc>
          <w:tcPr>
            <w:tcW w:w="5580" w:type="dxa"/>
          </w:tcPr>
          <w:p w:rsidR="007C2449" w:rsidRPr="00F37BD6" w:rsidRDefault="007C2449" w:rsidP="002833BF">
            <w:pPr>
              <w:rPr>
                <w:rFonts w:eastAsia="Batang"/>
                <w:b/>
                <w:bCs/>
              </w:rPr>
            </w:pPr>
            <w:r w:rsidRPr="00F37BD6">
              <w:rPr>
                <w:rFonts w:eastAsia="Batang"/>
                <w:b/>
                <w:bCs/>
              </w:rPr>
              <w:t xml:space="preserve">3 балла – </w:t>
            </w:r>
            <w:r w:rsidRPr="00F37BD6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:rsidR="007C2449" w:rsidRPr="00F37BD6" w:rsidRDefault="007C2449" w:rsidP="00754160">
      <w:pPr>
        <w:jc w:val="both"/>
      </w:pPr>
    </w:p>
    <w:p w:rsidR="007C2449" w:rsidRPr="00F37BD6" w:rsidRDefault="007C2449" w:rsidP="00754160">
      <w:pPr>
        <w:ind w:firstLine="180"/>
        <w:jc w:val="both"/>
      </w:pPr>
      <w:r w:rsidRPr="00F37BD6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:rsidR="007C2449" w:rsidRPr="00F37BD6" w:rsidRDefault="007C2449" w:rsidP="00754160">
      <w:pPr>
        <w:ind w:firstLine="180"/>
        <w:jc w:val="both"/>
      </w:pPr>
      <w:r w:rsidRPr="00F37BD6">
        <w:t xml:space="preserve">Аттестацию на заседании </w:t>
      </w:r>
      <w:r>
        <w:t>а</w:t>
      </w:r>
      <w:r w:rsidRPr="00F37BD6">
        <w:t>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:rsidR="007C2449" w:rsidRPr="00F37BD6" w:rsidRDefault="007C2449" w:rsidP="00754160">
      <w:pPr>
        <w:jc w:val="both"/>
        <w:rPr>
          <w:i/>
        </w:rPr>
      </w:pPr>
    </w:p>
    <w:p w:rsidR="007C2449" w:rsidRPr="00F37BD6" w:rsidRDefault="007C2449" w:rsidP="00754160">
      <w:pPr>
        <w:ind w:firstLine="181"/>
        <w:jc w:val="both"/>
      </w:pPr>
      <w:r w:rsidRPr="00F37BD6">
        <w:t>Руководитель ОУ      __________________          _____________________________</w:t>
      </w:r>
    </w:p>
    <w:p w:rsidR="007C2449" w:rsidRPr="00F37BD6" w:rsidRDefault="007C2449" w:rsidP="00754160">
      <w:pPr>
        <w:ind w:firstLine="181"/>
        <w:jc w:val="both"/>
      </w:pPr>
      <w:r w:rsidRPr="00F37BD6">
        <w:t xml:space="preserve">                    </w:t>
      </w:r>
      <w:r>
        <w:t xml:space="preserve">             </w:t>
      </w:r>
      <w:r w:rsidRPr="00F37BD6">
        <w:t xml:space="preserve">      (лична</w:t>
      </w:r>
      <w:r>
        <w:t xml:space="preserve">я подпись)              </w:t>
      </w:r>
      <w:r w:rsidRPr="00F37BD6">
        <w:t xml:space="preserve">        (расшифровка подписи)</w:t>
      </w:r>
    </w:p>
    <w:p w:rsidR="007C2449" w:rsidRPr="00F37BD6" w:rsidRDefault="007C2449" w:rsidP="00754160">
      <w:r w:rsidRPr="00F37BD6">
        <w:t>М.П.</w:t>
      </w:r>
    </w:p>
    <w:p w:rsidR="007C2449" w:rsidRDefault="007C2449" w:rsidP="00754160">
      <w:pPr>
        <w:ind w:firstLine="180"/>
        <w:jc w:val="both"/>
      </w:pPr>
      <w:r w:rsidRPr="00F37BD6">
        <w:t xml:space="preserve">                                                                                                                   «______»___________20___г.       </w:t>
      </w:r>
    </w:p>
    <w:p w:rsidR="007C2449" w:rsidRDefault="007C2449" w:rsidP="00754160">
      <w:pPr>
        <w:ind w:firstLine="181"/>
      </w:pPr>
    </w:p>
    <w:p w:rsidR="007C2449" w:rsidRPr="00F37BD6" w:rsidRDefault="007C2449" w:rsidP="00754160">
      <w:pPr>
        <w:ind w:firstLine="181"/>
      </w:pPr>
      <w:r w:rsidRPr="00F37BD6">
        <w:t>С представлением и порядком аттестации ознакомлен(а) ___________________________</w:t>
      </w:r>
    </w:p>
    <w:p w:rsidR="007C2449" w:rsidRDefault="007C2449" w:rsidP="00754160">
      <w:pPr>
        <w:ind w:firstLine="180"/>
        <w:jc w:val="both"/>
      </w:pPr>
      <w:r w:rsidRPr="00F37BD6">
        <w:t xml:space="preserve">                                                                                   </w:t>
      </w:r>
      <w:r>
        <w:t xml:space="preserve">                  (дата)</w:t>
      </w:r>
      <w:r w:rsidRPr="00F37BD6">
        <w:t xml:space="preserve"> (подпись аттестуемого)  </w:t>
      </w:r>
    </w:p>
    <w:p w:rsidR="007C2449" w:rsidRDefault="007C2449" w:rsidP="00754160">
      <w:pPr>
        <w:ind w:firstLine="180"/>
        <w:jc w:val="both"/>
      </w:pPr>
    </w:p>
    <w:p w:rsidR="007C2449" w:rsidRDefault="007C2449" w:rsidP="00754160">
      <w:pPr>
        <w:ind w:firstLine="181"/>
        <w:jc w:val="both"/>
      </w:pPr>
      <w:r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:rsidR="007C2449" w:rsidRPr="00F37BD6" w:rsidRDefault="007C2449" w:rsidP="00754160">
      <w:pPr>
        <w:ind w:firstLine="181"/>
        <w:jc w:val="right"/>
      </w:pPr>
      <w:r>
        <w:t>_</w:t>
      </w:r>
      <w:r w:rsidRPr="00F37BD6">
        <w:t>___________________________</w:t>
      </w:r>
    </w:p>
    <w:p w:rsidR="007C2449" w:rsidRDefault="007C2449" w:rsidP="00754160">
      <w:pPr>
        <w:ind w:firstLine="180"/>
        <w:jc w:val="both"/>
      </w:pPr>
      <w:r w:rsidRPr="00F37BD6">
        <w:t xml:space="preserve">                                                                                   </w:t>
      </w:r>
      <w:r>
        <w:t xml:space="preserve">                  (дата)</w:t>
      </w:r>
      <w:r w:rsidRPr="00F37BD6">
        <w:t xml:space="preserve"> (подпись аттестуемого)  </w:t>
      </w:r>
    </w:p>
    <w:p w:rsidR="007C2449" w:rsidRPr="00F37BD6" w:rsidRDefault="007C2449" w:rsidP="00754160">
      <w:pPr>
        <w:ind w:firstLine="180"/>
        <w:jc w:val="both"/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Pr="00E53C06" w:rsidRDefault="007C2449" w:rsidP="00E53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7C2449" w:rsidRDefault="007C2449"/>
    <w:sectPr w:rsidR="007C2449" w:rsidSect="009F034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C06"/>
    <w:rsid w:val="00010A8A"/>
    <w:rsid w:val="0009636B"/>
    <w:rsid w:val="000E32EB"/>
    <w:rsid w:val="001B0367"/>
    <w:rsid w:val="00242FE5"/>
    <w:rsid w:val="00254D24"/>
    <w:rsid w:val="002833BF"/>
    <w:rsid w:val="00300369"/>
    <w:rsid w:val="003D38C6"/>
    <w:rsid w:val="004665F5"/>
    <w:rsid w:val="00586B7E"/>
    <w:rsid w:val="00706B14"/>
    <w:rsid w:val="00754160"/>
    <w:rsid w:val="007A385D"/>
    <w:rsid w:val="007C2449"/>
    <w:rsid w:val="00813E76"/>
    <w:rsid w:val="00840453"/>
    <w:rsid w:val="009F034F"/>
    <w:rsid w:val="00C17BA5"/>
    <w:rsid w:val="00C36138"/>
    <w:rsid w:val="00D330BA"/>
    <w:rsid w:val="00DD1B9C"/>
    <w:rsid w:val="00E53C06"/>
    <w:rsid w:val="00EB4D45"/>
    <w:rsid w:val="00EE26DB"/>
    <w:rsid w:val="00F3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0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11</Pages>
  <Words>2464</Words>
  <Characters>14049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User</cp:lastModifiedBy>
  <cp:revision>3</cp:revision>
  <cp:lastPrinted>2018-06-05T08:21:00Z</cp:lastPrinted>
  <dcterms:created xsi:type="dcterms:W3CDTF">2018-06-05T08:07:00Z</dcterms:created>
  <dcterms:modified xsi:type="dcterms:W3CDTF">2018-06-05T08:24:00Z</dcterms:modified>
</cp:coreProperties>
</file>