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4" w:rsidRDefault="004D2FD4">
      <w:pPr>
        <w:rPr>
          <w:rFonts w:ascii="Times New Roman" w:hAnsi="Times New Roman"/>
          <w:b/>
          <w:sz w:val="28"/>
          <w:szCs w:val="28"/>
        </w:rPr>
      </w:pPr>
    </w:p>
    <w:p w:rsidR="004D2FD4" w:rsidRDefault="004D2FD4" w:rsidP="00B53DE1">
      <w:pPr>
        <w:jc w:val="center"/>
        <w:rPr>
          <w:rFonts w:ascii="Times New Roman" w:hAnsi="Times New Roman"/>
          <w:b/>
          <w:sz w:val="32"/>
          <w:szCs w:val="32"/>
        </w:rPr>
      </w:pPr>
      <w:r w:rsidRPr="00B53DE1">
        <w:rPr>
          <w:rFonts w:ascii="Times New Roman" w:hAnsi="Times New Roman"/>
          <w:b/>
          <w:sz w:val="32"/>
          <w:szCs w:val="32"/>
        </w:rPr>
        <w:t>Комплексы утренней гимнастики</w:t>
      </w:r>
    </w:p>
    <w:p w:rsidR="004D2FD4" w:rsidRPr="00B53DE1" w:rsidRDefault="004D2FD4" w:rsidP="00B53DE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</w:t>
      </w:r>
      <w:r w:rsidRPr="00B53DE1">
        <w:rPr>
          <w:rFonts w:ascii="Times New Roman" w:hAnsi="Times New Roman"/>
          <w:b/>
          <w:sz w:val="32"/>
          <w:szCs w:val="32"/>
        </w:rPr>
        <w:t xml:space="preserve"> группе раннего возраста</w:t>
      </w:r>
    </w:p>
    <w:p w:rsidR="004D2FD4" w:rsidRDefault="004D2FD4" w:rsidP="00B53DE1">
      <w:pPr>
        <w:pStyle w:val="NormalWeb"/>
        <w:rPr>
          <w:b/>
          <w:sz w:val="28"/>
          <w:szCs w:val="28"/>
        </w:rPr>
      </w:pPr>
      <w:r w:rsidRPr="001B7062">
        <w:rPr>
          <w:b/>
          <w:sz w:val="28"/>
          <w:szCs w:val="28"/>
        </w:rPr>
        <w:t xml:space="preserve">Сентябрь </w:t>
      </w:r>
      <w:r w:rsidRPr="001B7062">
        <w:rPr>
          <w:b/>
          <w:sz w:val="28"/>
          <w:szCs w:val="28"/>
        </w:rPr>
        <w:tab/>
      </w:r>
    </w:p>
    <w:p w:rsidR="004D2FD4" w:rsidRPr="00B53DE1" w:rsidRDefault="004D2FD4" w:rsidP="00B53DE1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>Комп</w:t>
      </w:r>
      <w:r w:rsidRPr="001B7062">
        <w:rPr>
          <w:b/>
          <w:sz w:val="28"/>
          <w:szCs w:val="28"/>
        </w:rPr>
        <w:t>лекс №</w:t>
      </w:r>
      <w:r w:rsidRPr="00B53DE1">
        <w:rPr>
          <w:b/>
          <w:sz w:val="28"/>
          <w:szCs w:val="28"/>
        </w:rPr>
        <w:t xml:space="preserve">1 </w:t>
      </w:r>
      <w:r w:rsidRPr="00B53DE1">
        <w:rPr>
          <w:b/>
          <w:bCs/>
          <w:sz w:val="28"/>
          <w:szCs w:val="28"/>
        </w:rPr>
        <w:t>«Птички»</w:t>
      </w:r>
    </w:p>
    <w:p w:rsidR="004D2FD4" w:rsidRPr="002A0A87" w:rsidRDefault="004D2FD4" w:rsidP="00B53DE1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2A0A87">
        <w:rPr>
          <w:i/>
          <w:sz w:val="28"/>
          <w:szCs w:val="28"/>
        </w:rPr>
        <w:t>Вводная часть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Ходьба стайкой (20 сек)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Коррект</w:t>
      </w:r>
      <w:r>
        <w:rPr>
          <w:sz w:val="28"/>
          <w:szCs w:val="28"/>
        </w:rPr>
        <w:t>ирующие упражнения «по мостику» (20 сек)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Бег(20 сек)</w:t>
      </w:r>
    </w:p>
    <w:p w:rsidR="004D2FD4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Ходьба. Дых</w:t>
      </w:r>
      <w:r>
        <w:rPr>
          <w:sz w:val="28"/>
          <w:szCs w:val="28"/>
        </w:rPr>
        <w:t>ательное упражнение «пи-и-и-ип»</w:t>
      </w:r>
      <w:r w:rsidRPr="00057162">
        <w:rPr>
          <w:sz w:val="28"/>
          <w:szCs w:val="28"/>
        </w:rPr>
        <w:t xml:space="preserve"> </w:t>
      </w:r>
      <w:r>
        <w:rPr>
          <w:sz w:val="28"/>
          <w:szCs w:val="28"/>
        </w:rPr>
        <w:t>(20 сек)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Основная часть. </w:t>
      </w:r>
      <w:r w:rsidRPr="00B53DE1">
        <w:rPr>
          <w:sz w:val="28"/>
          <w:szCs w:val="28"/>
        </w:rPr>
        <w:t xml:space="preserve">Комплекс </w:t>
      </w:r>
      <w:r>
        <w:rPr>
          <w:sz w:val="28"/>
          <w:szCs w:val="28"/>
        </w:rPr>
        <w:t xml:space="preserve">ОРУ </w:t>
      </w:r>
      <w:r w:rsidRPr="00B53DE1">
        <w:rPr>
          <w:sz w:val="28"/>
          <w:szCs w:val="28"/>
        </w:rPr>
        <w:t>без предметов.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1.«Птички машут крыльями».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B53DE1">
        <w:rPr>
          <w:sz w:val="28"/>
          <w:szCs w:val="28"/>
        </w:rPr>
        <w:t xml:space="preserve"> - ноги вместе, руки вниз.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Поднять руки в стороны, помахать кистями.</w:t>
      </w:r>
    </w:p>
    <w:p w:rsidR="004D2FD4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Повторить 5 раз.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2. «Птички пьют водичку»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B53DE1">
        <w:rPr>
          <w:sz w:val="28"/>
          <w:szCs w:val="28"/>
        </w:rPr>
        <w:t xml:space="preserve"> - ноги вместе, руки вниз.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Наклон вперёд, руки вытянуть перед грудью, поднести ко рту (горсть).</w:t>
      </w:r>
    </w:p>
    <w:p w:rsidR="004D2FD4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Повторить 5 раз.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3. «Птички зёрнышки клюют».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B53DE1">
        <w:rPr>
          <w:sz w:val="28"/>
          <w:szCs w:val="28"/>
        </w:rPr>
        <w:t xml:space="preserve"> – ноги слегка расставлены, руки вниз.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Присесть, постучать пальчиками об пол.</w:t>
      </w:r>
    </w:p>
    <w:p w:rsidR="004D2FD4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Повторить 5 раз.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4. «Птички прыгают».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B53DE1">
        <w:rPr>
          <w:sz w:val="28"/>
          <w:szCs w:val="28"/>
        </w:rPr>
        <w:t xml:space="preserve"> – ноги вместе, руки вниз.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Поскоки на 2-х ногах в чередовании с ходьбой.</w:t>
      </w:r>
    </w:p>
    <w:p w:rsidR="004D2FD4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Повторить 8 раз.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 xml:space="preserve"> </w:t>
      </w:r>
    </w:p>
    <w:p w:rsidR="004D2FD4" w:rsidRDefault="004D2FD4" w:rsidP="00B53DE1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Заключительная часть.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Ходьба стайкой (20 сек)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 обычный (20 сек)</w:t>
      </w:r>
    </w:p>
    <w:p w:rsidR="004D2FD4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Ходьба. Дых</w:t>
      </w:r>
      <w:r>
        <w:rPr>
          <w:sz w:val="28"/>
          <w:szCs w:val="28"/>
        </w:rPr>
        <w:t>ательное упражнение «пи-и-и-ип» (20 сек)</w:t>
      </w:r>
    </w:p>
    <w:p w:rsidR="004D2FD4" w:rsidRDefault="004D2FD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 w:rsidP="00B53DE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B53DE1">
        <w:rPr>
          <w:b/>
          <w:bCs/>
          <w:sz w:val="28"/>
          <w:szCs w:val="28"/>
        </w:rPr>
        <w:t>Комплекс № 2 «Петя-петушок»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i/>
          <w:iCs/>
          <w:sz w:val="28"/>
          <w:szCs w:val="28"/>
        </w:rPr>
        <w:t>Вводная часть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 xml:space="preserve">Ходьба стайкой за воспитателем (20 </w:t>
      </w:r>
      <w:r>
        <w:rPr>
          <w:sz w:val="28"/>
          <w:szCs w:val="28"/>
        </w:rPr>
        <w:t>сек)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 xml:space="preserve">Бег врассыпную (20 </w:t>
      </w:r>
      <w:r>
        <w:rPr>
          <w:sz w:val="28"/>
          <w:szCs w:val="28"/>
        </w:rPr>
        <w:t>сек)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 xml:space="preserve">Ходьба врассыпную (20 </w:t>
      </w:r>
      <w:r>
        <w:rPr>
          <w:sz w:val="28"/>
          <w:szCs w:val="28"/>
        </w:rPr>
        <w:t>сек)</w:t>
      </w:r>
    </w:p>
    <w:p w:rsidR="004D2FD4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Построение врассыпную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5E0B98" w:rsidRDefault="004D2FD4" w:rsidP="00B53DE1">
      <w:pPr>
        <w:pStyle w:val="NormalWeb"/>
        <w:spacing w:before="0" w:beforeAutospacing="0" w:after="0" w:afterAutospacing="0"/>
        <w:rPr>
          <w:i/>
          <w:iCs/>
          <w:sz w:val="28"/>
          <w:szCs w:val="28"/>
        </w:rPr>
      </w:pPr>
      <w:r w:rsidRPr="00B53DE1">
        <w:rPr>
          <w:i/>
          <w:iCs/>
          <w:sz w:val="28"/>
          <w:szCs w:val="28"/>
        </w:rPr>
        <w:t>Основная часть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1.Упражнение «Петушок машет крыльями»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B53DE1">
        <w:rPr>
          <w:sz w:val="28"/>
          <w:szCs w:val="28"/>
        </w:rPr>
        <w:t>: стоя, ноги слегка расставлены, руки за спину.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Руки в стороны, помахать всей рукой и кистью.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Вернуться в исходную позицию.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Повторить 5 раз. Темп умеренный.</w:t>
      </w:r>
    </w:p>
    <w:p w:rsidR="004D2FD4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Указания: «Держите спину ровно»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2.Упражнение «Петушок пьет водичку»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B53DE1">
        <w:rPr>
          <w:sz w:val="28"/>
          <w:szCs w:val="28"/>
        </w:rPr>
        <w:t>: стоя, ноги слегка расставлены, руки на поясе.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Наклониться.</w:t>
      </w:r>
      <w:r>
        <w:rPr>
          <w:sz w:val="28"/>
          <w:szCs w:val="28"/>
        </w:rPr>
        <w:t xml:space="preserve"> </w:t>
      </w:r>
      <w:r w:rsidRPr="00B53DE1">
        <w:rPr>
          <w:sz w:val="28"/>
          <w:szCs w:val="28"/>
        </w:rPr>
        <w:t>Вернуться в исходную позицию. Высоко поднять голову.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Повторить 4 раза. Темп умеренный.</w:t>
      </w:r>
    </w:p>
    <w:p w:rsidR="004D2FD4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Указание: «Хорошо выпрямить спину после наклона».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3.Упражнение «Петушок клюет зернышки»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B53DE1">
        <w:rPr>
          <w:sz w:val="28"/>
          <w:szCs w:val="28"/>
        </w:rPr>
        <w:t>: стоя, ноги слегка расставлены, руки внизу.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Присесть, постучать пальчиками по полу.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Вернуться в исходную позицию.</w:t>
      </w:r>
    </w:p>
    <w:p w:rsidR="004D2FD4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Повторить 4 раза. Темп умеренный.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4.Упражнение «Петушок радуется»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B53DE1">
        <w:rPr>
          <w:sz w:val="28"/>
          <w:szCs w:val="28"/>
        </w:rPr>
        <w:t>: стоя, ноги слегка расставлены, руки на поясе.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 xml:space="preserve">2-3 пружинки и 5-6 подпрыгиваний. Дыхание произвольное. </w:t>
      </w:r>
    </w:p>
    <w:p w:rsidR="004D2FD4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>Повторить 2 раза, чередуя с ходьбой на месте.</w:t>
      </w: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53DE1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i/>
          <w:iCs/>
          <w:sz w:val="28"/>
          <w:szCs w:val="28"/>
        </w:rPr>
        <w:t>Заключительная часть</w:t>
      </w:r>
    </w:p>
    <w:p w:rsidR="004D2FD4" w:rsidRDefault="004D2FD4" w:rsidP="00B53DE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DE1">
        <w:rPr>
          <w:sz w:val="28"/>
          <w:szCs w:val="28"/>
        </w:rPr>
        <w:t xml:space="preserve">Ходьба в колонне за воспитателем (30 </w:t>
      </w:r>
      <w:r>
        <w:rPr>
          <w:sz w:val="28"/>
          <w:szCs w:val="28"/>
        </w:rPr>
        <w:t>сек</w:t>
      </w:r>
      <w:r w:rsidRPr="00B53DE1">
        <w:rPr>
          <w:sz w:val="28"/>
          <w:szCs w:val="28"/>
        </w:rPr>
        <w:t>).</w:t>
      </w:r>
    </w:p>
    <w:p w:rsidR="004D2FD4" w:rsidRDefault="004D2FD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D2FD4" w:rsidRDefault="004D2FD4" w:rsidP="00B36507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Октябрь</w:t>
      </w:r>
    </w:p>
    <w:p w:rsidR="004D2FD4" w:rsidRPr="00E4725E" w:rsidRDefault="004D2FD4" w:rsidP="00E4725E">
      <w:pPr>
        <w:pStyle w:val="NormalWeb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Комплекс № 1</w:t>
      </w:r>
      <w:r w:rsidRPr="00E4725E">
        <w:rPr>
          <w:b/>
          <w:bCs/>
          <w:color w:val="000000"/>
          <w:sz w:val="28"/>
          <w:szCs w:val="28"/>
        </w:rPr>
        <w:t xml:space="preserve"> «Ласковая киска» 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i/>
          <w:iCs/>
          <w:color w:val="000000"/>
          <w:sz w:val="28"/>
          <w:szCs w:val="28"/>
        </w:rPr>
        <w:t>Вводная часть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 xml:space="preserve">Ходьба обычная за воспитателем (20 </w:t>
      </w:r>
      <w:r>
        <w:rPr>
          <w:color w:val="000000"/>
          <w:sz w:val="28"/>
          <w:szCs w:val="28"/>
        </w:rPr>
        <w:t>сек</w:t>
      </w:r>
      <w:r w:rsidRPr="00E4725E">
        <w:rPr>
          <w:color w:val="000000"/>
          <w:sz w:val="28"/>
          <w:szCs w:val="28"/>
        </w:rPr>
        <w:t>).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 xml:space="preserve">Бег обычный (20 </w:t>
      </w:r>
      <w:r>
        <w:rPr>
          <w:color w:val="000000"/>
          <w:sz w:val="28"/>
          <w:szCs w:val="28"/>
        </w:rPr>
        <w:t>сек</w:t>
      </w:r>
      <w:r w:rsidRPr="00E4725E">
        <w:rPr>
          <w:color w:val="000000"/>
          <w:sz w:val="28"/>
          <w:szCs w:val="28"/>
        </w:rPr>
        <w:t>).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 xml:space="preserve">Ходьба со сменой направления (20 </w:t>
      </w:r>
      <w:r>
        <w:rPr>
          <w:color w:val="000000"/>
          <w:sz w:val="28"/>
          <w:szCs w:val="28"/>
        </w:rPr>
        <w:t>сек</w:t>
      </w:r>
      <w:r w:rsidRPr="00E4725E">
        <w:rPr>
          <w:color w:val="000000"/>
          <w:sz w:val="28"/>
          <w:szCs w:val="28"/>
        </w:rPr>
        <w:t>).</w:t>
      </w:r>
    </w:p>
    <w:p w:rsidR="004D2FD4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Построение врассыпную.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i/>
          <w:iCs/>
          <w:color w:val="000000"/>
          <w:sz w:val="28"/>
          <w:szCs w:val="28"/>
        </w:rPr>
        <w:t>Основная часть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1.Упражнение «Кошечка греется на солнышке»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</w:t>
      </w:r>
      <w:r w:rsidRPr="00E4725E">
        <w:rPr>
          <w:color w:val="000000"/>
          <w:sz w:val="28"/>
          <w:szCs w:val="28"/>
        </w:rPr>
        <w:t xml:space="preserve">: стоя, ноги слегка расставлены, руки опущены. 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Наклонить голову к одному плечу.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Вернуться в исходную позицию.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Наклонить голову к другому плечу.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Вернуться в исходную позицию.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По 3 раза в каждую сторону. Темп медленный.</w:t>
      </w:r>
    </w:p>
    <w:p w:rsidR="004D2FD4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Указание: «Резких движений головой не делать».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2.Упражнение «Кошечка играет»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</w:t>
      </w:r>
      <w:r w:rsidRPr="00E4725E">
        <w:rPr>
          <w:color w:val="000000"/>
          <w:sz w:val="28"/>
          <w:szCs w:val="28"/>
        </w:rPr>
        <w:t xml:space="preserve">: сидя на полу, ноги согнуты в коленях, руки за спиной. 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Наклониться вперед, положить голову на колени.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Вернуться в исходную позицию.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Повторить 3 раза. Темп медленный.</w:t>
      </w:r>
    </w:p>
    <w:p w:rsidR="004D2FD4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Показ и объяснение воспитателя.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 xml:space="preserve"> 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3.Упражнение «Кошечка спряталась»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</w:t>
      </w:r>
      <w:r w:rsidRPr="00E4725E">
        <w:rPr>
          <w:color w:val="000000"/>
          <w:sz w:val="28"/>
          <w:szCs w:val="28"/>
        </w:rPr>
        <w:t>: стоя, руки внизу.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Присесть, закрыть глаза руками.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Вернуться в исходную позицию.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Повторить 4 раза. Темп умеренный.</w:t>
      </w:r>
    </w:p>
    <w:p w:rsidR="004D2FD4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Показ и объяснение воспитателя.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4.Упражнение «Кошечка радуется»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</w:t>
      </w:r>
      <w:r w:rsidRPr="00E4725E">
        <w:rPr>
          <w:color w:val="000000"/>
          <w:sz w:val="28"/>
          <w:szCs w:val="28"/>
        </w:rPr>
        <w:t>: стоя, руки внизу.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Подпрыгивание на месте.</w:t>
      </w:r>
    </w:p>
    <w:p w:rsidR="004D2FD4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 xml:space="preserve">Повторить 2 раза по 10 </w:t>
      </w:r>
      <w:r>
        <w:rPr>
          <w:color w:val="000000"/>
          <w:sz w:val="28"/>
          <w:szCs w:val="28"/>
        </w:rPr>
        <w:t>сек</w:t>
      </w:r>
      <w:r w:rsidRPr="00E4725E">
        <w:rPr>
          <w:color w:val="000000"/>
          <w:sz w:val="28"/>
          <w:szCs w:val="28"/>
        </w:rPr>
        <w:t>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i/>
          <w:iCs/>
          <w:color w:val="000000"/>
          <w:sz w:val="28"/>
          <w:szCs w:val="28"/>
        </w:rPr>
        <w:t>Заключительная часть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Спокойная ходьба и медленный бег за кошечкой «стайкой» (1,5 минуты).</w:t>
      </w:r>
    </w:p>
    <w:p w:rsidR="004D2FD4" w:rsidRPr="00E4725E" w:rsidRDefault="004D2FD4" w:rsidP="00E4725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4725E">
        <w:rPr>
          <w:color w:val="000000"/>
          <w:sz w:val="28"/>
          <w:szCs w:val="28"/>
        </w:rPr>
        <w:t>Дети вслед за кошкой возвращаются в группу.</w:t>
      </w:r>
    </w:p>
    <w:p w:rsidR="004D2FD4" w:rsidRDefault="004D2FD4">
      <w:pPr>
        <w:rPr>
          <w:rFonts w:ascii="Times New Roman" w:hAnsi="Times New Roman"/>
          <w:sz w:val="24"/>
          <w:szCs w:val="24"/>
          <w:lang w:eastAsia="ru-RU"/>
        </w:rPr>
      </w:pPr>
      <w:r>
        <w:br w:type="page"/>
      </w:r>
    </w:p>
    <w:p w:rsidR="004D2FD4" w:rsidRDefault="004D2FD4" w:rsidP="003A323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Комплекс № 2</w:t>
      </w:r>
      <w:r w:rsidRPr="003A3238">
        <w:rPr>
          <w:b/>
          <w:bCs/>
          <w:color w:val="000000"/>
          <w:sz w:val="28"/>
          <w:szCs w:val="28"/>
        </w:rPr>
        <w:t xml:space="preserve"> «Веселые гуси»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i/>
          <w:iCs/>
          <w:color w:val="000000"/>
          <w:sz w:val="28"/>
          <w:szCs w:val="28"/>
        </w:rPr>
        <w:t>Вводная часть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Ходьба стайкой (15 </w:t>
      </w:r>
      <w:r>
        <w:rPr>
          <w:color w:val="000000"/>
          <w:sz w:val="28"/>
          <w:szCs w:val="28"/>
        </w:rPr>
        <w:t>сек)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Ходьба за воспитателем, руки вверх (15 </w:t>
      </w:r>
      <w:r>
        <w:rPr>
          <w:color w:val="000000"/>
          <w:sz w:val="28"/>
          <w:szCs w:val="28"/>
        </w:rPr>
        <w:t>сек)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Бег врассыпную (15 </w:t>
      </w:r>
      <w:r>
        <w:rPr>
          <w:color w:val="000000"/>
          <w:sz w:val="28"/>
          <w:szCs w:val="28"/>
        </w:rPr>
        <w:t>сек)</w:t>
      </w:r>
    </w:p>
    <w:p w:rsidR="004D2FD4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Построение врассыпную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i/>
          <w:iCs/>
          <w:color w:val="000000"/>
          <w:sz w:val="28"/>
          <w:szCs w:val="28"/>
        </w:rPr>
        <w:t>Основная часть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1.Упражнение «Гуси проснулись»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</w:t>
      </w:r>
      <w:r w:rsidRPr="003A3238">
        <w:rPr>
          <w:color w:val="000000"/>
          <w:sz w:val="28"/>
          <w:szCs w:val="28"/>
        </w:rPr>
        <w:t>: стоя, руки опущены.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Поднять руки через стороны, произнести: «Га-га!».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Вернуться в исходную позицию.</w:t>
      </w:r>
    </w:p>
    <w:p w:rsidR="004D2FD4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Повторить 5 раз. Темп медленный.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2.Упражнение «Гуси шипят»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</w:t>
      </w:r>
      <w:r w:rsidRPr="003A3238">
        <w:rPr>
          <w:color w:val="000000"/>
          <w:sz w:val="28"/>
          <w:szCs w:val="28"/>
        </w:rPr>
        <w:t xml:space="preserve">: стоя, руки за спиной. 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Наклониться вперед, отвести руки назад, сказать: «Ш-ш-ш».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Вернуться в исходную позицию.</w:t>
      </w:r>
    </w:p>
    <w:p w:rsidR="004D2FD4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Повторить 3 раза. Темп медленный.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3.Упражнение «Спрятались гуси»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</w:t>
      </w:r>
      <w:r w:rsidRPr="003A3238">
        <w:rPr>
          <w:color w:val="000000"/>
          <w:sz w:val="28"/>
          <w:szCs w:val="28"/>
        </w:rPr>
        <w:t>: стоя, руки внизу.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Присесть, руки положить на голову.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Вернуться в исходную позицию.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Повторить 4 раза. Темп умеренный.</w:t>
      </w:r>
    </w:p>
    <w:p w:rsidR="004D2FD4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Показ и объяснение воспитателя.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4.Упражнение «Радуются гуси»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</w:t>
      </w:r>
      <w:r w:rsidRPr="003A3238">
        <w:rPr>
          <w:color w:val="000000"/>
          <w:sz w:val="28"/>
          <w:szCs w:val="28"/>
        </w:rPr>
        <w:t>: стоя.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>Подпрыгивание на месте.</w:t>
      </w:r>
    </w:p>
    <w:p w:rsidR="004D2FD4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Повторить 2 раза по 10 </w:t>
      </w:r>
      <w:r>
        <w:rPr>
          <w:color w:val="000000"/>
          <w:sz w:val="28"/>
          <w:szCs w:val="28"/>
        </w:rPr>
        <w:t>сек</w:t>
      </w:r>
      <w:r w:rsidRPr="003A3238">
        <w:rPr>
          <w:color w:val="000000"/>
          <w:sz w:val="28"/>
          <w:szCs w:val="28"/>
        </w:rPr>
        <w:t>.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i/>
          <w:iCs/>
          <w:color w:val="000000"/>
          <w:sz w:val="28"/>
          <w:szCs w:val="28"/>
        </w:rPr>
        <w:t>Заключительная часть</w:t>
      </w:r>
    </w:p>
    <w:p w:rsidR="004D2FD4" w:rsidRPr="003A3238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Медленный бег за воспитателем «стайкой» (30 </w:t>
      </w:r>
      <w:r>
        <w:rPr>
          <w:color w:val="000000"/>
          <w:sz w:val="28"/>
          <w:szCs w:val="28"/>
        </w:rPr>
        <w:t>сек)</w:t>
      </w:r>
    </w:p>
    <w:p w:rsidR="004D2FD4" w:rsidRDefault="004D2FD4" w:rsidP="003A323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Медленная ходьба за воспитателем (30 </w:t>
      </w:r>
      <w:r>
        <w:rPr>
          <w:color w:val="000000"/>
          <w:sz w:val="28"/>
          <w:szCs w:val="28"/>
        </w:rPr>
        <w:t>сек)</w:t>
      </w:r>
    </w:p>
    <w:p w:rsidR="004D2FD4" w:rsidRDefault="004D2FD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4D2FD4" w:rsidRDefault="004D2FD4" w:rsidP="003A3238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80F1E">
        <w:rPr>
          <w:b/>
          <w:color w:val="000000"/>
          <w:sz w:val="28"/>
          <w:szCs w:val="28"/>
        </w:rPr>
        <w:t>Ноябрь</w:t>
      </w:r>
    </w:p>
    <w:p w:rsidR="004D2FD4" w:rsidRDefault="004D2FD4" w:rsidP="003A3238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D2FD4" w:rsidRDefault="004D2FD4" w:rsidP="00555A01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Комплекс № 1</w:t>
      </w:r>
      <w:r w:rsidRPr="00555A01">
        <w:rPr>
          <w:b/>
          <w:bCs/>
          <w:color w:val="000000"/>
          <w:sz w:val="28"/>
          <w:szCs w:val="28"/>
        </w:rPr>
        <w:t xml:space="preserve"> «Самолёты»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50147D" w:rsidRDefault="004D2FD4" w:rsidP="00555A01">
      <w:pPr>
        <w:pStyle w:val="NormalWeb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0147D">
        <w:rPr>
          <w:i/>
          <w:color w:val="000000"/>
          <w:sz w:val="28"/>
          <w:szCs w:val="28"/>
        </w:rPr>
        <w:t>Вводная часть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Ходьба стайкой;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Корректирующее упражнение;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Бег;</w:t>
      </w:r>
    </w:p>
    <w:p w:rsidR="004D2FD4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Ходьба. Дыхательное упражнение «у-у-у».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II. Часть. Комплекс</w:t>
      </w:r>
      <w:r>
        <w:rPr>
          <w:color w:val="000000"/>
          <w:sz w:val="28"/>
          <w:szCs w:val="28"/>
        </w:rPr>
        <w:t xml:space="preserve"> ОРУ</w:t>
      </w:r>
      <w:r w:rsidRPr="00555A01">
        <w:rPr>
          <w:color w:val="000000"/>
          <w:sz w:val="28"/>
          <w:szCs w:val="28"/>
        </w:rPr>
        <w:t>.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 xml:space="preserve">1. «Самолёты летят» 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И.П.:</w:t>
      </w:r>
      <w:r w:rsidRPr="00555A01">
        <w:rPr>
          <w:color w:val="000000"/>
          <w:sz w:val="28"/>
          <w:szCs w:val="28"/>
        </w:rPr>
        <w:t xml:space="preserve"> - ноги вместе, руки вниз.</w:t>
      </w:r>
    </w:p>
    <w:p w:rsidR="004D2FD4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Руки развести в стороны и помахать ими (повторить 5 раз).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2. «Ветер качает самолёт»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И.П.:</w:t>
      </w:r>
      <w:r w:rsidRPr="00555A01">
        <w:rPr>
          <w:color w:val="000000"/>
          <w:sz w:val="28"/>
          <w:szCs w:val="28"/>
        </w:rPr>
        <w:t xml:space="preserve"> – ноги вместе, руки вниз.</w:t>
      </w:r>
    </w:p>
    <w:p w:rsidR="004D2FD4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Руки развести в стороны и выполнять наклоны влево и вправо (повторить 5 раз).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3. « Самолёты сели на посадку»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И.П.:</w:t>
      </w:r>
      <w:r w:rsidRPr="00555A01">
        <w:rPr>
          <w:color w:val="000000"/>
          <w:sz w:val="28"/>
          <w:szCs w:val="28"/>
        </w:rPr>
        <w:t xml:space="preserve"> – ноги вместе, руки вниз.</w:t>
      </w:r>
    </w:p>
    <w:p w:rsidR="004D2FD4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Развести руки в стороны и присесть (повторить 5 раз).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4. «Лётчикам весело»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И.П.:</w:t>
      </w:r>
      <w:r w:rsidRPr="00555A01">
        <w:rPr>
          <w:color w:val="000000"/>
          <w:sz w:val="28"/>
          <w:szCs w:val="28"/>
        </w:rPr>
        <w:t xml:space="preserve"> – ноги вместе, руки вниз.</w:t>
      </w:r>
    </w:p>
    <w:p w:rsidR="004D2FD4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 xml:space="preserve">Поскоки на месте на </w:t>
      </w:r>
      <w:r>
        <w:rPr>
          <w:color w:val="000000"/>
          <w:sz w:val="28"/>
          <w:szCs w:val="28"/>
        </w:rPr>
        <w:t xml:space="preserve">двух </w:t>
      </w:r>
      <w:r w:rsidRPr="00555A01">
        <w:rPr>
          <w:color w:val="000000"/>
          <w:sz w:val="28"/>
          <w:szCs w:val="28"/>
        </w:rPr>
        <w:t>ногах.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50147D" w:rsidRDefault="004D2FD4" w:rsidP="00555A01">
      <w:pPr>
        <w:pStyle w:val="NormalWeb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0147D">
        <w:rPr>
          <w:i/>
          <w:color w:val="000000"/>
          <w:sz w:val="28"/>
          <w:szCs w:val="28"/>
        </w:rPr>
        <w:t xml:space="preserve">Заключительная часть 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«Возвращение домой».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Ходьба обычная (15 сек)</w:t>
      </w:r>
    </w:p>
    <w:p w:rsidR="004D2FD4" w:rsidRPr="00555A01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Бег в медленном темпе (20 сек)</w:t>
      </w:r>
    </w:p>
    <w:p w:rsidR="004D2FD4" w:rsidRDefault="004D2FD4" w:rsidP="00555A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55A01">
        <w:rPr>
          <w:color w:val="000000"/>
          <w:sz w:val="28"/>
          <w:szCs w:val="28"/>
        </w:rPr>
        <w:t>Ходьба.</w:t>
      </w:r>
      <w:r>
        <w:rPr>
          <w:color w:val="000000"/>
          <w:sz w:val="28"/>
          <w:szCs w:val="28"/>
        </w:rPr>
        <w:t xml:space="preserve"> Дыхательное упражнение «у-у-у» (20 сек)</w:t>
      </w:r>
    </w:p>
    <w:p w:rsidR="004D2FD4" w:rsidRDefault="004D2FD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4D2FD4" w:rsidRDefault="004D2FD4" w:rsidP="004A663C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4A663C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омплекс №2</w:t>
      </w:r>
      <w:r w:rsidRPr="004A663C">
        <w:rPr>
          <w:b/>
          <w:bCs/>
          <w:sz w:val="28"/>
          <w:szCs w:val="28"/>
        </w:rPr>
        <w:t xml:space="preserve"> «Части тела»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i/>
          <w:iCs/>
          <w:sz w:val="28"/>
          <w:szCs w:val="28"/>
        </w:rPr>
        <w:t>Вводная часть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 xml:space="preserve">Ходьба стайкой за воспитателем (20 </w:t>
      </w:r>
      <w:r>
        <w:rPr>
          <w:sz w:val="28"/>
          <w:szCs w:val="28"/>
        </w:rPr>
        <w:t>сек</w:t>
      </w:r>
      <w:r w:rsidRPr="004A663C">
        <w:rPr>
          <w:sz w:val="28"/>
          <w:szCs w:val="28"/>
        </w:rPr>
        <w:t>).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 xml:space="preserve">Бег стайкой за воспитателем (20 </w:t>
      </w:r>
      <w:r>
        <w:rPr>
          <w:sz w:val="28"/>
          <w:szCs w:val="28"/>
        </w:rPr>
        <w:t>сек</w:t>
      </w:r>
      <w:r w:rsidRPr="004A663C">
        <w:rPr>
          <w:sz w:val="28"/>
          <w:szCs w:val="28"/>
        </w:rPr>
        <w:t>).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 xml:space="preserve">Ходьба обычная (10 </w:t>
      </w:r>
      <w:r>
        <w:rPr>
          <w:sz w:val="28"/>
          <w:szCs w:val="28"/>
        </w:rPr>
        <w:t>сек</w:t>
      </w:r>
      <w:r w:rsidRPr="004A663C">
        <w:rPr>
          <w:sz w:val="28"/>
          <w:szCs w:val="28"/>
        </w:rPr>
        <w:t>).</w:t>
      </w:r>
    </w:p>
    <w:p w:rsidR="004D2FD4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Остановка. Построение врассыпную.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i/>
          <w:iCs/>
          <w:sz w:val="28"/>
          <w:szCs w:val="28"/>
        </w:rPr>
        <w:t>Основная часть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1.Упражнение «Покажи руки»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4A663C">
        <w:rPr>
          <w:sz w:val="28"/>
          <w:szCs w:val="28"/>
        </w:rPr>
        <w:t>: стоя, ноги слегка расставлены, руки опущены.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Руки вперед, выпрямить и сказать: «Вот!»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Вернуться в исходную позицию.</w:t>
      </w:r>
    </w:p>
    <w:p w:rsidR="004D2FD4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Повторить 5 раз. Темп умеренный.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2.Упражнение «Где колени»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4A663C">
        <w:rPr>
          <w:sz w:val="28"/>
          <w:szCs w:val="28"/>
        </w:rPr>
        <w:t xml:space="preserve">: стоя, ноги расставлены, руки за спину. 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Наклониться вперед, ладони положить на колени, смотреть на колени, сказать: «Вот!»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Вернуться в исходную позицию.</w:t>
      </w:r>
    </w:p>
    <w:p w:rsidR="004D2FD4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Повторить 4 раза. Темп медленный.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3.Упражнение «Спрячь голову»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4A663C">
        <w:rPr>
          <w:sz w:val="28"/>
          <w:szCs w:val="28"/>
        </w:rPr>
        <w:t xml:space="preserve">: стоя, ноги слегка расставлены, руки на пояс. 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 xml:space="preserve">Присесть, обхватить руками колени, голову положить на ноги. 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 xml:space="preserve">Вернуться в </w:t>
      </w:r>
      <w:r>
        <w:rPr>
          <w:sz w:val="28"/>
          <w:szCs w:val="28"/>
        </w:rPr>
        <w:t>И.П.:</w:t>
      </w:r>
      <w:r w:rsidRPr="004A663C">
        <w:rPr>
          <w:sz w:val="28"/>
          <w:szCs w:val="28"/>
        </w:rPr>
        <w:t>.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Повторить 4 раза. Темп умеренный.</w:t>
      </w:r>
    </w:p>
    <w:p w:rsidR="004D2FD4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Показ и объяснения воспитателя.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4.Упражнение «Прыгают ножки»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4A663C">
        <w:rPr>
          <w:sz w:val="28"/>
          <w:szCs w:val="28"/>
        </w:rPr>
        <w:t>: стоя, руки произвольно.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Подпрыгивание на месте. Повторить 2 раза. Чередовать с ходьбой.</w:t>
      </w:r>
    </w:p>
    <w:p w:rsidR="004D2FD4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Указание: «Прыгать мягко».</w:t>
      </w: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4A663C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i/>
          <w:iCs/>
          <w:sz w:val="28"/>
          <w:szCs w:val="28"/>
        </w:rPr>
        <w:t>Заключительная часть</w:t>
      </w:r>
    </w:p>
    <w:p w:rsidR="004D2FD4" w:rsidRDefault="004D2FD4" w:rsidP="004A663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 xml:space="preserve">Ходьба стайкой за воспитателем (20 </w:t>
      </w:r>
      <w:r>
        <w:rPr>
          <w:sz w:val="28"/>
          <w:szCs w:val="28"/>
        </w:rPr>
        <w:t>сек</w:t>
      </w:r>
      <w:r w:rsidRPr="004A663C">
        <w:rPr>
          <w:sz w:val="28"/>
          <w:szCs w:val="28"/>
        </w:rPr>
        <w:t>).</w:t>
      </w:r>
    </w:p>
    <w:p w:rsidR="004D2FD4" w:rsidRDefault="004D2FD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D2FD4" w:rsidRDefault="004D2FD4" w:rsidP="004A663C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</w:p>
    <w:p w:rsidR="004D2FD4" w:rsidRDefault="004D2FD4" w:rsidP="004A663C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:rsidR="004D2FD4" w:rsidRDefault="004D2FD4" w:rsidP="00D45FBC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 № 1 «Зимняя полянка»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336176" w:rsidRDefault="004D2FD4" w:rsidP="00D45FBC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336176">
        <w:rPr>
          <w:i/>
          <w:sz w:val="28"/>
          <w:szCs w:val="28"/>
        </w:rPr>
        <w:t>Вводная часть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 xml:space="preserve">«Идём на полянку» </w:t>
      </w:r>
      <w:r>
        <w:rPr>
          <w:sz w:val="28"/>
          <w:szCs w:val="28"/>
        </w:rPr>
        <w:t>- ходьба обычная друг за другом (20 сек)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>«Идём по снегу» - х</w:t>
      </w:r>
      <w:r>
        <w:rPr>
          <w:sz w:val="28"/>
          <w:szCs w:val="28"/>
        </w:rPr>
        <w:t>одьба с высоким подниманием ног (20 сек)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«Мы спешим» - бег обычный (15 сек)</w:t>
      </w:r>
    </w:p>
    <w:p w:rsidR="004D2FD4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 xml:space="preserve"> Ходьба. </w:t>
      </w:r>
      <w:r>
        <w:rPr>
          <w:sz w:val="28"/>
          <w:szCs w:val="28"/>
        </w:rPr>
        <w:t>Дыхательное упражнение «а-а-ах» (20 сек)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Основная часть.</w:t>
      </w:r>
      <w:r w:rsidRPr="00D45FBC">
        <w:rPr>
          <w:sz w:val="28"/>
          <w:szCs w:val="28"/>
        </w:rPr>
        <w:t xml:space="preserve">Комплекс </w:t>
      </w:r>
      <w:r>
        <w:rPr>
          <w:sz w:val="28"/>
          <w:szCs w:val="28"/>
        </w:rPr>
        <w:t>ОРУ</w:t>
      </w:r>
      <w:r w:rsidRPr="00D45FBC">
        <w:rPr>
          <w:sz w:val="28"/>
          <w:szCs w:val="28"/>
        </w:rPr>
        <w:t>с кубиками.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>1. «Постучим кубиками»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D45FBC">
        <w:rPr>
          <w:sz w:val="28"/>
          <w:szCs w:val="28"/>
        </w:rPr>
        <w:t xml:space="preserve"> – ноги слегка расставлены, руки с кубиками вниз.</w:t>
      </w:r>
    </w:p>
    <w:p w:rsidR="004D2FD4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>Поднять руки вверх, постучать кубиками (повторить 5 раз).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>2. «Положи кубики»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D45FBC">
        <w:rPr>
          <w:sz w:val="28"/>
          <w:szCs w:val="28"/>
        </w:rPr>
        <w:t xml:space="preserve"> – ноги слегка расставлены, руки с кубиками вниз.</w:t>
      </w:r>
    </w:p>
    <w:p w:rsidR="004D2FD4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>Наклониться вперёд, положить кубики на пол, взять кубики (повторить 5 раз).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>3. «Постучи кубиками (с поворотами)»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D45FBC">
        <w:rPr>
          <w:sz w:val="28"/>
          <w:szCs w:val="28"/>
        </w:rPr>
        <w:t xml:space="preserve"> – сидя на полу с кубиками на коленях</w:t>
      </w:r>
    </w:p>
    <w:p w:rsidR="004D2FD4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>Повернуть туловище вправо, постучать кубиками</w:t>
      </w:r>
      <w:r>
        <w:rPr>
          <w:sz w:val="28"/>
          <w:szCs w:val="28"/>
        </w:rPr>
        <w:t xml:space="preserve"> </w:t>
      </w:r>
      <w:r w:rsidRPr="00D45FBC">
        <w:rPr>
          <w:sz w:val="28"/>
          <w:szCs w:val="28"/>
        </w:rPr>
        <w:t xml:space="preserve">о пол. Те же движения </w:t>
      </w:r>
      <w:r>
        <w:rPr>
          <w:sz w:val="28"/>
          <w:szCs w:val="28"/>
        </w:rPr>
        <w:t>выполнить влево (повторить 5 раз</w:t>
      </w:r>
      <w:r w:rsidRPr="00D45FBC">
        <w:rPr>
          <w:sz w:val="28"/>
          <w:szCs w:val="28"/>
        </w:rPr>
        <w:t xml:space="preserve"> ).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 xml:space="preserve">4. «Попрыгаем» 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D45FBC">
        <w:rPr>
          <w:sz w:val="28"/>
          <w:szCs w:val="28"/>
        </w:rPr>
        <w:t xml:space="preserve"> – ноги слегка расставлены, кубики в руках внизу.</w:t>
      </w:r>
    </w:p>
    <w:p w:rsidR="004D2FD4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 xml:space="preserve">Поскоки на </w:t>
      </w:r>
      <w:r>
        <w:rPr>
          <w:sz w:val="28"/>
          <w:szCs w:val="28"/>
        </w:rPr>
        <w:t>дв</w:t>
      </w:r>
      <w:r w:rsidRPr="00D45FBC">
        <w:rPr>
          <w:sz w:val="28"/>
          <w:szCs w:val="28"/>
        </w:rPr>
        <w:t>ух ногах (повторить 8 раз).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336176" w:rsidRDefault="004D2FD4" w:rsidP="00D45FBC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336176">
        <w:rPr>
          <w:i/>
          <w:sz w:val="28"/>
          <w:szCs w:val="28"/>
        </w:rPr>
        <w:t xml:space="preserve"> Заключительная часть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 xml:space="preserve"> «Возвращаемся в детский сад».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Ходьба обычная (15 сек)</w:t>
      </w:r>
    </w:p>
    <w:p w:rsidR="004D2FD4" w:rsidRPr="00D45FBC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 обычный (15 сек)</w:t>
      </w:r>
    </w:p>
    <w:p w:rsidR="004D2FD4" w:rsidRDefault="004D2FD4" w:rsidP="00D45FB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5FBC">
        <w:rPr>
          <w:sz w:val="28"/>
          <w:szCs w:val="28"/>
        </w:rPr>
        <w:t xml:space="preserve">Ходьба. </w:t>
      </w:r>
      <w:r>
        <w:rPr>
          <w:sz w:val="28"/>
          <w:szCs w:val="28"/>
        </w:rPr>
        <w:t>Дыхательное упражнение «а-а-ах»</w:t>
      </w:r>
      <w:r w:rsidRPr="00336176">
        <w:rPr>
          <w:sz w:val="28"/>
          <w:szCs w:val="28"/>
        </w:rPr>
        <w:t xml:space="preserve"> </w:t>
      </w:r>
      <w:r>
        <w:rPr>
          <w:sz w:val="28"/>
          <w:szCs w:val="28"/>
        </w:rPr>
        <w:t>(15 сек)</w:t>
      </w:r>
    </w:p>
    <w:p w:rsidR="004D2FD4" w:rsidRDefault="004D2FD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D2FD4" w:rsidRDefault="004D2FD4" w:rsidP="00B70E7E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 № 2 </w:t>
      </w: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i/>
          <w:iCs/>
          <w:sz w:val="28"/>
          <w:szCs w:val="28"/>
        </w:rPr>
        <w:t>Вводная часть</w:t>
      </w:r>
    </w:p>
    <w:p w:rsidR="004D2FD4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>Ходьба в произвольном на</w:t>
      </w:r>
      <w:r>
        <w:rPr>
          <w:sz w:val="28"/>
          <w:szCs w:val="28"/>
        </w:rPr>
        <w:t>правлении (20 сек)</w:t>
      </w:r>
    </w:p>
    <w:p w:rsidR="004D2FD4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Легкий бег (20 сек)</w:t>
      </w:r>
      <w:r w:rsidRPr="00B70E7E">
        <w:rPr>
          <w:sz w:val="28"/>
          <w:szCs w:val="28"/>
        </w:rPr>
        <w:t xml:space="preserve"> </w:t>
      </w:r>
    </w:p>
    <w:p w:rsidR="004D2FD4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Ходьба на месте (20 сек)</w:t>
      </w:r>
    </w:p>
    <w:p w:rsidR="004D2FD4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B70E7E">
        <w:rPr>
          <w:sz w:val="28"/>
          <w:szCs w:val="28"/>
        </w:rPr>
        <w:t>овернуться ко взрослому</w:t>
      </w:r>
      <w:r>
        <w:rPr>
          <w:sz w:val="28"/>
          <w:szCs w:val="28"/>
        </w:rPr>
        <w:t xml:space="preserve">, </w:t>
      </w:r>
      <w:r w:rsidRPr="00B70E7E">
        <w:rPr>
          <w:sz w:val="28"/>
          <w:szCs w:val="28"/>
        </w:rPr>
        <w:t>подойти к стульчику.</w:t>
      </w:r>
    </w:p>
    <w:p w:rsidR="004D2FD4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часть</w:t>
      </w: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>1. «Часики»</w:t>
      </w: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>И. п.: стоя около стульчика, ноги слегка расставлены, руки опущены, висят вдоль тела.</w:t>
      </w: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>Выполнение: раскачивание рук вперед-назад «тик-так»</w:t>
      </w:r>
    </w:p>
    <w:p w:rsidR="004D2FD4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>Повторить: 4 раза.</w:t>
      </w: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>2. «Окошко»</w:t>
      </w: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>И. п.: сидя на стульчике, ноги параллельно, руки на коленях.</w:t>
      </w: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>Выполнение: наклон вперед, руки немного согнуть в лок</w:t>
      </w:r>
      <w:r w:rsidRPr="00B70E7E">
        <w:rPr>
          <w:sz w:val="28"/>
          <w:szCs w:val="28"/>
        </w:rPr>
        <w:softHyphen/>
        <w:t>тях; повороты головой вправо-влево — «смотрим в окошко»; выпрямиться.</w:t>
      </w:r>
    </w:p>
    <w:p w:rsidR="004D2FD4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>Повторить: 4-5 раз.</w:t>
      </w: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>3. «Мячик»</w:t>
      </w: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 xml:space="preserve">И. п.: произвольное. </w:t>
      </w:r>
    </w:p>
    <w:p w:rsidR="004D2FD4" w:rsidRPr="00B70E7E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 xml:space="preserve">Выполнение: подскоки на месте. </w:t>
      </w:r>
    </w:p>
    <w:p w:rsidR="004D2FD4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70E7E">
        <w:rPr>
          <w:sz w:val="28"/>
          <w:szCs w:val="28"/>
        </w:rPr>
        <w:t>Повторить: 6-8 раз, чередуя с ходьбой.</w:t>
      </w:r>
    </w:p>
    <w:p w:rsidR="004D2FD4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4A663C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i/>
          <w:iCs/>
          <w:sz w:val="28"/>
          <w:szCs w:val="28"/>
        </w:rPr>
        <w:t>Заключительная часть</w:t>
      </w:r>
    </w:p>
    <w:p w:rsidR="004D2FD4" w:rsidRDefault="004D2FD4" w:rsidP="00B70E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 xml:space="preserve">Ходьба стайкой за воспитателем (20 </w:t>
      </w:r>
      <w:r>
        <w:rPr>
          <w:sz w:val="28"/>
          <w:szCs w:val="28"/>
        </w:rPr>
        <w:t>сек</w:t>
      </w:r>
      <w:r w:rsidRPr="004A663C">
        <w:rPr>
          <w:sz w:val="28"/>
          <w:szCs w:val="28"/>
        </w:rPr>
        <w:t>).</w:t>
      </w:r>
    </w:p>
    <w:p w:rsidR="004D2FD4" w:rsidRDefault="004D2FD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D2FD4" w:rsidRDefault="004D2FD4" w:rsidP="00B70E7E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p w:rsidR="004D2FD4" w:rsidRDefault="004D2FD4" w:rsidP="00B70E7E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:rsidR="004D2FD4" w:rsidRDefault="004D2FD4" w:rsidP="00877E06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 № 1</w:t>
      </w:r>
      <w:r w:rsidRPr="00877E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«Платочки»</w:t>
      </w:r>
    </w:p>
    <w:p w:rsidR="004D2FD4" w:rsidRPr="00AC426F" w:rsidRDefault="004D2FD4" w:rsidP="00877E06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AC426F">
        <w:rPr>
          <w:i/>
          <w:sz w:val="28"/>
          <w:szCs w:val="28"/>
        </w:rPr>
        <w:t>Вводная часть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>Ходьба друг за другом – «Идём по мостику» (на носочках, руки вверх);</w:t>
      </w:r>
    </w:p>
    <w:p w:rsidR="004D2FD4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>Бег обычный – «Надо спешить»;</w:t>
      </w:r>
    </w:p>
    <w:p w:rsidR="004D2FD4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 xml:space="preserve"> Ходьба. Дыхательное упражнение «у-у-у».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AC426F" w:rsidRDefault="004D2FD4" w:rsidP="00877E06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Основная часть. </w:t>
      </w:r>
      <w:r w:rsidRPr="00877E06">
        <w:rPr>
          <w:sz w:val="28"/>
          <w:szCs w:val="28"/>
        </w:rPr>
        <w:t xml:space="preserve">Комплекс </w:t>
      </w:r>
      <w:r>
        <w:rPr>
          <w:sz w:val="28"/>
          <w:szCs w:val="28"/>
        </w:rPr>
        <w:t xml:space="preserve">ОРУ </w:t>
      </w:r>
      <w:r w:rsidRPr="00877E06">
        <w:rPr>
          <w:sz w:val="28"/>
          <w:szCs w:val="28"/>
        </w:rPr>
        <w:t>с платочками.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>1. «Посмотри на платочек»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877E06">
        <w:rPr>
          <w:sz w:val="28"/>
          <w:szCs w:val="28"/>
        </w:rPr>
        <w:t xml:space="preserve"> – ноги вместе, платок держать руками за уголки.</w:t>
      </w:r>
    </w:p>
    <w:p w:rsidR="004D2FD4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>Поднять платок вверх за уголки, посмотреть на него (повторить 5 раз).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>2. «Посмотри на платочек»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877E06">
        <w:rPr>
          <w:sz w:val="28"/>
          <w:szCs w:val="28"/>
        </w:rPr>
        <w:t xml:space="preserve"> – сидя на полу, платочек держать за уголки.</w:t>
      </w:r>
    </w:p>
    <w:p w:rsidR="004D2FD4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>Выполнить повороты туловища вправо и влево, встать (повторить 5 раз).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>3. «Спрятались»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877E06">
        <w:rPr>
          <w:sz w:val="28"/>
          <w:szCs w:val="28"/>
        </w:rPr>
        <w:t xml:space="preserve"> – ноги слегка расставлены, платок взят за уголки.</w:t>
      </w:r>
    </w:p>
    <w:p w:rsidR="004D2FD4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>Присесть, спрятаться за платочек, в</w:t>
      </w:r>
      <w:r>
        <w:rPr>
          <w:sz w:val="28"/>
          <w:szCs w:val="28"/>
        </w:rPr>
        <w:t>стать (повторить 5 раз</w:t>
      </w:r>
      <w:r w:rsidRPr="00877E06">
        <w:rPr>
          <w:sz w:val="28"/>
          <w:szCs w:val="28"/>
        </w:rPr>
        <w:t>).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>4. «Детям весело»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877E06">
        <w:rPr>
          <w:sz w:val="28"/>
          <w:szCs w:val="28"/>
        </w:rPr>
        <w:t xml:space="preserve"> – ноги вместе, платочек держим за уголки.</w:t>
      </w:r>
    </w:p>
    <w:p w:rsidR="004D2FD4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>Поскоки на двух ногах 8 раз в чередовании с ходьбой (повторить 2 раза).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AC426F" w:rsidRDefault="004D2FD4" w:rsidP="00877E06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AC426F">
        <w:rPr>
          <w:i/>
          <w:sz w:val="28"/>
          <w:szCs w:val="28"/>
        </w:rPr>
        <w:t>Заключительная часть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Ходьба обычная (20 сек)</w:t>
      </w:r>
    </w:p>
    <w:p w:rsidR="004D2FD4" w:rsidRPr="00877E06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>Бег обычный</w:t>
      </w:r>
      <w:r>
        <w:rPr>
          <w:sz w:val="28"/>
          <w:szCs w:val="28"/>
        </w:rPr>
        <w:t xml:space="preserve"> в медленном темпе (20 сек)</w:t>
      </w:r>
    </w:p>
    <w:p w:rsidR="004D2FD4" w:rsidRDefault="004D2FD4" w:rsidP="00877E0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77E06">
        <w:rPr>
          <w:sz w:val="28"/>
          <w:szCs w:val="28"/>
        </w:rPr>
        <w:t>Ходьба.</w:t>
      </w:r>
      <w:r>
        <w:rPr>
          <w:sz w:val="28"/>
          <w:szCs w:val="28"/>
        </w:rPr>
        <w:t xml:space="preserve"> Дыхательное упражнение «у-у-у»</w:t>
      </w:r>
      <w:r w:rsidRPr="00AC426F">
        <w:rPr>
          <w:sz w:val="28"/>
          <w:szCs w:val="28"/>
        </w:rPr>
        <w:t xml:space="preserve"> </w:t>
      </w:r>
      <w:r>
        <w:rPr>
          <w:sz w:val="28"/>
          <w:szCs w:val="28"/>
        </w:rPr>
        <w:t>(20 сек)</w:t>
      </w:r>
    </w:p>
    <w:p w:rsidR="004D2FD4" w:rsidRDefault="004D2FD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D2FD4" w:rsidRDefault="004D2FD4" w:rsidP="002B5B3D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 № 2</w:t>
      </w:r>
      <w:r w:rsidRPr="002B5B3D">
        <w:rPr>
          <w:b/>
          <w:bCs/>
          <w:sz w:val="28"/>
          <w:szCs w:val="28"/>
        </w:rPr>
        <w:t xml:space="preserve"> «Веселые погремушки»</w:t>
      </w: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Инвентарь: погремушки из расчета по 2 штуки на каждого ребенка.</w:t>
      </w: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Есть веселые игрушки,</w:t>
      </w: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— Бом-бом-бом, бом-бом-бом! Им названье — погремушки,</w:t>
      </w: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— Бом-бом-бом, бом-бом-бом! Любят дети в них играть,</w:t>
      </w: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 xml:space="preserve">С ними прыгать и скакать! </w:t>
      </w: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 w:rsidP="002B5B3D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Вводная часть</w:t>
      </w:r>
    </w:p>
    <w:p w:rsidR="004D2FD4" w:rsidRPr="004A663C" w:rsidRDefault="004D2FD4" w:rsidP="00D24AC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 xml:space="preserve">Ходьба стайкой за воспитателем (20 </w:t>
      </w:r>
      <w:r>
        <w:rPr>
          <w:sz w:val="28"/>
          <w:szCs w:val="28"/>
        </w:rPr>
        <w:t>сек</w:t>
      </w:r>
      <w:r w:rsidRPr="004A663C">
        <w:rPr>
          <w:sz w:val="28"/>
          <w:szCs w:val="28"/>
        </w:rPr>
        <w:t>).</w:t>
      </w:r>
    </w:p>
    <w:p w:rsidR="004D2FD4" w:rsidRPr="004A663C" w:rsidRDefault="004D2FD4" w:rsidP="00D24AC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 xml:space="preserve">Бег стайкой за воспитателем (20 </w:t>
      </w:r>
      <w:r>
        <w:rPr>
          <w:sz w:val="28"/>
          <w:szCs w:val="28"/>
        </w:rPr>
        <w:t>сек</w:t>
      </w:r>
      <w:r w:rsidRPr="004A663C">
        <w:rPr>
          <w:sz w:val="28"/>
          <w:szCs w:val="28"/>
        </w:rPr>
        <w:t>).</w:t>
      </w:r>
    </w:p>
    <w:p w:rsidR="004D2FD4" w:rsidRPr="004A663C" w:rsidRDefault="004D2FD4" w:rsidP="00D24AC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 xml:space="preserve">Ходьба обычная (10 </w:t>
      </w:r>
      <w:r>
        <w:rPr>
          <w:sz w:val="28"/>
          <w:szCs w:val="28"/>
        </w:rPr>
        <w:t>сек</w:t>
      </w:r>
      <w:r w:rsidRPr="004A663C">
        <w:rPr>
          <w:sz w:val="28"/>
          <w:szCs w:val="28"/>
        </w:rPr>
        <w:t>).</w:t>
      </w:r>
    </w:p>
    <w:p w:rsidR="004D2FD4" w:rsidRDefault="004D2FD4" w:rsidP="00D24AC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A663C">
        <w:rPr>
          <w:sz w:val="28"/>
          <w:szCs w:val="28"/>
        </w:rPr>
        <w:t>Остановка. Построение врассыпную.</w:t>
      </w:r>
    </w:p>
    <w:p w:rsidR="004D2FD4" w:rsidRDefault="004D2FD4" w:rsidP="00D24AC4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D24AC4" w:rsidRDefault="004D2FD4" w:rsidP="002B5B3D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часть</w:t>
      </w: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1. «Поиграй перед собой»</w:t>
      </w: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И. п.: ноги слегка расставить, погремушки за спину. Погремушки вперед, погреметь и спокойно опустить за спину. Дыхание про</w:t>
      </w:r>
      <w:r w:rsidRPr="002B5B3D">
        <w:rPr>
          <w:sz w:val="28"/>
          <w:szCs w:val="28"/>
        </w:rPr>
        <w:softHyphen/>
        <w:t xml:space="preserve">извольное. </w:t>
      </w: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Повторить 4 раза.</w:t>
      </w: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2. «Покажи и поиграй»</w:t>
      </w: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 xml:space="preserve">И. п.: ноги врозь, погремушки у плеч. Поворот вправо, показать, поиграть, сказать «вот». Вернуться в и. п. То же в другую сторону. </w:t>
      </w: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 xml:space="preserve">Повторить по 2 раза. </w:t>
      </w: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3.«Погремушки к коленям»</w:t>
      </w: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И. п.: ноги врозь, погремушки в стороны. Наклон вперед, погремушки к коленям — выдох. Вернуться в и. п. Повторить 3 - 4 раза. Обращать внимание детей на то, чтобы при наклоне вперед они старались ноги в коленях не сгибать.</w:t>
      </w: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 xml:space="preserve"> </w:t>
      </w: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4.«Прыг-скок»</w:t>
      </w: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И. п.: ноги слегка расставить, погремушки опущены; 4—6 под</w:t>
      </w:r>
      <w:r w:rsidRPr="002B5B3D">
        <w:rPr>
          <w:sz w:val="28"/>
          <w:szCs w:val="28"/>
        </w:rPr>
        <w:softHyphen/>
        <w:t>прыгиваний; 4 - 6 шагов со взмахом погремушками. Повторить 2 раза.</w:t>
      </w: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 xml:space="preserve"> </w:t>
      </w: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5.«Погремушкам спать пора»</w:t>
      </w:r>
    </w:p>
    <w:p w:rsidR="004D2FD4" w:rsidRPr="002B5B3D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И. п.: ноги врозь, погремушки вниз. Погремушки в стороны, вдох носом. Вернуться в и. п., выдох ртом, губы трубочкой. Повторить 2 – 3 раза.</w:t>
      </w: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B5B3D">
        <w:rPr>
          <w:sz w:val="28"/>
          <w:szCs w:val="28"/>
        </w:rPr>
        <w:t>При последнем повторении упражнения — присесть на корточки, погремушки под щечку.</w:t>
      </w: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3A3238" w:rsidRDefault="004D2FD4" w:rsidP="00D24AC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i/>
          <w:iCs/>
          <w:color w:val="000000"/>
          <w:sz w:val="28"/>
          <w:szCs w:val="28"/>
        </w:rPr>
        <w:t>Заключительная часть</w:t>
      </w:r>
    </w:p>
    <w:p w:rsidR="004D2FD4" w:rsidRPr="003A3238" w:rsidRDefault="004D2FD4" w:rsidP="00D24AC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Медленный бег за воспитателем «стайкой» (30 </w:t>
      </w:r>
      <w:r>
        <w:rPr>
          <w:color w:val="000000"/>
          <w:sz w:val="28"/>
          <w:szCs w:val="28"/>
        </w:rPr>
        <w:t>сек</w:t>
      </w:r>
      <w:r w:rsidRPr="003A3238">
        <w:rPr>
          <w:color w:val="000000"/>
          <w:sz w:val="28"/>
          <w:szCs w:val="28"/>
        </w:rPr>
        <w:t>).</w:t>
      </w:r>
    </w:p>
    <w:p w:rsidR="004D2FD4" w:rsidRDefault="004D2FD4" w:rsidP="00D24AC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Медленная ходьба за воспитателем (30 </w:t>
      </w:r>
      <w:r>
        <w:rPr>
          <w:color w:val="000000"/>
          <w:sz w:val="28"/>
          <w:szCs w:val="28"/>
        </w:rPr>
        <w:t>сек</w:t>
      </w:r>
      <w:r w:rsidRPr="003A3238">
        <w:rPr>
          <w:color w:val="000000"/>
          <w:sz w:val="28"/>
          <w:szCs w:val="28"/>
        </w:rPr>
        <w:t>).</w:t>
      </w: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 w:rsidP="002B5B3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 w:rsidP="00B365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Февраль</w:t>
      </w:r>
    </w:p>
    <w:p w:rsidR="004D2FD4" w:rsidRDefault="004D2FD4" w:rsidP="00B36B58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B36B58">
        <w:rPr>
          <w:b/>
          <w:bCs/>
          <w:sz w:val="28"/>
          <w:szCs w:val="28"/>
        </w:rPr>
        <w:t>Комплекс</w:t>
      </w:r>
      <w:r>
        <w:rPr>
          <w:b/>
          <w:bCs/>
          <w:sz w:val="28"/>
          <w:szCs w:val="28"/>
        </w:rPr>
        <w:t xml:space="preserve"> № 1</w:t>
      </w:r>
      <w:r w:rsidRPr="00B36B58">
        <w:rPr>
          <w:b/>
          <w:bCs/>
          <w:sz w:val="28"/>
          <w:szCs w:val="28"/>
        </w:rPr>
        <w:t xml:space="preserve"> «Надо чисто умываться по утрам и вечерам!» </w:t>
      </w: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Чтобы быть здоровым,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Чистым и красивым,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Нужно умываться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Белым нежным мылом!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Полотенцем растереться,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Причесаться гребешком,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В одежду чистую одеться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И в детский сад пойти потом!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1. «Чистые ладошки»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И. п.: ноги слегка расставить, руки на пояс. Одну руку вперед, повернуть ладонь вверх. Вернуться в и. п. То же другой рукой. Повторить по 2 раза.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2. «Стряхнем водичку»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И. п.: ноги слегка расставить, руки на пояс. Руки вверх; круговые движения кистью — «стряхивают водичку»; руки на пояс. Дыхание произвольное. Повторить 3 – 4 раза.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3.«Помоем ножки»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И. п.: ноги врозь, руки за спину. Наклон вперед, хлопнуть два раза по коленям, сказать «моем чисто». Руки за спину. Ноги в коленях не сгибать. Повторить 3 – 4 раза.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4.«Мы — молодцы!»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И. п.: ноги слегка расставить, руки вниз. 6- 8 подпрыгиваний и 6 – 8 шагов. Прыгать легко, мягко. Дыхание произвольное. Повторить 2 раза.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5. «Чтобы чистым быть всегда,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Людям всем нужна... (вода)!»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И. п.: ноги врозь, руки на пояс. Подняться на носки; руки в стороны, вдох носом. Опуститься на всю стопу, руки на пояс, на выдохе произнести «вода-а-а». Повторить 3 раза.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rPr>
          <w:i/>
          <w:iCs/>
        </w:rPr>
        <w:t>Подвижная игра «Пузырь»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Дети вместе с педагогом берутся за руки и образуют небольшой кружок, стоя близко друг к другу. Педагог говорит: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Раздувайся, пузырь,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Раздувайся вверх и вширь.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Раздувайся, пузырь,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Пузырь мыльный и цветной,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Раздувайся большой,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 xml:space="preserve">Оставайся такой 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Да не лопайся.</w:t>
      </w:r>
    </w:p>
    <w:p w:rsidR="004D2FD4" w:rsidRPr="00764086" w:rsidRDefault="004D2FD4" w:rsidP="00B36B58">
      <w:pPr>
        <w:pStyle w:val="NormalWeb"/>
        <w:spacing w:before="0" w:beforeAutospacing="0" w:after="0" w:afterAutospacing="0"/>
      </w:pPr>
      <w:r w:rsidRPr="00764086">
        <w:t>Играющие отходят назад и держатся за руки до тех пор, пока педагог не скажет: «Лопнул пузырь!» Дети опускают руки и приседают на корточки, говоря при этом «Хлоп!»</w:t>
      </w:r>
    </w:p>
    <w:p w:rsidR="004D2FD4" w:rsidRPr="007116C8" w:rsidRDefault="004D2FD4">
      <w:pPr>
        <w:rPr>
          <w:rFonts w:ascii="Times New Roman" w:hAnsi="Times New Roman"/>
          <w:sz w:val="28"/>
          <w:szCs w:val="28"/>
          <w:lang w:eastAsia="ru-RU"/>
        </w:rPr>
      </w:pPr>
      <w:r w:rsidRPr="007116C8">
        <w:rPr>
          <w:sz w:val="28"/>
          <w:szCs w:val="28"/>
        </w:rPr>
        <w:br w:type="page"/>
      </w:r>
    </w:p>
    <w:p w:rsidR="004D2FD4" w:rsidRDefault="004D2FD4" w:rsidP="00B36B58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 № 2</w:t>
      </w: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i/>
          <w:iCs/>
          <w:sz w:val="28"/>
          <w:szCs w:val="28"/>
        </w:rPr>
        <w:t>Вводная часть</w:t>
      </w:r>
    </w:p>
    <w:p w:rsidR="004D2FD4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>Хо</w:t>
      </w:r>
      <w:r>
        <w:rPr>
          <w:sz w:val="28"/>
          <w:szCs w:val="28"/>
        </w:rPr>
        <w:t>дьба в произвольном направлении (20 сек)</w:t>
      </w:r>
    </w:p>
    <w:p w:rsidR="004D2FD4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Ходьба на месте (20 сек)</w:t>
      </w:r>
    </w:p>
    <w:p w:rsidR="004D2FD4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36B58">
        <w:rPr>
          <w:sz w:val="28"/>
          <w:szCs w:val="28"/>
        </w:rPr>
        <w:t>овернуться ко взрослому</w:t>
      </w:r>
    </w:p>
    <w:p w:rsidR="004D2FD4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часть</w:t>
      </w: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>1. «Хлопки»</w:t>
      </w: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>И. п.: ноги слегка расставлены, руки опущены, висят вдоль тела.</w:t>
      </w: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 xml:space="preserve">Выполнение: поднять руки вперед, хлопнуть, опустить. </w:t>
      </w:r>
    </w:p>
    <w:p w:rsidR="004D2FD4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>Повторить: 4 раза.</w:t>
      </w: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>2. «Петрушки»</w:t>
      </w: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>И. п.: ноги шире плеч, руки внизу.</w:t>
      </w: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>Выполнение: наклон вперед, руки развести в стороны, выпрямиться.</w:t>
      </w:r>
    </w:p>
    <w:p w:rsidR="004D2FD4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>Повторить: 4-5 раз.</w:t>
      </w: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>3. «Пружинки»</w:t>
      </w: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>И. п.: произвольное.</w:t>
      </w:r>
    </w:p>
    <w:p w:rsidR="004D2FD4" w:rsidRPr="00B36B58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>Выполнение: мягкие пружинящие полуприседания на месте.</w:t>
      </w:r>
    </w:p>
    <w:p w:rsidR="004D2FD4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6B58">
        <w:rPr>
          <w:sz w:val="28"/>
          <w:szCs w:val="28"/>
        </w:rPr>
        <w:t>Повторить: 6-8 раз, чередуя с ходьбой.</w:t>
      </w:r>
    </w:p>
    <w:p w:rsidR="004D2FD4" w:rsidRDefault="004D2FD4" w:rsidP="00B36B58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3A3238" w:rsidRDefault="004D2FD4" w:rsidP="00B36B5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i/>
          <w:iCs/>
          <w:color w:val="000000"/>
          <w:sz w:val="28"/>
          <w:szCs w:val="28"/>
        </w:rPr>
        <w:t>Заключительная часть</w:t>
      </w:r>
    </w:p>
    <w:p w:rsidR="004D2FD4" w:rsidRPr="003A3238" w:rsidRDefault="004D2FD4" w:rsidP="00B36B5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Медленный бег за воспитателем «стайкой» (30 </w:t>
      </w:r>
      <w:r>
        <w:rPr>
          <w:color w:val="000000"/>
          <w:sz w:val="28"/>
          <w:szCs w:val="28"/>
        </w:rPr>
        <w:t>сек</w:t>
      </w:r>
      <w:r w:rsidRPr="003A3238">
        <w:rPr>
          <w:color w:val="000000"/>
          <w:sz w:val="28"/>
          <w:szCs w:val="28"/>
        </w:rPr>
        <w:t>).</w:t>
      </w:r>
    </w:p>
    <w:p w:rsidR="004D2FD4" w:rsidRDefault="004D2FD4" w:rsidP="00B36B5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Медленная ходьба за воспитателем (30 </w:t>
      </w:r>
      <w:r>
        <w:rPr>
          <w:color w:val="000000"/>
          <w:sz w:val="28"/>
          <w:szCs w:val="28"/>
        </w:rPr>
        <w:t>сек</w:t>
      </w:r>
      <w:r w:rsidRPr="003A3238">
        <w:rPr>
          <w:color w:val="000000"/>
          <w:sz w:val="28"/>
          <w:szCs w:val="28"/>
        </w:rPr>
        <w:t>).</w:t>
      </w:r>
    </w:p>
    <w:p w:rsidR="004D2FD4" w:rsidRDefault="004D2FD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D2FD4" w:rsidRDefault="004D2FD4" w:rsidP="00B36B58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</w:p>
    <w:p w:rsidR="004D2FD4" w:rsidRDefault="004D2FD4" w:rsidP="00B36B58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:rsidR="004D2FD4" w:rsidRDefault="004D2FD4" w:rsidP="008724C3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 № 1</w:t>
      </w:r>
      <w:r w:rsidRPr="008724C3">
        <w:rPr>
          <w:b/>
          <w:bCs/>
          <w:sz w:val="28"/>
          <w:szCs w:val="28"/>
        </w:rPr>
        <w:t xml:space="preserve"> «Платочки»</w:t>
      </w:r>
    </w:p>
    <w:p w:rsidR="004D2FD4" w:rsidRPr="008724C3" w:rsidRDefault="004D2FD4" w:rsidP="008724C3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>Инвентарь: платочки (25x25 см) — в соответствии с количеством детей.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 xml:space="preserve">Купила мама нам платочки — 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>И для сына, и для дочки.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 xml:space="preserve">Платочки надо нам надеть,— 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 xml:space="preserve">Не будет горлышко болеть! 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 xml:space="preserve">Сначала с ними мы играем, 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>Потом на шейку надеваем!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 xml:space="preserve">1. И. п.: ноги слегка расставить, платочек в обеих руках у груди. Выпрямить руки вперед — показать платочек. Вернуться в и. п. Повторить 3 - 4 раза. 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>2. И. п.: ноги на ширине плеч, платочек в обеих руках внизу. Наклониться и помахать платочком вправо-влево, выпрямиться. Вернуться в и. п. Дыхание произвольное. Повторить 3 – 4 раза.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>3. И. п.: ноги слегка расставить, платочек в обеих руках внизу. Присесть, платочек вынести вперед. Вернуться в и. п. Дыхание произвольное. Повторить 3 – 4 раза.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>4. И. п.: ноги слегка расставить, руки на пояс; 6—8 прыжков на месте. Дыхание произвольное. Повторить 2 раза в чередовании с ходьбой на месте.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 xml:space="preserve"> 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>«Подуем на платочки»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>И. п.: ноги врозь, платочек в обеих руках внизу. Подняться на носки, сделать глубокий вдох носом; платочек вынести вперед, подуть на платочек. Вернуться в и. п. Повторить 3 раза.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rPr>
          <w:i/>
          <w:iCs/>
        </w:rPr>
        <w:t>Подвижная игра «Кто первый?»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>Инвентарь: яркий платок (30x30 см).</w:t>
      </w:r>
    </w:p>
    <w:p w:rsidR="004D2FD4" w:rsidRDefault="004D2FD4" w:rsidP="008724C3">
      <w:pPr>
        <w:pStyle w:val="NormalWeb"/>
        <w:spacing w:before="0" w:beforeAutospacing="0" w:after="0" w:afterAutospacing="0"/>
      </w:pPr>
      <w:r w:rsidRPr="008724C3">
        <w:t>Дети образуют круг; педагог находится в центре круга, в руках у него платок. Платок педагог держит за один из уголков. Дети поворачиваются и идут по кругу друг за другом, одновременно педагог читает текст: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 xml:space="preserve">Мы идем по кругу, 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 xml:space="preserve">Дружно, друг за другом. 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 xml:space="preserve">Вдруг увидели платочек, 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 xml:space="preserve">Яркий, будто огонечек. 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 xml:space="preserve">Кому достанется платочек, </w:t>
      </w:r>
    </w:p>
    <w:p w:rsidR="004D2FD4" w:rsidRDefault="004D2FD4" w:rsidP="008724C3">
      <w:pPr>
        <w:pStyle w:val="NormalWeb"/>
        <w:spacing w:before="0" w:beforeAutospacing="0" w:after="0" w:afterAutospacing="0"/>
      </w:pPr>
      <w:r w:rsidRPr="008724C3">
        <w:t>Кто первый взять его захочет?</w:t>
      </w:r>
    </w:p>
    <w:p w:rsidR="004D2FD4" w:rsidRPr="008724C3" w:rsidRDefault="004D2FD4" w:rsidP="008724C3">
      <w:pPr>
        <w:pStyle w:val="NormalWeb"/>
        <w:spacing w:before="0" w:beforeAutospacing="0" w:after="0" w:afterAutospacing="0"/>
      </w:pPr>
    </w:p>
    <w:p w:rsidR="004D2FD4" w:rsidRPr="008724C3" w:rsidRDefault="004D2FD4" w:rsidP="008724C3">
      <w:pPr>
        <w:pStyle w:val="NormalWeb"/>
        <w:spacing w:before="0" w:beforeAutospacing="0" w:after="0" w:afterAutospacing="0"/>
      </w:pPr>
      <w:r w:rsidRPr="008724C3">
        <w:t>Дети останавливаются, поворачиваются лицом в центр круга. Педагог встает между детьми и произносит:</w:t>
      </w:r>
    </w:p>
    <w:p w:rsidR="004D2FD4" w:rsidRDefault="004D2FD4" w:rsidP="008724C3">
      <w:pPr>
        <w:pStyle w:val="NormalWeb"/>
        <w:spacing w:before="0" w:beforeAutospacing="0" w:after="0" w:afterAutospacing="0"/>
      </w:pPr>
      <w:r w:rsidRPr="008724C3">
        <w:t xml:space="preserve">Ваня (Аня), Лена (Леша), подойдите. Сейчас вы быстро побежите по кругу за платочком, Платочком-огонечком. Пара детей, стоящих в кругу рядом с педагогом, по окончании слов бежит по внешнему кругу к педагогу, стараясь быстрее добежать до платочка, который педагог поднимает на вытянутой вперед руке, и дотронуться до него. Игра повторяется. </w:t>
      </w:r>
    </w:p>
    <w:p w:rsidR="004D2FD4" w:rsidRDefault="004D2FD4">
      <w:pPr>
        <w:rPr>
          <w:rFonts w:ascii="Times New Roman" w:hAnsi="Times New Roman"/>
          <w:sz w:val="24"/>
          <w:szCs w:val="24"/>
          <w:lang w:eastAsia="ru-RU"/>
        </w:rPr>
      </w:pPr>
      <w:r>
        <w:br w:type="page"/>
      </w:r>
    </w:p>
    <w:p w:rsidR="004D2FD4" w:rsidRDefault="004D2FD4" w:rsidP="007D2BF3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Комплекс № 2</w:t>
      </w:r>
      <w:r w:rsidRPr="007D2BF3">
        <w:rPr>
          <w:b/>
          <w:bCs/>
          <w:color w:val="000000"/>
          <w:sz w:val="28"/>
          <w:szCs w:val="28"/>
        </w:rPr>
        <w:t xml:space="preserve"> «Медвежата делают зарядку».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C553F0" w:rsidRDefault="004D2FD4" w:rsidP="007D2BF3">
      <w:pPr>
        <w:pStyle w:val="NormalWeb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553F0">
        <w:rPr>
          <w:i/>
          <w:color w:val="000000"/>
          <w:sz w:val="28"/>
          <w:szCs w:val="28"/>
        </w:rPr>
        <w:t>Вводная часть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 xml:space="preserve">Ходьба «Идём по полю» - ходьба на носочках, руки </w:t>
      </w:r>
      <w:r>
        <w:rPr>
          <w:color w:val="000000"/>
          <w:sz w:val="28"/>
          <w:szCs w:val="28"/>
        </w:rPr>
        <w:t>вверх – «Растёт высокая трава!» (15 сек)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Бег обычный – «Мы спешим» (15 сек)</w:t>
      </w:r>
    </w:p>
    <w:p w:rsidR="004D2FD4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Ходьба, дыхательное у</w:t>
      </w:r>
      <w:r>
        <w:rPr>
          <w:color w:val="000000"/>
          <w:sz w:val="28"/>
          <w:szCs w:val="28"/>
        </w:rPr>
        <w:t>пражнение – «Дуем на одуванчик» (15 сек)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Основная часть. </w:t>
      </w:r>
      <w:r w:rsidRPr="007D2BF3">
        <w:rPr>
          <w:color w:val="000000"/>
          <w:sz w:val="28"/>
          <w:szCs w:val="28"/>
        </w:rPr>
        <w:t>Комплекс</w:t>
      </w:r>
      <w:r>
        <w:rPr>
          <w:color w:val="000000"/>
          <w:sz w:val="28"/>
          <w:szCs w:val="28"/>
        </w:rPr>
        <w:t xml:space="preserve"> ОРУ</w:t>
      </w:r>
      <w:r w:rsidRPr="007D2BF3">
        <w:rPr>
          <w:color w:val="000000"/>
          <w:sz w:val="28"/>
          <w:szCs w:val="28"/>
        </w:rPr>
        <w:t>.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1. «Поймай бабочку»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И.П.:</w:t>
      </w:r>
      <w:r w:rsidRPr="007D2BF3">
        <w:rPr>
          <w:color w:val="000000"/>
          <w:sz w:val="28"/>
          <w:szCs w:val="28"/>
        </w:rPr>
        <w:t xml:space="preserve"> – ноги вместе, руки к плечам.</w:t>
      </w:r>
    </w:p>
    <w:p w:rsidR="004D2FD4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Поднять руки вверх через стороны, «хлопок» - и.п., опустить руки</w:t>
      </w:r>
      <w:r>
        <w:rPr>
          <w:color w:val="000000"/>
          <w:sz w:val="28"/>
          <w:szCs w:val="28"/>
        </w:rPr>
        <w:t xml:space="preserve"> через стороны (выполнить 5 раз</w:t>
      </w:r>
      <w:r w:rsidRPr="007D2BF3">
        <w:rPr>
          <w:color w:val="000000"/>
          <w:sz w:val="28"/>
          <w:szCs w:val="28"/>
        </w:rPr>
        <w:t>).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2. «Мишки ищут шишки»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И.П.:</w:t>
      </w:r>
      <w:r w:rsidRPr="007D2BF3">
        <w:rPr>
          <w:color w:val="000000"/>
          <w:sz w:val="28"/>
          <w:szCs w:val="28"/>
        </w:rPr>
        <w:t xml:space="preserve"> – ноги вместе, руки к плечам;</w:t>
      </w:r>
    </w:p>
    <w:p w:rsidR="004D2FD4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Наклон вперёд, руками коснуть</w:t>
      </w:r>
      <w:r>
        <w:rPr>
          <w:color w:val="000000"/>
          <w:sz w:val="28"/>
          <w:szCs w:val="28"/>
        </w:rPr>
        <w:t>ся пола – и.п. (выполнить 5 раз</w:t>
      </w:r>
      <w:r w:rsidRPr="007D2BF3">
        <w:rPr>
          <w:color w:val="000000"/>
          <w:sz w:val="28"/>
          <w:szCs w:val="28"/>
        </w:rPr>
        <w:t>).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3. «Где мёд?»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И.П.:</w:t>
      </w:r>
      <w:r w:rsidRPr="007D2BF3">
        <w:rPr>
          <w:color w:val="000000"/>
          <w:sz w:val="28"/>
          <w:szCs w:val="28"/>
        </w:rPr>
        <w:t xml:space="preserve"> – ноги слегка расставлены, руки вниз;</w:t>
      </w:r>
    </w:p>
    <w:p w:rsidR="004D2FD4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Наклоны вправо и влево (выполня</w:t>
      </w:r>
      <w:r>
        <w:rPr>
          <w:color w:val="000000"/>
          <w:sz w:val="28"/>
          <w:szCs w:val="28"/>
        </w:rPr>
        <w:t>ть по три раза в каждую сторону</w:t>
      </w:r>
      <w:r w:rsidRPr="007D2BF3">
        <w:rPr>
          <w:color w:val="000000"/>
          <w:sz w:val="28"/>
          <w:szCs w:val="28"/>
        </w:rPr>
        <w:t>).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4. «Мишки на велосипедах»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И.П.:</w:t>
      </w:r>
      <w:r w:rsidRPr="007D2BF3">
        <w:rPr>
          <w:color w:val="000000"/>
          <w:sz w:val="28"/>
          <w:szCs w:val="28"/>
        </w:rPr>
        <w:t xml:space="preserve"> – лёжа на спине, руки вдоль туловища;</w:t>
      </w:r>
    </w:p>
    <w:p w:rsidR="004D2FD4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Поднять ноги, согнуть в коленях, вращательные движения</w:t>
      </w:r>
      <w:r>
        <w:rPr>
          <w:color w:val="000000"/>
          <w:sz w:val="28"/>
          <w:szCs w:val="28"/>
        </w:rPr>
        <w:t xml:space="preserve"> ногами – и.п. (повторить 5 раз</w:t>
      </w:r>
      <w:r w:rsidRPr="007D2BF3">
        <w:rPr>
          <w:color w:val="000000"/>
          <w:sz w:val="28"/>
          <w:szCs w:val="28"/>
        </w:rPr>
        <w:t>).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5. «Мишки топают, зайки прыгают»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И.П.:</w:t>
      </w:r>
      <w:r w:rsidRPr="007D2BF3">
        <w:rPr>
          <w:color w:val="000000"/>
          <w:sz w:val="28"/>
          <w:szCs w:val="28"/>
        </w:rPr>
        <w:t xml:space="preserve"> – ноги вместе, руки вниз;</w:t>
      </w:r>
    </w:p>
    <w:p w:rsidR="004D2FD4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Ходьба на месте в сочетан</w:t>
      </w:r>
      <w:r>
        <w:rPr>
          <w:color w:val="000000"/>
          <w:sz w:val="28"/>
          <w:szCs w:val="28"/>
        </w:rPr>
        <w:t>ии с поскоками – и.п. (по 8 раз</w:t>
      </w:r>
      <w:r w:rsidRPr="007D2BF3">
        <w:rPr>
          <w:color w:val="000000"/>
          <w:sz w:val="28"/>
          <w:szCs w:val="28"/>
        </w:rPr>
        <w:t>).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Pr="00C553F0" w:rsidRDefault="004D2FD4" w:rsidP="007D2BF3">
      <w:pPr>
        <w:pStyle w:val="NormalWeb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553F0">
        <w:rPr>
          <w:i/>
          <w:color w:val="000000"/>
          <w:sz w:val="28"/>
          <w:szCs w:val="28"/>
        </w:rPr>
        <w:t>Заключительная часть.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 xml:space="preserve">Ходьба с </w:t>
      </w:r>
      <w:r>
        <w:rPr>
          <w:color w:val="000000"/>
          <w:sz w:val="28"/>
          <w:szCs w:val="28"/>
        </w:rPr>
        <w:t>перепрыгиванием «через пенёчки» (15 сек)</w:t>
      </w:r>
    </w:p>
    <w:p w:rsidR="004D2FD4" w:rsidRPr="007D2BF3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Бег обычный в медленн</w:t>
      </w:r>
      <w:r>
        <w:rPr>
          <w:color w:val="000000"/>
          <w:sz w:val="28"/>
          <w:szCs w:val="28"/>
        </w:rPr>
        <w:t>ом темпе (20 сек)</w:t>
      </w:r>
    </w:p>
    <w:p w:rsidR="004D2FD4" w:rsidRDefault="004D2FD4" w:rsidP="007D2B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D2BF3">
        <w:rPr>
          <w:color w:val="000000"/>
          <w:sz w:val="28"/>
          <w:szCs w:val="28"/>
        </w:rPr>
        <w:t>Ходьба. Дыхательное</w:t>
      </w:r>
      <w:r>
        <w:rPr>
          <w:color w:val="000000"/>
          <w:sz w:val="28"/>
          <w:szCs w:val="28"/>
        </w:rPr>
        <w:t xml:space="preserve"> упражнение «Дуем на одуванчик» (20 сек)</w:t>
      </w:r>
    </w:p>
    <w:p w:rsidR="004D2FD4" w:rsidRDefault="004D2FD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4D2FD4" w:rsidRDefault="004D2FD4" w:rsidP="007D2BF3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Апрель</w:t>
      </w:r>
    </w:p>
    <w:p w:rsidR="004D2FD4" w:rsidRDefault="004D2FD4" w:rsidP="007D2BF3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D2FD4" w:rsidRDefault="004D2FD4" w:rsidP="0056552A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56552A">
        <w:rPr>
          <w:b/>
          <w:bCs/>
          <w:sz w:val="28"/>
          <w:szCs w:val="28"/>
        </w:rPr>
        <w:t>Комплекс №1</w:t>
      </w:r>
      <w:r>
        <w:rPr>
          <w:b/>
          <w:bCs/>
          <w:sz w:val="28"/>
          <w:szCs w:val="28"/>
        </w:rPr>
        <w:t xml:space="preserve"> «Мячик»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D74F9E" w:rsidRDefault="004D2FD4" w:rsidP="0056552A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D74F9E">
        <w:rPr>
          <w:i/>
          <w:sz w:val="28"/>
          <w:szCs w:val="28"/>
        </w:rPr>
        <w:t>Вводная часть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Ходьба обычная – идём по «мостик</w:t>
      </w:r>
      <w:r>
        <w:rPr>
          <w:sz w:val="28"/>
          <w:szCs w:val="28"/>
        </w:rPr>
        <w:t>у» (на носочках, руки в стороны) (20 сек)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 обычный – «Надо спешить» (20 сек)</w:t>
      </w:r>
    </w:p>
    <w:p w:rsidR="004D2FD4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Ходьба. Дыхательное упраж</w:t>
      </w:r>
      <w:r>
        <w:rPr>
          <w:sz w:val="28"/>
          <w:szCs w:val="28"/>
        </w:rPr>
        <w:t>нение – «Дуем на одуванчик» (20 сек)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74F9E">
        <w:rPr>
          <w:i/>
          <w:sz w:val="28"/>
          <w:szCs w:val="28"/>
        </w:rPr>
        <w:t>Основная часть.</w:t>
      </w:r>
      <w:r>
        <w:rPr>
          <w:sz w:val="28"/>
          <w:szCs w:val="28"/>
        </w:rPr>
        <w:t xml:space="preserve"> Комплекс ОРУ</w:t>
      </w:r>
      <w:r w:rsidRPr="0056552A">
        <w:rPr>
          <w:sz w:val="28"/>
          <w:szCs w:val="28"/>
        </w:rPr>
        <w:t xml:space="preserve"> с мячом.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1. «Подними мяч»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56552A">
        <w:rPr>
          <w:sz w:val="28"/>
          <w:szCs w:val="28"/>
        </w:rPr>
        <w:t xml:space="preserve"> – ноги слегка расставлены, мяч внизу в обеих руках;</w:t>
      </w:r>
    </w:p>
    <w:p w:rsidR="004D2FD4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Поднять мяч вверх, опусти</w:t>
      </w:r>
      <w:r>
        <w:rPr>
          <w:sz w:val="28"/>
          <w:szCs w:val="28"/>
        </w:rPr>
        <w:t>ть вниз – и.п. (выполнить 5 раз</w:t>
      </w:r>
      <w:r w:rsidRPr="0056552A">
        <w:rPr>
          <w:sz w:val="28"/>
          <w:szCs w:val="28"/>
        </w:rPr>
        <w:t>).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2. «Положи мяч»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56552A">
        <w:rPr>
          <w:sz w:val="28"/>
          <w:szCs w:val="28"/>
        </w:rPr>
        <w:t xml:space="preserve"> – сидя, ноги в стороны, руки с мячом внизу;</w:t>
      </w:r>
    </w:p>
    <w:p w:rsidR="004D2FD4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Наклониться вперёд, положить мяч между ног, выпрямиться, опустить руки, наклониться, взять мяч, выпр</w:t>
      </w:r>
      <w:r>
        <w:rPr>
          <w:sz w:val="28"/>
          <w:szCs w:val="28"/>
        </w:rPr>
        <w:t>ямиться – и.п. (выполнить 5 раз</w:t>
      </w:r>
      <w:r w:rsidRPr="0056552A">
        <w:rPr>
          <w:sz w:val="28"/>
          <w:szCs w:val="28"/>
        </w:rPr>
        <w:t>).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3. «Приседания»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56552A">
        <w:rPr>
          <w:sz w:val="28"/>
          <w:szCs w:val="28"/>
        </w:rPr>
        <w:t xml:space="preserve"> – ноги слегка расставлены, руки с мячом внизу;</w:t>
      </w:r>
    </w:p>
    <w:p w:rsidR="004D2FD4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Присесть, положить мяч на пол между ног, выпрямиться, присесть, взять мяч,</w:t>
      </w:r>
      <w:r>
        <w:rPr>
          <w:sz w:val="28"/>
          <w:szCs w:val="28"/>
        </w:rPr>
        <w:t xml:space="preserve"> встать – и.п. (выполнить 5 раз</w:t>
      </w:r>
      <w:r w:rsidRPr="0056552A">
        <w:rPr>
          <w:sz w:val="28"/>
          <w:szCs w:val="28"/>
        </w:rPr>
        <w:t>).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4. «Мой весёлый мяч!»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56552A">
        <w:rPr>
          <w:sz w:val="28"/>
          <w:szCs w:val="28"/>
        </w:rPr>
        <w:t xml:space="preserve"> – ноги вместе, руки внизу, мяч на полу;</w:t>
      </w:r>
    </w:p>
    <w:p w:rsidR="004D2FD4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Поскоки на месте на д</w:t>
      </w:r>
      <w:r>
        <w:rPr>
          <w:sz w:val="28"/>
          <w:szCs w:val="28"/>
        </w:rPr>
        <w:t>вух ногах около мяча (20 сек</w:t>
      </w:r>
      <w:r w:rsidRPr="0056552A">
        <w:rPr>
          <w:sz w:val="28"/>
          <w:szCs w:val="28"/>
        </w:rPr>
        <w:t>).</w:t>
      </w:r>
    </w:p>
    <w:p w:rsidR="004D2FD4" w:rsidRPr="0056552A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D74F9E" w:rsidRDefault="004D2FD4" w:rsidP="0056552A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D74F9E">
        <w:rPr>
          <w:i/>
          <w:sz w:val="28"/>
          <w:szCs w:val="28"/>
        </w:rPr>
        <w:t>Заключительная часть</w:t>
      </w:r>
    </w:p>
    <w:p w:rsidR="004D2FD4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Ходьба обычная</w:t>
      </w:r>
      <w:r>
        <w:rPr>
          <w:sz w:val="28"/>
          <w:szCs w:val="28"/>
        </w:rPr>
        <w:t xml:space="preserve"> (20 сек)</w:t>
      </w:r>
    </w:p>
    <w:p w:rsidR="004D2FD4" w:rsidRDefault="004D2FD4" w:rsidP="00D74F9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 обычный (20 сек)</w:t>
      </w:r>
    </w:p>
    <w:p w:rsidR="004D2FD4" w:rsidRDefault="004D2FD4" w:rsidP="00D74F9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Ходьба. Дыхательное у</w:t>
      </w:r>
      <w:r>
        <w:rPr>
          <w:sz w:val="28"/>
          <w:szCs w:val="28"/>
        </w:rPr>
        <w:t>пражнение – «Дуем на одуванчик» (20 сек)</w:t>
      </w:r>
    </w:p>
    <w:p w:rsidR="004D2FD4" w:rsidRDefault="004D2FD4" w:rsidP="0056552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D2FD4" w:rsidRDefault="004D2FD4" w:rsidP="00CA2377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 № 2</w:t>
      </w:r>
      <w:r w:rsidRPr="00CA2377">
        <w:rPr>
          <w:b/>
          <w:bCs/>
          <w:sz w:val="28"/>
          <w:szCs w:val="28"/>
        </w:rPr>
        <w:t xml:space="preserve"> «Разноцветные мячи» </w:t>
      </w: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>Инвентарь: мячи резиновые (d=12—14 см) —</w:t>
      </w:r>
      <w:r>
        <w:rPr>
          <w:sz w:val="28"/>
          <w:szCs w:val="28"/>
        </w:rPr>
        <w:t>по</w:t>
      </w:r>
      <w:r w:rsidRPr="00CA2377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у</w:t>
      </w:r>
      <w:r w:rsidRPr="00CA2377">
        <w:rPr>
          <w:sz w:val="28"/>
          <w:szCs w:val="28"/>
        </w:rPr>
        <w:t xml:space="preserve"> детей в группе.</w:t>
      </w:r>
    </w:p>
    <w:p w:rsidR="004D2FD4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>Очень любят все ребята</w:t>
      </w:r>
    </w:p>
    <w:p w:rsidR="004D2FD4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 xml:space="preserve"> В мячики играть, </w:t>
      </w:r>
    </w:p>
    <w:p w:rsidR="004D2FD4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 xml:space="preserve">С разноцветными мячами </w:t>
      </w:r>
    </w:p>
    <w:p w:rsidR="004D2FD4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>Упражненья выполнять!</w:t>
      </w:r>
    </w:p>
    <w:p w:rsidR="004D2FD4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 xml:space="preserve"> Мячики разные — </w:t>
      </w:r>
    </w:p>
    <w:p w:rsidR="004D2FD4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 xml:space="preserve">Зеленые и красные, </w:t>
      </w:r>
    </w:p>
    <w:p w:rsidR="004D2FD4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 xml:space="preserve">Крепкие, новые, </w:t>
      </w:r>
    </w:p>
    <w:p w:rsidR="004D2FD4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 xml:space="preserve">Звонкие, веселые. </w:t>
      </w: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>1. «Выше мяч»</w:t>
      </w: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>И. п.: ноги слегка расставить, мяч опущен. Мяч вверх, посмотреть, опустить, сказать «вниз». Повторить 3 – 4 раза.</w:t>
      </w: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>2. «Вот он»</w:t>
      </w: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>И. п.: ноги врозь, мяч перед грудью. Наклон вперед, мяч вперед, сказать «вот он». Вернуться в и. п. Повторить 3 – 4 раза. Ноги в ко</w:t>
      </w:r>
      <w:r w:rsidRPr="00CA2377">
        <w:rPr>
          <w:sz w:val="28"/>
          <w:szCs w:val="28"/>
        </w:rPr>
        <w:softHyphen/>
        <w:t xml:space="preserve">ленях не сгибать. </w:t>
      </w: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>3. «Веселый мяч»</w:t>
      </w: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>И. п.: ноги слегка расставить, мяч перед ногами, руки за спину. Присесть, катать мяч от руки к руке, остановить и быстро выпря</w:t>
      </w:r>
      <w:r w:rsidRPr="00CA2377">
        <w:rPr>
          <w:sz w:val="28"/>
          <w:szCs w:val="28"/>
        </w:rPr>
        <w:softHyphen/>
        <w:t xml:space="preserve">миться. Повторить 3 – 4 раза. </w:t>
      </w: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>4.«Подпрыгивание»</w:t>
      </w: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 xml:space="preserve">И. п.: ноги слегка расставить, мяч на земле, около ног, руки на пояс. Подпрыгивание </w:t>
      </w:r>
      <w:r>
        <w:rPr>
          <w:sz w:val="28"/>
          <w:szCs w:val="28"/>
        </w:rPr>
        <w:t xml:space="preserve">рядом с мячом. </w:t>
      </w:r>
      <w:r w:rsidRPr="00CA2377">
        <w:rPr>
          <w:sz w:val="28"/>
          <w:szCs w:val="28"/>
        </w:rPr>
        <w:t xml:space="preserve">Дыхание произвольное. Повторить 2 раза. </w:t>
      </w: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>5. «К себе и вниз»</w:t>
      </w:r>
    </w:p>
    <w:p w:rsidR="004D2FD4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>И. п.: то же, мяч опущен. Мяч к себе, носом — вдох. Мяч опустить, на выдохе произнести: «вни-и-из». Повторить 3 раза.</w:t>
      </w: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A2377">
        <w:rPr>
          <w:sz w:val="28"/>
          <w:szCs w:val="28"/>
        </w:rPr>
        <w:t xml:space="preserve"> </w:t>
      </w:r>
    </w:p>
    <w:p w:rsidR="004D2FD4" w:rsidRDefault="004D2FD4" w:rsidP="008D23B6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8D23B6">
        <w:rPr>
          <w:i/>
          <w:iCs/>
          <w:sz w:val="28"/>
          <w:szCs w:val="28"/>
        </w:rPr>
        <w:t>Подвижная игра «</w:t>
      </w:r>
      <w:r w:rsidRPr="008D23B6">
        <w:rPr>
          <w:bCs/>
          <w:i/>
          <w:sz w:val="28"/>
          <w:szCs w:val="28"/>
        </w:rPr>
        <w:t>Мой веселый, звонкий мяч</w:t>
      </w:r>
      <w:r>
        <w:rPr>
          <w:b/>
          <w:bCs/>
          <w:sz w:val="28"/>
          <w:szCs w:val="28"/>
        </w:rPr>
        <w:t>»</w:t>
      </w:r>
    </w:p>
    <w:p w:rsidR="004D2FD4" w:rsidRPr="008D23B6" w:rsidRDefault="004D2FD4" w:rsidP="008D23B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D23B6">
        <w:rPr>
          <w:b/>
          <w:bCs/>
          <w:i/>
          <w:iCs/>
          <w:sz w:val="28"/>
          <w:szCs w:val="28"/>
        </w:rPr>
        <w:t xml:space="preserve"> Задачи.</w:t>
      </w:r>
      <w:r w:rsidRPr="008D23B6">
        <w:rPr>
          <w:sz w:val="28"/>
          <w:szCs w:val="28"/>
        </w:rPr>
        <w:t> Учить детей прыгать на двух ногах; учить внимательно слушать текст, действовать по сигналу; вызывать чувство радости от активных действий.</w:t>
      </w:r>
    </w:p>
    <w:p w:rsidR="004D2FD4" w:rsidRPr="008D23B6" w:rsidRDefault="004D2FD4" w:rsidP="008D23B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743E2">
        <w:rPr>
          <w:bCs/>
          <w:i/>
          <w:iCs/>
          <w:sz w:val="28"/>
          <w:szCs w:val="28"/>
        </w:rPr>
        <w:t>Содержание   игры.</w:t>
      </w:r>
      <w:r w:rsidRPr="008D23B6">
        <w:rPr>
          <w:sz w:val="28"/>
          <w:szCs w:val="28"/>
        </w:rPr>
        <w:t> Взрослый читает стихи:</w:t>
      </w:r>
    </w:p>
    <w:p w:rsidR="004D2FD4" w:rsidRPr="008D23B6" w:rsidRDefault="004D2FD4" w:rsidP="008D23B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D23B6">
        <w:rPr>
          <w:sz w:val="28"/>
          <w:szCs w:val="28"/>
        </w:rPr>
        <w:t>Мой веселый, звонкий мяч,</w:t>
      </w:r>
    </w:p>
    <w:p w:rsidR="004D2FD4" w:rsidRPr="008D23B6" w:rsidRDefault="004D2FD4" w:rsidP="008D23B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D23B6">
        <w:rPr>
          <w:sz w:val="28"/>
          <w:szCs w:val="28"/>
        </w:rPr>
        <w:t>Ты куда помчался вскачь?</w:t>
      </w:r>
    </w:p>
    <w:p w:rsidR="004D2FD4" w:rsidRPr="008D23B6" w:rsidRDefault="004D2FD4" w:rsidP="008D23B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D23B6">
        <w:rPr>
          <w:sz w:val="28"/>
          <w:szCs w:val="28"/>
        </w:rPr>
        <w:t>Желтый, красный, голубой,</w:t>
      </w:r>
    </w:p>
    <w:p w:rsidR="004D2FD4" w:rsidRPr="008D23B6" w:rsidRDefault="004D2FD4" w:rsidP="008D23B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D23B6">
        <w:rPr>
          <w:sz w:val="28"/>
          <w:szCs w:val="28"/>
        </w:rPr>
        <w:t>Не угнаться за тобой!              </w:t>
      </w:r>
    </w:p>
    <w:p w:rsidR="004D2FD4" w:rsidRPr="008D23B6" w:rsidRDefault="004D2FD4" w:rsidP="008D23B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D23B6">
        <w:rPr>
          <w:sz w:val="28"/>
          <w:szCs w:val="28"/>
        </w:rPr>
        <w:t>(С. Маршак)</w:t>
      </w:r>
    </w:p>
    <w:p w:rsidR="004D2FD4" w:rsidRDefault="004D2FD4" w:rsidP="008D23B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D23B6">
        <w:rPr>
          <w:sz w:val="28"/>
          <w:szCs w:val="28"/>
        </w:rPr>
        <w:t>Дети имитируют движения мяча, прыгают на месте. На слова «Не угнаться за тобой!» дети бегут от взрослого, который догоняет их. Дети, не умеющие прыгать, делают «пружинку».</w:t>
      </w:r>
    </w:p>
    <w:p w:rsidR="004D2FD4" w:rsidRDefault="004D2FD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D2FD4" w:rsidRDefault="004D2FD4" w:rsidP="008D23B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</w:p>
    <w:p w:rsidR="004D2FD4" w:rsidRDefault="004D2FD4" w:rsidP="008D23B6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:rsidR="004D2FD4" w:rsidRDefault="004D2FD4" w:rsidP="00160FCE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 № 1</w:t>
      </w:r>
      <w:r w:rsidRPr="00160FCE">
        <w:rPr>
          <w:b/>
          <w:bCs/>
          <w:sz w:val="28"/>
          <w:szCs w:val="28"/>
        </w:rPr>
        <w:t xml:space="preserve"> «Серенький зайчишка»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i/>
          <w:iCs/>
          <w:sz w:val="28"/>
          <w:szCs w:val="28"/>
        </w:rPr>
        <w:t>Вводная часть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 xml:space="preserve">Ходьба по залу друг за другом (15 </w:t>
      </w:r>
      <w:r>
        <w:rPr>
          <w:sz w:val="28"/>
          <w:szCs w:val="28"/>
        </w:rPr>
        <w:t>сек</w:t>
      </w:r>
      <w:r w:rsidRPr="00160FCE">
        <w:rPr>
          <w:sz w:val="28"/>
          <w:szCs w:val="28"/>
        </w:rPr>
        <w:t>).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 xml:space="preserve">Ходьба на носочках (10 </w:t>
      </w:r>
      <w:r>
        <w:rPr>
          <w:sz w:val="28"/>
          <w:szCs w:val="28"/>
        </w:rPr>
        <w:t>сек</w:t>
      </w:r>
      <w:r w:rsidRPr="00160FCE">
        <w:rPr>
          <w:sz w:val="28"/>
          <w:szCs w:val="28"/>
        </w:rPr>
        <w:t>).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 xml:space="preserve">Обычный бег (20 </w:t>
      </w:r>
      <w:r>
        <w:rPr>
          <w:sz w:val="28"/>
          <w:szCs w:val="28"/>
        </w:rPr>
        <w:t>сек</w:t>
      </w:r>
      <w:r w:rsidRPr="00160FCE">
        <w:rPr>
          <w:sz w:val="28"/>
          <w:szCs w:val="28"/>
        </w:rPr>
        <w:t>).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 xml:space="preserve">Ходьба врассыпную (10 </w:t>
      </w:r>
      <w:r>
        <w:rPr>
          <w:sz w:val="28"/>
          <w:szCs w:val="28"/>
        </w:rPr>
        <w:t>сек</w:t>
      </w:r>
      <w:r w:rsidRPr="00160FCE">
        <w:rPr>
          <w:sz w:val="28"/>
          <w:szCs w:val="28"/>
        </w:rPr>
        <w:t>).</w:t>
      </w:r>
    </w:p>
    <w:p w:rsidR="004D2FD4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Построение врассыпную.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i/>
          <w:iCs/>
          <w:sz w:val="28"/>
          <w:szCs w:val="28"/>
        </w:rPr>
        <w:t>Основная часть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1.Упражнение «Зайка греет лапки на солнышке»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160FCE">
        <w:rPr>
          <w:sz w:val="28"/>
          <w:szCs w:val="28"/>
        </w:rPr>
        <w:t>: стоя, ноги слегка расставлены, руки опущены.</w:t>
      </w:r>
    </w:p>
    <w:p w:rsidR="004D2FD4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 xml:space="preserve">Руки вперед, повернуть ладонями вверх-вниз, сказать: «Тепло». 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 xml:space="preserve">Вернуться в </w:t>
      </w:r>
      <w:r>
        <w:rPr>
          <w:sz w:val="28"/>
          <w:szCs w:val="28"/>
        </w:rPr>
        <w:t>И.П.:</w:t>
      </w:r>
      <w:r w:rsidRPr="00160FCE">
        <w:rPr>
          <w:sz w:val="28"/>
          <w:szCs w:val="28"/>
        </w:rPr>
        <w:t>.</w:t>
      </w:r>
    </w:p>
    <w:p w:rsidR="004D2FD4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Повторить 6 раз. Темп умеренный.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2.Упражнение «Зайка греет ушки»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160FCE">
        <w:rPr>
          <w:sz w:val="28"/>
          <w:szCs w:val="28"/>
        </w:rPr>
        <w:t>: стоя, ноги слегка расставлены, руки за спину.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Повернуть голову в сторону.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Вернуться в исходную позицию.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Повернуть голову в другую сторону.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Вернуться в исходную позицию.</w:t>
      </w:r>
    </w:p>
    <w:p w:rsidR="004D2FD4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Повторить по 2 раза в каждую сторону. Темп медленный.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3.Упражнение «Зайка прячет лапки»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160FCE">
        <w:rPr>
          <w:sz w:val="28"/>
          <w:szCs w:val="28"/>
        </w:rPr>
        <w:t>: стоя, руки в стороны.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Наклон вперед, ладони положить на живот, сказать: «Нет».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Вернуться в исходную позицию.</w:t>
      </w:r>
    </w:p>
    <w:p w:rsidR="004D2FD4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Повторить 4 раза. Темп умеренный.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>4.Упражнение «Зайка занимается спортом»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160FCE">
        <w:rPr>
          <w:sz w:val="28"/>
          <w:szCs w:val="28"/>
        </w:rPr>
        <w:t>: стоя, ноги вместе, руки опущены.</w:t>
      </w:r>
    </w:p>
    <w:p w:rsidR="004D2FD4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sz w:val="28"/>
          <w:szCs w:val="28"/>
        </w:rPr>
        <w:t xml:space="preserve">Бег на месте 8-12 </w:t>
      </w:r>
      <w:r>
        <w:rPr>
          <w:sz w:val="28"/>
          <w:szCs w:val="28"/>
        </w:rPr>
        <w:t>сек</w:t>
      </w:r>
      <w:r w:rsidRPr="00160FCE">
        <w:rPr>
          <w:sz w:val="28"/>
          <w:szCs w:val="28"/>
        </w:rPr>
        <w:t>. Повторить 3 раза, чередуя с ходьбой на месте.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60FCE">
        <w:rPr>
          <w:i/>
          <w:iCs/>
          <w:sz w:val="28"/>
          <w:szCs w:val="28"/>
        </w:rPr>
        <w:t>Заключительная часть</w:t>
      </w:r>
    </w:p>
    <w:p w:rsidR="004D2FD4" w:rsidRDefault="004D2FD4" w:rsidP="009764D3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 по залу (20 сек)</w:t>
      </w:r>
    </w:p>
    <w:p w:rsidR="004D2FD4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D2FD4" w:rsidRDefault="004D2FD4" w:rsidP="00E84C65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E84C65">
        <w:rPr>
          <w:b/>
          <w:bCs/>
          <w:sz w:val="28"/>
          <w:szCs w:val="28"/>
        </w:rPr>
        <w:t xml:space="preserve">Комплекс № </w:t>
      </w:r>
      <w:r>
        <w:rPr>
          <w:b/>
          <w:bCs/>
          <w:sz w:val="28"/>
          <w:szCs w:val="28"/>
        </w:rPr>
        <w:t>2</w:t>
      </w:r>
      <w:r w:rsidRPr="00E84C65">
        <w:rPr>
          <w:b/>
          <w:bCs/>
          <w:sz w:val="28"/>
          <w:szCs w:val="28"/>
        </w:rPr>
        <w:t xml:space="preserve"> «Красивые сапожки»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Шагают дружно наши ножки,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На них — красивые сапожки!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Идут сапожки по дорожке,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В них по лужам — тоже можно!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Не промокнут в дождь сапожки, </w:t>
      </w:r>
    </w:p>
    <w:p w:rsidR="004D2FD4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Сухими будут наши ножки!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1. «Шагают дружно наши ножки»</w:t>
      </w:r>
    </w:p>
    <w:p w:rsidR="004D2FD4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И. п.: ноги на ширине плеч, руки опущены вниз. Поднять руки через стороны вверх, хлопнуть в ладоши. Вернуться в и. п. Дыхание произвольное. Повторить 3 - 4 раза.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2. «Красивые сапожки»</w:t>
      </w:r>
    </w:p>
    <w:p w:rsidR="004D2FD4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И. п.: ноги врозь, руки на пояс. Наклониться, коснуться пальцами рук носков сапожек (по возможности), выпрямиться. Вернуться в и. п. Дыхание произвольное. Повторить 3 раза.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3.«Крепкие сапожки»</w:t>
      </w:r>
    </w:p>
    <w:p w:rsidR="004D2FD4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И. п.: ноги слегка расставить, руки за спину. Присесть, кончиками пальцев постучать по носочкам сапожек, встать, выпрямиться. Вернуться в и. п. Дыхание произвольное. Повторить 3 – 4 раза.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4. «Прыгают ножки, скачут сапожки»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И. п.: ноги слегка расставлены, руки на поясе. Прыжки на месте с поворотом вокруг себя (2 раза в любую сторону) в чередовании с ходьбой. Повторить 2 раза.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«Напрыгались ножки, устали сапожки»</w:t>
      </w:r>
    </w:p>
    <w:p w:rsidR="004D2FD4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И. п.: ноги на ширине плеч, руки вниз. Руки в стороны, глубокий вдох носом. Вернуться в и. п., на выдохе произнести «устали». Повторить 3 раза.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i/>
          <w:iCs/>
          <w:sz w:val="28"/>
          <w:szCs w:val="28"/>
        </w:rPr>
        <w:t>Подвижная игра «Чок-чок, каблучок»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Дети встают врассыпную вокруг педагога. Педагог читает текст: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Топ-топ, сапожок.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Чок-чок, каблучок.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За деревья и кусток,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За беседку и грибок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 xml:space="preserve">Прыг-скок, прыг-скок, 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Прячьтесь — и молчок!</w:t>
      </w:r>
    </w:p>
    <w:p w:rsidR="004D2FD4" w:rsidRPr="00E84C65" w:rsidRDefault="004D2FD4" w:rsidP="00E84C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84C65">
        <w:rPr>
          <w:sz w:val="28"/>
          <w:szCs w:val="28"/>
        </w:rPr>
        <w:t>После слов «и молчок!» дети прячутся на игровой площадке за любым предметом (беседка, деревья, домики и т.д.). Когда все дети спрячутся, педагог идет их искать. Через 1,5—2 минуты педагог говорит: «Как все хорошо спрятались, никого не могу найти. Дети, бегите ко мне!» Дети выходят из-за предметов, за которыми они прятались, и бегут к педагогу.</w:t>
      </w: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160FCE" w:rsidRDefault="004D2FD4" w:rsidP="00160FCE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:rsidR="004D2FD4" w:rsidRPr="00CA2377" w:rsidRDefault="004D2FD4" w:rsidP="00CA237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 w:rsidP="00B36507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Июнь</w:t>
      </w:r>
    </w:p>
    <w:p w:rsidR="004D2FD4" w:rsidRDefault="004D2FD4" w:rsidP="00823C8D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823C8D">
        <w:rPr>
          <w:b/>
          <w:bCs/>
          <w:sz w:val="28"/>
          <w:szCs w:val="28"/>
        </w:rPr>
        <w:t xml:space="preserve">Комплекс № </w:t>
      </w:r>
      <w:r>
        <w:rPr>
          <w:b/>
          <w:bCs/>
          <w:sz w:val="28"/>
          <w:szCs w:val="28"/>
        </w:rPr>
        <w:t>1 «Погремушка»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 w:rsidP="00823C8D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36714C">
        <w:rPr>
          <w:i/>
          <w:sz w:val="28"/>
          <w:szCs w:val="28"/>
        </w:rPr>
        <w:t>Вводная часть</w:t>
      </w:r>
    </w:p>
    <w:p w:rsidR="004D2FD4" w:rsidRPr="0036714C" w:rsidRDefault="004D2FD4" w:rsidP="00823C8D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823C8D">
        <w:rPr>
          <w:sz w:val="28"/>
          <w:szCs w:val="28"/>
        </w:rPr>
        <w:t>Ходьба стайкой «На лужок»</w:t>
      </w:r>
      <w:r>
        <w:rPr>
          <w:sz w:val="28"/>
          <w:szCs w:val="28"/>
        </w:rPr>
        <w:t xml:space="preserve"> (15 сек)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23C8D">
        <w:rPr>
          <w:sz w:val="28"/>
          <w:szCs w:val="28"/>
        </w:rPr>
        <w:t>«Растёт высокая трава» (</w:t>
      </w:r>
      <w:r>
        <w:rPr>
          <w:sz w:val="28"/>
          <w:szCs w:val="28"/>
        </w:rPr>
        <w:t>ходьба на носочках, руки вверх) (10 сек)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 обычный «Мы спешим» (15 сек)</w:t>
      </w:r>
    </w:p>
    <w:p w:rsidR="004D2FD4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23C8D">
        <w:rPr>
          <w:sz w:val="28"/>
          <w:szCs w:val="28"/>
        </w:rPr>
        <w:t xml:space="preserve">Ходьба. </w:t>
      </w:r>
      <w:r>
        <w:rPr>
          <w:sz w:val="28"/>
          <w:szCs w:val="28"/>
        </w:rPr>
        <w:t>Дыхательное упражнение «а-а-ах» (15 сек)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23C8D">
        <w:rPr>
          <w:sz w:val="28"/>
          <w:szCs w:val="28"/>
        </w:rPr>
        <w:t xml:space="preserve"> 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36714C">
        <w:rPr>
          <w:i/>
          <w:sz w:val="28"/>
          <w:szCs w:val="28"/>
        </w:rPr>
        <w:t>Основная часть.</w:t>
      </w:r>
      <w:r>
        <w:rPr>
          <w:sz w:val="28"/>
          <w:szCs w:val="28"/>
        </w:rPr>
        <w:t xml:space="preserve"> Комплекс ОРУ</w:t>
      </w:r>
      <w:r w:rsidRPr="00823C8D">
        <w:rPr>
          <w:sz w:val="28"/>
          <w:szCs w:val="28"/>
        </w:rPr>
        <w:t xml:space="preserve"> с погремушкой.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23C8D">
        <w:rPr>
          <w:sz w:val="28"/>
          <w:szCs w:val="28"/>
        </w:rPr>
        <w:t xml:space="preserve">1 . «Посмотрим на погремушку» 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823C8D">
        <w:rPr>
          <w:sz w:val="28"/>
          <w:szCs w:val="28"/>
        </w:rPr>
        <w:t xml:space="preserve"> – ноги слегка расставлены, руки вниз, погремушка в правой руке.</w:t>
      </w:r>
    </w:p>
    <w:p w:rsidR="004D2FD4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23C8D">
        <w:rPr>
          <w:sz w:val="28"/>
          <w:szCs w:val="28"/>
        </w:rPr>
        <w:t>Поднять погремушку вверх, потрясти, посмотреть на неё, опустить, переложить погремушку в левую руку, выполнить те же движения (повторить 5 раз).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23C8D">
        <w:rPr>
          <w:sz w:val="28"/>
          <w:szCs w:val="28"/>
        </w:rPr>
        <w:t>2. «Постучи погремушкой»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823C8D">
        <w:rPr>
          <w:sz w:val="28"/>
          <w:szCs w:val="28"/>
        </w:rPr>
        <w:t xml:space="preserve"> – ноги слегка расставлены, погремушка внизу в правой руке.</w:t>
      </w:r>
    </w:p>
    <w:p w:rsidR="004D2FD4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23C8D">
        <w:rPr>
          <w:sz w:val="28"/>
          <w:szCs w:val="28"/>
        </w:rPr>
        <w:t>Наклониться, постучать погремушкой по коленям, сказать «тук-тук», выпрямиться. Затем переложить предмет в левую руку и выполнить те же движения (повторить 5 раз).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23C8D">
        <w:rPr>
          <w:sz w:val="28"/>
          <w:szCs w:val="28"/>
        </w:rPr>
        <w:t>3. «Где звенит?»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823C8D">
        <w:rPr>
          <w:sz w:val="28"/>
          <w:szCs w:val="28"/>
        </w:rPr>
        <w:t xml:space="preserve"> – ноги вместе, погремушка в правой руке.</w:t>
      </w:r>
    </w:p>
    <w:p w:rsidR="004D2FD4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23C8D">
        <w:rPr>
          <w:sz w:val="28"/>
          <w:szCs w:val="28"/>
        </w:rPr>
        <w:t>Поворот вправо - погреметь погремушкой. Выполнить те же действия левой рукой при повороте влево (повторить по 3 раза в каждую сторону).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23C8D">
        <w:rPr>
          <w:sz w:val="28"/>
          <w:szCs w:val="28"/>
        </w:rPr>
        <w:t>4. «Поиграй-ка, погремушка!»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823C8D">
        <w:rPr>
          <w:sz w:val="28"/>
          <w:szCs w:val="28"/>
        </w:rPr>
        <w:t xml:space="preserve"> - ноги вместе, погремушка в правой руке.</w:t>
      </w:r>
    </w:p>
    <w:p w:rsidR="004D2FD4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23C8D">
        <w:rPr>
          <w:sz w:val="28"/>
          <w:szCs w:val="28"/>
        </w:rPr>
        <w:t>Поскоки на месте с потряхиванием погремушкой (повторить 8 раз).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36714C">
        <w:rPr>
          <w:i/>
          <w:sz w:val="28"/>
          <w:szCs w:val="28"/>
        </w:rPr>
        <w:t>Заключительная часть.</w:t>
      </w:r>
      <w:r w:rsidRPr="00823C8D">
        <w:rPr>
          <w:sz w:val="28"/>
          <w:szCs w:val="28"/>
        </w:rPr>
        <w:t xml:space="preserve"> «Возвращение домой».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Ходьба обычная (20 сек)</w:t>
      </w:r>
    </w:p>
    <w:p w:rsidR="004D2FD4" w:rsidRPr="00823C8D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 обычный (20 сек)</w:t>
      </w:r>
    </w:p>
    <w:p w:rsidR="004D2FD4" w:rsidRDefault="004D2FD4" w:rsidP="00823C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23C8D">
        <w:rPr>
          <w:sz w:val="28"/>
          <w:szCs w:val="28"/>
        </w:rPr>
        <w:t>Ходьба. Дыхатель</w:t>
      </w:r>
      <w:r>
        <w:rPr>
          <w:sz w:val="28"/>
          <w:szCs w:val="28"/>
        </w:rPr>
        <w:t>ное упражнение «а-а-ах» (20 сек)</w:t>
      </w:r>
    </w:p>
    <w:p w:rsidR="004D2FD4" w:rsidRDefault="004D2FD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D2FD4" w:rsidRDefault="004D2FD4" w:rsidP="00FD52C9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 № 2</w:t>
      </w:r>
      <w:r w:rsidRPr="00FD52C9">
        <w:rPr>
          <w:b/>
          <w:bCs/>
          <w:sz w:val="28"/>
          <w:szCs w:val="28"/>
        </w:rPr>
        <w:t xml:space="preserve"> «На лугу»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7900EE" w:rsidRDefault="004D2FD4" w:rsidP="00FD52C9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7900EE">
        <w:rPr>
          <w:i/>
          <w:sz w:val="28"/>
          <w:szCs w:val="28"/>
        </w:rPr>
        <w:t xml:space="preserve">Вводная часть 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 xml:space="preserve">Ходьба «Идём на лужок» (на носочках, руки </w:t>
      </w:r>
      <w:r>
        <w:rPr>
          <w:sz w:val="28"/>
          <w:szCs w:val="28"/>
        </w:rPr>
        <w:t>вверх – «Растёт высокая трава») (15 сек)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 обычный – «Надо спешить» (15 сек)</w:t>
      </w:r>
    </w:p>
    <w:p w:rsidR="004D2FD4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>Ходьба. Дыхательное у</w:t>
      </w:r>
      <w:r>
        <w:rPr>
          <w:sz w:val="28"/>
          <w:szCs w:val="28"/>
        </w:rPr>
        <w:t>пражнение – «Дуем на одуванчик» (20сек)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900EE">
        <w:rPr>
          <w:i/>
          <w:sz w:val="28"/>
          <w:szCs w:val="28"/>
        </w:rPr>
        <w:t>Основная часть.</w:t>
      </w:r>
      <w:r>
        <w:rPr>
          <w:sz w:val="28"/>
          <w:szCs w:val="28"/>
        </w:rPr>
        <w:t xml:space="preserve"> Комплекс ОРУ</w:t>
      </w:r>
      <w:r w:rsidRPr="00FD52C9">
        <w:rPr>
          <w:sz w:val="28"/>
          <w:szCs w:val="28"/>
        </w:rPr>
        <w:t xml:space="preserve">. 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>1. «Собираем большой букет»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FD52C9">
        <w:rPr>
          <w:sz w:val="28"/>
          <w:szCs w:val="28"/>
        </w:rPr>
        <w:t xml:space="preserve"> – ноги вместе, руки вниз;</w:t>
      </w:r>
    </w:p>
    <w:p w:rsidR="004D2FD4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 xml:space="preserve">Развести руками в </w:t>
      </w:r>
      <w:r>
        <w:rPr>
          <w:sz w:val="28"/>
          <w:szCs w:val="28"/>
        </w:rPr>
        <w:t>стороны – и.п. (выполнить 5 раз</w:t>
      </w:r>
      <w:r w:rsidRPr="00FD52C9">
        <w:rPr>
          <w:sz w:val="28"/>
          <w:szCs w:val="28"/>
        </w:rPr>
        <w:t>).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>2. «Где ромашки?»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FD52C9">
        <w:rPr>
          <w:sz w:val="28"/>
          <w:szCs w:val="28"/>
        </w:rPr>
        <w:t xml:space="preserve"> – ноги вместе, руки на поясе;</w:t>
      </w:r>
    </w:p>
    <w:p w:rsidR="004D2FD4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 xml:space="preserve">Повороты туловища вправо </w:t>
      </w:r>
      <w:r>
        <w:rPr>
          <w:sz w:val="28"/>
          <w:szCs w:val="28"/>
        </w:rPr>
        <w:t>и влево – и.п. (выполнить 5 раз</w:t>
      </w:r>
      <w:r w:rsidRPr="00FD52C9">
        <w:rPr>
          <w:sz w:val="28"/>
          <w:szCs w:val="28"/>
        </w:rPr>
        <w:t>).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>3. «Сорвём цветы»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FD52C9">
        <w:rPr>
          <w:sz w:val="28"/>
          <w:szCs w:val="28"/>
        </w:rPr>
        <w:t xml:space="preserve"> – ноги вместе, руки вниз;</w:t>
      </w:r>
    </w:p>
    <w:p w:rsidR="004D2FD4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>Наклониться вперёд, руками дост</w:t>
      </w:r>
      <w:r>
        <w:rPr>
          <w:sz w:val="28"/>
          <w:szCs w:val="28"/>
        </w:rPr>
        <w:t>ать пол – и.п. (выполнить 5 раз</w:t>
      </w:r>
      <w:r w:rsidRPr="00FD52C9">
        <w:rPr>
          <w:sz w:val="28"/>
          <w:szCs w:val="28"/>
        </w:rPr>
        <w:t>).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>4. «Бабочки сели на цветок»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FD52C9">
        <w:rPr>
          <w:sz w:val="28"/>
          <w:szCs w:val="28"/>
        </w:rPr>
        <w:t xml:space="preserve"> – ноги вместе, руки внизу;</w:t>
      </w:r>
    </w:p>
    <w:p w:rsidR="004D2FD4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 xml:space="preserve">Присесть, разводя руки в </w:t>
      </w:r>
      <w:r>
        <w:rPr>
          <w:sz w:val="28"/>
          <w:szCs w:val="28"/>
        </w:rPr>
        <w:t>стороны – и.п. (выполнить 5 раз</w:t>
      </w:r>
      <w:r w:rsidRPr="00FD52C9">
        <w:rPr>
          <w:sz w:val="28"/>
          <w:szCs w:val="28"/>
        </w:rPr>
        <w:t>).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>5. «Жуки в травке»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FD52C9">
        <w:rPr>
          <w:sz w:val="28"/>
          <w:szCs w:val="28"/>
        </w:rPr>
        <w:t xml:space="preserve"> – лёжа на спине, ноги согнуть в коленях;</w:t>
      </w:r>
    </w:p>
    <w:p w:rsidR="004D2FD4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 xml:space="preserve">Поочерёдно сгибать, разгибать колени </w:t>
      </w:r>
      <w:r>
        <w:rPr>
          <w:sz w:val="28"/>
          <w:szCs w:val="28"/>
        </w:rPr>
        <w:t>и локти – и.п. (выполнить 5 раз</w:t>
      </w:r>
      <w:r w:rsidRPr="00FD52C9">
        <w:rPr>
          <w:sz w:val="28"/>
          <w:szCs w:val="28"/>
        </w:rPr>
        <w:t>).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>6. «Мы радуемся»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FD52C9">
        <w:rPr>
          <w:sz w:val="28"/>
          <w:szCs w:val="28"/>
        </w:rPr>
        <w:t xml:space="preserve"> – стоя, руки на поясе;</w:t>
      </w:r>
    </w:p>
    <w:p w:rsidR="004D2FD4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>Поскоки на двух ногах н</w:t>
      </w:r>
      <w:r>
        <w:rPr>
          <w:sz w:val="28"/>
          <w:szCs w:val="28"/>
        </w:rPr>
        <w:t>а месте – и.п. (повторить 8 раз</w:t>
      </w:r>
      <w:r w:rsidRPr="00FD52C9">
        <w:rPr>
          <w:sz w:val="28"/>
          <w:szCs w:val="28"/>
        </w:rPr>
        <w:t>).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7900EE" w:rsidRDefault="004D2FD4" w:rsidP="00FD52C9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7900EE">
        <w:rPr>
          <w:i/>
          <w:sz w:val="28"/>
          <w:szCs w:val="28"/>
        </w:rPr>
        <w:t xml:space="preserve">Заключительная часть 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>Возвраще</w:t>
      </w:r>
      <w:r>
        <w:rPr>
          <w:sz w:val="28"/>
          <w:szCs w:val="28"/>
        </w:rPr>
        <w:t>ние домой – «ходьба по мостику» (20 сек)</w:t>
      </w:r>
    </w:p>
    <w:p w:rsidR="004D2FD4" w:rsidRPr="00FD52C9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 обычный (20 сек)</w:t>
      </w:r>
    </w:p>
    <w:p w:rsidR="004D2FD4" w:rsidRDefault="004D2FD4" w:rsidP="00FD52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D52C9">
        <w:rPr>
          <w:sz w:val="28"/>
          <w:szCs w:val="28"/>
        </w:rPr>
        <w:t>Ходьба. Дыхательное</w:t>
      </w:r>
      <w:r>
        <w:rPr>
          <w:sz w:val="28"/>
          <w:szCs w:val="28"/>
        </w:rPr>
        <w:t xml:space="preserve"> упражнение «Дуем на одуванчик» (10 сек)</w:t>
      </w:r>
    </w:p>
    <w:p w:rsidR="004D2FD4" w:rsidRDefault="004D2FD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C6401D">
        <w:rPr>
          <w:b/>
          <w:sz w:val="28"/>
          <w:szCs w:val="28"/>
        </w:rPr>
        <w:t>Июль</w:t>
      </w: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:rsidR="004D2FD4" w:rsidRDefault="004D2FD4" w:rsidP="00C6401D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C6401D">
        <w:rPr>
          <w:b/>
          <w:bCs/>
          <w:sz w:val="28"/>
          <w:szCs w:val="28"/>
        </w:rPr>
        <w:t xml:space="preserve">Комплекс № </w:t>
      </w:r>
      <w:r>
        <w:rPr>
          <w:b/>
          <w:bCs/>
          <w:sz w:val="28"/>
          <w:szCs w:val="28"/>
        </w:rPr>
        <w:t>1</w:t>
      </w: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i/>
          <w:iCs/>
          <w:sz w:val="28"/>
          <w:szCs w:val="28"/>
        </w:rPr>
        <w:t>Вводная часть</w:t>
      </w:r>
    </w:p>
    <w:p w:rsidR="004D2FD4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>Хо</w:t>
      </w:r>
      <w:r>
        <w:rPr>
          <w:sz w:val="28"/>
          <w:szCs w:val="28"/>
        </w:rPr>
        <w:t>дьба в произвольном направлении (20сек)</w:t>
      </w:r>
    </w:p>
    <w:p w:rsidR="004D2FD4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Легкий бег (20сек)</w:t>
      </w:r>
      <w:r w:rsidRPr="00C6401D">
        <w:rPr>
          <w:sz w:val="28"/>
          <w:szCs w:val="28"/>
        </w:rPr>
        <w:t xml:space="preserve"> </w:t>
      </w:r>
    </w:p>
    <w:p w:rsidR="004D2FD4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Ходьба на месте (20сек)</w:t>
      </w:r>
    </w:p>
    <w:p w:rsidR="004D2FD4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Повернуться ко взрослому, </w:t>
      </w:r>
      <w:r w:rsidRPr="00C6401D">
        <w:rPr>
          <w:sz w:val="28"/>
          <w:szCs w:val="28"/>
        </w:rPr>
        <w:t>подойти к стульчику.</w:t>
      </w:r>
    </w:p>
    <w:p w:rsidR="004D2FD4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часть</w:t>
      </w: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>1. «Часики»</w:t>
      </w: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>И. п.: стоя около стульчика, ноги слегка расставлены, руки опущены, висят вдоль тела.</w:t>
      </w: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>Выполнение: раскачивание рук вперед-назад «тик-так»</w:t>
      </w:r>
    </w:p>
    <w:p w:rsidR="004D2FD4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>Повторить: 4 раза.</w:t>
      </w: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>2. «Окошко»</w:t>
      </w: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>И. п.: сидя на стульчике, ноги параллельно, руки на коленях.</w:t>
      </w: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>Выполнение: наклон вперед, руки немного согнуть в лок</w:t>
      </w:r>
      <w:r w:rsidRPr="00C6401D">
        <w:rPr>
          <w:sz w:val="28"/>
          <w:szCs w:val="28"/>
        </w:rPr>
        <w:softHyphen/>
        <w:t>тях; повороты головой вправо-влево — «смотрим в окошко»; выпрямиться.</w:t>
      </w:r>
    </w:p>
    <w:p w:rsidR="004D2FD4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>Повторить: 4-5 раз.</w:t>
      </w: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>3. «Мячик»</w:t>
      </w: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 xml:space="preserve">И. п.: произвольное. </w:t>
      </w: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 xml:space="preserve">Выполнение: подскоки на месте. </w:t>
      </w:r>
    </w:p>
    <w:p w:rsidR="004D2FD4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6401D">
        <w:rPr>
          <w:sz w:val="28"/>
          <w:szCs w:val="28"/>
        </w:rPr>
        <w:t>Повторить: 6-8 раз, чередуя с ходьбой.</w:t>
      </w:r>
    </w:p>
    <w:p w:rsidR="004D2FD4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3A3238" w:rsidRDefault="004D2FD4" w:rsidP="00C6401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i/>
          <w:iCs/>
          <w:color w:val="000000"/>
          <w:sz w:val="28"/>
          <w:szCs w:val="28"/>
        </w:rPr>
        <w:t>Заключительная часть</w:t>
      </w:r>
    </w:p>
    <w:p w:rsidR="004D2FD4" w:rsidRPr="003A3238" w:rsidRDefault="004D2FD4" w:rsidP="00C6401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Медленный бег за воспитателем «стайкой» (30 </w:t>
      </w:r>
      <w:r>
        <w:rPr>
          <w:color w:val="000000"/>
          <w:sz w:val="28"/>
          <w:szCs w:val="28"/>
        </w:rPr>
        <w:t>сек</w:t>
      </w:r>
      <w:r w:rsidRPr="003A3238">
        <w:rPr>
          <w:color w:val="000000"/>
          <w:sz w:val="28"/>
          <w:szCs w:val="28"/>
        </w:rPr>
        <w:t>).</w:t>
      </w:r>
    </w:p>
    <w:p w:rsidR="004D2FD4" w:rsidRDefault="004D2FD4" w:rsidP="00C6401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Медленная ходьба за воспитателем (30 </w:t>
      </w:r>
      <w:r>
        <w:rPr>
          <w:color w:val="000000"/>
          <w:sz w:val="28"/>
          <w:szCs w:val="28"/>
        </w:rPr>
        <w:t>сек</w:t>
      </w:r>
      <w:r w:rsidRPr="003A3238">
        <w:rPr>
          <w:color w:val="000000"/>
          <w:sz w:val="28"/>
          <w:szCs w:val="28"/>
        </w:rPr>
        <w:t>).</w:t>
      </w:r>
    </w:p>
    <w:p w:rsidR="004D2FD4" w:rsidRPr="004E7868" w:rsidRDefault="004D2FD4" w:rsidP="004E7868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4D2FD4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Комплекс № 2</w:t>
      </w:r>
      <w:r w:rsidRPr="004E7868">
        <w:rPr>
          <w:b/>
          <w:bCs/>
          <w:sz w:val="28"/>
          <w:szCs w:val="28"/>
        </w:rPr>
        <w:t xml:space="preserve"> «Веселая физкультура»</w:t>
      </w:r>
      <w:r w:rsidRPr="004E7868">
        <w:rPr>
          <w:sz w:val="28"/>
          <w:szCs w:val="28"/>
        </w:rPr>
        <w:t xml:space="preserve"> 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 xml:space="preserve">Не скучно нам с тобой. 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 xml:space="preserve">Будем крепкими и смелыми, 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 xml:space="preserve">Ловкими и умелыми, 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 xml:space="preserve">Здоровыми, красивыми, </w:t>
      </w:r>
    </w:p>
    <w:p w:rsidR="004D2FD4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Умными и сильными.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 xml:space="preserve"> 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1. «Ладони к плечам»</w:t>
      </w:r>
    </w:p>
    <w:p w:rsidR="004D2FD4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И. п.: ноги слегка расставить, руки вниз. Руки к плечам, пальцами рук коснуться плеч; руки вперед, ладони вверх, голову приподнять, руки опустить. Вернуться в и. п., сказать «вниз». Повторить 4 раза.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2. «Наклонись и выпрямись»</w:t>
      </w:r>
    </w:p>
    <w:p w:rsidR="004D2FD4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И. п.: ноги врозь, руки на пояс. Наклон вперед, руки прямые отвести назад — верх; выпрямиться, посмотреть вверх, потянуться. Вернуться в и. п. Дыхание произвольное. Повторить 3 раза.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3. «Птички»</w:t>
      </w:r>
    </w:p>
    <w:p w:rsidR="004D2FD4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И. п.: ноги слегка расставить, руки за спину. Присесть, изобразить пальцами рук, как птичка клюет, произнести «клю-клю-клю». Вернуться в и. п. Дыхание произвольное. Повторить 3 – 4 раза.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4. «Мячики»</w:t>
      </w:r>
    </w:p>
    <w:p w:rsidR="004D2FD4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И. п.: ноги слегка расставить, руки на пояс. 6 - 8 подпрыгиваний и 6 - 8 шагов. Прыгать легко, мягко. Дыхание произвольное. Повторить 2 раза.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i/>
          <w:iCs/>
          <w:sz w:val="28"/>
          <w:szCs w:val="28"/>
        </w:rPr>
        <w:t>Подвижная игра «Не опоздай!»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Инвентарь: разноцветные пластмассовые кубики (ребро 5— 7 см) — в соответствии с количеством детей.</w:t>
      </w:r>
      <w:r>
        <w:rPr>
          <w:sz w:val="28"/>
          <w:szCs w:val="28"/>
        </w:rPr>
        <w:t xml:space="preserve"> </w:t>
      </w:r>
      <w:r w:rsidRPr="004E7868">
        <w:rPr>
          <w:sz w:val="28"/>
          <w:szCs w:val="28"/>
        </w:rPr>
        <w:t>Педагог на игровой площадке по кругу раскладывает кубики (вместо кубиков можно использовать погремушки, кольца от кольцеброса d=15—17 см). Педагог предлагает детям встать у любого понравившегося им кубика: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 xml:space="preserve">Ко мне, дети, подбегайте, 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Себе кубик выбирайте.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За него скорей вставайте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И его запоминайте!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После того как дети выберут кубики и встанут за ними, педагог говорит: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По площадке разбегайтесь,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Словно птички, разлетайтесь.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 xml:space="preserve">Дети разбегаются по всей игровой площадке, подражая руками взмахам крыльев птиц. Через 30—40 </w:t>
      </w:r>
      <w:r>
        <w:rPr>
          <w:sz w:val="28"/>
          <w:szCs w:val="28"/>
        </w:rPr>
        <w:t>сек</w:t>
      </w:r>
      <w:r w:rsidRPr="004E7868">
        <w:rPr>
          <w:sz w:val="28"/>
          <w:szCs w:val="28"/>
        </w:rPr>
        <w:t xml:space="preserve"> педагог подает сигнал «Не опоздай!» После сигнала дети бегут к кубикам, стараясь найти свой кубик.</w:t>
      </w:r>
    </w:p>
    <w:p w:rsidR="004D2FD4" w:rsidRPr="004E7868" w:rsidRDefault="004D2FD4" w:rsidP="004E786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E7868">
        <w:rPr>
          <w:sz w:val="28"/>
          <w:szCs w:val="28"/>
        </w:rPr>
        <w:t>Примечания. 1. Педагог следит за тем, чтобы дети дальше убегали от кубиков. 2. Напомнить, что бегать необходимо, не натал</w:t>
      </w:r>
      <w:r w:rsidRPr="004E7868">
        <w:rPr>
          <w:sz w:val="28"/>
          <w:szCs w:val="28"/>
        </w:rPr>
        <w:softHyphen/>
        <w:t>киваясь друг на друга. 3. Поощрять помощь друг другу в поиске своего кубика, когда прозвучит сигнал «Не опоздай!»</w:t>
      </w:r>
    </w:p>
    <w:p w:rsidR="004D2FD4" w:rsidRDefault="004D2FD4" w:rsidP="004E7868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Август</w:t>
      </w:r>
    </w:p>
    <w:p w:rsidR="004D2FD4" w:rsidRDefault="004D2FD4" w:rsidP="00810139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810139">
        <w:rPr>
          <w:b/>
          <w:bCs/>
          <w:sz w:val="28"/>
          <w:szCs w:val="28"/>
        </w:rPr>
        <w:t xml:space="preserve">Комплекс № </w:t>
      </w:r>
      <w:r>
        <w:rPr>
          <w:b/>
          <w:bCs/>
          <w:sz w:val="28"/>
          <w:szCs w:val="28"/>
        </w:rPr>
        <w:t>1</w:t>
      </w:r>
    </w:p>
    <w:p w:rsidR="004D2FD4" w:rsidRPr="00810139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10139">
        <w:rPr>
          <w:b/>
          <w:bCs/>
          <w:sz w:val="28"/>
          <w:szCs w:val="28"/>
        </w:rPr>
        <w:t xml:space="preserve"> </w:t>
      </w:r>
    </w:p>
    <w:p w:rsidR="004D2FD4" w:rsidRPr="00810139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10139">
        <w:rPr>
          <w:i/>
          <w:iCs/>
          <w:sz w:val="28"/>
          <w:szCs w:val="28"/>
        </w:rPr>
        <w:t>Вводная часть</w:t>
      </w:r>
    </w:p>
    <w:p w:rsidR="004D2FD4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 стайкой за воспитателем (30 сек)</w:t>
      </w:r>
    </w:p>
    <w:p w:rsidR="004D2FD4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10139" w:rsidRDefault="004D2FD4" w:rsidP="00810139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 часть</w:t>
      </w:r>
    </w:p>
    <w:p w:rsidR="004D2FD4" w:rsidRPr="00810139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10139">
        <w:rPr>
          <w:sz w:val="28"/>
          <w:szCs w:val="28"/>
        </w:rPr>
        <w:t>1.«Качели».</w:t>
      </w:r>
    </w:p>
    <w:p w:rsidR="004D2FD4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10139">
        <w:rPr>
          <w:sz w:val="28"/>
          <w:szCs w:val="28"/>
        </w:rPr>
        <w:t>И.П.: ноги слегка расставить, руки вниз. Раскачивать одновременно руками вперед-назад. Упражнение выполнять с большой амплитудой (2—3 остановки). Дыхание произвольное. Повторить 3 раза.</w:t>
      </w:r>
    </w:p>
    <w:p w:rsidR="004D2FD4" w:rsidRPr="00810139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10139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10139">
        <w:rPr>
          <w:sz w:val="28"/>
          <w:szCs w:val="28"/>
        </w:rPr>
        <w:t>2.«Ветер качает дерево».</w:t>
      </w:r>
    </w:p>
    <w:p w:rsidR="004D2FD4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10139">
        <w:rPr>
          <w:sz w:val="28"/>
          <w:szCs w:val="28"/>
        </w:rPr>
        <w:t>И.П.: ноги врозь, руки за спину. Покачивание (наклон) вправо-влево. Через 2—3 движения остановка. Повторить 4 раза.</w:t>
      </w:r>
    </w:p>
    <w:p w:rsidR="004D2FD4" w:rsidRPr="00810139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10139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10139">
        <w:rPr>
          <w:sz w:val="28"/>
          <w:szCs w:val="28"/>
        </w:rPr>
        <w:t xml:space="preserve">3. «Спрятались и показались». </w:t>
      </w:r>
    </w:p>
    <w:p w:rsidR="004D2FD4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10139">
        <w:rPr>
          <w:sz w:val="28"/>
          <w:szCs w:val="28"/>
        </w:rPr>
        <w:t>И.П.: ноги слегка расставить, руки вниз. Присесть, встать. Повторить 5 раз.</w:t>
      </w:r>
    </w:p>
    <w:p w:rsidR="004D2FD4" w:rsidRPr="00810139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10139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10139">
        <w:rPr>
          <w:sz w:val="28"/>
          <w:szCs w:val="28"/>
        </w:rPr>
        <w:t xml:space="preserve">4. «Нам весело». </w:t>
      </w:r>
    </w:p>
    <w:p w:rsidR="004D2FD4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10139">
        <w:rPr>
          <w:sz w:val="28"/>
          <w:szCs w:val="28"/>
        </w:rPr>
        <w:t>И.П.: то же, руки за спину. 8—10 подпрыгиваний на месте и ходьба, размахивая руками. Повторить 3 раза.</w:t>
      </w:r>
    </w:p>
    <w:p w:rsidR="004D2FD4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3A3238" w:rsidRDefault="004D2FD4" w:rsidP="0081013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i/>
          <w:iCs/>
          <w:color w:val="000000"/>
          <w:sz w:val="28"/>
          <w:szCs w:val="28"/>
        </w:rPr>
        <w:t>Заключительная часть</w:t>
      </w:r>
    </w:p>
    <w:p w:rsidR="004D2FD4" w:rsidRPr="003A3238" w:rsidRDefault="004D2FD4" w:rsidP="0081013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Медленный бег за воспитателем «стайкой» (30 </w:t>
      </w:r>
      <w:r>
        <w:rPr>
          <w:color w:val="000000"/>
          <w:sz w:val="28"/>
          <w:szCs w:val="28"/>
        </w:rPr>
        <w:t>сек</w:t>
      </w:r>
      <w:r w:rsidRPr="003A3238">
        <w:rPr>
          <w:color w:val="000000"/>
          <w:sz w:val="28"/>
          <w:szCs w:val="28"/>
        </w:rPr>
        <w:t>).</w:t>
      </w:r>
    </w:p>
    <w:p w:rsidR="004D2FD4" w:rsidRDefault="004D2FD4" w:rsidP="0081013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A3238">
        <w:rPr>
          <w:color w:val="000000"/>
          <w:sz w:val="28"/>
          <w:szCs w:val="28"/>
        </w:rPr>
        <w:t xml:space="preserve">Медленная ходьба за воспитателем (30 </w:t>
      </w:r>
      <w:r>
        <w:rPr>
          <w:color w:val="000000"/>
          <w:sz w:val="28"/>
          <w:szCs w:val="28"/>
        </w:rPr>
        <w:t>сек</w:t>
      </w:r>
      <w:r w:rsidRPr="003A3238">
        <w:rPr>
          <w:color w:val="000000"/>
          <w:sz w:val="28"/>
          <w:szCs w:val="28"/>
        </w:rPr>
        <w:t>).</w:t>
      </w:r>
    </w:p>
    <w:p w:rsidR="004D2FD4" w:rsidRDefault="004D2FD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4D2FD4" w:rsidRDefault="004D2FD4" w:rsidP="002A0A87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56552A">
        <w:rPr>
          <w:b/>
          <w:bCs/>
          <w:sz w:val="28"/>
          <w:szCs w:val="28"/>
        </w:rPr>
        <w:t>Комплекс №</w:t>
      </w:r>
      <w:r>
        <w:rPr>
          <w:b/>
          <w:bCs/>
          <w:sz w:val="28"/>
          <w:szCs w:val="28"/>
        </w:rPr>
        <w:t xml:space="preserve"> 2 «Мячик»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AF19FA" w:rsidRDefault="004D2FD4" w:rsidP="002A0A87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AF19FA">
        <w:rPr>
          <w:i/>
          <w:sz w:val="28"/>
          <w:szCs w:val="28"/>
        </w:rPr>
        <w:t>Вводная часть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Ходьба обычная – идём по «мостик</w:t>
      </w:r>
      <w:r>
        <w:rPr>
          <w:sz w:val="28"/>
          <w:szCs w:val="28"/>
        </w:rPr>
        <w:t>у» (на носочках, руки в стороны) (20 сек)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 обычный – «Надо спешить»</w:t>
      </w:r>
      <w:r w:rsidRPr="00AF19FA">
        <w:rPr>
          <w:sz w:val="28"/>
          <w:szCs w:val="28"/>
        </w:rPr>
        <w:t xml:space="preserve"> </w:t>
      </w:r>
      <w:r>
        <w:rPr>
          <w:sz w:val="28"/>
          <w:szCs w:val="28"/>
        </w:rPr>
        <w:t>(20 сек)</w:t>
      </w:r>
    </w:p>
    <w:p w:rsidR="004D2FD4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Ходьба. Дыхательное упраж</w:t>
      </w:r>
      <w:r>
        <w:rPr>
          <w:sz w:val="28"/>
          <w:szCs w:val="28"/>
        </w:rPr>
        <w:t>нение – «Дуем на одуванчик» (20 сек)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F19FA">
        <w:rPr>
          <w:i/>
          <w:sz w:val="28"/>
          <w:szCs w:val="28"/>
        </w:rPr>
        <w:t>Основная часть</w:t>
      </w:r>
      <w:r>
        <w:rPr>
          <w:sz w:val="28"/>
          <w:szCs w:val="28"/>
        </w:rPr>
        <w:t>. Комплекс ОРУ</w:t>
      </w:r>
      <w:r w:rsidRPr="0056552A">
        <w:rPr>
          <w:sz w:val="28"/>
          <w:szCs w:val="28"/>
        </w:rPr>
        <w:t xml:space="preserve"> с мячом.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1. «Подними мяч»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56552A">
        <w:rPr>
          <w:sz w:val="28"/>
          <w:szCs w:val="28"/>
        </w:rPr>
        <w:t xml:space="preserve"> – ноги слегка расставлены, мяч внизу в обеих руках;</w:t>
      </w:r>
    </w:p>
    <w:p w:rsidR="004D2FD4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Поднять мяч вверх, опусти</w:t>
      </w:r>
      <w:r>
        <w:rPr>
          <w:sz w:val="28"/>
          <w:szCs w:val="28"/>
        </w:rPr>
        <w:t>ть вниз – и.п. (выполнить 5 раз</w:t>
      </w:r>
      <w:r w:rsidRPr="0056552A">
        <w:rPr>
          <w:sz w:val="28"/>
          <w:szCs w:val="28"/>
        </w:rPr>
        <w:t>).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2. «Положи мяч»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56552A">
        <w:rPr>
          <w:sz w:val="28"/>
          <w:szCs w:val="28"/>
        </w:rPr>
        <w:t xml:space="preserve"> – сидя, ноги в стороны, руки с мячом внизу;</w:t>
      </w:r>
    </w:p>
    <w:p w:rsidR="004D2FD4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Наклониться вперёд, положить мяч между ног, выпрямиться, опустить руки, наклониться, взять мяч, выпр</w:t>
      </w:r>
      <w:r>
        <w:rPr>
          <w:sz w:val="28"/>
          <w:szCs w:val="28"/>
        </w:rPr>
        <w:t>ямиться – и.п. (выполнить 5 раз</w:t>
      </w:r>
      <w:r w:rsidRPr="0056552A">
        <w:rPr>
          <w:sz w:val="28"/>
          <w:szCs w:val="28"/>
        </w:rPr>
        <w:t>).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3. «Приседания»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56552A">
        <w:rPr>
          <w:sz w:val="28"/>
          <w:szCs w:val="28"/>
        </w:rPr>
        <w:t xml:space="preserve"> – ноги слегка расставлены, руки с мячом внизу;</w:t>
      </w:r>
    </w:p>
    <w:p w:rsidR="004D2FD4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Присесть, положить мяч на пол между ног, выпрямиться, присесть, взять мяч,</w:t>
      </w:r>
      <w:r>
        <w:rPr>
          <w:sz w:val="28"/>
          <w:szCs w:val="28"/>
        </w:rPr>
        <w:t xml:space="preserve"> встать – и.п. (выполнить 5 раз</w:t>
      </w:r>
      <w:r w:rsidRPr="0056552A">
        <w:rPr>
          <w:sz w:val="28"/>
          <w:szCs w:val="28"/>
        </w:rPr>
        <w:t>).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4. «Мой весёлый мяч!»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И.П.:</w:t>
      </w:r>
      <w:r w:rsidRPr="0056552A">
        <w:rPr>
          <w:sz w:val="28"/>
          <w:szCs w:val="28"/>
        </w:rPr>
        <w:t xml:space="preserve"> – ноги вместе, руки внизу, мяч на полу;</w:t>
      </w:r>
    </w:p>
    <w:p w:rsidR="004D2FD4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Поскоки на месте на д</w:t>
      </w:r>
      <w:r>
        <w:rPr>
          <w:sz w:val="28"/>
          <w:szCs w:val="28"/>
        </w:rPr>
        <w:t>вух ногах около мяча (20 сек</w:t>
      </w:r>
      <w:r w:rsidRPr="0056552A">
        <w:rPr>
          <w:sz w:val="28"/>
          <w:szCs w:val="28"/>
        </w:rPr>
        <w:t>).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AF19FA" w:rsidRDefault="004D2FD4" w:rsidP="002A0A87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AF19FA">
        <w:rPr>
          <w:i/>
          <w:sz w:val="28"/>
          <w:szCs w:val="28"/>
        </w:rPr>
        <w:t>Заключительная часть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Ходьба обычная (20 сек)</w:t>
      </w:r>
    </w:p>
    <w:p w:rsidR="004D2FD4" w:rsidRPr="0056552A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Бег обычный (15сек)</w:t>
      </w:r>
    </w:p>
    <w:p w:rsidR="004D2FD4" w:rsidRDefault="004D2FD4" w:rsidP="002A0A8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6552A">
        <w:rPr>
          <w:sz w:val="28"/>
          <w:szCs w:val="28"/>
        </w:rPr>
        <w:t>Ходьба. Дыхательное у</w:t>
      </w:r>
      <w:r>
        <w:rPr>
          <w:sz w:val="28"/>
          <w:szCs w:val="28"/>
        </w:rPr>
        <w:t>пражнение – «Дуем на одуванчик» (20 сек)</w:t>
      </w:r>
    </w:p>
    <w:p w:rsidR="004D2FD4" w:rsidRDefault="004D2FD4" w:rsidP="0081013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4D2FD4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10139" w:rsidRDefault="004D2FD4" w:rsidP="0081013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10139" w:rsidRDefault="004D2FD4" w:rsidP="004E7868">
      <w:pPr>
        <w:pStyle w:val="NormalWeb"/>
        <w:rPr>
          <w:b/>
          <w:sz w:val="28"/>
          <w:szCs w:val="28"/>
        </w:rPr>
      </w:pPr>
    </w:p>
    <w:p w:rsidR="004D2FD4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C6401D" w:rsidRDefault="004D2FD4" w:rsidP="00C6401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D2FD4" w:rsidRPr="00823C8D" w:rsidRDefault="004D2FD4" w:rsidP="00B365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2FD4" w:rsidRPr="00823C8D" w:rsidRDefault="004D2FD4">
      <w:pPr>
        <w:rPr>
          <w:rFonts w:ascii="Times New Roman" w:hAnsi="Times New Roman"/>
          <w:b/>
          <w:sz w:val="28"/>
          <w:szCs w:val="28"/>
        </w:rPr>
      </w:pPr>
    </w:p>
    <w:sectPr w:rsidR="004D2FD4" w:rsidRPr="00823C8D" w:rsidSect="001B706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507"/>
    <w:rsid w:val="00057162"/>
    <w:rsid w:val="00087269"/>
    <w:rsid w:val="000D2DF0"/>
    <w:rsid w:val="0013563F"/>
    <w:rsid w:val="00160FCE"/>
    <w:rsid w:val="00196F45"/>
    <w:rsid w:val="001B7062"/>
    <w:rsid w:val="0022430E"/>
    <w:rsid w:val="002A0A87"/>
    <w:rsid w:val="002B5B3D"/>
    <w:rsid w:val="002F0954"/>
    <w:rsid w:val="00336176"/>
    <w:rsid w:val="00342D6C"/>
    <w:rsid w:val="0036714C"/>
    <w:rsid w:val="0039064A"/>
    <w:rsid w:val="003A3238"/>
    <w:rsid w:val="003A7CBA"/>
    <w:rsid w:val="003E7CE1"/>
    <w:rsid w:val="00432767"/>
    <w:rsid w:val="00463D74"/>
    <w:rsid w:val="004A663C"/>
    <w:rsid w:val="004B3B86"/>
    <w:rsid w:val="004B3FA2"/>
    <w:rsid w:val="004D2FD4"/>
    <w:rsid w:val="004E7868"/>
    <w:rsid w:val="0050147D"/>
    <w:rsid w:val="00526CAB"/>
    <w:rsid w:val="00555A01"/>
    <w:rsid w:val="0056552A"/>
    <w:rsid w:val="005674C5"/>
    <w:rsid w:val="005B42C7"/>
    <w:rsid w:val="005D3167"/>
    <w:rsid w:val="005E0B98"/>
    <w:rsid w:val="005F51CF"/>
    <w:rsid w:val="006376C3"/>
    <w:rsid w:val="00671BA8"/>
    <w:rsid w:val="006A432A"/>
    <w:rsid w:val="006E5834"/>
    <w:rsid w:val="007116C8"/>
    <w:rsid w:val="00764086"/>
    <w:rsid w:val="00775741"/>
    <w:rsid w:val="007900EE"/>
    <w:rsid w:val="007D2BF3"/>
    <w:rsid w:val="00810139"/>
    <w:rsid w:val="00823C8D"/>
    <w:rsid w:val="00843529"/>
    <w:rsid w:val="0086513D"/>
    <w:rsid w:val="008724C3"/>
    <w:rsid w:val="00877E06"/>
    <w:rsid w:val="00891A02"/>
    <w:rsid w:val="008D23B6"/>
    <w:rsid w:val="008D3992"/>
    <w:rsid w:val="00901FE8"/>
    <w:rsid w:val="0092096D"/>
    <w:rsid w:val="0094761B"/>
    <w:rsid w:val="0096550B"/>
    <w:rsid w:val="009764D3"/>
    <w:rsid w:val="00980F1E"/>
    <w:rsid w:val="00996195"/>
    <w:rsid w:val="009B07A5"/>
    <w:rsid w:val="009B0A48"/>
    <w:rsid w:val="009D5649"/>
    <w:rsid w:val="00A115A7"/>
    <w:rsid w:val="00A54F51"/>
    <w:rsid w:val="00A73DF9"/>
    <w:rsid w:val="00AB6CBF"/>
    <w:rsid w:val="00AC426F"/>
    <w:rsid w:val="00AC6074"/>
    <w:rsid w:val="00AE24AD"/>
    <w:rsid w:val="00AF19FA"/>
    <w:rsid w:val="00B10642"/>
    <w:rsid w:val="00B36507"/>
    <w:rsid w:val="00B36B58"/>
    <w:rsid w:val="00B53DE1"/>
    <w:rsid w:val="00B70E7E"/>
    <w:rsid w:val="00C10829"/>
    <w:rsid w:val="00C553F0"/>
    <w:rsid w:val="00C6401D"/>
    <w:rsid w:val="00C743E2"/>
    <w:rsid w:val="00C954A3"/>
    <w:rsid w:val="00CA2377"/>
    <w:rsid w:val="00D2412E"/>
    <w:rsid w:val="00D24AC4"/>
    <w:rsid w:val="00D45FBC"/>
    <w:rsid w:val="00D74F9E"/>
    <w:rsid w:val="00D941F7"/>
    <w:rsid w:val="00E03F0B"/>
    <w:rsid w:val="00E20133"/>
    <w:rsid w:val="00E4725E"/>
    <w:rsid w:val="00E479D5"/>
    <w:rsid w:val="00E80868"/>
    <w:rsid w:val="00E84C65"/>
    <w:rsid w:val="00EA031C"/>
    <w:rsid w:val="00ED3B7A"/>
    <w:rsid w:val="00ED6791"/>
    <w:rsid w:val="00EE50BC"/>
    <w:rsid w:val="00F251A3"/>
    <w:rsid w:val="00F321A4"/>
    <w:rsid w:val="00F86B45"/>
    <w:rsid w:val="00FA29D6"/>
    <w:rsid w:val="00FD52C9"/>
    <w:rsid w:val="00FF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D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365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B53D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24</Pages>
  <Words>4152</Words>
  <Characters>23670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Lutik</dc:creator>
  <cp:keywords/>
  <dc:description/>
  <cp:lastModifiedBy>User</cp:lastModifiedBy>
  <cp:revision>73</cp:revision>
  <dcterms:created xsi:type="dcterms:W3CDTF">2018-07-05T10:03:00Z</dcterms:created>
  <dcterms:modified xsi:type="dcterms:W3CDTF">2020-05-15T08:16:00Z</dcterms:modified>
</cp:coreProperties>
</file>