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14" w:rsidRPr="000B7BED" w:rsidRDefault="00610E14" w:rsidP="00BF4A98">
      <w:pPr>
        <w:jc w:val="center"/>
        <w:rPr>
          <w:rFonts w:ascii="Times New Roman" w:hAnsi="Times New Roman"/>
          <w:b/>
          <w:sz w:val="28"/>
          <w:szCs w:val="28"/>
        </w:rPr>
      </w:pPr>
      <w:r w:rsidRPr="000B7BED">
        <w:rPr>
          <w:rFonts w:ascii="Times New Roman" w:hAnsi="Times New Roman"/>
          <w:b/>
          <w:sz w:val="28"/>
          <w:szCs w:val="28"/>
        </w:rPr>
        <w:t>Тематическая неделя «Осень»</w:t>
      </w:r>
    </w:p>
    <w:p w:rsidR="00610E14" w:rsidRPr="000B7BED" w:rsidRDefault="00610E14" w:rsidP="00BF4A98">
      <w:pPr>
        <w:jc w:val="center"/>
        <w:rPr>
          <w:rFonts w:ascii="Times New Roman" w:hAnsi="Times New Roman"/>
          <w:b/>
          <w:sz w:val="28"/>
          <w:szCs w:val="28"/>
        </w:rPr>
      </w:pPr>
      <w:r w:rsidRPr="000B7BED">
        <w:rPr>
          <w:rFonts w:ascii="Times New Roman" w:hAnsi="Times New Roman"/>
          <w:b/>
          <w:sz w:val="28"/>
          <w:szCs w:val="28"/>
        </w:rPr>
        <w:t>1-4 неделя сентября</w:t>
      </w:r>
    </w:p>
    <w:p w:rsidR="00610E14" w:rsidRPr="00406A53" w:rsidRDefault="00610E14" w:rsidP="00BF4A9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6A53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610E14" w:rsidRPr="000B7BED" w:rsidRDefault="00610E14" w:rsidP="000B7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7BED">
        <w:rPr>
          <w:rFonts w:ascii="Times New Roman" w:hAnsi="Times New Roman"/>
          <w:sz w:val="28"/>
          <w:szCs w:val="28"/>
        </w:rPr>
        <w:t>Расширение знаний детей об осени. Продолжение знакомства с сельскохозяйственными профессиями. Закрепление знаний о правилах безопасного поведения в природе. Формирование обобщенных представлений об осени как времени года, приспособленности растений и животных к изменениям в природе, явл</w:t>
      </w:r>
      <w:r>
        <w:rPr>
          <w:rFonts w:ascii="Times New Roman" w:hAnsi="Times New Roman"/>
          <w:sz w:val="28"/>
          <w:szCs w:val="28"/>
        </w:rPr>
        <w:t>ениях природы.</w:t>
      </w:r>
    </w:p>
    <w:p w:rsidR="00610E14" w:rsidRPr="000B7BED" w:rsidRDefault="00610E14" w:rsidP="000B7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7BED">
        <w:rPr>
          <w:rFonts w:ascii="Times New Roman" w:hAnsi="Times New Roman"/>
          <w:sz w:val="28"/>
          <w:szCs w:val="28"/>
        </w:rPr>
        <w:t>Формирование первичных представлений о</w:t>
      </w:r>
      <w:r>
        <w:rPr>
          <w:rFonts w:ascii="Times New Roman" w:hAnsi="Times New Roman"/>
          <w:sz w:val="28"/>
          <w:szCs w:val="28"/>
        </w:rPr>
        <w:t>б экосистемах, природных зонах.</w:t>
      </w:r>
    </w:p>
    <w:p w:rsidR="00610E14" w:rsidRPr="000B7BED" w:rsidRDefault="00610E14" w:rsidP="000B7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7BED">
        <w:rPr>
          <w:rFonts w:ascii="Times New Roman" w:hAnsi="Times New Roman"/>
          <w:sz w:val="28"/>
          <w:szCs w:val="28"/>
        </w:rPr>
        <w:t>Расширение представлений о неживой природе.</w:t>
      </w:r>
    </w:p>
    <w:p w:rsidR="00610E14" w:rsidRPr="002926F1" w:rsidRDefault="00610E14" w:rsidP="00406A53">
      <w:pPr>
        <w:spacing w:after="0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926F1">
        <w:rPr>
          <w:rFonts w:ascii="Times New Roman" w:hAnsi="Times New Roman"/>
          <w:b/>
          <w:color w:val="000000"/>
          <w:sz w:val="28"/>
          <w:szCs w:val="28"/>
          <w:u w:val="single"/>
        </w:rPr>
        <w:t>Беседы:</w:t>
      </w:r>
    </w:p>
    <w:p w:rsidR="00610E14" w:rsidRPr="00406A53" w:rsidRDefault="00610E14" w:rsidP="00406A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6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осени (об изменениях в природе, о приспособленности растений и животных к этим изменениям, о том, как животные готовятся к зиме); расширение представлений о сельскохозяйственных профессиях. Беседа о правилах поведения на детской площадке.</w:t>
      </w:r>
    </w:p>
    <w:p w:rsidR="00610E14" w:rsidRPr="00406A53" w:rsidRDefault="00610E14" w:rsidP="00FD240C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406A53">
        <w:rPr>
          <w:b/>
          <w:sz w:val="28"/>
          <w:szCs w:val="28"/>
          <w:u w:val="single"/>
        </w:rPr>
        <w:t>Наблюдения:</w:t>
      </w:r>
    </w:p>
    <w:p w:rsidR="00610E14" w:rsidRPr="00406A53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6A53">
        <w:rPr>
          <w:color w:val="000000"/>
          <w:sz w:val="28"/>
          <w:szCs w:val="28"/>
          <w:shd w:val="clear" w:color="auto" w:fill="FFFFFF"/>
        </w:rPr>
        <w:t> За  изменениями в одежде людей (объяснить детям, что необходимо одеваться по погоде).</w:t>
      </w:r>
    </w:p>
    <w:p w:rsidR="00610E14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6A53">
        <w:rPr>
          <w:color w:val="000000"/>
          <w:sz w:val="28"/>
          <w:szCs w:val="28"/>
          <w:shd w:val="clear" w:color="auto" w:fill="FFFFFF"/>
        </w:rPr>
        <w:t>Экскурсия по территории детского сада (обратить внимание на произошедшие за; лето изменения).</w:t>
      </w:r>
    </w:p>
    <w:p w:rsidR="00610E14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6A53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6A53">
        <w:rPr>
          <w:color w:val="000000"/>
          <w:sz w:val="28"/>
          <w:szCs w:val="28"/>
          <w:shd w:val="clear" w:color="auto" w:fill="FFFFFF"/>
        </w:rPr>
        <w:t xml:space="preserve"> правилах безопасного поведения на природе, бережном отношении к природе; о способах взаимодействия с животными и растениями.</w:t>
      </w:r>
    </w:p>
    <w:p w:rsidR="00610E14" w:rsidRPr="00406A53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76924">
        <w:rPr>
          <w:color w:val="000000"/>
          <w:sz w:val="28"/>
          <w:szCs w:val="28"/>
          <w:shd w:val="clear" w:color="auto" w:fill="FFFFFF"/>
        </w:rPr>
        <w:t>Наблюдения за погодой, за листопадом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610E14" w:rsidRPr="002926F1" w:rsidRDefault="00610E14" w:rsidP="00406A53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926F1">
        <w:rPr>
          <w:rFonts w:ascii="Times New Roman" w:hAnsi="Times New Roman"/>
          <w:b/>
          <w:color w:val="000000"/>
          <w:sz w:val="28"/>
          <w:szCs w:val="28"/>
          <w:u w:val="single"/>
        </w:rPr>
        <w:t>Подвижные игры:</w:t>
      </w:r>
    </w:p>
    <w:p w:rsidR="00610E14" w:rsidRPr="00776924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06A53">
        <w:rPr>
          <w:color w:val="000000"/>
          <w:sz w:val="28"/>
          <w:szCs w:val="28"/>
          <w:shd w:val="clear" w:color="auto" w:fill="FFFFFF"/>
        </w:rPr>
        <w:t>«Летает — не летает», «Найди себе пару», «Большой мяч», «Не дай мяч водящему»</w:t>
      </w:r>
      <w:r w:rsidRPr="00776924">
        <w:rPr>
          <w:color w:val="000000"/>
          <w:sz w:val="20"/>
          <w:szCs w:val="20"/>
          <w:shd w:val="clear" w:color="auto" w:fill="FFFFFF"/>
        </w:rPr>
        <w:t xml:space="preserve"> </w:t>
      </w:r>
      <w:r w:rsidRPr="00776924">
        <w:rPr>
          <w:color w:val="000000"/>
          <w:sz w:val="28"/>
          <w:szCs w:val="28"/>
          <w:shd w:val="clear" w:color="auto" w:fill="FFFFFF"/>
        </w:rPr>
        <w:t>,«Кот на крыше», «Стадо», «Что мы видели, не скажем...»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76924">
        <w:rPr>
          <w:color w:val="000000"/>
          <w:sz w:val="28"/>
          <w:szCs w:val="28"/>
          <w:shd w:val="clear" w:color="auto" w:fill="FFFFFF"/>
        </w:rPr>
        <w:t>«Не намочи ноги», «Лягушки и цапля», «С кочки на кочку» </w:t>
      </w:r>
    </w:p>
    <w:p w:rsidR="00610E14" w:rsidRPr="00406A53" w:rsidRDefault="00610E14" w:rsidP="00FD240C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406A53">
        <w:rPr>
          <w:b/>
          <w:sz w:val="28"/>
          <w:szCs w:val="28"/>
          <w:u w:val="single"/>
        </w:rPr>
        <w:t>Чтение:</w:t>
      </w:r>
    </w:p>
    <w:p w:rsidR="00610E14" w:rsidRPr="0002534E" w:rsidRDefault="00610E14" w:rsidP="0002534E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406A53">
        <w:rPr>
          <w:color w:val="000000"/>
          <w:sz w:val="28"/>
          <w:szCs w:val="28"/>
          <w:shd w:val="clear" w:color="auto" w:fill="FFFFFF"/>
        </w:rPr>
        <w:t xml:space="preserve">«Лиса и кувшин», обр. О. Капицы; «Ранним-рано поутру...»; Г. Сапгир. «Как лягушку продавали»; «Николенька-гусачок...»; И. Белоусов. «Осень» (в сокр.); А. К. Толстой. «Осень, обсыпается весь наш бедный сад...»; Б. Житков. «Белый домик»; </w:t>
      </w:r>
      <w:r w:rsidRPr="00776924">
        <w:rPr>
          <w:color w:val="000000"/>
          <w:sz w:val="28"/>
          <w:szCs w:val="28"/>
          <w:shd w:val="clear" w:color="auto" w:fill="FFFFFF"/>
        </w:rPr>
        <w:t>А. Пушкин. «Уж небо осенью дышало...» (из романа «Евгений Онегин»); Н. Носов. «Живая шляпа»; Ю. Мориц. «Домик с трубой»;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06A53">
        <w:rPr>
          <w:color w:val="000000"/>
          <w:sz w:val="28"/>
          <w:szCs w:val="28"/>
          <w:shd w:val="clear" w:color="auto" w:fill="FFFFFF"/>
        </w:rPr>
        <w:t>чтение по выбору детей (пятница).</w:t>
      </w:r>
    </w:p>
    <w:p w:rsidR="00610E14" w:rsidRPr="0087300B" w:rsidRDefault="00610E14" w:rsidP="00406A5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87300B">
        <w:rPr>
          <w:rStyle w:val="c2"/>
          <w:b/>
          <w:bCs/>
          <w:color w:val="000000"/>
          <w:sz w:val="28"/>
          <w:szCs w:val="28"/>
          <w:u w:val="single"/>
        </w:rPr>
        <w:t>Дыхательная  ги</w:t>
      </w:r>
      <w:r>
        <w:rPr>
          <w:rStyle w:val="c2"/>
          <w:b/>
          <w:bCs/>
          <w:color w:val="000000"/>
          <w:sz w:val="28"/>
          <w:szCs w:val="28"/>
          <w:u w:val="single"/>
        </w:rPr>
        <w:t>мнастика: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Дыхательное упражнение «Молодцы!» 1 — вдох. 2—4 — выдох. На выдохе произнести слово «мо-лод-цы». Повторить три раза; темп медленный.</w:t>
      </w:r>
    </w:p>
    <w:p w:rsidR="00610E14" w:rsidRPr="00776924" w:rsidRDefault="00610E14" w:rsidP="0002534E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«Мурлык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Вдох и выдох происходит через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нос с произнесением звука [м]. 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При выдохе пальцами рук поочередно постукивать по крыльям носа.</w:t>
      </w:r>
    </w:p>
    <w:p w:rsidR="00610E14" w:rsidRPr="0087300B" w:rsidRDefault="00610E14" w:rsidP="00406A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0E14" w:rsidRDefault="00610E14" w:rsidP="00406A5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610E14" w:rsidRPr="0087300B" w:rsidRDefault="00610E14" w:rsidP="00406A5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7300B">
        <w:rPr>
          <w:rFonts w:ascii="Times New Roman" w:hAnsi="Times New Roman"/>
          <w:b/>
          <w:sz w:val="28"/>
          <w:szCs w:val="28"/>
          <w:u w:val="single"/>
        </w:rPr>
        <w:t>Физминутки:</w:t>
      </w:r>
    </w:p>
    <w:p w:rsidR="00610E14" w:rsidRPr="0002534E" w:rsidRDefault="00610E14" w:rsidP="0002534E">
      <w:pPr>
        <w:shd w:val="clear" w:color="auto" w:fill="FFFFFF"/>
        <w:spacing w:after="0" w:line="240" w:lineRule="auto"/>
        <w:ind w:left="-568"/>
        <w:rPr>
          <w:rFonts w:cs="Arial"/>
          <w:color w:val="000000"/>
          <w:sz w:val="28"/>
          <w:szCs w:val="28"/>
          <w:lang w:eastAsia="ru-RU"/>
        </w:rPr>
      </w:pPr>
      <w:r w:rsidRPr="000253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Самолеты 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Самолёты загудели (вращение перед грудью согнутыми в локтях руками),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Самолёты полетели (руки в стороны, поочерёдные наклоны влево и вправо),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полянку тихо сели (присесть, руки к коленям),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и снова полетели.</w:t>
      </w:r>
    </w:p>
    <w:p w:rsidR="00610E14" w:rsidRPr="0002534E" w:rsidRDefault="00610E14" w:rsidP="0002534E">
      <w:pPr>
        <w:shd w:val="clear" w:color="auto" w:fill="FFFFFF"/>
        <w:spacing w:after="0" w:line="240" w:lineRule="auto"/>
        <w:ind w:left="-568"/>
        <w:rPr>
          <w:rFonts w:cs="Arial"/>
          <w:color w:val="000000"/>
          <w:sz w:val="28"/>
          <w:szCs w:val="28"/>
          <w:lang w:eastAsia="ru-RU"/>
        </w:rPr>
      </w:pPr>
      <w:r w:rsidRPr="000253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УДИВЛЯЕМСЯ ПРИРОДЕ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стоим на огороде,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Удивляемся природе. (Потягивания—руки в стороны.)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салат, а здесь укроп.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Там морковь у нас растёт. (Правой рукой коснуться левой ступни, потом наоборот.)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Поработаем с тобой,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Сорнякам объявим бой —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корнем будем выдирать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 пониже приседать. (Приседания.)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забора всем на диво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Пышно разрослась крапива. (Потягивания — руки в стороны.)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её не будем трогать —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Обожглись уже немного. (Потягивания — руки вперёд.)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полили мы из лейки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садимся на скамейки. (Дети садятся.)</w:t>
      </w:r>
    </w:p>
    <w:p w:rsidR="00610E14" w:rsidRPr="0002534E" w:rsidRDefault="00610E14" w:rsidP="0002534E">
      <w:pPr>
        <w:shd w:val="clear" w:color="auto" w:fill="FFFFFF"/>
        <w:spacing w:after="0" w:line="240" w:lineRule="auto"/>
        <w:ind w:left="-568"/>
        <w:rPr>
          <w:color w:val="000000"/>
          <w:sz w:val="28"/>
          <w:szCs w:val="28"/>
          <w:lang w:eastAsia="ru-RU"/>
        </w:rPr>
      </w:pPr>
      <w:r w:rsidRPr="000253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0253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ГРИБОК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bookmarkEnd w:id="0"/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Гриша шел-шел-шел,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(ходьба на месте)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Белый гриб нашел.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 - грибок,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Два - грибок,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Три - грибок,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(наклоны корпуса вперёд)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2534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253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Положил их в кузовок</w:t>
      </w:r>
    </w:p>
    <w:p w:rsidR="00610E14" w:rsidRPr="0002534E" w:rsidRDefault="00610E14" w:rsidP="00406A53">
      <w:pPr>
        <w:pStyle w:val="c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10E14" w:rsidRDefault="00610E14" w:rsidP="00406A53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10E14" w:rsidRPr="0077692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Комплекс № 1.  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 1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часть.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2A2723"/>
          <w:sz w:val="28"/>
          <w:szCs w:val="28"/>
          <w:lang w:eastAsia="ru-RU"/>
        </w:rPr>
        <w:t>2 часть. Общеразвивающие упражнения.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1. И. п. -    стоя, пятки вместе, носки врозь, руки на поясе. 1 – руки в стороны, 2 – руки вверх, подняться на носки; 3 – руки в стороны; 4 - вернуться в И. п. Повторить 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2. И. п. -   стоя, ноги на ширине плеч, руки внизу. 1 – руки в стороны; 2 – наклон к правой (левой) ноге, коснуться пальцами рук носков ног; 3 – выпрямиться, руки в стороны; 4 - вернуться в И. п. Повторить 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3. И. п. -    стоя, пятки вместе, носки врозь, руки на поясе. 1-2 – присесть, руки вынести вперёд; 3-4 - вернуться в И. п. Повторить 5-6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4. И. п. -    стоя, пятки вместе, носки врозь, руки вдоль туловища. 1 – шаг вправо, руки в стороны; 2 – наклон вправо (влево), правую руку вниз, левую вверх; 3 – выпрямиться, руки в стороны; 4 - вернуться в И. п. Повторить 5-6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. И. п. -    стоя, пятки вместе, носки врозь, руки на поясе. 1 – прыжком ноги врозь, руки в стороны. 2 – прыжком ноги вместе. Выполняется на счёт 1-8 (или под музыкальное сопровождение).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       п/и «Мышеловка».</w:t>
      </w:r>
      <w:r w:rsidRPr="00776924">
        <w:rPr>
          <w:rFonts w:ascii="Georgia" w:hAnsi="Georgia"/>
          <w:color w:val="2A2723"/>
          <w:sz w:val="20"/>
          <w:szCs w:val="20"/>
          <w:lang w:eastAsia="ru-RU"/>
        </w:rPr>
        <w:t> 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2A2723"/>
          <w:sz w:val="28"/>
          <w:szCs w:val="28"/>
          <w:lang w:eastAsia="ru-RU"/>
        </w:rPr>
        <w:t>   3заключительная  часть</w:t>
      </w: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 : 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Ходьба в колонне по одному.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Комплекс №2 ( с малым мячом).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1. часть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1. Ходьба в колонне по одному; бег между предметами ( кубиками, кеглями или набивными мячами).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2A2723"/>
          <w:sz w:val="28"/>
          <w:szCs w:val="28"/>
          <w:lang w:eastAsia="ru-RU"/>
        </w:rPr>
        <w:t>2 часть. Общеразвивающие упражнения. </w:t>
      </w:r>
      <w:r w:rsidRPr="0077692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Упражнения с малым мячом.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1. И. п. -    стоя, пятки вместе, носки врозь, мяч в правой руке. 1 – руки в стороны; 2 – руки вверх, переложить мяч в левую руку. 3 – руки в стороны. 4 -  руки вниз. Повторить 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2. И. п. -     стоя, ноги на ширине плеч, мяч в правой руке. 1 – 2 – поворот вправо (влево),  ударить мячом о пол. 3-4 - вернуться в И. п. Повторить 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. И. п.: ноги на ширине плеч, мяч в правой руке. 1—2—наклон вперед-вниз, переложить мяч в левую руку за левой ногой 3—4 - выпрямиться, затем из левой в правую руку (6—8 раз)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4.И. п. -    стоя, ноги на ширине ступни, мяч в правой руке. 1 – присесть, ударить мячом о пол, поймать его. 2 - - вернуться в И. п. Повторить 5-6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5. И. п. -     стойка на коленях, сидя на пятках, мяч в правой руке. 1 – 4 – с поворотом вправо (влево) прокатить мяч вокруг туловища. Повторить 6 раз.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 И. п.: основная стойка, руки на поясе, мяч на полу. Прыжки на двух ногах вокруг мяча вправо и влево в чередовании с ходьбой на месте (3—4 раза).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п/и </w:t>
      </w: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«Мы, веселые ребята».  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    </w:t>
      </w:r>
      <w:r w:rsidRPr="00776924">
        <w:rPr>
          <w:rFonts w:ascii="Times New Roman" w:hAnsi="Times New Roman"/>
          <w:b/>
          <w:bCs/>
          <w:color w:val="2A2723"/>
          <w:sz w:val="28"/>
          <w:szCs w:val="28"/>
          <w:lang w:eastAsia="ru-RU"/>
        </w:rPr>
        <w:t>3заключительная  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часть:</w:t>
      </w:r>
      <w:r w:rsidRPr="00776924">
        <w:rPr>
          <w:rFonts w:ascii="Times New Roman" w:hAnsi="Times New Roman"/>
          <w:color w:val="2A2723"/>
          <w:sz w:val="28"/>
          <w:szCs w:val="28"/>
          <w:lang w:eastAsia="ru-RU"/>
        </w:rPr>
        <w:t> «Найди и промолчи».</w:t>
      </w:r>
      <w:r w:rsidRPr="00776924">
        <w:rPr>
          <w:rFonts w:ascii="Georgia" w:hAnsi="Georgia"/>
          <w:color w:val="2A2723"/>
          <w:sz w:val="20"/>
          <w:szCs w:val="20"/>
          <w:lang w:eastAsia="ru-RU"/>
        </w:rPr>
        <w:t> 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10E14" w:rsidRPr="00FD240C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</w:p>
    <w:p w:rsidR="00610E14" w:rsidRDefault="00610E14" w:rsidP="00776924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610E14" w:rsidRDefault="00610E14" w:rsidP="007769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ГИМНАСТИКА ПОСЛЕ СНА 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Лепим Буратино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(Все упражнения выполняются из и. п. лежа на спине.)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«Лепим лоб».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«Рисуем брови».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«Лепим глаза».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«Лепим нос».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«Лепим уши».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Растирать уши снизу вверх и сверху вниз до покраснения и ощущения тепла (30 с). В конце упражнения слегка подергать за уши.        </w:t>
      </w:r>
    </w:p>
    <w:p w:rsidR="00610E14" w:rsidRPr="00776924" w:rsidRDefault="00610E14" w:rsidP="00776924">
      <w:pPr>
        <w:shd w:val="clear" w:color="auto" w:fill="FFFFFF"/>
        <w:spacing w:after="0" w:line="240" w:lineRule="auto"/>
        <w:ind w:left="360" w:hanging="360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«Лепим руки».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л. — лежа на спине. Похлопать правой рукой по левой снизу вверх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«Лепим ноги».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  <w:r>
        <w:rPr>
          <w:color w:val="000000"/>
          <w:lang w:eastAsia="ru-RU"/>
        </w:rPr>
        <w:t xml:space="preserve"> 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Ходьба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дорожке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«здоровья».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Веселые ребята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«Проснулись».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610E14" w:rsidRPr="00776924" w:rsidRDefault="00610E14" w:rsidP="00776924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«Растягиваем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позвоночник».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610E14" w:rsidRPr="00776924" w:rsidRDefault="00610E14" w:rsidP="0002534E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Растирать пальцы рук покраснения и ощущения тепла. Мальчики на начинают выполнять задание с левой руки, девочки с правой.</w:t>
      </w:r>
    </w:p>
    <w:p w:rsidR="00610E14" w:rsidRPr="00776924" w:rsidRDefault="00610E14" w:rsidP="0002534E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спине, руки на груд клетке. Вдох носом — грудная клетка расширяет Выдох — шумно, через нос. Повторить пять—семь раз темп умеренный.</w:t>
      </w:r>
    </w:p>
    <w:p w:rsidR="00610E14" w:rsidRPr="00776924" w:rsidRDefault="00610E14" w:rsidP="0002534E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776924">
        <w:rPr>
          <w:rFonts w:ascii="Times New Roman" w:hAnsi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610E14" w:rsidRPr="00776924" w:rsidRDefault="00610E14" w:rsidP="0002534E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 w:rsidRPr="00776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610E14" w:rsidRDefault="00610E14"/>
    <w:p w:rsidR="00610E14" w:rsidRDefault="00610E14"/>
    <w:sectPr w:rsidR="00610E14" w:rsidSect="000253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5B1"/>
    <w:multiLevelType w:val="multilevel"/>
    <w:tmpl w:val="1A4A1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D95A6A"/>
    <w:multiLevelType w:val="multilevel"/>
    <w:tmpl w:val="C3E85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E5A"/>
    <w:rsid w:val="0002534E"/>
    <w:rsid w:val="000B7BED"/>
    <w:rsid w:val="001231AF"/>
    <w:rsid w:val="002748EF"/>
    <w:rsid w:val="002926F1"/>
    <w:rsid w:val="0033410B"/>
    <w:rsid w:val="00406A53"/>
    <w:rsid w:val="00533FF9"/>
    <w:rsid w:val="00610E14"/>
    <w:rsid w:val="00732CFC"/>
    <w:rsid w:val="00776924"/>
    <w:rsid w:val="0087300B"/>
    <w:rsid w:val="00963409"/>
    <w:rsid w:val="009E7E5A"/>
    <w:rsid w:val="00B54615"/>
    <w:rsid w:val="00B707CD"/>
    <w:rsid w:val="00BF4A98"/>
    <w:rsid w:val="00CA455E"/>
    <w:rsid w:val="00D37B06"/>
    <w:rsid w:val="00FD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E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7E5A"/>
    <w:rPr>
      <w:rFonts w:ascii="Tahoma" w:hAnsi="Tahoma" w:cs="Tahoma"/>
      <w:sz w:val="16"/>
      <w:szCs w:val="16"/>
    </w:rPr>
  </w:style>
  <w:style w:type="paragraph" w:customStyle="1" w:styleId="c0">
    <w:name w:val="c0"/>
    <w:basedOn w:val="Normal"/>
    <w:uiPriority w:val="99"/>
    <w:rsid w:val="00BF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BF4A98"/>
    <w:rPr>
      <w:rFonts w:cs="Times New Roman"/>
    </w:rPr>
  </w:style>
  <w:style w:type="character" w:customStyle="1" w:styleId="c1">
    <w:name w:val="c1"/>
    <w:basedOn w:val="DefaultParagraphFont"/>
    <w:uiPriority w:val="99"/>
    <w:rsid w:val="00BF4A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2926F1"/>
    <w:pPr>
      <w:ind w:left="720"/>
      <w:contextualSpacing/>
    </w:pPr>
  </w:style>
  <w:style w:type="paragraph" w:customStyle="1" w:styleId="c4">
    <w:name w:val="c4"/>
    <w:basedOn w:val="Normal"/>
    <w:uiPriority w:val="99"/>
    <w:rsid w:val="00292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2926F1"/>
    <w:rPr>
      <w:rFonts w:cs="Times New Roman"/>
    </w:rPr>
  </w:style>
  <w:style w:type="paragraph" w:customStyle="1" w:styleId="c5">
    <w:name w:val="c5"/>
    <w:basedOn w:val="Normal"/>
    <w:uiPriority w:val="99"/>
    <w:rsid w:val="00873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D37B06"/>
    <w:rPr>
      <w:rFonts w:cs="Times New Roman"/>
    </w:rPr>
  </w:style>
  <w:style w:type="paragraph" w:customStyle="1" w:styleId="c270">
    <w:name w:val="c270"/>
    <w:basedOn w:val="Normal"/>
    <w:uiPriority w:val="99"/>
    <w:rsid w:val="000B7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0B7BED"/>
    <w:rPr>
      <w:rFonts w:cs="Times New Roman"/>
    </w:rPr>
  </w:style>
  <w:style w:type="paragraph" w:customStyle="1" w:styleId="c73">
    <w:name w:val="c73"/>
    <w:basedOn w:val="Normal"/>
    <w:uiPriority w:val="99"/>
    <w:rsid w:val="000B7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5</Pages>
  <Words>1202</Words>
  <Characters>6853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3</cp:revision>
  <cp:lastPrinted>2020-09-06T19:11:00Z</cp:lastPrinted>
  <dcterms:created xsi:type="dcterms:W3CDTF">2020-07-26T12:57:00Z</dcterms:created>
  <dcterms:modified xsi:type="dcterms:W3CDTF">2020-09-07T05:43:00Z</dcterms:modified>
</cp:coreProperties>
</file>