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F5" w:rsidRDefault="00AF19F5" w:rsidP="000B2675">
      <w:pPr>
        <w:pStyle w:val="NoSpacing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9404F4">
        <w:rPr>
          <w:rStyle w:val="c7c3c9"/>
          <w:b/>
          <w:sz w:val="28"/>
          <w:szCs w:val="28"/>
        </w:rPr>
        <w:t>Аналитическая справка по итогам тематического контроля</w:t>
      </w:r>
      <w:r>
        <w:rPr>
          <w:rStyle w:val="c7c3c9"/>
          <w:b/>
          <w:sz w:val="28"/>
          <w:szCs w:val="28"/>
        </w:rPr>
        <w:t xml:space="preserve"> «Реализация парциальной программы по духовно-нравственному воспитанию «С чистым сердцем» в группах старшего дошкольного возраста»</w:t>
      </w:r>
    </w:p>
    <w:p w:rsidR="00AF19F5" w:rsidRPr="009404F4" w:rsidRDefault="00AF19F5" w:rsidP="00050E21">
      <w:pPr>
        <w:pStyle w:val="c10"/>
        <w:jc w:val="both"/>
        <w:rPr>
          <w:sz w:val="28"/>
          <w:szCs w:val="28"/>
        </w:rPr>
      </w:pPr>
      <w:r>
        <w:rPr>
          <w:rStyle w:val="c7c0"/>
          <w:sz w:val="28"/>
          <w:szCs w:val="28"/>
        </w:rPr>
        <w:t>Сроки проведения: с 21.11.по 24.11</w:t>
      </w:r>
      <w:r w:rsidRPr="009404F4">
        <w:rPr>
          <w:rStyle w:val="c7c0"/>
          <w:sz w:val="28"/>
          <w:szCs w:val="28"/>
        </w:rPr>
        <w:t xml:space="preserve">.2022 </w:t>
      </w:r>
    </w:p>
    <w:p w:rsidR="00AF19F5" w:rsidRDefault="00AF19F5" w:rsidP="00050E21">
      <w:pPr>
        <w:pStyle w:val="c10"/>
        <w:jc w:val="both"/>
        <w:rPr>
          <w:rStyle w:val="c7c0"/>
          <w:sz w:val="28"/>
          <w:szCs w:val="28"/>
        </w:rPr>
      </w:pPr>
      <w:r w:rsidRPr="009411FB">
        <w:rPr>
          <w:iCs/>
          <w:sz w:val="28"/>
          <w:szCs w:val="28"/>
        </w:rPr>
        <w:t xml:space="preserve">Цель: </w:t>
      </w:r>
      <w:r w:rsidRPr="009411FB">
        <w:rPr>
          <w:sz w:val="28"/>
          <w:szCs w:val="28"/>
        </w:rPr>
        <w:t xml:space="preserve">определение эффективности образовательной работы по реализации </w:t>
      </w:r>
      <w:r w:rsidRPr="00C60175">
        <w:rPr>
          <w:rStyle w:val="c7c3c9"/>
          <w:sz w:val="28"/>
          <w:szCs w:val="28"/>
        </w:rPr>
        <w:t>парциальной программы по духовно-нравственному воспитанию «С чистым сердцем»</w:t>
      </w:r>
      <w:r>
        <w:rPr>
          <w:sz w:val="28"/>
          <w:szCs w:val="28"/>
        </w:rPr>
        <w:t xml:space="preserve"> </w:t>
      </w:r>
      <w:r w:rsidRPr="009411FB">
        <w:rPr>
          <w:sz w:val="28"/>
          <w:szCs w:val="28"/>
        </w:rPr>
        <w:t xml:space="preserve">и созданных условий к реализации </w:t>
      </w:r>
      <w:r>
        <w:rPr>
          <w:sz w:val="28"/>
          <w:szCs w:val="28"/>
        </w:rPr>
        <w:t>программы</w:t>
      </w:r>
    </w:p>
    <w:p w:rsidR="00AF19F5" w:rsidRPr="009404F4" w:rsidRDefault="00AF19F5" w:rsidP="0075336B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9404F4">
        <w:rPr>
          <w:rStyle w:val="c7c0"/>
          <w:sz w:val="28"/>
          <w:szCs w:val="28"/>
        </w:rPr>
        <w:t>Задачи:</w:t>
      </w:r>
    </w:p>
    <w:p w:rsidR="00AF19F5" w:rsidRPr="009404F4" w:rsidRDefault="00AF19F5" w:rsidP="0075336B">
      <w:pPr>
        <w:pStyle w:val="c10"/>
        <w:spacing w:before="0" w:beforeAutospacing="0" w:after="0" w:afterAutospacing="0"/>
        <w:jc w:val="both"/>
        <w:rPr>
          <w:rStyle w:val="c7c0"/>
          <w:sz w:val="28"/>
          <w:szCs w:val="28"/>
        </w:rPr>
      </w:pPr>
      <w:r w:rsidRPr="009404F4">
        <w:rPr>
          <w:rStyle w:val="c7c0"/>
          <w:sz w:val="28"/>
          <w:szCs w:val="28"/>
        </w:rPr>
        <w:t>1. Оценить уровень профессиональной компетенции воспитателя</w:t>
      </w:r>
    </w:p>
    <w:p w:rsidR="00AF19F5" w:rsidRPr="009404F4" w:rsidRDefault="00AF19F5" w:rsidP="0075336B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9404F4">
        <w:rPr>
          <w:rStyle w:val="c7c0"/>
          <w:sz w:val="28"/>
          <w:szCs w:val="28"/>
        </w:rPr>
        <w:t>2. Проанализировать уровень планирования работы.</w:t>
      </w:r>
    </w:p>
    <w:p w:rsidR="00AF19F5" w:rsidRPr="009404F4" w:rsidRDefault="00AF19F5" w:rsidP="0075336B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9404F4">
        <w:rPr>
          <w:rStyle w:val="c7c0"/>
          <w:sz w:val="28"/>
          <w:szCs w:val="28"/>
        </w:rPr>
        <w:t xml:space="preserve">3. Оценить условия для </w:t>
      </w:r>
      <w:r>
        <w:rPr>
          <w:rStyle w:val="c7c0"/>
          <w:sz w:val="28"/>
          <w:szCs w:val="28"/>
        </w:rPr>
        <w:t xml:space="preserve">духовно-нравственного развития </w:t>
      </w:r>
      <w:r w:rsidRPr="009404F4">
        <w:rPr>
          <w:rStyle w:val="c7c0"/>
          <w:sz w:val="28"/>
          <w:szCs w:val="28"/>
        </w:rPr>
        <w:t xml:space="preserve"> д</w:t>
      </w:r>
      <w:r>
        <w:rPr>
          <w:rStyle w:val="c7c0"/>
          <w:sz w:val="28"/>
          <w:szCs w:val="28"/>
        </w:rPr>
        <w:t>етей</w:t>
      </w:r>
      <w:r w:rsidRPr="009404F4">
        <w:rPr>
          <w:rStyle w:val="c7c0"/>
          <w:sz w:val="28"/>
          <w:szCs w:val="28"/>
        </w:rPr>
        <w:t>.</w:t>
      </w:r>
    </w:p>
    <w:p w:rsidR="00AF19F5" w:rsidRPr="009404F4" w:rsidRDefault="00AF19F5" w:rsidP="0075336B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7c0"/>
          <w:sz w:val="28"/>
          <w:szCs w:val="28"/>
        </w:rPr>
        <w:t>4</w:t>
      </w:r>
      <w:r w:rsidRPr="009404F4">
        <w:rPr>
          <w:rStyle w:val="c7c0"/>
          <w:sz w:val="28"/>
          <w:szCs w:val="28"/>
        </w:rPr>
        <w:t>. Проанализировать умение педагогов привлекать родителей к работе по данной теме.</w:t>
      </w:r>
    </w:p>
    <w:p w:rsidR="00AF19F5" w:rsidRPr="009404F4" w:rsidRDefault="00AF19F5" w:rsidP="0075336B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7c0"/>
          <w:sz w:val="28"/>
          <w:szCs w:val="28"/>
        </w:rPr>
        <w:t>5</w:t>
      </w:r>
      <w:r w:rsidRPr="009404F4">
        <w:rPr>
          <w:rStyle w:val="c7c0"/>
          <w:sz w:val="28"/>
          <w:szCs w:val="28"/>
        </w:rPr>
        <w:t xml:space="preserve">. Оценить и выявить положительные и отрицательные тенденции в работе по </w:t>
      </w:r>
      <w:r>
        <w:rPr>
          <w:rStyle w:val="c7c0"/>
          <w:sz w:val="28"/>
          <w:szCs w:val="28"/>
        </w:rPr>
        <w:t>духовно-нравственному воспитанию</w:t>
      </w:r>
      <w:r w:rsidRPr="009404F4">
        <w:rPr>
          <w:rStyle w:val="c7c0"/>
          <w:sz w:val="28"/>
          <w:szCs w:val="28"/>
        </w:rPr>
        <w:t xml:space="preserve"> детей.</w:t>
      </w:r>
    </w:p>
    <w:p w:rsidR="00AF19F5" w:rsidRPr="009404F4" w:rsidRDefault="00AF19F5" w:rsidP="00050E21">
      <w:pPr>
        <w:pStyle w:val="c10"/>
        <w:jc w:val="both"/>
        <w:rPr>
          <w:sz w:val="28"/>
          <w:szCs w:val="28"/>
        </w:rPr>
      </w:pPr>
      <w:r w:rsidRPr="009404F4">
        <w:rPr>
          <w:rStyle w:val="c7c0"/>
          <w:sz w:val="28"/>
          <w:szCs w:val="28"/>
        </w:rPr>
        <w:t>  Контроль проводился заведующим Савиновой Т.Ю.</w:t>
      </w:r>
      <w:r>
        <w:rPr>
          <w:rStyle w:val="c7c0"/>
          <w:sz w:val="28"/>
          <w:szCs w:val="28"/>
        </w:rPr>
        <w:t xml:space="preserve"> и старшим воспитателем Ериной О.А.</w:t>
      </w:r>
    </w:p>
    <w:p w:rsidR="00AF19F5" w:rsidRPr="009404F4" w:rsidRDefault="00AF19F5" w:rsidP="00050E21">
      <w:pPr>
        <w:pStyle w:val="c42"/>
        <w:jc w:val="both"/>
        <w:rPr>
          <w:sz w:val="28"/>
          <w:szCs w:val="28"/>
        </w:rPr>
      </w:pPr>
      <w:r w:rsidRPr="009404F4">
        <w:rPr>
          <w:rStyle w:val="c7c0"/>
          <w:sz w:val="28"/>
          <w:szCs w:val="28"/>
        </w:rPr>
        <w:t xml:space="preserve">Результаты:  </w:t>
      </w:r>
    </w:p>
    <w:p w:rsidR="00AF19F5" w:rsidRPr="0075336B" w:rsidRDefault="00AF19F5" w:rsidP="0075336B">
      <w:pPr>
        <w:pStyle w:val="NoSpacing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9404F4">
        <w:rPr>
          <w:rStyle w:val="c16c9c51"/>
          <w:sz w:val="28"/>
          <w:szCs w:val="28"/>
        </w:rPr>
        <w:t>Тематический контроль по теме  </w:t>
      </w:r>
      <w:r w:rsidRPr="0075336B">
        <w:rPr>
          <w:rStyle w:val="c7c3c9"/>
          <w:sz w:val="28"/>
          <w:szCs w:val="28"/>
        </w:rPr>
        <w:t>«Реализация парциальной программы по духовно-нравственному воспитанию «С чистым сердцем» в группах старшего дошкольного возраста»</w:t>
      </w:r>
      <w:r>
        <w:rPr>
          <w:rStyle w:val="c7c3c9"/>
          <w:sz w:val="28"/>
          <w:szCs w:val="28"/>
        </w:rPr>
        <w:t xml:space="preserve"> </w:t>
      </w:r>
      <w:r w:rsidRPr="009404F4">
        <w:rPr>
          <w:rStyle w:val="c7c3c9"/>
          <w:sz w:val="28"/>
          <w:szCs w:val="28"/>
        </w:rPr>
        <w:t xml:space="preserve"> </w:t>
      </w:r>
      <w:r w:rsidRPr="009404F4">
        <w:rPr>
          <w:rStyle w:val="c7c0"/>
          <w:sz w:val="28"/>
          <w:szCs w:val="28"/>
        </w:rPr>
        <w:t>был проведён в   соответствии с годовым планом работы  учреждения на 202</w:t>
      </w:r>
      <w:r>
        <w:rPr>
          <w:rStyle w:val="c7c0"/>
          <w:sz w:val="28"/>
          <w:szCs w:val="28"/>
        </w:rPr>
        <w:t>2</w:t>
      </w:r>
      <w:r w:rsidRPr="009404F4">
        <w:rPr>
          <w:rStyle w:val="c7c0"/>
          <w:sz w:val="28"/>
          <w:szCs w:val="28"/>
        </w:rPr>
        <w:t>-</w:t>
      </w:r>
      <w:r>
        <w:rPr>
          <w:rStyle w:val="c7c0"/>
          <w:sz w:val="28"/>
          <w:szCs w:val="28"/>
        </w:rPr>
        <w:t>2023</w:t>
      </w:r>
      <w:r w:rsidRPr="009404F4">
        <w:rPr>
          <w:rStyle w:val="c7c0"/>
          <w:sz w:val="28"/>
          <w:szCs w:val="28"/>
        </w:rPr>
        <w:t xml:space="preserve"> учебный год </w:t>
      </w:r>
    </w:p>
    <w:p w:rsidR="00AF19F5" w:rsidRPr="009404F4" w:rsidRDefault="00AF19F5" w:rsidP="00652457">
      <w:pPr>
        <w:pStyle w:val="c4"/>
        <w:jc w:val="both"/>
        <w:rPr>
          <w:sz w:val="28"/>
          <w:szCs w:val="28"/>
        </w:rPr>
      </w:pPr>
      <w:r w:rsidRPr="009404F4">
        <w:rPr>
          <w:rStyle w:val="c7c0"/>
          <w:sz w:val="28"/>
          <w:szCs w:val="28"/>
        </w:rPr>
        <w:t>В ходе контроля было выявлено:</w:t>
      </w:r>
    </w:p>
    <w:p w:rsidR="00AF19F5" w:rsidRDefault="00AF19F5" w:rsidP="00050E21">
      <w:pPr>
        <w:pStyle w:val="c11"/>
        <w:jc w:val="both"/>
        <w:rPr>
          <w:rStyle w:val="c7c3c9"/>
          <w:sz w:val="28"/>
          <w:szCs w:val="28"/>
        </w:rPr>
      </w:pPr>
      <w:r>
        <w:rPr>
          <w:rStyle w:val="c3"/>
          <w:sz w:val="28"/>
          <w:szCs w:val="28"/>
        </w:rPr>
        <w:t xml:space="preserve">      Образовательная работа в МАДОУ ведется в соответствии с ООП ДО в группах «Акварельки», «Ромашки», АООП ДО для детей с нарушениями речи в группе «Колокольчики» и парциальной </w:t>
      </w:r>
      <w:r>
        <w:rPr>
          <w:rStyle w:val="c7c3c9"/>
          <w:sz w:val="28"/>
          <w:szCs w:val="28"/>
        </w:rPr>
        <w:t>программой</w:t>
      </w:r>
      <w:r w:rsidRPr="0075336B">
        <w:rPr>
          <w:rStyle w:val="c7c3c9"/>
          <w:sz w:val="28"/>
          <w:szCs w:val="28"/>
        </w:rPr>
        <w:t xml:space="preserve"> по духовно-нравственному воспитанию «С чистым сердцем»</w:t>
      </w:r>
      <w:r>
        <w:rPr>
          <w:rStyle w:val="c7c3c9"/>
          <w:sz w:val="28"/>
          <w:szCs w:val="28"/>
        </w:rPr>
        <w:t xml:space="preserve"> Р.Ю.Белоусова.</w:t>
      </w:r>
    </w:p>
    <w:p w:rsidR="00AF19F5" w:rsidRPr="00E13D29" w:rsidRDefault="00AF19F5" w:rsidP="002F54BD">
      <w:pPr>
        <w:autoSpaceDE w:val="0"/>
        <w:autoSpaceDN w:val="0"/>
        <w:adjustRightInd w:val="0"/>
        <w:spacing w:after="0" w:line="240" w:lineRule="auto"/>
        <w:jc w:val="both"/>
        <w:rPr>
          <w:rStyle w:val="c3"/>
          <w:rFonts w:ascii="Times New Roman" w:hAnsi="Times New Roman"/>
          <w:sz w:val="28"/>
          <w:szCs w:val="28"/>
          <w:lang w:eastAsia="ru-RU"/>
        </w:rPr>
      </w:pPr>
      <w:r w:rsidRPr="002F54BD">
        <w:rPr>
          <w:rStyle w:val="c7c3c9"/>
          <w:rFonts w:ascii="Times New Roman" w:hAnsi="Times New Roman"/>
          <w:sz w:val="28"/>
          <w:szCs w:val="28"/>
        </w:rPr>
        <w:t xml:space="preserve"> В целях реализации парциальной программы по духовно-нравственному воспитанию «С чистым сердцем» </w:t>
      </w:r>
      <w:r w:rsidRPr="002F54BD">
        <w:rPr>
          <w:rFonts w:ascii="Times New Roman" w:hAnsi="Times New Roman"/>
          <w:sz w:val="28"/>
          <w:szCs w:val="28"/>
        </w:rPr>
        <w:t>в МАДОУ проводится работа разнопланового характера в следующих направлениях: работа с педагогами, с детьми, с родителями, с социумом. С целью повышения профессионального уровня педагогов, совершенствования работы в данном направлении были проведены:</w:t>
      </w:r>
      <w:r>
        <w:rPr>
          <w:rFonts w:ascii="Times New Roman" w:hAnsi="Times New Roman"/>
          <w:sz w:val="28"/>
          <w:szCs w:val="28"/>
        </w:rPr>
        <w:t xml:space="preserve"> консультации: «Формы и методы патриотического и духовно-нравственного воспитания дошкольников», «Нравственно-патриотическое воспитание дошкольников средствами музыки»; акции «День пожилого человека», «Письмо солдату»; спортивное развлечение «А, ну-ка, мамочки»; выставка головных уборов «Кокошник – символ матушки России», фестиваль народной культуры «</w:t>
      </w:r>
      <w:r w:rsidRPr="00E13D29">
        <w:rPr>
          <w:rFonts w:ascii="Times New Roman" w:hAnsi="Times New Roman"/>
          <w:bCs/>
          <w:color w:val="000000"/>
          <w:sz w:val="28"/>
          <w:szCs w:val="28"/>
        </w:rPr>
        <w:t>Мы славимся не только русской силой, но и традицией народа своего</w:t>
      </w:r>
      <w:r>
        <w:rPr>
          <w:rFonts w:ascii="Times New Roman" w:hAnsi="Times New Roman"/>
          <w:bCs/>
          <w:color w:val="000000"/>
          <w:sz w:val="28"/>
          <w:szCs w:val="28"/>
        </w:rPr>
        <w:t>»; экскурсии в музей, ЦДРиТ, библиотеку, Дом культуры, хлебозавод.</w:t>
      </w:r>
    </w:p>
    <w:p w:rsidR="00AF19F5" w:rsidRDefault="00AF19F5" w:rsidP="002F54BD">
      <w:pPr>
        <w:pStyle w:val="NoSpacing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AF19F5" w:rsidRPr="006A0943" w:rsidRDefault="00AF19F5" w:rsidP="00C1592B">
      <w:pPr>
        <w:autoSpaceDE w:val="0"/>
        <w:autoSpaceDN w:val="0"/>
        <w:adjustRightInd w:val="0"/>
        <w:spacing w:after="0" w:line="240" w:lineRule="auto"/>
        <w:jc w:val="both"/>
        <w:rPr>
          <w:rStyle w:val="c7c14c22"/>
          <w:rFonts w:ascii="Times New Roman" w:hAnsi="Times New Roman"/>
          <w:sz w:val="28"/>
          <w:szCs w:val="28"/>
          <w:lang w:eastAsia="ru-RU"/>
        </w:rPr>
      </w:pPr>
      <w:r w:rsidRPr="00001F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528A7">
        <w:rPr>
          <w:rFonts w:ascii="Times New Roman" w:hAnsi="Times New Roman"/>
          <w:sz w:val="28"/>
          <w:szCs w:val="28"/>
        </w:rPr>
        <w:t>В ходе проверки были изучены рабочая программа воспитателя и календарно – тематическое планирование образовательной деятельности в группах «Акварельки», «Ромашки», «Колокольчики».</w:t>
      </w:r>
      <w:r w:rsidRPr="009411FB">
        <w:rPr>
          <w:sz w:val="28"/>
          <w:szCs w:val="28"/>
        </w:rPr>
        <w:t xml:space="preserve"> </w:t>
      </w:r>
      <w:r w:rsidRPr="00F04399">
        <w:rPr>
          <w:rFonts w:ascii="Times New Roman" w:hAnsi="Times New Roman"/>
          <w:sz w:val="28"/>
          <w:szCs w:val="28"/>
        </w:rPr>
        <w:t>Рабочая программа и календарный план соответствует ООП и АООП,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399">
        <w:rPr>
          <w:rFonts w:ascii="Times New Roman" w:hAnsi="Times New Roman"/>
          <w:sz w:val="28"/>
          <w:szCs w:val="28"/>
        </w:rPr>
        <w:t>возрасту детей и программному материалу.</w:t>
      </w:r>
      <w:r w:rsidRPr="009411FB">
        <w:rPr>
          <w:sz w:val="28"/>
          <w:szCs w:val="28"/>
        </w:rPr>
        <w:t xml:space="preserve"> </w:t>
      </w:r>
      <w:r w:rsidRPr="00F04399">
        <w:rPr>
          <w:rFonts w:ascii="Times New Roman" w:hAnsi="Times New Roman"/>
          <w:sz w:val="28"/>
          <w:szCs w:val="28"/>
        </w:rPr>
        <w:t xml:space="preserve">Анализ календарного  планирования  проводился за </w:t>
      </w:r>
      <w:r>
        <w:rPr>
          <w:rFonts w:ascii="Times New Roman" w:hAnsi="Times New Roman"/>
          <w:sz w:val="28"/>
          <w:szCs w:val="28"/>
        </w:rPr>
        <w:t>октябрь-ноябрь 2022</w:t>
      </w:r>
      <w:r w:rsidRPr="00F04399">
        <w:rPr>
          <w:rFonts w:ascii="Times New Roman" w:hAnsi="Times New Roman"/>
          <w:sz w:val="28"/>
          <w:szCs w:val="28"/>
        </w:rPr>
        <w:t xml:space="preserve"> года.</w:t>
      </w:r>
      <w:r w:rsidRPr="009411FB">
        <w:rPr>
          <w:sz w:val="28"/>
          <w:szCs w:val="28"/>
        </w:rPr>
        <w:t xml:space="preserve"> </w:t>
      </w:r>
      <w:r w:rsidRPr="00016FFB">
        <w:rPr>
          <w:rFonts w:ascii="Times New Roman" w:hAnsi="Times New Roman"/>
          <w:sz w:val="28"/>
          <w:szCs w:val="28"/>
        </w:rPr>
        <w:t>Анализ показал, что  занятия планируются в соответствии с расписанием,  по 1 занятию в неделю в группах «Акварельки», «Ромашки», 2 раза в месяц в группе «Колокольчики"</w:t>
      </w:r>
      <w:r>
        <w:rPr>
          <w:rFonts w:ascii="Times New Roman" w:hAnsi="Times New Roman"/>
          <w:sz w:val="28"/>
          <w:szCs w:val="28"/>
        </w:rPr>
        <w:t>, образовательная область «Познавательное развитие</w:t>
      </w:r>
      <w:r w:rsidRPr="00016F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C88">
        <w:rPr>
          <w:rStyle w:val="c7c14c22"/>
          <w:rFonts w:ascii="Times New Roman" w:hAnsi="Times New Roman"/>
          <w:sz w:val="28"/>
          <w:szCs w:val="28"/>
        </w:rPr>
        <w:t>Планирование работы ведется в соответствии с парциальной программой по духовно-нравственному воспитанию «С чистым сердцем».</w:t>
      </w:r>
      <w:r>
        <w:rPr>
          <w:rStyle w:val="c7c14c22"/>
          <w:sz w:val="28"/>
          <w:szCs w:val="28"/>
        </w:rPr>
        <w:t xml:space="preserve"> </w:t>
      </w:r>
      <w:r w:rsidRPr="003E346F">
        <w:rPr>
          <w:rFonts w:ascii="Times New Roman" w:hAnsi="Times New Roman"/>
          <w:sz w:val="28"/>
          <w:szCs w:val="28"/>
          <w:lang w:eastAsia="ru-RU"/>
        </w:rPr>
        <w:t>В ходе образовательной деятельности, через разные формы работы с детьми (занятия, беседы, игры, экскурсии) воспитатели этих групп формируют у детей первоначальные знания и представления о Родине, народных традициях и обычаях, истории, культуре, прививают нравственные нормы взаимоотношения с взрослыми и сверстниками. Так же знакомят с пословицами, поговорками, предметами декоративно-прикладного искусства, народным творчеством, разучивают песни, стихи.</w:t>
      </w:r>
    </w:p>
    <w:p w:rsidR="00AF19F5" w:rsidRPr="00C1592B" w:rsidRDefault="00AF19F5" w:rsidP="00C1592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c7c14c22"/>
          <w:rFonts w:ascii="Times New Roman" w:hAnsi="Times New Roman"/>
          <w:sz w:val="28"/>
          <w:szCs w:val="28"/>
        </w:rPr>
        <w:t xml:space="preserve"> </w:t>
      </w:r>
      <w:r w:rsidRPr="00010C88">
        <w:rPr>
          <w:rStyle w:val="c7c14c22"/>
          <w:rFonts w:ascii="Times New Roman" w:hAnsi="Times New Roman"/>
          <w:sz w:val="28"/>
          <w:szCs w:val="28"/>
        </w:rPr>
        <w:t>Но анализ плана показал, что работа ведется только в рамках занятий. Не планируется образовательная деятельность в режимных моментах: беседы, чтение художественной литературы, просмотр</w:t>
      </w:r>
      <w:r>
        <w:rPr>
          <w:rStyle w:val="c7c14c22"/>
          <w:sz w:val="28"/>
          <w:szCs w:val="28"/>
        </w:rPr>
        <w:t xml:space="preserve"> </w:t>
      </w:r>
      <w:r w:rsidRPr="00010C88">
        <w:rPr>
          <w:rStyle w:val="c7c14c22"/>
          <w:rFonts w:ascii="Times New Roman" w:hAnsi="Times New Roman"/>
          <w:sz w:val="28"/>
          <w:szCs w:val="28"/>
        </w:rPr>
        <w:t xml:space="preserve">мультфильмов духовно-нравственного содержания. </w:t>
      </w:r>
      <w:r w:rsidRPr="009D7FFD">
        <w:rPr>
          <w:rStyle w:val="c7c14c22"/>
          <w:rFonts w:ascii="Times New Roman" w:hAnsi="Times New Roman"/>
          <w:sz w:val="28"/>
          <w:szCs w:val="28"/>
        </w:rPr>
        <w:t xml:space="preserve">Совсем не планируется </w:t>
      </w:r>
      <w:r w:rsidRPr="009D7FFD">
        <w:rPr>
          <w:rFonts w:ascii="Times New Roman" w:hAnsi="Times New Roman"/>
          <w:sz w:val="28"/>
          <w:szCs w:val="28"/>
        </w:rPr>
        <w:t xml:space="preserve">свободная деятельность детей: рассматривание альбомов (н. «Мамина работа» «Семья», «Достопримечательности поселка» и др.) раскрашивание шаблонов («Угощение для семьи», «Красивая салфетка для мамы» и др.) по данной теме. </w:t>
      </w:r>
      <w:r w:rsidRPr="009D7FFD">
        <w:rPr>
          <w:rStyle w:val="c7c14c22"/>
          <w:rFonts w:ascii="Times New Roman" w:hAnsi="Times New Roman"/>
          <w:sz w:val="28"/>
          <w:szCs w:val="28"/>
        </w:rPr>
        <w:t xml:space="preserve"> Р</w:t>
      </w:r>
      <w:r w:rsidRPr="009D7FFD">
        <w:rPr>
          <w:rFonts w:ascii="Times New Roman" w:hAnsi="Times New Roman"/>
          <w:sz w:val="28"/>
          <w:szCs w:val="28"/>
        </w:rPr>
        <w:t>абота с родителями</w:t>
      </w:r>
      <w:r w:rsidRPr="009D7FFD">
        <w:rPr>
          <w:rStyle w:val="c7c14c22"/>
          <w:rFonts w:ascii="Times New Roman" w:hAnsi="Times New Roman"/>
          <w:sz w:val="28"/>
          <w:szCs w:val="28"/>
        </w:rPr>
        <w:t xml:space="preserve"> планируется редко (19.10.22 «Воспитание дружеских отношений», 27.10.22 «У меня есть друг», 15.11.22 «Учимся справляться с гневом» - Баннова М.А.). </w:t>
      </w:r>
      <w:r>
        <w:rPr>
          <w:rStyle w:val="c7c14c22"/>
          <w:rFonts w:ascii="Times New Roman" w:hAnsi="Times New Roman"/>
          <w:sz w:val="28"/>
          <w:szCs w:val="28"/>
        </w:rPr>
        <w:t xml:space="preserve">Н.: «Моя родословная», посмотреть фильмы о ВОВ, сходить в музей и др. </w:t>
      </w:r>
    </w:p>
    <w:p w:rsidR="00AF19F5" w:rsidRPr="008C7938" w:rsidRDefault="00AF19F5" w:rsidP="00C1592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>А</w:t>
      </w:r>
      <w:r w:rsidRPr="008C7938">
        <w:rPr>
          <w:rStyle w:val="c0"/>
          <w:rFonts w:ascii="Times New Roman" w:hAnsi="Times New Roman"/>
          <w:color w:val="000000"/>
          <w:sz w:val="28"/>
          <w:szCs w:val="28"/>
        </w:rPr>
        <w:t xml:space="preserve">нализ профессионального мастерства воспитателей по духовно-нравственному развитию детей дошкольного возраста показал, что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педагоги </w:t>
      </w:r>
      <w:r w:rsidRPr="008C7938">
        <w:rPr>
          <w:rStyle w:val="c0"/>
          <w:rFonts w:ascii="Times New Roman" w:hAnsi="Times New Roman"/>
          <w:color w:val="000000"/>
          <w:sz w:val="28"/>
          <w:szCs w:val="28"/>
        </w:rPr>
        <w:t>владеют методикой формирования нравственных качеств детей дошкольного возраста.</w:t>
      </w:r>
      <w:r w:rsidRPr="008C7938">
        <w:rPr>
          <w:rStyle w:val="c0"/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C7938">
        <w:rPr>
          <w:rStyle w:val="c0"/>
          <w:rFonts w:ascii="Times New Roman" w:hAnsi="Times New Roman"/>
          <w:color w:val="000000"/>
          <w:sz w:val="28"/>
          <w:szCs w:val="28"/>
        </w:rPr>
        <w:t>Владеют методикой проведения организованной образовательной деятельности.</w:t>
      </w:r>
      <w:r w:rsidRPr="008C7938">
        <w:rPr>
          <w:rStyle w:val="c0"/>
          <w:rFonts w:ascii="Times New Roman" w:hAnsi="Times New Roman"/>
          <w:color w:val="444444"/>
          <w:sz w:val="28"/>
          <w:szCs w:val="28"/>
        </w:rPr>
        <w:t xml:space="preserve"> </w:t>
      </w:r>
      <w:r w:rsidRPr="008C7938">
        <w:rPr>
          <w:rStyle w:val="c0"/>
          <w:rFonts w:ascii="Times New Roman" w:hAnsi="Times New Roman"/>
          <w:color w:val="000000"/>
          <w:sz w:val="28"/>
          <w:szCs w:val="28"/>
        </w:rPr>
        <w:t xml:space="preserve">Учитывают индивидуальные и возрастные особенности своих воспитанников. </w:t>
      </w:r>
    </w:p>
    <w:p w:rsidR="00AF19F5" w:rsidRDefault="00AF19F5" w:rsidP="00C1592B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8C7938">
        <w:rPr>
          <w:rStyle w:val="c0"/>
          <w:rFonts w:ascii="Times New Roman" w:hAnsi="Times New Roman"/>
          <w:color w:val="000000"/>
          <w:sz w:val="28"/>
          <w:szCs w:val="28"/>
        </w:rPr>
        <w:t xml:space="preserve">Культура речи педагогов отличается эмоциональностью, выразительностью. </w:t>
      </w:r>
    </w:p>
    <w:p w:rsidR="00AF19F5" w:rsidRDefault="00AF19F5" w:rsidP="00C1592B">
      <w:pPr>
        <w:spacing w:after="0" w:line="240" w:lineRule="auto"/>
        <w:ind w:firstLine="567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8C7938">
        <w:rPr>
          <w:rStyle w:val="c0"/>
          <w:rFonts w:ascii="Times New Roman" w:hAnsi="Times New Roman"/>
          <w:color w:val="000000"/>
          <w:sz w:val="28"/>
          <w:szCs w:val="28"/>
        </w:rPr>
        <w:t xml:space="preserve">В каждом занятии были использованы игровые приёмы.  Педагогами подбирались игры, соответствующие возрасту детей. </w:t>
      </w:r>
    </w:p>
    <w:p w:rsidR="00AF19F5" w:rsidRDefault="00AF19F5" w:rsidP="0015298A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8C7938">
        <w:rPr>
          <w:rStyle w:val="c0"/>
          <w:rFonts w:ascii="Times New Roman" w:hAnsi="Times New Roman"/>
          <w:color w:val="000000"/>
          <w:sz w:val="28"/>
          <w:szCs w:val="28"/>
        </w:rPr>
        <w:t>Также были использованы современные технологии, в частности технология ИКТ, как элемент занятия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.</w:t>
      </w:r>
      <w:r w:rsidRPr="008C7938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</w:p>
    <w:p w:rsidR="00AF19F5" w:rsidRDefault="00AF19F5" w:rsidP="0015298A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>Воспитатели</w:t>
      </w:r>
      <w:r w:rsidRPr="008C7938">
        <w:rPr>
          <w:rStyle w:val="c0"/>
          <w:rFonts w:ascii="Times New Roman" w:hAnsi="Times New Roman"/>
          <w:color w:val="000000"/>
          <w:sz w:val="28"/>
          <w:szCs w:val="28"/>
        </w:rPr>
        <w:t xml:space="preserve"> грамотно подбирают демонстрационный и раздаточный материал и рационально его размещают во время проведения занятия.</w:t>
      </w:r>
    </w:p>
    <w:p w:rsidR="00AF19F5" w:rsidRPr="008A4A6E" w:rsidRDefault="00AF19F5" w:rsidP="0015298A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8A4A6E">
        <w:rPr>
          <w:rFonts w:ascii="Times New Roman" w:hAnsi="Times New Roman"/>
          <w:sz w:val="28"/>
          <w:szCs w:val="28"/>
          <w:lang w:eastAsia="ru-RU"/>
        </w:rPr>
        <w:t>Можно отметить хорошую подготовку к занятиям всех педагогов.</w:t>
      </w:r>
    </w:p>
    <w:p w:rsidR="00AF19F5" w:rsidRPr="0015298A" w:rsidRDefault="00AF19F5" w:rsidP="00152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 </w:t>
      </w:r>
      <w:r w:rsidRPr="0015298A">
        <w:rPr>
          <w:rStyle w:val="c0"/>
          <w:rFonts w:ascii="Times New Roman" w:hAnsi="Times New Roman"/>
          <w:color w:val="000000"/>
          <w:sz w:val="28"/>
          <w:szCs w:val="28"/>
        </w:rPr>
        <w:t xml:space="preserve">Вместе с тем, отмечается в занятии </w:t>
      </w:r>
      <w:r w:rsidRPr="0015298A">
        <w:rPr>
          <w:rFonts w:ascii="Times New Roman" w:hAnsi="Times New Roman"/>
          <w:sz w:val="28"/>
          <w:szCs w:val="28"/>
        </w:rPr>
        <w:t>«Добрые дела и поступки. Добрые слова» (</w:t>
      </w:r>
      <w:r w:rsidRPr="0015298A">
        <w:rPr>
          <w:rStyle w:val="c0"/>
          <w:rFonts w:ascii="Times New Roman" w:hAnsi="Times New Roman"/>
          <w:color w:val="000000"/>
          <w:sz w:val="28"/>
          <w:szCs w:val="28"/>
        </w:rPr>
        <w:t xml:space="preserve">Баннова М.А.) </w:t>
      </w:r>
      <w:r w:rsidRPr="0015298A">
        <w:rPr>
          <w:rFonts w:ascii="Times New Roman" w:hAnsi="Times New Roman"/>
          <w:sz w:val="28"/>
          <w:szCs w:val="28"/>
        </w:rPr>
        <w:t>преобладающей является речевая активность самого педагога.  Занятие «Люди, оставившие след в истории родного края» (Водопьянова Е.С.)  наполнено лишней информацией, что затрудняет усвоение материала и теряется интерес к познанию.  В группе «Ромашки» (тема «Великая отечественная война 1941-1945гг»)  требуется точно и четко задавать вопросы и задания детям, ответы должны быть полными, а не односложными.</w:t>
      </w:r>
    </w:p>
    <w:p w:rsidR="00AF19F5" w:rsidRDefault="00AF19F5" w:rsidP="000B2675">
      <w:pPr>
        <w:pStyle w:val="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  Для эффективной работы по духовно-нравственному воспитанию в МАДОУ создана предметно-развивающая среда в трех направлениях: среда в МАДОУ и среда группы, среда (месторасположения) рп. Бутурлино.</w:t>
      </w:r>
    </w:p>
    <w:p w:rsidR="00AF19F5" w:rsidRDefault="00AF19F5" w:rsidP="000B2675">
      <w:pPr>
        <w:pStyle w:val="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        </w:t>
      </w:r>
      <w:r>
        <w:rPr>
          <w:color w:val="000000"/>
          <w:sz w:val="28"/>
          <w:szCs w:val="28"/>
          <w:shd w:val="clear" w:color="auto" w:fill="FFFFFF"/>
        </w:rPr>
        <w:t>С целью развития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 </w:t>
      </w:r>
      <w:hyperlink r:id="rId4" w:tgtFrame="_blank" w:tooltip="Образовательная деятельность" w:history="1">
        <w:r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познавательной деятельности</w:t>
        </w:r>
      </w:hyperlink>
      <w:r>
        <w:rPr>
          <w:color w:val="000000"/>
          <w:sz w:val="28"/>
          <w:szCs w:val="28"/>
          <w:shd w:val="clear" w:color="auto" w:fill="FFFFFF"/>
        </w:rPr>
        <w:t>, расширения восприятия дошкольников окружающего мира, духовно-нравственного обогащения, в детском саду имеется мини-музей Бутурлинского района,  созданный силами педагогов и родителей. В нем размещены макеты достопримечательностей района, стенды с информацией об истории поселка, героях ВОВ - односельчанах, выдающихся людях Бутурлинского района. В мини-музеи собрана коллекция борнуковской игрушки, материалы о фабрике Борнуковская пещера.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методическом кабинете имеются  предметы декоративно-прикладного искусства (хохломская роспись, дымковская игрушка,  городецкая игрушка), демонстрационные наборы для знакомства детей с различными жанрами  русского народного изобразительного искусства.</w:t>
      </w:r>
    </w:p>
    <w:p w:rsidR="00AF19F5" w:rsidRDefault="00AF19F5" w:rsidP="000B2675">
      <w:pPr>
        <w:pStyle w:val="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         </w:t>
      </w:r>
      <w:r>
        <w:rPr>
          <w:rStyle w:val="c0"/>
          <w:color w:val="000000"/>
          <w:sz w:val="28"/>
          <w:szCs w:val="28"/>
        </w:rPr>
        <w:t>Правильно организованная развивающая среда в группах позволяет каждому ребенку найти занятие по душе, поверить в свои силы и способности, формирует умение взаимодействовать с педагогами и сверстниками, помогает понять и оценить их чувства и поступки.</w:t>
      </w:r>
    </w:p>
    <w:p w:rsidR="00AF19F5" w:rsidRPr="00DB393A" w:rsidRDefault="00AF19F5" w:rsidP="00B1074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 </w:t>
      </w:r>
      <w:r w:rsidRPr="00B06E58">
        <w:rPr>
          <w:color w:val="000000"/>
          <w:sz w:val="28"/>
          <w:szCs w:val="28"/>
          <w:shd w:val="clear" w:color="auto" w:fill="FFFFFF"/>
        </w:rPr>
        <w:t>В групп</w:t>
      </w:r>
      <w:r>
        <w:rPr>
          <w:color w:val="000000"/>
          <w:sz w:val="28"/>
          <w:szCs w:val="28"/>
          <w:shd w:val="clear" w:color="auto" w:fill="FFFFFF"/>
        </w:rPr>
        <w:t>ах оформлены центры краеведения</w:t>
      </w:r>
      <w:r w:rsidRPr="00B06E58">
        <w:rPr>
          <w:color w:val="000000"/>
          <w:sz w:val="28"/>
          <w:szCs w:val="28"/>
          <w:shd w:val="clear" w:color="auto" w:fill="FFFFFF"/>
        </w:rPr>
        <w:t>, где имеются материалы п</w:t>
      </w:r>
      <w:r>
        <w:rPr>
          <w:color w:val="000000"/>
          <w:sz w:val="28"/>
          <w:szCs w:val="28"/>
          <w:shd w:val="clear" w:color="auto" w:fill="FFFFFF"/>
        </w:rPr>
        <w:t>о духовно-нравственному воспита</w:t>
      </w:r>
      <w:r w:rsidRPr="00B06E58">
        <w:rPr>
          <w:color w:val="000000"/>
          <w:sz w:val="28"/>
          <w:szCs w:val="28"/>
          <w:shd w:val="clear" w:color="auto" w:fill="FFFFFF"/>
        </w:rPr>
        <w:t>нию.</w:t>
      </w:r>
      <w:r w:rsidRPr="00B06E58">
        <w:rPr>
          <w:color w:val="000000"/>
          <w:sz w:val="28"/>
          <w:szCs w:val="28"/>
        </w:rPr>
        <w:t> </w:t>
      </w:r>
      <w:r w:rsidRPr="00B06E58">
        <w:rPr>
          <w:rStyle w:val="c0"/>
          <w:color w:val="000000"/>
          <w:sz w:val="28"/>
          <w:szCs w:val="28"/>
        </w:rPr>
        <w:t>При  их создании педагоги учитывали санитарно-гигиенические, педагогические, эстетические требования: достаточная освещенность, целесообразность размещения экспонатов и доступность, научность и достоверность предоставляемого материала в соответствии с возрастными особенностями детей, эстетичность, красочность и привлекательность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. </w:t>
      </w:r>
      <w:r w:rsidRPr="00B06E58">
        <w:rPr>
          <w:rStyle w:val="c0"/>
          <w:color w:val="000000"/>
          <w:sz w:val="28"/>
          <w:szCs w:val="28"/>
        </w:rPr>
        <w:t>Содержание данного центра в группах представлено такими направлениями, как моя семья, мой поселок и его достопримечательности</w:t>
      </w:r>
      <w:r>
        <w:rPr>
          <w:rStyle w:val="c0"/>
          <w:color w:val="000000"/>
          <w:sz w:val="28"/>
          <w:szCs w:val="28"/>
        </w:rPr>
        <w:t>, моя Родина</w:t>
      </w:r>
      <w:r w:rsidRPr="00B06E58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 xml:space="preserve">Центры оформлены российской атрибутикой, символикой Нижегородской области и Бутурлинского округа. </w:t>
      </w:r>
      <w:r w:rsidRPr="00B06E58">
        <w:rPr>
          <w:rStyle w:val="c0"/>
          <w:color w:val="000000"/>
          <w:sz w:val="28"/>
          <w:szCs w:val="28"/>
        </w:rPr>
        <w:t>Имеются материалы по ознакомлению с родной страной, государственной символикой, историческим прошлым России и родных мест.</w:t>
      </w:r>
      <w:r w:rsidRPr="00B1074C"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 w:rsidRPr="00B1074C">
        <w:rPr>
          <w:rStyle w:val="c0"/>
          <w:color w:val="000000"/>
          <w:sz w:val="28"/>
          <w:szCs w:val="28"/>
        </w:rPr>
        <w:t xml:space="preserve">Важно показать ребенку, что родной поселок  и область славны своей историей, традициями, достопримечательностями, памятниками, лучшими людьми. Для этого </w:t>
      </w:r>
      <w:r>
        <w:rPr>
          <w:rStyle w:val="c0"/>
          <w:color w:val="000000"/>
          <w:sz w:val="28"/>
          <w:szCs w:val="28"/>
        </w:rPr>
        <w:t xml:space="preserve">педагогам </w:t>
      </w:r>
      <w:r w:rsidRPr="00B1074C">
        <w:rPr>
          <w:rStyle w:val="c0"/>
          <w:color w:val="000000"/>
          <w:sz w:val="28"/>
          <w:szCs w:val="28"/>
        </w:rPr>
        <w:t>необходимо оформить тематические папки на темы: «История возникновения поселка», «Знаменитые земляки», «В годы ВОВ», «Достопримечательности», «Архитектура», «Спорт»</w:t>
      </w:r>
      <w:r>
        <w:rPr>
          <w:rStyle w:val="c0"/>
          <w:color w:val="000000"/>
          <w:sz w:val="28"/>
          <w:szCs w:val="28"/>
        </w:rPr>
        <w:t xml:space="preserve"> и т.п</w:t>
      </w:r>
      <w:r w:rsidRPr="00B1074C">
        <w:rPr>
          <w:rStyle w:val="c0"/>
          <w:color w:val="000000"/>
          <w:sz w:val="28"/>
          <w:szCs w:val="28"/>
        </w:rPr>
        <w:t>. Недостаточно</w:t>
      </w:r>
      <w:r>
        <w:rPr>
          <w:rStyle w:val="c0"/>
          <w:color w:val="000000"/>
          <w:sz w:val="28"/>
          <w:szCs w:val="28"/>
        </w:rPr>
        <w:t xml:space="preserve"> материала, знакомящего детей с историей,</w:t>
      </w:r>
      <w:r w:rsidRPr="00B1074C">
        <w:rPr>
          <w:rStyle w:val="c0"/>
          <w:color w:val="000000"/>
          <w:sz w:val="28"/>
          <w:szCs w:val="28"/>
        </w:rPr>
        <w:t xml:space="preserve"> славой и достижениями ра</w:t>
      </w:r>
      <w:r>
        <w:rPr>
          <w:rStyle w:val="c0"/>
          <w:color w:val="000000"/>
          <w:sz w:val="28"/>
          <w:szCs w:val="28"/>
        </w:rPr>
        <w:t>й</w:t>
      </w:r>
      <w:r w:rsidRPr="00B1074C">
        <w:rPr>
          <w:rStyle w:val="c0"/>
          <w:color w:val="000000"/>
          <w:sz w:val="28"/>
          <w:szCs w:val="28"/>
        </w:rPr>
        <w:t>она, области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, </w:t>
      </w:r>
      <w:r w:rsidRPr="00DB393A">
        <w:rPr>
          <w:rStyle w:val="c0"/>
          <w:color w:val="000000"/>
          <w:sz w:val="28"/>
          <w:szCs w:val="28"/>
        </w:rPr>
        <w:t>в основном такие</w:t>
      </w:r>
      <w:r>
        <w:rPr>
          <w:rStyle w:val="c0"/>
          <w:color w:val="000000"/>
          <w:sz w:val="28"/>
          <w:szCs w:val="28"/>
        </w:rPr>
        <w:t xml:space="preserve"> м</w:t>
      </w:r>
      <w:r w:rsidRPr="00DB393A">
        <w:rPr>
          <w:rStyle w:val="c0"/>
          <w:color w:val="000000"/>
          <w:sz w:val="28"/>
          <w:szCs w:val="28"/>
        </w:rPr>
        <w:t>атери</w:t>
      </w:r>
      <w:r>
        <w:rPr>
          <w:rStyle w:val="c0"/>
          <w:color w:val="000000"/>
          <w:sz w:val="28"/>
          <w:szCs w:val="28"/>
        </w:rPr>
        <w:t>а</w:t>
      </w:r>
      <w:r w:rsidRPr="00DB393A">
        <w:rPr>
          <w:rStyle w:val="c0"/>
          <w:color w:val="000000"/>
          <w:sz w:val="28"/>
          <w:szCs w:val="28"/>
        </w:rPr>
        <w:t>лы имеютс</w:t>
      </w:r>
      <w:r>
        <w:rPr>
          <w:rStyle w:val="c0"/>
          <w:color w:val="000000"/>
          <w:sz w:val="28"/>
          <w:szCs w:val="28"/>
        </w:rPr>
        <w:t>я толь</w:t>
      </w:r>
      <w:r w:rsidRPr="00DB393A">
        <w:rPr>
          <w:rStyle w:val="c0"/>
          <w:color w:val="000000"/>
          <w:sz w:val="28"/>
          <w:szCs w:val="28"/>
        </w:rPr>
        <w:t>ко  группе «Колок</w:t>
      </w:r>
      <w:r>
        <w:rPr>
          <w:rStyle w:val="c0"/>
          <w:color w:val="000000"/>
          <w:sz w:val="28"/>
          <w:szCs w:val="28"/>
        </w:rPr>
        <w:t>о</w:t>
      </w:r>
      <w:r w:rsidRPr="00DB393A">
        <w:rPr>
          <w:rStyle w:val="c0"/>
          <w:color w:val="000000"/>
          <w:sz w:val="28"/>
          <w:szCs w:val="28"/>
        </w:rPr>
        <w:t>льчики»</w:t>
      </w:r>
      <w:r>
        <w:rPr>
          <w:rStyle w:val="c0"/>
          <w:color w:val="000000"/>
          <w:sz w:val="28"/>
          <w:szCs w:val="28"/>
        </w:rPr>
        <w:t>.</w:t>
      </w:r>
      <w:r w:rsidRPr="00DB393A">
        <w:rPr>
          <w:rStyle w:val="c0"/>
          <w:color w:val="000000"/>
          <w:sz w:val="28"/>
          <w:szCs w:val="28"/>
        </w:rPr>
        <w:t xml:space="preserve"> </w:t>
      </w:r>
    </w:p>
    <w:p w:rsidR="00AF19F5" w:rsidRDefault="00AF19F5" w:rsidP="00C4450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Style w:val="c0"/>
          <w:color w:val="000000"/>
          <w:sz w:val="28"/>
          <w:szCs w:val="28"/>
        </w:rPr>
        <w:t>Нравственные чувства начинаю</w:t>
      </w:r>
      <w:r w:rsidRPr="00B06E58">
        <w:rPr>
          <w:rStyle w:val="c0"/>
          <w:color w:val="000000"/>
          <w:sz w:val="28"/>
          <w:szCs w:val="28"/>
        </w:rPr>
        <w:t>тся у ребенка с отношений к семье, к самым близким людям - к матери, отцу, бабушке, дедушке</w:t>
      </w:r>
      <w:r>
        <w:rPr>
          <w:rStyle w:val="c0"/>
          <w:color w:val="000000"/>
          <w:sz w:val="28"/>
          <w:szCs w:val="28"/>
        </w:rPr>
        <w:t>. Э</w:t>
      </w:r>
      <w:r w:rsidRPr="00B06E58">
        <w:rPr>
          <w:rStyle w:val="c0"/>
          <w:color w:val="000000"/>
          <w:sz w:val="28"/>
          <w:szCs w:val="28"/>
        </w:rPr>
        <w:t>то корни, связывающие его с родным домом и ближайшим окружением.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 w:rsidRPr="00B1074C">
        <w:rPr>
          <w:rStyle w:val="c0"/>
          <w:color w:val="000000"/>
          <w:sz w:val="28"/>
          <w:szCs w:val="28"/>
        </w:rPr>
        <w:t>Поэтому, для формирования представлений о семье, членах семьи, семейных и ро</w:t>
      </w:r>
      <w:r>
        <w:rPr>
          <w:rStyle w:val="c0"/>
          <w:color w:val="000000"/>
          <w:sz w:val="28"/>
          <w:szCs w:val="28"/>
        </w:rPr>
        <w:t xml:space="preserve">дственных отношениях в группах подобраны </w:t>
      </w:r>
      <w:r w:rsidRPr="00B1074C">
        <w:rPr>
          <w:rStyle w:val="c0"/>
          <w:color w:val="000000"/>
          <w:sz w:val="28"/>
          <w:szCs w:val="28"/>
        </w:rPr>
        <w:t xml:space="preserve"> альбомы «</w:t>
      </w:r>
      <w:r>
        <w:rPr>
          <w:rStyle w:val="c0"/>
          <w:color w:val="000000"/>
          <w:sz w:val="28"/>
          <w:szCs w:val="28"/>
        </w:rPr>
        <w:t>М</w:t>
      </w:r>
      <w:r w:rsidRPr="00B1074C">
        <w:rPr>
          <w:rStyle w:val="c0"/>
          <w:color w:val="000000"/>
          <w:sz w:val="28"/>
          <w:szCs w:val="28"/>
        </w:rPr>
        <w:t>оя семья</w:t>
      </w:r>
      <w:r>
        <w:rPr>
          <w:rStyle w:val="c0"/>
          <w:color w:val="000000"/>
          <w:sz w:val="28"/>
          <w:szCs w:val="28"/>
        </w:rPr>
        <w:t>»</w:t>
      </w:r>
      <w:r w:rsidRPr="00B1074C">
        <w:rPr>
          <w:rStyle w:val="c0"/>
          <w:color w:val="000000"/>
          <w:sz w:val="28"/>
          <w:szCs w:val="28"/>
        </w:rPr>
        <w:t>, «</w:t>
      </w:r>
      <w:r>
        <w:rPr>
          <w:rStyle w:val="c0"/>
          <w:color w:val="000000"/>
          <w:sz w:val="28"/>
          <w:szCs w:val="28"/>
        </w:rPr>
        <w:t>Т</w:t>
      </w:r>
      <w:r w:rsidRPr="00B1074C">
        <w:rPr>
          <w:rStyle w:val="c0"/>
          <w:color w:val="000000"/>
          <w:sz w:val="28"/>
          <w:szCs w:val="28"/>
        </w:rPr>
        <w:t>радиции семьи».</w:t>
      </w:r>
      <w:r>
        <w:rPr>
          <w:rStyle w:val="c0"/>
          <w:color w:val="000000"/>
          <w:sz w:val="28"/>
          <w:szCs w:val="28"/>
        </w:rPr>
        <w:t xml:space="preserve"> В группах «Ромашки» и  «Акварельки» необходимо пополнить центр такими материалами. Во всех группах центры необходимо дополнить альбомами с профессиями родителей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.  </w:t>
      </w:r>
      <w:r w:rsidRPr="00B1074C">
        <w:rPr>
          <w:rStyle w:val="c0"/>
          <w:color w:val="000000"/>
          <w:sz w:val="28"/>
          <w:szCs w:val="28"/>
        </w:rPr>
        <w:t>Недостаточно мате</w:t>
      </w:r>
      <w:r>
        <w:rPr>
          <w:rStyle w:val="c0"/>
          <w:color w:val="000000"/>
          <w:sz w:val="28"/>
          <w:szCs w:val="28"/>
        </w:rPr>
        <w:t>риалов по формированию отношения</w:t>
      </w:r>
      <w:r w:rsidRPr="00B1074C">
        <w:rPr>
          <w:rStyle w:val="c0"/>
          <w:color w:val="000000"/>
          <w:sz w:val="28"/>
          <w:szCs w:val="28"/>
        </w:rPr>
        <w:t xml:space="preserve"> р</w:t>
      </w:r>
      <w:r>
        <w:rPr>
          <w:rStyle w:val="c0"/>
          <w:color w:val="000000"/>
          <w:sz w:val="28"/>
          <w:szCs w:val="28"/>
        </w:rPr>
        <w:t xml:space="preserve">ебенка к самому себе и своим поступкам </w:t>
      </w:r>
      <w:r w:rsidRPr="00B1074C">
        <w:rPr>
          <w:rStyle w:val="c0"/>
          <w:color w:val="000000"/>
          <w:sz w:val="28"/>
          <w:szCs w:val="28"/>
        </w:rPr>
        <w:t xml:space="preserve">(дидактические игры, иллюстрации по типу «хорошо – плохо», «так можно делать, а так – нельзя»  и другие). </w:t>
      </w:r>
    </w:p>
    <w:p w:rsidR="00AF19F5" w:rsidRDefault="00AF19F5" w:rsidP="000B267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rFonts w:ascii="Arial" w:hAnsi="Arial" w:cs="Arial"/>
          <w:color w:val="000000"/>
          <w:sz w:val="28"/>
          <w:szCs w:val="28"/>
        </w:rPr>
      </w:pPr>
      <w:r w:rsidRPr="00802234">
        <w:rPr>
          <w:rStyle w:val="c0"/>
          <w:color w:val="000000"/>
          <w:sz w:val="28"/>
          <w:szCs w:val="28"/>
        </w:rPr>
        <w:t>Недостаточно материалов о защитниках Отечества. Нет подборок  художественной литературы о богатырях, солдатах земли русской и дидактических игр по темам историческим темам. Подобрана литература по фольклору – сказки, песенки, нет  былин, преданий (только  группе Колокольчики» предании о бутурлинск</w:t>
      </w:r>
      <w:r>
        <w:rPr>
          <w:rStyle w:val="c0"/>
          <w:color w:val="000000"/>
          <w:sz w:val="28"/>
          <w:szCs w:val="28"/>
        </w:rPr>
        <w:t>о</w:t>
      </w:r>
      <w:r w:rsidRPr="00802234">
        <w:rPr>
          <w:rStyle w:val="c0"/>
          <w:color w:val="000000"/>
          <w:sz w:val="28"/>
          <w:szCs w:val="28"/>
        </w:rPr>
        <w:t>й земле)</w:t>
      </w:r>
      <w:r>
        <w:rPr>
          <w:rStyle w:val="c0"/>
          <w:color w:val="000000"/>
          <w:sz w:val="28"/>
          <w:szCs w:val="28"/>
        </w:rPr>
        <w:t>. Нужно оформить картотеку</w:t>
      </w:r>
      <w:r w:rsidRPr="00802234">
        <w:rPr>
          <w:rStyle w:val="c0"/>
          <w:color w:val="000000"/>
          <w:sz w:val="28"/>
          <w:szCs w:val="28"/>
        </w:rPr>
        <w:t xml:space="preserve"> пословиц, поговорок о семье, труде, добре и зле, дружбе, Родине, смелости и отваге, войне и другие</w:t>
      </w:r>
      <w:r>
        <w:rPr>
          <w:rStyle w:val="c0"/>
          <w:rFonts w:ascii="Arial" w:hAnsi="Arial" w:cs="Arial"/>
          <w:color w:val="000000"/>
          <w:sz w:val="28"/>
          <w:szCs w:val="28"/>
        </w:rPr>
        <w:t>.</w:t>
      </w:r>
    </w:p>
    <w:p w:rsidR="00AF19F5" w:rsidRPr="00337758" w:rsidRDefault="00AF19F5" w:rsidP="000B267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181818"/>
          <w:sz w:val="21"/>
          <w:szCs w:val="21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Style w:val="c0"/>
          <w:color w:val="000000"/>
          <w:sz w:val="28"/>
          <w:szCs w:val="28"/>
        </w:rPr>
        <w:t>У п</w:t>
      </w:r>
      <w:r w:rsidRPr="00337758">
        <w:rPr>
          <w:rStyle w:val="c0"/>
          <w:color w:val="000000"/>
          <w:sz w:val="28"/>
          <w:szCs w:val="28"/>
        </w:rPr>
        <w:t>едагогов</w:t>
      </w:r>
      <w:r>
        <w:rPr>
          <w:rStyle w:val="c0"/>
          <w:color w:val="000000"/>
          <w:sz w:val="28"/>
          <w:szCs w:val="28"/>
        </w:rPr>
        <w:t xml:space="preserve"> групп</w:t>
      </w:r>
      <w:r w:rsidRPr="00337758">
        <w:rPr>
          <w:rStyle w:val="c0"/>
          <w:color w:val="000000"/>
          <w:sz w:val="28"/>
          <w:szCs w:val="28"/>
        </w:rPr>
        <w:t xml:space="preserve"> име</w:t>
      </w:r>
      <w:r>
        <w:rPr>
          <w:rStyle w:val="c0"/>
          <w:color w:val="000000"/>
          <w:sz w:val="28"/>
          <w:szCs w:val="28"/>
        </w:rPr>
        <w:t>ю</w:t>
      </w:r>
      <w:r w:rsidRPr="00337758">
        <w:rPr>
          <w:rStyle w:val="c0"/>
          <w:color w:val="000000"/>
          <w:sz w:val="28"/>
          <w:szCs w:val="28"/>
        </w:rPr>
        <w:t>тся видеотека презентаций, мультфильмов по темам духовно-нравственного воспитания.</w:t>
      </w:r>
    </w:p>
    <w:p w:rsidR="00AF19F5" w:rsidRDefault="00AF19F5" w:rsidP="000B2675">
      <w:pPr>
        <w:pStyle w:val="NoSpacing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          Р</w:t>
      </w:r>
      <w:r>
        <w:rPr>
          <w:color w:val="000000"/>
          <w:sz w:val="28"/>
          <w:szCs w:val="28"/>
          <w:shd w:val="clear" w:color="auto" w:fill="FFFFFF"/>
        </w:rPr>
        <w:t>асположение детского сада очень удачно для осуществления духовно-нравственного воспитания дошкольников – центр поселка, Дворец культуры, ЦДРиТ, и что особенно ценно – Памятник бутурлинцам,  погибшим в ВОВ. Это бесценный материал для проведения экскурсий по воспитанию у детей любви к родному поселку, чувства гордости за своих земляков, уважения к труду взрослых, осознание себя как гражданина великой державы.</w:t>
      </w:r>
    </w:p>
    <w:p w:rsidR="00AF19F5" w:rsidRDefault="00AF19F5" w:rsidP="000B2675">
      <w:pPr>
        <w:pStyle w:val="NoSpacing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Педагогам была предложена анкета «Моя система работы по духовно-нравственному воспитанию дошкольников». Опрошено 3 педагога. Все опрошенные педагоги считают проблему духовно-нравственного воспитания детей актуальной. Педагоги считают, что они обладают личностными качествами, которые могут служить положительным примером в воспитании нравственности у детей. Увеличение запаса знаний по духовно-нравственному воспитанию поясняют тем, что детям необходимо элементарное знакомство с православными традициями, возрождением семейных ценностей, необходимостью воспитывать  честных, отзывчивых людей, ценящих дружбу, хорошие  человеческие качества, поступки. Все педагоги считают, что он могут полноценно проектировать и планировать работу по данному направлению. Педагоги отмечают разнообразие форм работы с детьми. Свою работу проводят в различных видах детской   деятельности, используя такие методы и приемы  как чтение художественной литературы, игры (сюжетно-ролевые и дидактические, беседы, выставки, просмотры презентаций и мультфильмов, экскурсии и т.д.  Все педагоги владеют соответствующими методиками, технологиями, приемами. Отмечают в своем педагогическом арсенале игровые технологии, метод проектов, личностно-ориентированные технологии. Все педагоги проводят досуги, развлечения с детьми и родителями. В работе с родителями как основные формы работы отмечают консультации и рекомендации в чатах в  социальной сети ВКонтакте (Крюкова О.А.), выставки семейного творчества (Водопьянова Е.С.), личные беседы  и консультации. </w:t>
      </w:r>
    </w:p>
    <w:p w:rsidR="00AF19F5" w:rsidRPr="00387C98" w:rsidRDefault="00AF19F5" w:rsidP="00387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7C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87C98">
        <w:rPr>
          <w:rFonts w:ascii="Times New Roman" w:hAnsi="Times New Roman"/>
          <w:sz w:val="28"/>
          <w:szCs w:val="28"/>
          <w:lang w:eastAsia="ru-RU"/>
        </w:rPr>
        <w:t>Важным условием решения задачи духовно-нравственного воспитания дошкольников является взаимодействие с родителями. Родители проявляют интерес ко всем мероприятиям, проходящим в МАДОУ, стараются оказать</w:t>
      </w:r>
    </w:p>
    <w:p w:rsidR="00AF19F5" w:rsidRPr="00387C98" w:rsidRDefault="00AF19F5" w:rsidP="00387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7C98">
        <w:rPr>
          <w:rFonts w:ascii="Times New Roman" w:hAnsi="Times New Roman"/>
          <w:sz w:val="28"/>
          <w:szCs w:val="28"/>
        </w:rPr>
        <w:t>посильную помощь воспитателям, участвуют в конкурсах, придают своей работе неповторимость, отличительную особенность, характерную для семьи.</w:t>
      </w:r>
    </w:p>
    <w:p w:rsidR="00AF19F5" w:rsidRPr="00387C98" w:rsidRDefault="00AF19F5" w:rsidP="00387C98">
      <w:pPr>
        <w:pStyle w:val="NoSpacing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87C98">
        <w:rPr>
          <w:sz w:val="28"/>
          <w:szCs w:val="28"/>
          <w:shd w:val="clear" w:color="auto" w:fill="FFFFFF"/>
        </w:rPr>
        <w:t xml:space="preserve">   Родителям (законным представителям) был предложен онлайн-опрос «Духовно-нравственное воспитание в МАДОУ». Опрос прошли 28 родителей (законных представителей). Все опрошенные обучают </w:t>
      </w:r>
      <w:r w:rsidRPr="00387C98">
        <w:rPr>
          <w:rStyle w:val="myxfacrjspe"/>
          <w:sz w:val="28"/>
          <w:szCs w:val="28"/>
        </w:rPr>
        <w:t xml:space="preserve">детей правильному поведению в общественном транспорте, обществе и т.д. 21 (75%)   родителей  считают, что проблема нравственного воспитания детей существует в современном обществе. Качествами необходимыми  педагогу  для осуществления  духовно – нравственного  развития детей называют такие, как доброта, отзывчивость, любовь, понимание – 22 (79%), доброта, трудолюбие, душевная чуткость – 14 (50%), сам должен быть нравственным и духовным – 13 (46%), коллективизм, сплоченность, отзывчивость, взаимовыручка – 11 (39%). Показателями духовно – нравственного развития человека называют доброта, отзывчивость, любовь, понимание, стремление прийти на помощь 27 (96%).  </w:t>
      </w:r>
      <w:r w:rsidRPr="00387C98">
        <w:rPr>
          <w:sz w:val="28"/>
          <w:szCs w:val="28"/>
        </w:rPr>
        <w:t>21 (75%)  родителей не знакомы с парциальной программой по духовно-нравственному воспитанию «С чистым сердцем», реализуемой в МАДОУ, 7 (25%) - знакомы (от воспитателя, от детей).</w:t>
      </w:r>
    </w:p>
    <w:p w:rsidR="00AF19F5" w:rsidRPr="006F1957" w:rsidRDefault="00AF19F5" w:rsidP="006F1957">
      <w:pPr>
        <w:spacing w:after="0" w:line="240" w:lineRule="auto"/>
        <w:jc w:val="both"/>
        <w:rPr>
          <w:rStyle w:val="myxfacrjspe"/>
          <w:rFonts w:ascii="Times New Roman" w:hAnsi="Times New Roman"/>
          <w:sz w:val="28"/>
          <w:szCs w:val="28"/>
        </w:rPr>
      </w:pPr>
      <w:r>
        <w:rPr>
          <w:rStyle w:val="myxfacrjspe"/>
          <w:rFonts w:ascii="Times New Roman" w:hAnsi="Times New Roman"/>
          <w:sz w:val="28"/>
          <w:szCs w:val="28"/>
        </w:rPr>
        <w:t xml:space="preserve"> </w:t>
      </w:r>
      <w:r w:rsidRPr="006F1957">
        <w:rPr>
          <w:rStyle w:val="myxfacrjspe"/>
          <w:rFonts w:ascii="Times New Roman" w:hAnsi="Times New Roman"/>
          <w:sz w:val="28"/>
          <w:szCs w:val="28"/>
        </w:rPr>
        <w:t xml:space="preserve">Родителями внесены предложения в работу по духовно – нравственному воспитанию в МАДОУ:   </w:t>
      </w:r>
    </w:p>
    <w:p w:rsidR="00AF19F5" w:rsidRPr="006F1957" w:rsidRDefault="00AF19F5" w:rsidP="006F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957">
        <w:rPr>
          <w:rStyle w:val="myxfacrjspe"/>
          <w:rFonts w:ascii="Times New Roman" w:hAnsi="Times New Roman"/>
          <w:sz w:val="28"/>
          <w:szCs w:val="28"/>
        </w:rPr>
        <w:t xml:space="preserve"> - </w:t>
      </w:r>
      <w:r w:rsidRPr="006F1957">
        <w:rPr>
          <w:rFonts w:ascii="Times New Roman" w:hAnsi="Times New Roman"/>
          <w:sz w:val="28"/>
          <w:szCs w:val="28"/>
        </w:rPr>
        <w:t>больше рассказывать детям про традиции; рассказывать про добрые дела, читать больше литературы на эту тему;</w:t>
      </w:r>
    </w:p>
    <w:p w:rsidR="00AF19F5" w:rsidRPr="006F1957" w:rsidRDefault="00AF19F5" w:rsidP="006F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957">
        <w:rPr>
          <w:rFonts w:ascii="Times New Roman" w:hAnsi="Times New Roman"/>
          <w:sz w:val="28"/>
          <w:szCs w:val="28"/>
        </w:rPr>
        <w:t>- быть ответственным к принятию ответственных решений и к проявлению нравственного поведения в любой жизненной ситуации;</w:t>
      </w:r>
    </w:p>
    <w:p w:rsidR="00AF19F5" w:rsidRPr="006F1957" w:rsidRDefault="00AF19F5" w:rsidP="006F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957">
        <w:rPr>
          <w:rFonts w:ascii="Times New Roman" w:hAnsi="Times New Roman"/>
          <w:sz w:val="28"/>
          <w:szCs w:val="28"/>
        </w:rPr>
        <w:t>- учить детей доброте и отзывчивости;</w:t>
      </w:r>
    </w:p>
    <w:p w:rsidR="00AF19F5" w:rsidRPr="006F1957" w:rsidRDefault="00AF19F5" w:rsidP="006F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957">
        <w:rPr>
          <w:rFonts w:ascii="Times New Roman" w:hAnsi="Times New Roman"/>
          <w:sz w:val="28"/>
          <w:szCs w:val="28"/>
        </w:rPr>
        <w:t>- совместная деятельность родителей и детей: соревнования какие-нибудь, мастер-классы, мастерские;</w:t>
      </w:r>
    </w:p>
    <w:p w:rsidR="00AF19F5" w:rsidRPr="006F1957" w:rsidRDefault="00AF19F5" w:rsidP="006F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957">
        <w:rPr>
          <w:rFonts w:ascii="Times New Roman" w:hAnsi="Times New Roman"/>
          <w:sz w:val="28"/>
          <w:szCs w:val="28"/>
        </w:rPr>
        <w:t>- проведение совместных мероприятий детей и родителей;</w:t>
      </w:r>
    </w:p>
    <w:p w:rsidR="00AF19F5" w:rsidRPr="006F1957" w:rsidRDefault="00AF19F5" w:rsidP="006F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957">
        <w:rPr>
          <w:rFonts w:ascii="Times New Roman" w:hAnsi="Times New Roman"/>
          <w:sz w:val="28"/>
          <w:szCs w:val="28"/>
        </w:rPr>
        <w:t xml:space="preserve">- включить занятия религиозного характера; </w:t>
      </w:r>
    </w:p>
    <w:p w:rsidR="00AF19F5" w:rsidRPr="006F1957" w:rsidRDefault="00AF19F5" w:rsidP="006F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957">
        <w:rPr>
          <w:rFonts w:ascii="Times New Roman" w:hAnsi="Times New Roman"/>
          <w:sz w:val="28"/>
          <w:szCs w:val="28"/>
        </w:rPr>
        <w:t>- работа с людьми преклонного возраста, посещение музея победы, дома престарелых и т.д.</w:t>
      </w:r>
    </w:p>
    <w:p w:rsidR="00AF19F5" w:rsidRDefault="00AF19F5" w:rsidP="006F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957">
        <w:rPr>
          <w:rFonts w:ascii="Times New Roman" w:hAnsi="Times New Roman"/>
          <w:sz w:val="28"/>
          <w:szCs w:val="28"/>
        </w:rPr>
        <w:t>-чтобы вести работу по духовно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57">
        <w:rPr>
          <w:rFonts w:ascii="Times New Roman" w:hAnsi="Times New Roman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равственному воспитанию</w:t>
      </w:r>
      <w:r w:rsidRPr="006F19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57">
        <w:rPr>
          <w:rFonts w:ascii="Times New Roman" w:hAnsi="Times New Roman"/>
          <w:sz w:val="28"/>
          <w:szCs w:val="28"/>
        </w:rPr>
        <w:t>нужно в первую очередь работать над собой.</w:t>
      </w:r>
    </w:p>
    <w:p w:rsidR="00AF19F5" w:rsidRPr="00166F99" w:rsidRDefault="00AF19F5" w:rsidP="006F1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F99">
        <w:rPr>
          <w:rStyle w:val="c3"/>
          <w:rFonts w:ascii="Times New Roman" w:hAnsi="Times New Roman"/>
        </w:rPr>
        <w:t xml:space="preserve">   </w:t>
      </w:r>
      <w:r w:rsidRPr="00166F99">
        <w:rPr>
          <w:rStyle w:val="c3"/>
          <w:rFonts w:ascii="Times New Roman" w:hAnsi="Times New Roman"/>
          <w:sz w:val="28"/>
          <w:szCs w:val="28"/>
        </w:rPr>
        <w:t xml:space="preserve">Работа с родителями по духовно-нравственному воспитанию  в настоящее время </w:t>
      </w:r>
      <w:r>
        <w:rPr>
          <w:rStyle w:val="c3"/>
          <w:rFonts w:ascii="Times New Roman" w:hAnsi="Times New Roman"/>
          <w:sz w:val="28"/>
          <w:szCs w:val="28"/>
        </w:rPr>
        <w:t>ведется онлайн в закрытых группах</w:t>
      </w:r>
      <w:r w:rsidRPr="00166F99">
        <w:rPr>
          <w:rStyle w:val="c3"/>
          <w:rFonts w:ascii="Times New Roman" w:hAnsi="Times New Roman"/>
          <w:sz w:val="28"/>
          <w:szCs w:val="28"/>
        </w:rPr>
        <w:t xml:space="preserve"> ВКонтакте</w:t>
      </w:r>
      <w:r>
        <w:rPr>
          <w:rStyle w:val="c3"/>
          <w:rFonts w:ascii="Times New Roman" w:hAnsi="Times New Roman"/>
          <w:sz w:val="28"/>
          <w:szCs w:val="28"/>
        </w:rPr>
        <w:t xml:space="preserve">. В этих группах </w:t>
      </w:r>
      <w:r w:rsidRPr="00166F99">
        <w:rPr>
          <w:rStyle w:val="c3"/>
          <w:rFonts w:ascii="Times New Roman" w:hAnsi="Times New Roman"/>
          <w:sz w:val="28"/>
          <w:szCs w:val="28"/>
        </w:rPr>
        <w:t>размещена информация о проведенных мероприятиях, мастер-классах, конкурсах</w:t>
      </w:r>
      <w:r>
        <w:rPr>
          <w:rStyle w:val="c3"/>
          <w:rFonts w:ascii="Times New Roman" w:hAnsi="Times New Roman"/>
          <w:sz w:val="28"/>
          <w:szCs w:val="28"/>
        </w:rPr>
        <w:t>, экскурсиях</w:t>
      </w:r>
      <w:r w:rsidRPr="00166F99">
        <w:rPr>
          <w:rStyle w:val="c3"/>
          <w:rFonts w:ascii="Times New Roman" w:hAnsi="Times New Roman"/>
          <w:sz w:val="28"/>
          <w:szCs w:val="28"/>
        </w:rPr>
        <w:t xml:space="preserve"> и др.</w:t>
      </w:r>
    </w:p>
    <w:p w:rsidR="00AF19F5" w:rsidRDefault="00AF19F5" w:rsidP="00ED632F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</w:p>
    <w:p w:rsidR="00AF19F5" w:rsidRPr="00AA2CA8" w:rsidRDefault="00AF19F5" w:rsidP="00A53649">
      <w:pPr>
        <w:pStyle w:val="c24"/>
        <w:jc w:val="both"/>
        <w:rPr>
          <w:rStyle w:val="c7c3c9"/>
          <w:sz w:val="28"/>
          <w:szCs w:val="28"/>
        </w:rPr>
      </w:pPr>
      <w:r w:rsidRPr="00AA2CA8">
        <w:rPr>
          <w:rStyle w:val="c0"/>
          <w:sz w:val="28"/>
          <w:szCs w:val="28"/>
        </w:rPr>
        <w:t> </w:t>
      </w:r>
      <w:r w:rsidRPr="00AA2CA8">
        <w:rPr>
          <w:rStyle w:val="c7c3c9"/>
          <w:sz w:val="28"/>
          <w:szCs w:val="28"/>
        </w:rPr>
        <w:t>Рекомендации:</w:t>
      </w:r>
    </w:p>
    <w:p w:rsidR="00AF19F5" w:rsidRPr="00AA2CA8" w:rsidRDefault="00AF19F5" w:rsidP="00A53649">
      <w:pPr>
        <w:pStyle w:val="c24"/>
        <w:jc w:val="both"/>
        <w:rPr>
          <w:rStyle w:val="c7c3c9"/>
          <w:sz w:val="28"/>
          <w:szCs w:val="28"/>
        </w:rPr>
      </w:pPr>
      <w:r w:rsidRPr="00AA2CA8">
        <w:rPr>
          <w:rStyle w:val="c7c3c9"/>
          <w:sz w:val="28"/>
          <w:szCs w:val="28"/>
        </w:rPr>
        <w:t>1. Старшему воспитателю Ериной О.А.</w:t>
      </w:r>
    </w:p>
    <w:p w:rsidR="00AF19F5" w:rsidRPr="00AA2CA8" w:rsidRDefault="00AF19F5" w:rsidP="00A53649">
      <w:pPr>
        <w:pStyle w:val="c24"/>
        <w:jc w:val="both"/>
        <w:rPr>
          <w:sz w:val="28"/>
          <w:szCs w:val="28"/>
        </w:rPr>
      </w:pPr>
      <w:r w:rsidRPr="00AA2CA8">
        <w:rPr>
          <w:rStyle w:val="c7c3c9"/>
          <w:sz w:val="28"/>
          <w:szCs w:val="28"/>
        </w:rPr>
        <w:t>1. Организовать консультацию по</w:t>
      </w:r>
      <w:r>
        <w:rPr>
          <w:rStyle w:val="c7c3c9"/>
          <w:sz w:val="28"/>
          <w:szCs w:val="28"/>
        </w:rPr>
        <w:t xml:space="preserve"> планированию образовательной работы и организации РППС по духовно-нравственному воспитанию дошкольников.</w:t>
      </w:r>
      <w:r w:rsidRPr="00AA2CA8">
        <w:rPr>
          <w:rStyle w:val="c7c3c9"/>
          <w:sz w:val="28"/>
          <w:szCs w:val="28"/>
        </w:rPr>
        <w:t xml:space="preserve">  </w:t>
      </w:r>
      <w:r>
        <w:rPr>
          <w:rStyle w:val="c7c3c9"/>
          <w:sz w:val="28"/>
          <w:szCs w:val="28"/>
        </w:rPr>
        <w:t xml:space="preserve"> Срок до 31.01.2023</w:t>
      </w:r>
      <w:r w:rsidRPr="00AA2CA8">
        <w:rPr>
          <w:rStyle w:val="c7c3c9"/>
          <w:sz w:val="28"/>
          <w:szCs w:val="28"/>
        </w:rPr>
        <w:t xml:space="preserve"> </w:t>
      </w:r>
    </w:p>
    <w:p w:rsidR="00AF19F5" w:rsidRPr="00AA2CA8" w:rsidRDefault="00AF19F5" w:rsidP="00A53649">
      <w:pPr>
        <w:pStyle w:val="c40"/>
        <w:jc w:val="both"/>
        <w:rPr>
          <w:rStyle w:val="c0"/>
          <w:sz w:val="28"/>
          <w:szCs w:val="28"/>
        </w:rPr>
      </w:pPr>
      <w:r w:rsidRPr="00AA2CA8">
        <w:rPr>
          <w:rStyle w:val="c0"/>
          <w:sz w:val="28"/>
          <w:szCs w:val="28"/>
        </w:rPr>
        <w:t xml:space="preserve"> Воспитателям: </w:t>
      </w:r>
    </w:p>
    <w:p w:rsidR="00AF19F5" w:rsidRDefault="00AF19F5" w:rsidP="00ED63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sz w:val="28"/>
          <w:szCs w:val="28"/>
        </w:rPr>
        <w:t>1.</w:t>
      </w:r>
      <w:r w:rsidRPr="00AA2CA8">
        <w:rPr>
          <w:rStyle w:val="c0"/>
          <w:sz w:val="28"/>
          <w:szCs w:val="28"/>
        </w:rPr>
        <w:t xml:space="preserve"> Обогатить </w:t>
      </w:r>
      <w:r>
        <w:rPr>
          <w:rStyle w:val="c0"/>
          <w:color w:val="000000"/>
          <w:sz w:val="28"/>
          <w:szCs w:val="28"/>
        </w:rPr>
        <w:t>центры альбомами с профессиями родителей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,   </w:t>
      </w:r>
      <w:r>
        <w:rPr>
          <w:rStyle w:val="c0"/>
          <w:color w:val="000000"/>
          <w:sz w:val="28"/>
          <w:szCs w:val="28"/>
        </w:rPr>
        <w:t>по формированию отношения</w:t>
      </w:r>
      <w:r w:rsidRPr="00B1074C">
        <w:rPr>
          <w:rStyle w:val="c0"/>
          <w:color w:val="000000"/>
          <w:sz w:val="28"/>
          <w:szCs w:val="28"/>
        </w:rPr>
        <w:t xml:space="preserve"> р</w:t>
      </w:r>
      <w:r>
        <w:rPr>
          <w:rStyle w:val="c0"/>
          <w:color w:val="000000"/>
          <w:sz w:val="28"/>
          <w:szCs w:val="28"/>
        </w:rPr>
        <w:t xml:space="preserve">ебенка к самому себе и своим поступкам </w:t>
      </w:r>
      <w:r w:rsidRPr="00B1074C">
        <w:rPr>
          <w:rStyle w:val="c0"/>
          <w:color w:val="000000"/>
          <w:sz w:val="28"/>
          <w:szCs w:val="28"/>
        </w:rPr>
        <w:t>(дидактические игры, иллюстрации по типу «хорошо – плохо», «так можно делать, а так – нельзя»  и другие)</w:t>
      </w:r>
      <w:r>
        <w:rPr>
          <w:rStyle w:val="c0"/>
          <w:color w:val="000000"/>
          <w:sz w:val="28"/>
          <w:szCs w:val="28"/>
        </w:rPr>
        <w:t>,  материалами</w:t>
      </w:r>
      <w:r w:rsidRPr="00802234">
        <w:rPr>
          <w:rStyle w:val="c0"/>
          <w:color w:val="000000"/>
          <w:sz w:val="28"/>
          <w:szCs w:val="28"/>
        </w:rPr>
        <w:t xml:space="preserve"> о защитниках Отечества. </w:t>
      </w:r>
    </w:p>
    <w:p w:rsidR="00AF19F5" w:rsidRDefault="00AF19F5" w:rsidP="00A5364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AF19F5" w:rsidRDefault="00AF19F5" w:rsidP="00ED632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П</w:t>
      </w:r>
      <w:r w:rsidRPr="00802234">
        <w:rPr>
          <w:rStyle w:val="c0"/>
          <w:color w:val="000000"/>
          <w:sz w:val="28"/>
          <w:szCs w:val="28"/>
        </w:rPr>
        <w:t>од</w:t>
      </w:r>
      <w:r>
        <w:rPr>
          <w:rStyle w:val="c0"/>
          <w:color w:val="000000"/>
          <w:sz w:val="28"/>
          <w:szCs w:val="28"/>
        </w:rPr>
        <w:t>о</w:t>
      </w:r>
      <w:r w:rsidRPr="00802234">
        <w:rPr>
          <w:rStyle w:val="c0"/>
          <w:color w:val="000000"/>
          <w:sz w:val="28"/>
          <w:szCs w:val="28"/>
        </w:rPr>
        <w:t>б</w:t>
      </w:r>
      <w:r>
        <w:rPr>
          <w:rStyle w:val="c0"/>
          <w:color w:val="000000"/>
          <w:sz w:val="28"/>
          <w:szCs w:val="28"/>
        </w:rPr>
        <w:t>рать   художественную литературу</w:t>
      </w:r>
      <w:r w:rsidRPr="00802234">
        <w:rPr>
          <w:rStyle w:val="c0"/>
          <w:color w:val="000000"/>
          <w:sz w:val="28"/>
          <w:szCs w:val="28"/>
        </w:rPr>
        <w:t xml:space="preserve"> о богатырях, солдатах земли русской и дидактических игр по темам историческим темам</w:t>
      </w:r>
      <w:r>
        <w:rPr>
          <w:rStyle w:val="c0"/>
          <w:color w:val="000000"/>
          <w:sz w:val="28"/>
          <w:szCs w:val="28"/>
        </w:rPr>
        <w:t>, былины</w:t>
      </w:r>
      <w:r w:rsidRPr="00802234">
        <w:rPr>
          <w:rStyle w:val="c0"/>
          <w:color w:val="000000"/>
          <w:sz w:val="28"/>
          <w:szCs w:val="28"/>
        </w:rPr>
        <w:t xml:space="preserve">. </w:t>
      </w:r>
    </w:p>
    <w:p w:rsidR="00AF19F5" w:rsidRDefault="00AF19F5" w:rsidP="00A53649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AF19F5" w:rsidRPr="006C41DE" w:rsidRDefault="00AF19F5" w:rsidP="00ED632F">
      <w:pPr>
        <w:pStyle w:val="c2"/>
        <w:shd w:val="clear" w:color="auto" w:fill="FFFFFF"/>
        <w:spacing w:before="0" w:beforeAutospacing="0" w:after="0" w:afterAutospacing="0"/>
        <w:jc w:val="both"/>
        <w:rPr>
          <w:rStyle w:val="c7c14c22"/>
          <w:rFonts w:ascii="Arial" w:hAnsi="Arial" w:cs="Arial"/>
          <w:color w:val="181818"/>
          <w:sz w:val="21"/>
          <w:szCs w:val="21"/>
        </w:rPr>
      </w:pPr>
      <w:r>
        <w:rPr>
          <w:rStyle w:val="c0"/>
          <w:color w:val="000000"/>
          <w:sz w:val="28"/>
          <w:szCs w:val="28"/>
        </w:rPr>
        <w:t>3. Оформить картотеку</w:t>
      </w:r>
      <w:r w:rsidRPr="00802234">
        <w:rPr>
          <w:rStyle w:val="c0"/>
          <w:color w:val="000000"/>
          <w:sz w:val="28"/>
          <w:szCs w:val="28"/>
        </w:rPr>
        <w:t xml:space="preserve"> пословиц, поговорок о семье, труде, добре и зле, дружбе, Родине, смелости и отваге, войне и другие</w:t>
      </w:r>
      <w:r>
        <w:rPr>
          <w:rStyle w:val="c0"/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Style w:val="c7c14c22"/>
          <w:sz w:val="28"/>
          <w:szCs w:val="28"/>
        </w:rPr>
        <w:t>Срок до 31.01</w:t>
      </w:r>
      <w:r w:rsidRPr="00AA2CA8">
        <w:rPr>
          <w:rStyle w:val="c7c14c22"/>
          <w:sz w:val="28"/>
          <w:szCs w:val="28"/>
        </w:rPr>
        <w:t>.202</w:t>
      </w:r>
      <w:r>
        <w:rPr>
          <w:rStyle w:val="c7c14c22"/>
          <w:sz w:val="28"/>
          <w:szCs w:val="28"/>
        </w:rPr>
        <w:t>3</w:t>
      </w:r>
    </w:p>
    <w:p w:rsidR="00AF19F5" w:rsidRPr="00AA2CA8" w:rsidRDefault="00AF19F5" w:rsidP="00A53649">
      <w:pPr>
        <w:pStyle w:val="c40"/>
        <w:jc w:val="both"/>
        <w:rPr>
          <w:rStyle w:val="c0"/>
          <w:sz w:val="28"/>
          <w:szCs w:val="28"/>
        </w:rPr>
      </w:pPr>
      <w:r>
        <w:rPr>
          <w:rStyle w:val="c7c14c22"/>
          <w:sz w:val="28"/>
          <w:szCs w:val="28"/>
        </w:rPr>
        <w:t>4</w:t>
      </w:r>
      <w:r w:rsidRPr="00AA2CA8">
        <w:rPr>
          <w:rStyle w:val="c7c14c22"/>
          <w:sz w:val="28"/>
          <w:szCs w:val="28"/>
        </w:rPr>
        <w:t xml:space="preserve">. Планировать образовательную деятельность по </w:t>
      </w:r>
      <w:r>
        <w:rPr>
          <w:rStyle w:val="c7c14c22"/>
          <w:sz w:val="28"/>
          <w:szCs w:val="28"/>
        </w:rPr>
        <w:t>духовно-нравственному воспитанию</w:t>
      </w:r>
      <w:r w:rsidRPr="00AA2C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режимных моментах,</w:t>
      </w:r>
      <w:r w:rsidRPr="00AA2CA8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 деятельности детей</w:t>
      </w:r>
      <w:r w:rsidRPr="00AA2CA8">
        <w:rPr>
          <w:sz w:val="28"/>
          <w:szCs w:val="28"/>
        </w:rPr>
        <w:t xml:space="preserve">,  </w:t>
      </w:r>
      <w:r>
        <w:rPr>
          <w:sz w:val="28"/>
          <w:szCs w:val="28"/>
        </w:rPr>
        <w:t>взаимодействии с родителями</w:t>
      </w:r>
      <w:r w:rsidRPr="00AA2CA8">
        <w:rPr>
          <w:sz w:val="28"/>
          <w:szCs w:val="28"/>
        </w:rPr>
        <w:t>.</w:t>
      </w:r>
      <w:r w:rsidRPr="00AA2CA8">
        <w:rPr>
          <w:rStyle w:val="c0"/>
          <w:sz w:val="28"/>
          <w:szCs w:val="28"/>
        </w:rPr>
        <w:t> Срок: постоянно</w:t>
      </w:r>
    </w:p>
    <w:p w:rsidR="00AF19F5" w:rsidRDefault="00AF19F5" w:rsidP="00A53649">
      <w:pPr>
        <w:pStyle w:val="c4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5</w:t>
      </w:r>
      <w:r w:rsidRPr="00AA2CA8">
        <w:rPr>
          <w:rStyle w:val="c0"/>
          <w:sz w:val="28"/>
          <w:szCs w:val="28"/>
        </w:rPr>
        <w:t>. Систематизировать</w:t>
      </w:r>
      <w:r>
        <w:rPr>
          <w:rStyle w:val="c0"/>
          <w:sz w:val="28"/>
          <w:szCs w:val="28"/>
        </w:rPr>
        <w:t xml:space="preserve"> и активизировать </w:t>
      </w:r>
      <w:r w:rsidRPr="00AA2CA8">
        <w:rPr>
          <w:rStyle w:val="c0"/>
          <w:sz w:val="28"/>
          <w:szCs w:val="28"/>
        </w:rPr>
        <w:t xml:space="preserve">работу по </w:t>
      </w:r>
      <w:r>
        <w:rPr>
          <w:rStyle w:val="c0"/>
          <w:sz w:val="28"/>
          <w:szCs w:val="28"/>
        </w:rPr>
        <w:t xml:space="preserve">духовно-нравственному воспитанию </w:t>
      </w:r>
      <w:r w:rsidRPr="00AA2CA8">
        <w:rPr>
          <w:rStyle w:val="c0"/>
          <w:sz w:val="28"/>
          <w:szCs w:val="28"/>
        </w:rPr>
        <w:t xml:space="preserve"> дошкольников</w:t>
      </w:r>
      <w:r>
        <w:rPr>
          <w:rStyle w:val="c0"/>
          <w:sz w:val="28"/>
          <w:szCs w:val="28"/>
        </w:rPr>
        <w:t xml:space="preserve">. </w:t>
      </w:r>
      <w:r w:rsidRPr="00AA2CA8">
        <w:rPr>
          <w:rStyle w:val="c0"/>
          <w:sz w:val="28"/>
          <w:szCs w:val="28"/>
        </w:rPr>
        <w:t>Срок: постоянно</w:t>
      </w:r>
    </w:p>
    <w:p w:rsidR="00AF19F5" w:rsidRPr="00ED632F" w:rsidRDefault="00AF19F5" w:rsidP="00ED632F">
      <w:pPr>
        <w:pStyle w:val="c20"/>
        <w:jc w:val="both"/>
        <w:rPr>
          <w:sz w:val="28"/>
          <w:szCs w:val="28"/>
        </w:rPr>
      </w:pPr>
      <w:r>
        <w:rPr>
          <w:rStyle w:val="c7c0"/>
          <w:sz w:val="28"/>
          <w:szCs w:val="28"/>
        </w:rPr>
        <w:t> </w:t>
      </w:r>
    </w:p>
    <w:p w:rsidR="00AF19F5" w:rsidRPr="0015298A" w:rsidRDefault="00AF19F5" w:rsidP="00A53649">
      <w:pPr>
        <w:rPr>
          <w:rFonts w:ascii="Times New Roman" w:hAnsi="Times New Roman"/>
          <w:sz w:val="28"/>
          <w:szCs w:val="28"/>
        </w:rPr>
      </w:pPr>
      <w:r w:rsidRPr="0015298A">
        <w:rPr>
          <w:rFonts w:ascii="Times New Roman" w:hAnsi="Times New Roman"/>
          <w:sz w:val="28"/>
          <w:szCs w:val="28"/>
        </w:rPr>
        <w:t>Заведующий                                                  Т.Ю. Савинова</w:t>
      </w:r>
    </w:p>
    <w:p w:rsidR="00AF19F5" w:rsidRPr="0015298A" w:rsidRDefault="00AF19F5" w:rsidP="00A53649">
      <w:pPr>
        <w:rPr>
          <w:rFonts w:ascii="Times New Roman" w:hAnsi="Times New Roman"/>
          <w:sz w:val="28"/>
          <w:szCs w:val="28"/>
        </w:rPr>
      </w:pPr>
      <w:r w:rsidRPr="0015298A">
        <w:rPr>
          <w:rFonts w:ascii="Times New Roman" w:hAnsi="Times New Roman"/>
          <w:sz w:val="28"/>
          <w:szCs w:val="28"/>
        </w:rPr>
        <w:t xml:space="preserve">С результатами контроля ознакомлены: </w:t>
      </w:r>
    </w:p>
    <w:p w:rsidR="00AF19F5" w:rsidRDefault="00AF19F5" w:rsidP="006F1957">
      <w:pPr>
        <w:jc w:val="both"/>
      </w:pPr>
    </w:p>
    <w:p w:rsidR="00AF19F5" w:rsidRDefault="00AF19F5" w:rsidP="006F1957">
      <w:pPr>
        <w:jc w:val="both"/>
      </w:pPr>
    </w:p>
    <w:p w:rsidR="00AF19F5" w:rsidRDefault="00AF19F5" w:rsidP="006F1957">
      <w:pPr>
        <w:jc w:val="both"/>
      </w:pPr>
    </w:p>
    <w:sectPr w:rsidR="00AF19F5" w:rsidSect="00FC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675"/>
    <w:rsid w:val="000015F8"/>
    <w:rsid w:val="00001F88"/>
    <w:rsid w:val="00010C88"/>
    <w:rsid w:val="0001667B"/>
    <w:rsid w:val="00016FFB"/>
    <w:rsid w:val="00022970"/>
    <w:rsid w:val="0004286C"/>
    <w:rsid w:val="000442A4"/>
    <w:rsid w:val="00050E21"/>
    <w:rsid w:val="00060447"/>
    <w:rsid w:val="000659C1"/>
    <w:rsid w:val="00092394"/>
    <w:rsid w:val="000B2675"/>
    <w:rsid w:val="000F5597"/>
    <w:rsid w:val="001277E2"/>
    <w:rsid w:val="0015298A"/>
    <w:rsid w:val="00166F99"/>
    <w:rsid w:val="001912CD"/>
    <w:rsid w:val="00192F32"/>
    <w:rsid w:val="001C2785"/>
    <w:rsid w:val="001C55C0"/>
    <w:rsid w:val="002016BF"/>
    <w:rsid w:val="0027307B"/>
    <w:rsid w:val="002A2330"/>
    <w:rsid w:val="002A71BB"/>
    <w:rsid w:val="002E0061"/>
    <w:rsid w:val="002F54BD"/>
    <w:rsid w:val="00302036"/>
    <w:rsid w:val="0031108A"/>
    <w:rsid w:val="00337758"/>
    <w:rsid w:val="0034400A"/>
    <w:rsid w:val="003528A7"/>
    <w:rsid w:val="0035351C"/>
    <w:rsid w:val="00387C98"/>
    <w:rsid w:val="003C2900"/>
    <w:rsid w:val="003D35F0"/>
    <w:rsid w:val="003E346F"/>
    <w:rsid w:val="003E7E97"/>
    <w:rsid w:val="00472F7D"/>
    <w:rsid w:val="004831FC"/>
    <w:rsid w:val="00484FD5"/>
    <w:rsid w:val="004D18FB"/>
    <w:rsid w:val="00501420"/>
    <w:rsid w:val="0050397C"/>
    <w:rsid w:val="005439E5"/>
    <w:rsid w:val="00545E65"/>
    <w:rsid w:val="0059185B"/>
    <w:rsid w:val="005B6D2B"/>
    <w:rsid w:val="005D11A4"/>
    <w:rsid w:val="00605104"/>
    <w:rsid w:val="00613666"/>
    <w:rsid w:val="006448E8"/>
    <w:rsid w:val="00651B27"/>
    <w:rsid w:val="00652457"/>
    <w:rsid w:val="00672101"/>
    <w:rsid w:val="006A0943"/>
    <w:rsid w:val="006A4788"/>
    <w:rsid w:val="006C1A89"/>
    <w:rsid w:val="006C41DE"/>
    <w:rsid w:val="006F1957"/>
    <w:rsid w:val="007026CB"/>
    <w:rsid w:val="0075336B"/>
    <w:rsid w:val="0078661D"/>
    <w:rsid w:val="007940C1"/>
    <w:rsid w:val="00802234"/>
    <w:rsid w:val="00803471"/>
    <w:rsid w:val="008124D5"/>
    <w:rsid w:val="008A4A6E"/>
    <w:rsid w:val="008A5711"/>
    <w:rsid w:val="008C7938"/>
    <w:rsid w:val="009220F7"/>
    <w:rsid w:val="00925EE5"/>
    <w:rsid w:val="009404F4"/>
    <w:rsid w:val="009411FB"/>
    <w:rsid w:val="00995CD2"/>
    <w:rsid w:val="009D11E0"/>
    <w:rsid w:val="009D3761"/>
    <w:rsid w:val="009D7FFD"/>
    <w:rsid w:val="00A53649"/>
    <w:rsid w:val="00A85A74"/>
    <w:rsid w:val="00AA14D6"/>
    <w:rsid w:val="00AA2CA8"/>
    <w:rsid w:val="00AD2C63"/>
    <w:rsid w:val="00AF19F5"/>
    <w:rsid w:val="00B047D6"/>
    <w:rsid w:val="00B0528E"/>
    <w:rsid w:val="00B06E58"/>
    <w:rsid w:val="00B1074C"/>
    <w:rsid w:val="00B731F2"/>
    <w:rsid w:val="00B8109D"/>
    <w:rsid w:val="00BC1986"/>
    <w:rsid w:val="00C02CF7"/>
    <w:rsid w:val="00C1592B"/>
    <w:rsid w:val="00C44505"/>
    <w:rsid w:val="00C60175"/>
    <w:rsid w:val="00C63892"/>
    <w:rsid w:val="00D32671"/>
    <w:rsid w:val="00DA63C1"/>
    <w:rsid w:val="00DB393A"/>
    <w:rsid w:val="00DF1B3B"/>
    <w:rsid w:val="00E13D29"/>
    <w:rsid w:val="00E33245"/>
    <w:rsid w:val="00E65AE0"/>
    <w:rsid w:val="00E966B7"/>
    <w:rsid w:val="00ED632F"/>
    <w:rsid w:val="00EE138B"/>
    <w:rsid w:val="00F04399"/>
    <w:rsid w:val="00F954F4"/>
    <w:rsid w:val="00FC0E00"/>
    <w:rsid w:val="00FC1C58"/>
    <w:rsid w:val="00FD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B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0B26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B267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B2675"/>
    <w:rPr>
      <w:rFonts w:cs="Times New Roman"/>
      <w:color w:val="0000FF"/>
      <w:u w:val="single"/>
    </w:rPr>
  </w:style>
  <w:style w:type="character" w:customStyle="1" w:styleId="c0">
    <w:name w:val="c0"/>
    <w:basedOn w:val="DefaultParagraphFont"/>
    <w:uiPriority w:val="99"/>
    <w:rsid w:val="000B2675"/>
    <w:rPr>
      <w:rFonts w:cs="Times New Roman"/>
    </w:rPr>
  </w:style>
  <w:style w:type="paragraph" w:customStyle="1" w:styleId="c2">
    <w:name w:val="c2"/>
    <w:basedOn w:val="Normal"/>
    <w:uiPriority w:val="99"/>
    <w:rsid w:val="000B26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yxfacrjspe">
    <w:name w:val="myxfac rjspe"/>
    <w:basedOn w:val="DefaultParagraphFont"/>
    <w:uiPriority w:val="99"/>
    <w:rsid w:val="005B6D2B"/>
    <w:rPr>
      <w:rFonts w:cs="Times New Roman"/>
    </w:rPr>
  </w:style>
  <w:style w:type="character" w:customStyle="1" w:styleId="c7c3c9">
    <w:name w:val="c7 c3 c9"/>
    <w:basedOn w:val="DefaultParagraphFont"/>
    <w:uiPriority w:val="99"/>
    <w:rsid w:val="00050E21"/>
    <w:rPr>
      <w:rFonts w:cs="Times New Roman"/>
    </w:rPr>
  </w:style>
  <w:style w:type="paragraph" w:customStyle="1" w:styleId="c10">
    <w:name w:val="c10"/>
    <w:basedOn w:val="Normal"/>
    <w:uiPriority w:val="99"/>
    <w:rsid w:val="00050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c0">
    <w:name w:val="c7 c0"/>
    <w:basedOn w:val="DefaultParagraphFont"/>
    <w:uiPriority w:val="99"/>
    <w:rsid w:val="00050E21"/>
    <w:rPr>
      <w:rFonts w:cs="Times New Roman"/>
    </w:rPr>
  </w:style>
  <w:style w:type="paragraph" w:customStyle="1" w:styleId="c42">
    <w:name w:val="c42"/>
    <w:basedOn w:val="Normal"/>
    <w:uiPriority w:val="99"/>
    <w:rsid w:val="00050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6c9c51">
    <w:name w:val="c16 c9 c51"/>
    <w:basedOn w:val="DefaultParagraphFont"/>
    <w:uiPriority w:val="99"/>
    <w:rsid w:val="00050E21"/>
    <w:rPr>
      <w:rFonts w:cs="Times New Roman"/>
    </w:rPr>
  </w:style>
  <w:style w:type="paragraph" w:customStyle="1" w:styleId="c10c15">
    <w:name w:val="c10 c15"/>
    <w:basedOn w:val="Normal"/>
    <w:uiPriority w:val="99"/>
    <w:rsid w:val="00050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">
    <w:name w:val="c4"/>
    <w:basedOn w:val="Normal"/>
    <w:uiPriority w:val="99"/>
    <w:rsid w:val="00050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">
    <w:name w:val="c11"/>
    <w:basedOn w:val="Normal"/>
    <w:uiPriority w:val="99"/>
    <w:rsid w:val="00050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050E21"/>
    <w:rPr>
      <w:rFonts w:cs="Times New Roman"/>
    </w:rPr>
  </w:style>
  <w:style w:type="paragraph" w:customStyle="1" w:styleId="c1">
    <w:name w:val="c1"/>
    <w:basedOn w:val="Normal"/>
    <w:uiPriority w:val="99"/>
    <w:rsid w:val="00C60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c14c22">
    <w:name w:val="c7 c14 c22"/>
    <w:basedOn w:val="DefaultParagraphFont"/>
    <w:uiPriority w:val="99"/>
    <w:rsid w:val="00AA14D6"/>
    <w:rPr>
      <w:rFonts w:cs="Times New Roman"/>
    </w:rPr>
  </w:style>
  <w:style w:type="paragraph" w:customStyle="1" w:styleId="c24">
    <w:name w:val="c24"/>
    <w:basedOn w:val="Normal"/>
    <w:uiPriority w:val="99"/>
    <w:rsid w:val="00A53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c21">
    <w:name w:val="c10 c21"/>
    <w:basedOn w:val="Normal"/>
    <w:uiPriority w:val="99"/>
    <w:rsid w:val="00A53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0">
    <w:name w:val="c40"/>
    <w:basedOn w:val="Normal"/>
    <w:uiPriority w:val="99"/>
    <w:rsid w:val="00A53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0">
    <w:name w:val="c20"/>
    <w:basedOn w:val="Normal"/>
    <w:uiPriority w:val="99"/>
    <w:rsid w:val="00A53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obrazovatelmznaya_deyatelmznostm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395</TotalTime>
  <Pages>6</Pages>
  <Words>2213</Words>
  <Characters>12620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vaflya</dc:creator>
  <cp:keywords/>
  <dc:description/>
  <cp:lastModifiedBy>User</cp:lastModifiedBy>
  <cp:revision>62</cp:revision>
  <cp:lastPrinted>2022-11-30T08:21:00Z</cp:lastPrinted>
  <dcterms:created xsi:type="dcterms:W3CDTF">2022-11-21T11:12:00Z</dcterms:created>
  <dcterms:modified xsi:type="dcterms:W3CDTF">2022-11-30T08:23:00Z</dcterms:modified>
</cp:coreProperties>
</file>