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EF" w:rsidRDefault="00696DEF" w:rsidP="00AB68FC">
      <w:pPr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</w:t>
      </w:r>
    </w:p>
    <w:p w:rsidR="00696DEF" w:rsidRPr="00F00025" w:rsidRDefault="00696DEF" w:rsidP="006E5F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0025">
        <w:rPr>
          <w:rFonts w:ascii="Times New Roman" w:hAnsi="Times New Roman"/>
          <w:b/>
          <w:sz w:val="28"/>
          <w:szCs w:val="28"/>
        </w:rPr>
        <w:t>ДОГОВОР №  _____</w:t>
      </w:r>
    </w:p>
    <w:p w:rsidR="00696DEF" w:rsidRPr="00F00025" w:rsidRDefault="00696DEF" w:rsidP="00AB68FC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F00025">
        <w:rPr>
          <w:rFonts w:ascii="Times New Roman" w:hAnsi="Times New Roman"/>
          <w:b/>
          <w:sz w:val="24"/>
          <w:szCs w:val="24"/>
        </w:rPr>
        <w:t>.п. Бутурлино                                                                                «_____»_____________20____г.</w:t>
      </w:r>
    </w:p>
    <w:p w:rsidR="00696DEF" w:rsidRDefault="00696DEF" w:rsidP="00A30D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6DEF" w:rsidRPr="00F00025" w:rsidRDefault="00696DEF" w:rsidP="00F000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О сотрудничестве между консультационным центром и родителями (законными представителями) ребенка</w:t>
      </w:r>
    </w:p>
    <w:p w:rsidR="00696DEF" w:rsidRPr="00215D5E" w:rsidRDefault="00696DEF" w:rsidP="00A30D5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F00025">
        <w:rPr>
          <w:rFonts w:ascii="Times New Roman" w:hAnsi="Times New Roman"/>
          <w:sz w:val="24"/>
          <w:szCs w:val="24"/>
        </w:rPr>
        <w:t>Консультационный центр муниципального автономного  дошкольного образовательного  учреждения детского сада «Радуга» (далее по тексту МАДОУ)  в лице заведующего Савиновой Татьяны Юрьевны, именуемый в дальнейшем Консультационный центр, с одн</w:t>
      </w:r>
      <w:r>
        <w:rPr>
          <w:rFonts w:ascii="Times New Roman" w:hAnsi="Times New Roman"/>
          <w:sz w:val="24"/>
          <w:szCs w:val="24"/>
        </w:rPr>
        <w:t xml:space="preserve">ой стороны, и (Ф.И.О. родителя) 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215D5E">
        <w:rPr>
          <w:rFonts w:ascii="Times New Roman" w:hAnsi="Times New Roman"/>
          <w:b/>
          <w:sz w:val="24"/>
          <w:szCs w:val="24"/>
          <w:u w:val="single"/>
        </w:rPr>
        <w:t>Иванова Ивана Ивановича</w:t>
      </w:r>
      <w:r>
        <w:rPr>
          <w:rFonts w:ascii="Times New Roman" w:hAnsi="Times New Roman"/>
          <w:sz w:val="24"/>
          <w:szCs w:val="24"/>
          <w:u w:val="single"/>
        </w:rPr>
        <w:t>,</w:t>
      </w:r>
    </w:p>
    <w:p w:rsidR="00696DEF" w:rsidRPr="00F00025" w:rsidRDefault="00696DEF" w:rsidP="00A30D5C">
      <w:p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именуемый(ая) в дальнейшем Родитель (законный представитель) несовершеннолетнего</w:t>
      </w:r>
    </w:p>
    <w:p w:rsidR="00696DEF" w:rsidRDefault="00696DEF" w:rsidP="00A30D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</w:t>
      </w:r>
      <w:r w:rsidRPr="00215D5E">
        <w:rPr>
          <w:rFonts w:ascii="Times New Roman" w:hAnsi="Times New Roman"/>
          <w:b/>
          <w:sz w:val="24"/>
          <w:szCs w:val="24"/>
          <w:u w:val="single"/>
        </w:rPr>
        <w:t>Иванова Сергея</w:t>
      </w:r>
      <w:r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F00025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696DEF" w:rsidRPr="00F00025" w:rsidRDefault="00696DEF" w:rsidP="00A30D5C">
      <w:pPr>
        <w:spacing w:after="0"/>
        <w:rPr>
          <w:rFonts w:ascii="Times New Roman" w:hAnsi="Times New Roman"/>
          <w:sz w:val="24"/>
          <w:szCs w:val="24"/>
        </w:rPr>
      </w:pPr>
    </w:p>
    <w:p w:rsidR="00696DEF" w:rsidRPr="00F00025" w:rsidRDefault="00696DEF" w:rsidP="004A78EA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96DEF" w:rsidRDefault="00696DEF" w:rsidP="00A30D5C">
      <w:p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Предметом договора является предоставление психолого-педагогического и логопедического сопровождения детей дошкольного возраста с нарушениями речи и оказание психолого-педагогической и  консультативной помощи (далее - Помощь)  родителям (законным представителям) детей дошкольного возраста, проживающим на территории Бут</w:t>
      </w:r>
      <w:r>
        <w:rPr>
          <w:rFonts w:ascii="Times New Roman" w:hAnsi="Times New Roman"/>
          <w:sz w:val="24"/>
          <w:szCs w:val="24"/>
        </w:rPr>
        <w:t>урлинского муниципального округа</w:t>
      </w:r>
      <w:r w:rsidRPr="00F00025">
        <w:rPr>
          <w:rFonts w:ascii="Times New Roman" w:hAnsi="Times New Roman"/>
          <w:sz w:val="24"/>
          <w:szCs w:val="24"/>
        </w:rPr>
        <w:t>.</w:t>
      </w:r>
    </w:p>
    <w:p w:rsidR="00696DEF" w:rsidRPr="00F00025" w:rsidRDefault="00696DEF" w:rsidP="00A30D5C">
      <w:pPr>
        <w:spacing w:after="0"/>
        <w:rPr>
          <w:rFonts w:ascii="Times New Roman" w:hAnsi="Times New Roman"/>
          <w:sz w:val="24"/>
          <w:szCs w:val="24"/>
        </w:rPr>
      </w:pPr>
    </w:p>
    <w:p w:rsidR="00696DEF" w:rsidRPr="00F00025" w:rsidRDefault="00696DEF" w:rsidP="004A78EA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ОБЯЗАТЕЛЬСТВА СТОРОН</w:t>
      </w:r>
    </w:p>
    <w:p w:rsidR="00696DEF" w:rsidRDefault="00696DEF" w:rsidP="0073388F">
      <w:pPr>
        <w:numPr>
          <w:ilvl w:val="1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Консультационный центр обязуется:</w:t>
      </w:r>
    </w:p>
    <w:p w:rsidR="00696DEF" w:rsidRPr="0073388F" w:rsidRDefault="00696DEF" w:rsidP="0073388F">
      <w:pPr>
        <w:spacing w:after="0"/>
        <w:rPr>
          <w:rFonts w:ascii="Times New Roman" w:hAnsi="Times New Roman"/>
          <w:sz w:val="24"/>
          <w:szCs w:val="24"/>
        </w:rPr>
      </w:pPr>
      <w:r w:rsidRPr="0073388F">
        <w:rPr>
          <w:rFonts w:ascii="Times New Roman" w:hAnsi="Times New Roman"/>
          <w:sz w:val="24"/>
          <w:szCs w:val="24"/>
        </w:rPr>
        <w:t>2.1.1.Оказывать психолого-педагогическую и консультативную  помощь родителям (законным представителям) по вопросам коррекционного сопровождения детей;</w:t>
      </w:r>
      <w:r w:rsidRPr="0073388F">
        <w:t xml:space="preserve"> </w:t>
      </w:r>
      <w:r w:rsidRPr="0073388F">
        <w:rPr>
          <w:rFonts w:ascii="Times New Roman" w:hAnsi="Times New Roman"/>
          <w:sz w:val="24"/>
          <w:szCs w:val="24"/>
        </w:rPr>
        <w:t xml:space="preserve">Информировать родителей о ходе и результатах коррекционно-развивающих занятий </w:t>
      </w:r>
    </w:p>
    <w:p w:rsidR="00696DEF" w:rsidRPr="0073388F" w:rsidRDefault="00696DEF" w:rsidP="0073388F">
      <w:pPr>
        <w:spacing w:after="0"/>
        <w:rPr>
          <w:rFonts w:ascii="Times New Roman" w:hAnsi="Times New Roman"/>
          <w:b/>
          <w:sz w:val="24"/>
          <w:szCs w:val="24"/>
        </w:rPr>
      </w:pPr>
      <w:r w:rsidRPr="0073388F">
        <w:rPr>
          <w:rFonts w:ascii="Times New Roman" w:hAnsi="Times New Roman"/>
          <w:sz w:val="24"/>
          <w:szCs w:val="24"/>
        </w:rPr>
        <w:t>2.1.2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F00025">
        <w:rPr>
          <w:rFonts w:ascii="Times New Roman" w:hAnsi="Times New Roman"/>
          <w:sz w:val="24"/>
          <w:szCs w:val="24"/>
        </w:rPr>
        <w:t>Оказывать психолого-педагогическую и логопедическую  помощь  детям дошкольного возраста, проживающим на территории Бут</w:t>
      </w:r>
      <w:r>
        <w:rPr>
          <w:rFonts w:ascii="Times New Roman" w:hAnsi="Times New Roman"/>
          <w:sz w:val="24"/>
          <w:szCs w:val="24"/>
        </w:rPr>
        <w:t>урлинского муниципального округа</w:t>
      </w:r>
      <w:bookmarkStart w:id="0" w:name="_GoBack"/>
      <w:bookmarkEnd w:id="0"/>
      <w:r w:rsidRPr="00F00025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п</w:t>
      </w:r>
      <w:r w:rsidRPr="0073388F">
        <w:rPr>
          <w:rFonts w:ascii="Times New Roman" w:hAnsi="Times New Roman"/>
          <w:sz w:val="24"/>
          <w:szCs w:val="24"/>
        </w:rPr>
        <w:t>роводить занятия в соответствии с утвержденным расписанием и в зависимости от имеющегося речевого дефекта.</w:t>
      </w:r>
    </w:p>
    <w:p w:rsidR="00696DEF" w:rsidRPr="00F00025" w:rsidRDefault="00696DEF" w:rsidP="0073388F">
      <w:pPr>
        <w:numPr>
          <w:ilvl w:val="2"/>
          <w:numId w:val="6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Оказывать содействие  родителям законным представителям) в социализации детей дошкольного возраста, не посещающих образовательные учреждения;</w:t>
      </w:r>
    </w:p>
    <w:p w:rsidR="00696DEF" w:rsidRPr="00F00025" w:rsidRDefault="00696DEF" w:rsidP="00285382">
      <w:pPr>
        <w:numPr>
          <w:ilvl w:val="2"/>
          <w:numId w:val="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Оказывать помощь родителям в выявлении у детей различных отклонений в физическом, психическом и социальном развитии посредством проведения комплексной психолого-педагогической диагностики с их согласия;</w:t>
      </w:r>
    </w:p>
    <w:p w:rsidR="00696DEF" w:rsidRPr="00F00025" w:rsidRDefault="00696DEF" w:rsidP="00285382">
      <w:pPr>
        <w:numPr>
          <w:ilvl w:val="2"/>
          <w:numId w:val="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Обеспечивать взаимодействие между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представителей);</w:t>
      </w:r>
    </w:p>
    <w:p w:rsidR="00696DEF" w:rsidRPr="00F00025" w:rsidRDefault="00696DEF" w:rsidP="00BD552C">
      <w:pPr>
        <w:numPr>
          <w:ilvl w:val="2"/>
          <w:numId w:val="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взаимоотношений;</w:t>
      </w:r>
    </w:p>
    <w:p w:rsidR="00696DEF" w:rsidRPr="00F00025" w:rsidRDefault="00696DEF" w:rsidP="00285382">
      <w:pPr>
        <w:numPr>
          <w:ilvl w:val="2"/>
          <w:numId w:val="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Консультационный центр  обязуется во время  оказания  консультативной помощи родителям    обеспечить условия для охраны жизни и здоровья детей, создавать психологический комфорт;</w:t>
      </w:r>
    </w:p>
    <w:p w:rsidR="00696DEF" w:rsidRPr="00F00025" w:rsidRDefault="00696DEF" w:rsidP="00505562">
      <w:pPr>
        <w:numPr>
          <w:ilvl w:val="2"/>
          <w:numId w:val="6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Изменять расписание занятий, переносить встречу со специалистом в случае производственной необходимости, необходимости повышения квалификации работника, его отсутствия по уважительной причине с предварительным уведомлением об этом родителей (законных представителей).</w:t>
      </w:r>
    </w:p>
    <w:p w:rsidR="00696DEF" w:rsidRPr="00F00025" w:rsidRDefault="00696DEF" w:rsidP="00A5696C">
      <w:pPr>
        <w:numPr>
          <w:ilvl w:val="1"/>
          <w:numId w:val="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Родитель обязуется:</w:t>
      </w:r>
    </w:p>
    <w:p w:rsidR="00696DEF" w:rsidRPr="00F00025" w:rsidRDefault="00696DEF" w:rsidP="0073388F">
      <w:pPr>
        <w:numPr>
          <w:ilvl w:val="2"/>
          <w:numId w:val="7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Активно участвовать в работе Консультационного центра, выполняя рекомендации специалистов; содействовать созданию условий, обеспечивающих эффективность Помощи;</w:t>
      </w:r>
    </w:p>
    <w:p w:rsidR="00696DEF" w:rsidRPr="00F00025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Соблюдать условия настоящего договора; </w:t>
      </w:r>
    </w:p>
    <w:p w:rsidR="00696DEF" w:rsidRPr="00F00025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Своевременно прибывать на оказание консультативной помощи к специалисту Консультационного центра в соответствии с индивидуальным графиком;</w:t>
      </w:r>
    </w:p>
    <w:p w:rsidR="00696DEF" w:rsidRPr="00F00025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В  случае невозможности приехать на встречу в заранее согласованное время, уведомлять об этом специалиста или  старшего воспитателя, в случае необходимости заведующего МАДОУ по телефонам: (83172) 5-49-90; (83172) 5-47-02;</w:t>
      </w:r>
    </w:p>
    <w:p w:rsidR="00696DEF" w:rsidRPr="00F00025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При  совместном визите родителя с ребенком для консультирования  приводить ребенка в опрятном виде, здоровым;</w:t>
      </w:r>
    </w:p>
    <w:p w:rsidR="00696DEF" w:rsidRPr="00F00025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Обеспечить сохранность материально-технического обеспечения, используемого при проведении консультационной помощи; </w:t>
      </w:r>
    </w:p>
    <w:p w:rsidR="00696DEF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Своевременно информировать заведующего МАДОУ  о нарушениях условий настоящего договора кем-либо из педагогов Консультационного центра.</w:t>
      </w:r>
    </w:p>
    <w:p w:rsidR="00696DEF" w:rsidRPr="00F00025" w:rsidRDefault="00696DEF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696DEF" w:rsidRPr="00F00025" w:rsidRDefault="00696DEF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ПРАВА СТОРОН</w:t>
      </w:r>
    </w:p>
    <w:p w:rsidR="00696DEF" w:rsidRPr="00F00025" w:rsidRDefault="00696DEF" w:rsidP="0073388F">
      <w:pPr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МАДОУ имеет право:</w:t>
      </w:r>
    </w:p>
    <w:p w:rsidR="00696DEF" w:rsidRPr="00F00025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Расторгнуть договор с родителем при условии невыполнения взятых на себя обязательств, уведомив его письменно об этом за 14 дней;  </w:t>
      </w:r>
    </w:p>
    <w:p w:rsidR="00696DEF" w:rsidRPr="00F00025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Персонал  имеет право на уважительное и вежливое обращение со стороны родителей (лиц, их заменяющих).</w:t>
      </w:r>
    </w:p>
    <w:p w:rsidR="00696DEF" w:rsidRPr="00F00025" w:rsidRDefault="00696DEF" w:rsidP="00A5696C">
      <w:pPr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Родитель имеет право:</w:t>
      </w:r>
    </w:p>
    <w:p w:rsidR="00696DEF" w:rsidRPr="00F00025" w:rsidRDefault="00696DEF" w:rsidP="00A5696C">
      <w:pPr>
        <w:numPr>
          <w:ilvl w:val="2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Расторгнуть настоящий договор, уведомив письменно  об этом заведующего МАДОУ; </w:t>
      </w:r>
    </w:p>
    <w:p w:rsidR="00696DEF" w:rsidRPr="00F00025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Принимать участие в проведении мероприятий, проводимых с детьми в условиях работы Консультационного центра;</w:t>
      </w:r>
    </w:p>
    <w:p w:rsidR="00696DEF" w:rsidRPr="00F00025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Вносить предложения по улучшению  организационной работы    Консультационного центра;</w:t>
      </w:r>
    </w:p>
    <w:p w:rsidR="00696DEF" w:rsidRPr="00F00025" w:rsidRDefault="00696DEF" w:rsidP="00285382">
      <w:pPr>
        <w:numPr>
          <w:ilvl w:val="2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Получать консультации у педагогических  и медицинских работников МАДОУ по вопросам воспитания, обучения и развития ребенка; </w:t>
      </w:r>
    </w:p>
    <w:p w:rsidR="00696DEF" w:rsidRDefault="00696DEF" w:rsidP="00A5696C">
      <w:pPr>
        <w:numPr>
          <w:ilvl w:val="2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На уважительное и вежливое обращение со стороны персонала МАДОУ.</w:t>
      </w:r>
    </w:p>
    <w:p w:rsidR="00696DEF" w:rsidRPr="00F00025" w:rsidRDefault="00696DEF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696DEF" w:rsidRPr="00F00025" w:rsidRDefault="00696DEF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ФОРМА РАСЧЕТОВ СТОРОН</w:t>
      </w:r>
    </w:p>
    <w:p w:rsidR="00696DEF" w:rsidRDefault="00696DEF" w:rsidP="00285382">
      <w:pPr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Работа Консультационного центра производится на безвозмездной основе и не предполагает форм расчета сторон.</w:t>
      </w:r>
    </w:p>
    <w:p w:rsidR="00696DEF" w:rsidRPr="00F00025" w:rsidRDefault="00696DEF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696DEF" w:rsidRPr="00F00025" w:rsidRDefault="00696DEF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ОТВЕТСТВЕННОСТИ СТОРОН</w:t>
      </w:r>
    </w:p>
    <w:p w:rsidR="00696DEF" w:rsidRDefault="00696DEF" w:rsidP="00285382">
      <w:pPr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Стороны несут взаимную ответственность за обязательное соблюдение условий настоящего договора.</w:t>
      </w:r>
    </w:p>
    <w:p w:rsidR="00696DEF" w:rsidRPr="00F00025" w:rsidRDefault="00696DEF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696DEF" w:rsidRPr="00F00025" w:rsidRDefault="00696DEF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:rsidR="00696DEF" w:rsidRPr="00F00025" w:rsidRDefault="00696DEF" w:rsidP="00A5696C">
      <w:pPr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Договор может быть изменен, дополнен, по взаимному письменному согласию сторон. </w:t>
      </w:r>
    </w:p>
    <w:p w:rsidR="00696DEF" w:rsidRDefault="00696DEF" w:rsidP="00285382">
      <w:pPr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Договор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3 дня.</w:t>
      </w:r>
    </w:p>
    <w:p w:rsidR="00696DEF" w:rsidRDefault="00696DEF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696DEF" w:rsidRDefault="00696DEF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696DEF" w:rsidRDefault="00696DEF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696DEF" w:rsidRPr="00F00025" w:rsidRDefault="00696DEF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696DEF" w:rsidRPr="00F00025" w:rsidRDefault="00696DEF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696DEF" w:rsidRDefault="00696DEF" w:rsidP="0073388F">
      <w:pPr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из настоящего договора или в связи с ним, будут решаться путем переговоров между участниками и  на основании действующего законодательства РФ. </w:t>
      </w:r>
    </w:p>
    <w:p w:rsidR="00696DEF" w:rsidRPr="00F00025" w:rsidRDefault="00696DEF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696DEF" w:rsidRPr="00F00025" w:rsidRDefault="00696DEF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696DEF" w:rsidRDefault="00696DEF" w:rsidP="000858A1">
      <w:pPr>
        <w:numPr>
          <w:ilvl w:val="1"/>
          <w:numId w:val="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Настоящий действует до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>31 мая 2024г.</w:t>
      </w:r>
      <w:r w:rsidRPr="00F00025">
        <w:rPr>
          <w:rFonts w:ascii="Times New Roman" w:hAnsi="Times New Roman"/>
          <w:sz w:val="24"/>
          <w:szCs w:val="24"/>
        </w:rPr>
        <w:t xml:space="preserve">. </w:t>
      </w:r>
    </w:p>
    <w:p w:rsidR="00696DEF" w:rsidRPr="00F00025" w:rsidRDefault="00696DEF" w:rsidP="00F00025">
      <w:pPr>
        <w:spacing w:after="0"/>
        <w:rPr>
          <w:rFonts w:ascii="Times New Roman" w:hAnsi="Times New Roman"/>
          <w:sz w:val="24"/>
          <w:szCs w:val="24"/>
        </w:rPr>
      </w:pPr>
    </w:p>
    <w:p w:rsidR="00696DEF" w:rsidRPr="00F00025" w:rsidRDefault="00696DEF" w:rsidP="00F00025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ПРОЧИЕ УСЛОВИЯ</w:t>
      </w:r>
    </w:p>
    <w:p w:rsidR="00696DEF" w:rsidRPr="00F00025" w:rsidRDefault="00696DEF" w:rsidP="00A5696C">
      <w:pPr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Настоящий договор действует с момента его подписания сторонами.</w:t>
      </w:r>
    </w:p>
    <w:p w:rsidR="00696DEF" w:rsidRPr="00F00025" w:rsidRDefault="00696DEF" w:rsidP="00A5696C">
      <w:pPr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равную юридическую силу:</w:t>
      </w:r>
    </w:p>
    <w:p w:rsidR="00696DEF" w:rsidRPr="00F00025" w:rsidRDefault="00696DEF" w:rsidP="00285382">
      <w:pPr>
        <w:numPr>
          <w:ilvl w:val="0"/>
          <w:numId w:val="5"/>
        </w:numPr>
        <w:spacing w:after="0"/>
        <w:ind w:left="470" w:hanging="357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один экземпляр хранится в Консультационном центре;</w:t>
      </w:r>
    </w:p>
    <w:p w:rsidR="00696DEF" w:rsidRPr="00F00025" w:rsidRDefault="00696DEF" w:rsidP="00285382">
      <w:pPr>
        <w:numPr>
          <w:ilvl w:val="0"/>
          <w:numId w:val="5"/>
        </w:numPr>
        <w:spacing w:after="0"/>
        <w:ind w:left="470" w:hanging="357"/>
        <w:rPr>
          <w:rFonts w:ascii="Times New Roman" w:hAnsi="Times New Roman"/>
          <w:sz w:val="24"/>
          <w:szCs w:val="24"/>
        </w:rPr>
      </w:pPr>
      <w:r w:rsidRPr="00F00025">
        <w:rPr>
          <w:rFonts w:ascii="Times New Roman" w:hAnsi="Times New Roman"/>
          <w:sz w:val="24"/>
          <w:szCs w:val="24"/>
        </w:rPr>
        <w:t>другой экземпляр выдается Родителю.</w:t>
      </w:r>
    </w:p>
    <w:p w:rsidR="00696DEF" w:rsidRPr="00F00025" w:rsidRDefault="00696DEF" w:rsidP="004A78EA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0025">
        <w:rPr>
          <w:rFonts w:ascii="Times New Roman" w:hAnsi="Times New Roman"/>
          <w:b/>
          <w:sz w:val="24"/>
          <w:szCs w:val="24"/>
        </w:rPr>
        <w:t>АДРЕСА И ПОДПИСИ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61"/>
        <w:gridCol w:w="5376"/>
      </w:tblGrid>
      <w:tr w:rsidR="00696DEF" w:rsidRPr="00F00025" w:rsidTr="00FE1C28">
        <w:tc>
          <w:tcPr>
            <w:tcW w:w="5068" w:type="dxa"/>
          </w:tcPr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дошкольное образовательное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учреждение детский сад «Радуга»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р.п. Бутурлино, ул Школьная д 2 «А»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тел. (831572)5-49-90; (831572) 5-47-02</w:t>
            </w:r>
          </w:p>
          <w:p w:rsidR="00696DEF" w:rsidRPr="00F00025" w:rsidRDefault="00696DEF" w:rsidP="00F00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Родитель: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 xml:space="preserve">мать, (отец, законный представитель) </w:t>
            </w:r>
          </w:p>
          <w:p w:rsidR="00696DEF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Иванов Иван Иванович________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Ф.И.О</w:t>
            </w:r>
          </w:p>
          <w:p w:rsidR="00696DEF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696DEF" w:rsidRPr="000F4462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2815      № 111111  выдан    дата   выдачи 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696DEF" w:rsidRPr="000F4462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00025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Нижегородская обл, с. Ягодное, ул.Речная, д.10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DEF" w:rsidRPr="00F00025" w:rsidTr="00FE1C28">
        <w:tc>
          <w:tcPr>
            <w:tcW w:w="5068" w:type="dxa"/>
          </w:tcPr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 xml:space="preserve">Заведующий _______________ 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Савинова Т.Ю</w:t>
            </w:r>
          </w:p>
        </w:tc>
        <w:tc>
          <w:tcPr>
            <w:tcW w:w="5069" w:type="dxa"/>
          </w:tcPr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025">
              <w:rPr>
                <w:rFonts w:ascii="Times New Roman" w:hAnsi="Times New Roman"/>
                <w:sz w:val="24"/>
                <w:szCs w:val="24"/>
              </w:rPr>
              <w:t>подпись _________________</w:t>
            </w:r>
          </w:p>
          <w:p w:rsidR="00696DEF" w:rsidRPr="00F00025" w:rsidRDefault="00696DEF" w:rsidP="00F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DEF" w:rsidRPr="00F00025" w:rsidRDefault="00696DEF" w:rsidP="00FE1C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96DEF" w:rsidRPr="00F00025" w:rsidSect="00FE1C28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4D9"/>
    <w:multiLevelType w:val="hybridMultilevel"/>
    <w:tmpl w:val="B630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6D0892"/>
    <w:multiLevelType w:val="multilevel"/>
    <w:tmpl w:val="0B1A40E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7024EF1"/>
    <w:multiLevelType w:val="multilevel"/>
    <w:tmpl w:val="63C6FE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A16388F"/>
    <w:multiLevelType w:val="multilevel"/>
    <w:tmpl w:val="A8C2C59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4B30587"/>
    <w:multiLevelType w:val="multilevel"/>
    <w:tmpl w:val="63C6F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5E024241"/>
    <w:multiLevelType w:val="hybridMultilevel"/>
    <w:tmpl w:val="0136BFCC"/>
    <w:lvl w:ilvl="0" w:tplc="D5B6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20FDA"/>
    <w:multiLevelType w:val="hybridMultilevel"/>
    <w:tmpl w:val="A3D2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D5C"/>
    <w:rsid w:val="000858A1"/>
    <w:rsid w:val="00090E0C"/>
    <w:rsid w:val="0009745D"/>
    <w:rsid w:val="000A026A"/>
    <w:rsid w:val="000F4462"/>
    <w:rsid w:val="001516D8"/>
    <w:rsid w:val="00215D5E"/>
    <w:rsid w:val="00285382"/>
    <w:rsid w:val="002A1214"/>
    <w:rsid w:val="003163CD"/>
    <w:rsid w:val="003A1E15"/>
    <w:rsid w:val="00475337"/>
    <w:rsid w:val="00484076"/>
    <w:rsid w:val="0049439A"/>
    <w:rsid w:val="004A78EA"/>
    <w:rsid w:val="004B68C6"/>
    <w:rsid w:val="00505562"/>
    <w:rsid w:val="005C2E7C"/>
    <w:rsid w:val="005C34FB"/>
    <w:rsid w:val="0060797E"/>
    <w:rsid w:val="00696DEF"/>
    <w:rsid w:val="006E2D71"/>
    <w:rsid w:val="006E5F15"/>
    <w:rsid w:val="00731B4A"/>
    <w:rsid w:val="0073388F"/>
    <w:rsid w:val="0075148A"/>
    <w:rsid w:val="00762D30"/>
    <w:rsid w:val="00782F61"/>
    <w:rsid w:val="007D71E8"/>
    <w:rsid w:val="0086705F"/>
    <w:rsid w:val="00890DFD"/>
    <w:rsid w:val="009544B5"/>
    <w:rsid w:val="00A30D5C"/>
    <w:rsid w:val="00A5696C"/>
    <w:rsid w:val="00AB68FC"/>
    <w:rsid w:val="00B86BBD"/>
    <w:rsid w:val="00BD552C"/>
    <w:rsid w:val="00C14B69"/>
    <w:rsid w:val="00C65F00"/>
    <w:rsid w:val="00C6795D"/>
    <w:rsid w:val="00CC6277"/>
    <w:rsid w:val="00CF60A6"/>
    <w:rsid w:val="00D06BFE"/>
    <w:rsid w:val="00D222DF"/>
    <w:rsid w:val="00D31EA0"/>
    <w:rsid w:val="00D35D62"/>
    <w:rsid w:val="00D609B8"/>
    <w:rsid w:val="00DA022A"/>
    <w:rsid w:val="00F00025"/>
    <w:rsid w:val="00FC592C"/>
    <w:rsid w:val="00FE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05F"/>
    <w:pPr>
      <w:spacing w:after="200" w:line="276" w:lineRule="auto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59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65F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3</Pages>
  <Words>925</Words>
  <Characters>5275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ДОГОВОР №  _____                          «_____»_____________20____г</dc:title>
  <dc:subject/>
  <dc:creator>Светлана</dc:creator>
  <cp:keywords/>
  <dc:description/>
  <cp:lastModifiedBy>User</cp:lastModifiedBy>
  <cp:revision>8</cp:revision>
  <cp:lastPrinted>2017-03-30T11:45:00Z</cp:lastPrinted>
  <dcterms:created xsi:type="dcterms:W3CDTF">2017-02-01T07:52:00Z</dcterms:created>
  <dcterms:modified xsi:type="dcterms:W3CDTF">2023-11-29T12:00:00Z</dcterms:modified>
</cp:coreProperties>
</file>