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97E" w:rsidRDefault="0058797E" w:rsidP="00164B0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 Администрация Бутурлинского муниципального района Нижегородской области </w:t>
      </w:r>
    </w:p>
    <w:p w:rsidR="0058797E" w:rsidRDefault="0058797E" w:rsidP="00164B0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Управление образования, молодежной политики  и спорта</w:t>
      </w:r>
    </w:p>
    <w:p w:rsidR="0058797E" w:rsidRDefault="0058797E" w:rsidP="00164B0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Муниципальное автономное дошкольное образовательное учреждение</w:t>
      </w:r>
    </w:p>
    <w:p w:rsidR="0058797E" w:rsidRDefault="0058797E" w:rsidP="00221687">
      <w:pPr>
        <w:jc w:val="center"/>
        <w:rPr>
          <w:b/>
        </w:rPr>
      </w:pPr>
      <w:r w:rsidRPr="00164B02">
        <w:rPr>
          <w:b/>
          <w:bCs/>
        </w:rPr>
        <w:t xml:space="preserve"> </w:t>
      </w:r>
      <w:r>
        <w:rPr>
          <w:rFonts w:ascii="Times New Roman CYR" w:hAnsi="Times New Roman CYR" w:cs="Times New Roman CYR"/>
          <w:b/>
          <w:bCs/>
        </w:rPr>
        <w:t xml:space="preserve">детский сад </w:t>
      </w:r>
      <w:r>
        <w:rPr>
          <w:b/>
        </w:rPr>
        <w:t>«Радуга»</w:t>
      </w:r>
    </w:p>
    <w:p w:rsidR="0058797E" w:rsidRDefault="0058797E" w:rsidP="00221687">
      <w:pPr>
        <w:jc w:val="center"/>
        <w:rPr>
          <w:b/>
        </w:rPr>
      </w:pPr>
      <w:r>
        <w:rPr>
          <w:b/>
        </w:rPr>
        <w:t>р.п. Бутурлино, ул. Школьная д 2 «А»</w:t>
      </w:r>
    </w:p>
    <w:p w:rsidR="0058797E" w:rsidRDefault="0058797E" w:rsidP="00221687">
      <w:pPr>
        <w:jc w:val="center"/>
        <w:rPr>
          <w:b/>
        </w:rPr>
      </w:pPr>
      <w:r>
        <w:rPr>
          <w:b/>
        </w:rPr>
        <w:t>ОГРН 1155229010672</w:t>
      </w:r>
    </w:p>
    <w:p w:rsidR="0058797E" w:rsidRDefault="0058797E" w:rsidP="00221687">
      <w:pPr>
        <w:jc w:val="center"/>
        <w:rPr>
          <w:b/>
        </w:rPr>
      </w:pPr>
      <w:r>
        <w:rPr>
          <w:b/>
        </w:rPr>
        <w:t>ИНН /КПП 5205006154/520501001</w:t>
      </w:r>
    </w:p>
    <w:p w:rsidR="0058797E" w:rsidRPr="00164B02" w:rsidRDefault="0058797E" w:rsidP="00221687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58797E" w:rsidRDefault="0058797E" w:rsidP="00164B0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ПРИКАЗ</w:t>
      </w:r>
    </w:p>
    <w:p w:rsidR="0058797E" w:rsidRPr="008E4C9B" w:rsidRDefault="0058797E" w:rsidP="008E4C9B">
      <w:pPr>
        <w:autoSpaceDE w:val="0"/>
        <w:autoSpaceDN w:val="0"/>
        <w:adjustRightInd w:val="0"/>
        <w:ind w:hanging="15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28"/>
          <w:szCs w:val="28"/>
        </w:rPr>
        <w:t>от  26.12.2017                                                                  №__</w:t>
      </w:r>
      <w:r>
        <w:rPr>
          <w:rFonts w:ascii="Times New Roman CYR" w:hAnsi="Times New Roman CYR" w:cs="Times New Roman CYR"/>
          <w:sz w:val="32"/>
          <w:szCs w:val="32"/>
        </w:rPr>
        <w:t>140__</w:t>
      </w:r>
    </w:p>
    <w:p w:rsidR="0058797E" w:rsidRDefault="0058797E" w:rsidP="003541F7">
      <w:pPr>
        <w:autoSpaceDE w:val="0"/>
        <w:autoSpaceDN w:val="0"/>
        <w:adjustRightInd w:val="0"/>
        <w:spacing w:before="160"/>
        <w:jc w:val="center"/>
        <w:rPr>
          <w:b/>
          <w:color w:val="000000"/>
          <w:sz w:val="28"/>
          <w:szCs w:val="28"/>
        </w:rPr>
      </w:pPr>
      <w:r w:rsidRPr="007B2201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недопущении </w:t>
      </w:r>
      <w:r w:rsidRPr="00BE286B">
        <w:rPr>
          <w:b/>
          <w:color w:val="000000"/>
          <w:sz w:val="28"/>
          <w:szCs w:val="28"/>
        </w:rPr>
        <w:t>составления неофициальной отчетности и использования поддельных документов</w:t>
      </w:r>
    </w:p>
    <w:p w:rsidR="0058797E" w:rsidRDefault="0058797E" w:rsidP="003541F7">
      <w:pPr>
        <w:autoSpaceDE w:val="0"/>
        <w:autoSpaceDN w:val="0"/>
        <w:adjustRightInd w:val="0"/>
        <w:spacing w:before="160"/>
        <w:jc w:val="center"/>
        <w:rPr>
          <w:sz w:val="28"/>
          <w:szCs w:val="28"/>
        </w:rPr>
      </w:pPr>
    </w:p>
    <w:p w:rsidR="0058797E" w:rsidRPr="003541F7" w:rsidRDefault="0058797E" w:rsidP="003541F7">
      <w:pPr>
        <w:spacing w:line="360" w:lineRule="auto"/>
        <w:ind w:firstLine="567"/>
        <w:jc w:val="both"/>
        <w:rPr>
          <w:sz w:val="28"/>
          <w:szCs w:val="28"/>
        </w:rPr>
      </w:pPr>
      <w:r w:rsidRPr="003541F7">
        <w:rPr>
          <w:sz w:val="28"/>
          <w:szCs w:val="28"/>
        </w:rPr>
        <w:t xml:space="preserve">   </w:t>
      </w:r>
      <w:r w:rsidRPr="003541F7">
        <w:rPr>
          <w:rStyle w:val="markedcontent"/>
          <w:sz w:val="28"/>
          <w:szCs w:val="28"/>
        </w:rPr>
        <w:t xml:space="preserve">В соответствии с положениями Федерального закона от 25 </w:t>
      </w:r>
      <w:r w:rsidRPr="003541F7">
        <w:rPr>
          <w:sz w:val="28"/>
          <w:szCs w:val="28"/>
        </w:rPr>
        <w:br/>
      </w:r>
      <w:r w:rsidRPr="003541F7">
        <w:rPr>
          <w:rStyle w:val="markedcontent"/>
          <w:sz w:val="28"/>
          <w:szCs w:val="28"/>
        </w:rPr>
        <w:t>декабря 2008 года № 273-ФЗ «О противодействии коррупции</w:t>
      </w:r>
      <w:r>
        <w:rPr>
          <w:rStyle w:val="markedcontent"/>
          <w:sz w:val="28"/>
          <w:szCs w:val="28"/>
        </w:rPr>
        <w:t>»</w:t>
      </w:r>
      <w:r w:rsidRPr="003541F7">
        <w:rPr>
          <w:sz w:val="28"/>
          <w:szCs w:val="28"/>
        </w:rPr>
        <w:t xml:space="preserve"> в целях противодействия коррупции в учреждении </w:t>
      </w:r>
      <w:r w:rsidRPr="003541F7">
        <w:rPr>
          <w:b/>
          <w:sz w:val="28"/>
          <w:szCs w:val="28"/>
        </w:rPr>
        <w:t>п р и к а з ы в а ю:</w:t>
      </w:r>
    </w:p>
    <w:p w:rsidR="0058797E" w:rsidRDefault="0058797E" w:rsidP="00BE286B">
      <w:pPr>
        <w:pStyle w:val="NormalWeb"/>
        <w:spacing w:before="0" w:beforeAutospacing="0" w:after="0" w:afterAutospacing="0" w:line="360" w:lineRule="auto"/>
        <w:jc w:val="both"/>
        <w:textAlignment w:val="top"/>
        <w:rPr>
          <w:rFonts w:ascii="Arial" w:hAnsi="Arial" w:cs="Arial"/>
          <w:color w:val="000000"/>
        </w:rPr>
      </w:pPr>
      <w:r w:rsidRPr="00BE286B">
        <w:rPr>
          <w:sz w:val="28"/>
          <w:szCs w:val="28"/>
        </w:rPr>
        <w:t xml:space="preserve">1. </w:t>
      </w:r>
      <w:r w:rsidRPr="00BE286B">
        <w:rPr>
          <w:color w:val="000000"/>
          <w:sz w:val="28"/>
          <w:szCs w:val="28"/>
        </w:rPr>
        <w:t xml:space="preserve"> Установить персональную ответственность сотрудников учреждения, в чьи должностные обязанности входит подготовка, составление, представление, направление отчетности и иных документов</w:t>
      </w:r>
      <w:r>
        <w:rPr>
          <w:color w:val="000000"/>
          <w:sz w:val="28"/>
          <w:szCs w:val="28"/>
        </w:rPr>
        <w:t>,</w:t>
      </w:r>
      <w:r w:rsidRPr="00BE286B">
        <w:rPr>
          <w:color w:val="000000"/>
          <w:sz w:val="28"/>
          <w:szCs w:val="28"/>
        </w:rPr>
        <w:t xml:space="preserve"> за создание неофициальной отчетности и поддельных документов.</w:t>
      </w:r>
    </w:p>
    <w:p w:rsidR="0058797E" w:rsidRDefault="0058797E" w:rsidP="00BE286B">
      <w:pPr>
        <w:pStyle w:val="NormalWeb"/>
        <w:spacing w:before="0" w:beforeAutospacing="0" w:after="0" w:afterAutospacing="0" w:line="360" w:lineRule="auto"/>
        <w:jc w:val="both"/>
        <w:textAlignment w:val="top"/>
        <w:rPr>
          <w:rFonts w:ascii="Arial" w:hAnsi="Arial" w:cs="Arial"/>
          <w:color w:val="000000"/>
        </w:rPr>
      </w:pPr>
      <w:r w:rsidRPr="00BE286B">
        <w:rPr>
          <w:color w:val="000000"/>
          <w:sz w:val="28"/>
          <w:szCs w:val="28"/>
        </w:rPr>
        <w:t>2. Старшему воспитателю Ериной О.А. регулярно проводить проверку подлинности документов.</w:t>
      </w:r>
    </w:p>
    <w:p w:rsidR="0058797E" w:rsidRDefault="0058797E" w:rsidP="00BE286B">
      <w:pPr>
        <w:pStyle w:val="NormalWeb"/>
        <w:spacing w:before="0" w:beforeAutospacing="0" w:after="0" w:afterAutospacing="0" w:line="360" w:lineRule="auto"/>
        <w:jc w:val="both"/>
        <w:textAlignment w:val="top"/>
        <w:rPr>
          <w:rFonts w:ascii="Arial" w:hAnsi="Arial" w:cs="Arial"/>
          <w:color w:val="000000"/>
        </w:rPr>
      </w:pPr>
      <w:r w:rsidRPr="00BE286B">
        <w:rPr>
          <w:color w:val="000000"/>
          <w:sz w:val="28"/>
          <w:szCs w:val="28"/>
        </w:rPr>
        <w:t xml:space="preserve">3. При установлении подлинности обращать внимание на наличие подписей, </w:t>
      </w:r>
      <w:r w:rsidRPr="00BE286B">
        <w:rPr>
          <w:sz w:val="28"/>
          <w:szCs w:val="28"/>
        </w:rPr>
        <w:t>проверки реальности имеющихся в них подписей должностных лиц и соответствия составления</w:t>
      </w:r>
      <w:r>
        <w:rPr>
          <w:sz w:val="29"/>
          <w:szCs w:val="29"/>
        </w:rPr>
        <w:t xml:space="preserve"> документов датам отражения в них операций, информации, фактов и т.д. При чтении документов, после установления их подлинности, проверять документы по существу, то есть с точки зрения достоверности, законности отраженных в них информации, фактах и т. д. Достоверность информации, зафиксированной в документах, проверяется изучением этих и взаимосвязанных с ними документов, опросом </w:t>
      </w:r>
      <w:r>
        <w:br/>
      </w:r>
      <w:r>
        <w:rPr>
          <w:sz w:val="29"/>
          <w:szCs w:val="29"/>
        </w:rPr>
        <w:t>соответствующих должностных лиц и т.д. Законность отраженных в документах операций устанавливается путем проверки их соответствия действующему законодательству</w:t>
      </w:r>
      <w:r>
        <w:rPr>
          <w:rFonts w:ascii="Arial" w:hAnsi="Arial" w:cs="Arial"/>
          <w:color w:val="000000"/>
        </w:rPr>
        <w:t>.</w:t>
      </w:r>
    </w:p>
    <w:p w:rsidR="0058797E" w:rsidRPr="003E2808" w:rsidRDefault="0058797E" w:rsidP="00BE286B">
      <w:pPr>
        <w:pStyle w:val="NormalWeb"/>
        <w:spacing w:before="0" w:beforeAutospacing="0" w:after="0" w:afterAutospacing="0" w:line="360" w:lineRule="auto"/>
        <w:jc w:val="both"/>
        <w:textAlignment w:val="top"/>
        <w:rPr>
          <w:rFonts w:ascii="Arial" w:hAnsi="Arial" w:cs="Arial"/>
          <w:sz w:val="35"/>
        </w:rPr>
      </w:pPr>
      <w:r w:rsidRPr="003E2808">
        <w:rPr>
          <w:sz w:val="28"/>
          <w:szCs w:val="28"/>
        </w:rPr>
        <w:t xml:space="preserve">4. При выявлении фактов использования поддельных документов </w:t>
      </w:r>
      <w:r w:rsidRPr="003E2808">
        <w:rPr>
          <w:sz w:val="28"/>
          <w:szCs w:val="28"/>
        </w:rPr>
        <w:br/>
        <w:t xml:space="preserve">незамедлительно информировать </w:t>
      </w:r>
      <w:r>
        <w:rPr>
          <w:sz w:val="28"/>
          <w:szCs w:val="28"/>
        </w:rPr>
        <w:t>заведующего</w:t>
      </w:r>
      <w:r w:rsidRPr="003E2808">
        <w:rPr>
          <w:sz w:val="28"/>
          <w:szCs w:val="28"/>
        </w:rPr>
        <w:t>.</w:t>
      </w:r>
      <w:r w:rsidRPr="003E2808">
        <w:rPr>
          <w:rFonts w:ascii="Arial" w:hAnsi="Arial" w:cs="Arial"/>
          <w:sz w:val="35"/>
        </w:rPr>
        <w:t xml:space="preserve"> </w:t>
      </w:r>
    </w:p>
    <w:p w:rsidR="0058797E" w:rsidRPr="003E2808" w:rsidRDefault="0058797E" w:rsidP="00BE286B">
      <w:pPr>
        <w:pStyle w:val="NormalWeb"/>
        <w:spacing w:before="0" w:beforeAutospacing="0" w:after="0" w:afterAutospacing="0" w:line="360" w:lineRule="auto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3E2808">
        <w:rPr>
          <w:color w:val="000000"/>
          <w:sz w:val="28"/>
          <w:szCs w:val="28"/>
        </w:rPr>
        <w:t>. Контроль за испо</w:t>
      </w:r>
      <w:r>
        <w:rPr>
          <w:color w:val="000000"/>
          <w:sz w:val="28"/>
          <w:szCs w:val="28"/>
        </w:rPr>
        <w:t xml:space="preserve">лнением настоящего приказа </w:t>
      </w:r>
      <w:r w:rsidRPr="003E2808">
        <w:rPr>
          <w:color w:val="000000"/>
          <w:sz w:val="28"/>
          <w:szCs w:val="28"/>
        </w:rPr>
        <w:t>оставляю за собой.</w:t>
      </w:r>
    </w:p>
    <w:p w:rsidR="0058797E" w:rsidRPr="001277FA" w:rsidRDefault="0058797E" w:rsidP="003E2808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  <w:lang w:val="ru-RU"/>
        </w:rPr>
      </w:pPr>
    </w:p>
    <w:p w:rsidR="0058797E" w:rsidRPr="008D6586" w:rsidRDefault="0058797E" w:rsidP="00943E3E">
      <w:pPr>
        <w:autoSpaceDE w:val="0"/>
        <w:autoSpaceDN w:val="0"/>
        <w:adjustRightInd w:val="0"/>
        <w:spacing w:before="160" w:line="360" w:lineRule="auto"/>
        <w:jc w:val="both"/>
        <w:rPr>
          <w:sz w:val="28"/>
          <w:szCs w:val="28"/>
        </w:rPr>
      </w:pPr>
      <w:r w:rsidRPr="007B2201">
        <w:rPr>
          <w:sz w:val="28"/>
          <w:szCs w:val="28"/>
        </w:rPr>
        <w:t>Заведующий</w:t>
      </w:r>
      <w:r w:rsidRPr="008D6586"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 xml:space="preserve">       </w:t>
      </w:r>
      <w:r w:rsidRPr="008D6586">
        <w:rPr>
          <w:sz w:val="28"/>
          <w:szCs w:val="28"/>
        </w:rPr>
        <w:t xml:space="preserve">                     Т.Ю. Савинова</w:t>
      </w:r>
    </w:p>
    <w:sectPr w:rsidR="0058797E" w:rsidRPr="008D6586" w:rsidSect="00221687">
      <w:pgSz w:w="12240" w:h="15840"/>
      <w:pgMar w:top="567" w:right="851" w:bottom="567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824131E"/>
    <w:lvl w:ilvl="0">
      <w:numFmt w:val="bullet"/>
      <w:lvlText w:val="*"/>
      <w:lvlJc w:val="left"/>
    </w:lvl>
  </w:abstractNum>
  <w:abstractNum w:abstractNumId="1">
    <w:nsid w:val="2FE5274F"/>
    <w:multiLevelType w:val="hybridMultilevel"/>
    <w:tmpl w:val="003079DE"/>
    <w:lvl w:ilvl="0" w:tplc="DD38709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6B71202"/>
    <w:multiLevelType w:val="multilevel"/>
    <w:tmpl w:val="D50A85B4"/>
    <w:lvl w:ilvl="0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-180"/>
        </w:tabs>
        <w:ind w:left="-1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"/>
        </w:tabs>
        <w:ind w:left="1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"/>
        </w:tabs>
        <w:ind w:left="1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40"/>
        </w:tabs>
        <w:ind w:left="5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40"/>
        </w:tabs>
        <w:ind w:left="5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00"/>
        </w:tabs>
        <w:ind w:left="9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900"/>
        </w:tabs>
        <w:ind w:left="9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60"/>
        </w:tabs>
        <w:ind w:left="1260" w:hanging="1800"/>
      </w:pPr>
      <w:rPr>
        <w:rFonts w:cs="Times New Roman" w:hint="default"/>
      </w:rPr>
    </w:lvl>
  </w:abstractNum>
  <w:num w:numId="1">
    <w:abstractNumId w:val="0"/>
    <w:lvlOverride w:ilvl="0">
      <w:lvl w:ilvl="0">
        <w:numFmt w:val="decimal"/>
        <w:lvlText w:val="%1.."/>
        <w:legacy w:legacy="1" w:legacySpace="0" w:legacyIndent="0"/>
        <w:lvlJc w:val="left"/>
        <w:rPr>
          <w:rFonts w:ascii="Times New Roman" w:eastAsia="Times New Roman" w:hAnsi="Times New Roman" w:cs="Times New Roman"/>
        </w:rPr>
      </w:lvl>
    </w:lvlOverride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4B02"/>
    <w:rsid w:val="00001345"/>
    <w:rsid w:val="00095F0F"/>
    <w:rsid w:val="000A69EC"/>
    <w:rsid w:val="000D7741"/>
    <w:rsid w:val="0011089B"/>
    <w:rsid w:val="001277FA"/>
    <w:rsid w:val="00144AB7"/>
    <w:rsid w:val="00164B02"/>
    <w:rsid w:val="001844B6"/>
    <w:rsid w:val="001C6693"/>
    <w:rsid w:val="002121F2"/>
    <w:rsid w:val="00217DB9"/>
    <w:rsid w:val="00221687"/>
    <w:rsid w:val="002453AE"/>
    <w:rsid w:val="002C18D4"/>
    <w:rsid w:val="002E1435"/>
    <w:rsid w:val="003043DB"/>
    <w:rsid w:val="00312E91"/>
    <w:rsid w:val="003541F7"/>
    <w:rsid w:val="00394317"/>
    <w:rsid w:val="003A124B"/>
    <w:rsid w:val="003D1A9F"/>
    <w:rsid w:val="003E2808"/>
    <w:rsid w:val="003F0A86"/>
    <w:rsid w:val="0040596B"/>
    <w:rsid w:val="004268F8"/>
    <w:rsid w:val="0043413C"/>
    <w:rsid w:val="004774F2"/>
    <w:rsid w:val="00487B3A"/>
    <w:rsid w:val="004E2FE9"/>
    <w:rsid w:val="004F1701"/>
    <w:rsid w:val="00517314"/>
    <w:rsid w:val="005276A1"/>
    <w:rsid w:val="0058797E"/>
    <w:rsid w:val="00596CB1"/>
    <w:rsid w:val="005F3BD7"/>
    <w:rsid w:val="00660103"/>
    <w:rsid w:val="006D6C24"/>
    <w:rsid w:val="006E2692"/>
    <w:rsid w:val="00707670"/>
    <w:rsid w:val="00772BD6"/>
    <w:rsid w:val="007B2201"/>
    <w:rsid w:val="007E08E5"/>
    <w:rsid w:val="007F5CE1"/>
    <w:rsid w:val="00817DC2"/>
    <w:rsid w:val="00822827"/>
    <w:rsid w:val="008615F8"/>
    <w:rsid w:val="00867CA7"/>
    <w:rsid w:val="00867FF4"/>
    <w:rsid w:val="008A7DA3"/>
    <w:rsid w:val="008B1177"/>
    <w:rsid w:val="008B6771"/>
    <w:rsid w:val="008D6586"/>
    <w:rsid w:val="008E4C9B"/>
    <w:rsid w:val="008E7483"/>
    <w:rsid w:val="00910C16"/>
    <w:rsid w:val="00943E3E"/>
    <w:rsid w:val="009607AB"/>
    <w:rsid w:val="00961E47"/>
    <w:rsid w:val="009B612A"/>
    <w:rsid w:val="009C5251"/>
    <w:rsid w:val="009D15AC"/>
    <w:rsid w:val="00A40AAC"/>
    <w:rsid w:val="00A70097"/>
    <w:rsid w:val="00A75932"/>
    <w:rsid w:val="00AB7BCE"/>
    <w:rsid w:val="00AD4834"/>
    <w:rsid w:val="00B318AF"/>
    <w:rsid w:val="00BB33CF"/>
    <w:rsid w:val="00BE286B"/>
    <w:rsid w:val="00C8690C"/>
    <w:rsid w:val="00CF0E56"/>
    <w:rsid w:val="00D2232B"/>
    <w:rsid w:val="00DD24E5"/>
    <w:rsid w:val="00E00B48"/>
    <w:rsid w:val="00EB477A"/>
    <w:rsid w:val="00F37EDB"/>
    <w:rsid w:val="00F51606"/>
    <w:rsid w:val="00FB5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B02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64B0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locked/>
    <w:rsid w:val="00817DC2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4F1701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7E08E5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8A7DA3"/>
    <w:rPr>
      <w:rFonts w:cs="Times New Roman"/>
    </w:rPr>
  </w:style>
  <w:style w:type="paragraph" w:styleId="ListParagraph">
    <w:name w:val="List Paragraph"/>
    <w:basedOn w:val="Normal"/>
    <w:uiPriority w:val="99"/>
    <w:qFormat/>
    <w:rsid w:val="003541F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character" w:customStyle="1" w:styleId="markedcontent">
    <w:name w:val="markedcontent"/>
    <w:basedOn w:val="DefaultParagraphFont"/>
    <w:uiPriority w:val="99"/>
    <w:rsid w:val="003541F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11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1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11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1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1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</TotalTime>
  <Pages>2</Pages>
  <Words>297</Words>
  <Characters>1696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Бутурлинского муниципального района Нижегородской области </dc:title>
  <dc:subject/>
  <dc:creator>User</dc:creator>
  <cp:keywords/>
  <dc:description/>
  <cp:lastModifiedBy>User</cp:lastModifiedBy>
  <cp:revision>4</cp:revision>
  <cp:lastPrinted>2021-08-18T11:16:00Z</cp:lastPrinted>
  <dcterms:created xsi:type="dcterms:W3CDTF">2021-08-18T09:40:00Z</dcterms:created>
  <dcterms:modified xsi:type="dcterms:W3CDTF">2023-01-16T09:37:00Z</dcterms:modified>
</cp:coreProperties>
</file>