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D6" w:rsidRPr="00F37F5D" w:rsidRDefault="004B0D91" w:rsidP="004B0D91">
      <w:pPr>
        <w:pStyle w:val="a4"/>
        <w:jc w:val="center"/>
        <w:rPr>
          <w:bCs/>
        </w:rPr>
      </w:pPr>
      <w:r w:rsidRPr="00F37F5D">
        <w:rPr>
          <w:bCs/>
          <w:noProof/>
          <w:sz w:val="28"/>
          <w:szCs w:val="28"/>
        </w:rPr>
        <w:drawing>
          <wp:inline distT="0" distB="0" distL="0" distR="0">
            <wp:extent cx="600075" cy="1019175"/>
            <wp:effectExtent l="0" t="0" r="9525" b="9525"/>
            <wp:docPr id="20" name="Рисунок 20" descr="C:\Users\1\Desktop\thumb-герб с штрихов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thumb-герб с штриховко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72" cy="10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D6" w:rsidRDefault="00897524">
      <w:pPr>
        <w:spacing w:line="360" w:lineRule="exact"/>
        <w:jc w:val="both"/>
        <w:rPr>
          <w:sz w:val="28"/>
          <w:szCs w:val="20"/>
        </w:rPr>
      </w:pPr>
      <w:r>
        <w:rPr>
          <w:noProof/>
          <w:sz w:val="28"/>
          <w:szCs w:val="20"/>
        </w:rPr>
        <w:pict>
          <v:group id="Group 3" o:spid="_x0000_s1026" style="position:absolute;left:0;text-align:left;margin-left:-35.25pt;margin-top:7.8pt;width:490.95pt;height:146.7pt;z-index:251658240;mso-height-relative:margin" coordorigin="1134,1674" coordsize="9350,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2069;top:3005;width:1962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style="mso-next-textbox:#Text Box 4" inset="0,0,0,0">
                <w:txbxContent>
                  <w:p w:rsidR="008D56E5" w:rsidRDefault="008D56E5" w:rsidP="00BA09A2">
                    <w:pPr>
                      <w:pStyle w:val="a5"/>
                      <w:rPr>
                        <w:lang w:val="ru-RU"/>
                      </w:rPr>
                    </w:pPr>
                  </w:p>
                </w:txbxContent>
              </v:textbox>
            </v:shape>
            <v:shape id="Text Box 5" o:spid="_x0000_s1028" type="#_x0000_t202" style="position:absolute;left:8068;top:3370;width:1962;height: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style="mso-next-textbox:#Text Box 5" inset="0,0,0,0">
                <w:txbxContent>
                  <w:p w:rsidR="008D56E5" w:rsidRDefault="008D56E5" w:rsidP="00BA09A2">
                    <w:pPr>
                      <w:pStyle w:val="a5"/>
                      <w:rPr>
                        <w:lang w:val="ru-RU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1321;top:1674;width:9163;height:2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 style="mso-next-textbox:#Text Box 6">
                <w:txbxContent>
                  <w:p w:rsidR="008D56E5" w:rsidRPr="00646708" w:rsidRDefault="008D56E5" w:rsidP="00966362">
                    <w:pPr>
                      <w:spacing w:line="360" w:lineRule="exact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46708">
                      <w:rPr>
                        <w:b/>
                        <w:bCs/>
                        <w:szCs w:val="28"/>
                      </w:rPr>
                      <w:t xml:space="preserve">МУНИЦИПАЛЬНОЕ БЮДЖЕТНОЕ ОБЩЕОБРАЗОВАТЕЛЬНОЕ УЧРЕЖДЕНИЕ </w:t>
                    </w:r>
                  </w:p>
                  <w:p w:rsidR="008D56E5" w:rsidRPr="00646708" w:rsidRDefault="008D56E5" w:rsidP="00966362">
                    <w:pPr>
                      <w:spacing w:line="360" w:lineRule="exact"/>
                      <w:jc w:val="center"/>
                      <w:rPr>
                        <w:b/>
                        <w:bCs/>
                      </w:rPr>
                    </w:pPr>
                    <w:r w:rsidRPr="00646708">
                      <w:rPr>
                        <w:b/>
                        <w:bCs/>
                        <w:sz w:val="28"/>
                        <w:szCs w:val="28"/>
                      </w:rPr>
                      <w:t>«</w:t>
                    </w:r>
                    <w:r w:rsidRPr="00646708">
                      <w:rPr>
                        <w:b/>
                        <w:bCs/>
                      </w:rPr>
                      <w:t>КИШЕРТСКАЯ СРЕДНЯЯ ОБЩЕОБРАЗОВАТЕЛЬНАЯ ШКОЛА</w:t>
                    </w:r>
                  </w:p>
                  <w:p w:rsidR="008D56E5" w:rsidRPr="00646708" w:rsidRDefault="008D56E5" w:rsidP="00966362">
                    <w:pPr>
                      <w:spacing w:line="360" w:lineRule="exact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46708">
                      <w:rPr>
                        <w:b/>
                        <w:bCs/>
                        <w:sz w:val="28"/>
                        <w:szCs w:val="28"/>
                      </w:rPr>
                      <w:t>имени Л П. Дробышевского»</w:t>
                    </w:r>
                  </w:p>
                  <w:p w:rsidR="008D56E5" w:rsidRPr="008C24E4" w:rsidRDefault="008D56E5" w:rsidP="00BA09A2">
                    <w:pPr>
                      <w:spacing w:line="360" w:lineRule="exact"/>
                      <w:jc w:val="center"/>
                      <w:rPr>
                        <w:b/>
                        <w:spacing w:val="132"/>
                        <w:sz w:val="28"/>
                        <w:szCs w:val="28"/>
                      </w:rPr>
                    </w:pPr>
                    <w:r w:rsidRPr="008C24E4">
                      <w:rPr>
                        <w:b/>
                        <w:spacing w:val="132"/>
                        <w:sz w:val="28"/>
                        <w:szCs w:val="28"/>
                      </w:rPr>
                      <w:t>П Р И К А З</w:t>
                    </w:r>
                  </w:p>
                  <w:p w:rsidR="008D56E5" w:rsidRPr="00B04E60" w:rsidRDefault="008D56E5" w:rsidP="00BA09A2">
                    <w:pPr>
                      <w:pStyle w:val="21"/>
                      <w:rPr>
                        <w:color w:val="FF0000"/>
                        <w:sz w:val="26"/>
                        <w:szCs w:val="26"/>
                      </w:rPr>
                    </w:pPr>
                  </w:p>
                </w:txbxContent>
              </v:textbox>
            </v:shape>
            <v:line id="Line 7" o:spid="_x0000_s1030" style="position:absolute;visibility:visible" from="2069,3365" to="4126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<v:line id="Line 8" o:spid="_x0000_s1031" style="position:absolute;visibility:visible" from="8240,3365" to="10297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<v:shape id="Text Box 9" o:spid="_x0000_s1032" type="#_x0000_t202" style="position:absolute;left:7796;top:3083;width:561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<v:textbox style="mso-next-textbox:#Text Box 9">
                <w:txbxContent>
                  <w:p w:rsidR="008D56E5" w:rsidRDefault="008D56E5" w:rsidP="00BA09A2">
                    <w:r>
                      <w:rPr>
                        <w:b/>
                      </w:rPr>
                      <w:t>№</w:t>
                    </w:r>
                  </w:p>
                </w:txbxContent>
              </v:textbox>
            </v:shape>
            <v:shape id="Text Box 10" o:spid="_x0000_s1033" type="#_x0000_t202" style="position:absolute;left:2134;top:2916;width:2057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<v:textbox style="mso-next-textbox:#Text Box 10">
                <w:txbxContent>
                  <w:p w:rsidR="008D56E5" w:rsidRPr="009E117C" w:rsidRDefault="008D56E5" w:rsidP="00966362">
                    <w:pPr>
                      <w:rPr>
                        <w:b/>
                      </w:rPr>
                    </w:pPr>
                    <w:r w:rsidRPr="009E117C">
                      <w:rPr>
                        <w:b/>
                      </w:rPr>
                      <w:t>2</w:t>
                    </w:r>
                    <w:r w:rsidR="00F36543">
                      <w:rPr>
                        <w:b/>
                      </w:rPr>
                      <w:t>4.07</w:t>
                    </w:r>
                    <w:r>
                      <w:rPr>
                        <w:b/>
                      </w:rPr>
                      <w:t>.2024</w:t>
                    </w:r>
                  </w:p>
                </w:txbxContent>
              </v:textbox>
            </v:shape>
            <v:shape id="Text Box 11" o:spid="_x0000_s1034" type="#_x0000_t202" style="position:absolute;left:8066;top:2942;width:2244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<v:textbox style="mso-next-textbox:#Text Box 11">
                <w:txbxContent>
                  <w:p w:rsidR="008D56E5" w:rsidRPr="002B02A9" w:rsidRDefault="008D56E5" w:rsidP="00BA09A2">
                    <w:r>
                      <w:rPr>
                        <w:b/>
                      </w:rPr>
                      <w:t xml:space="preserve"> </w:t>
                    </w:r>
                    <w:r w:rsidR="00FF4948">
                      <w:rPr>
                        <w:b/>
                      </w:rPr>
                      <w:t xml:space="preserve">     01-05-302</w:t>
                    </w:r>
                  </w:p>
                </w:txbxContent>
              </v:textbox>
            </v:shape>
            <v:group id="Group 12" o:spid="_x0000_s1035" style="position:absolute;left:1134;top:4085;width:4114;height:235" coordorigin="1418,6714" coordsize="411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line id="Line 13" o:spid="_x0000_s1036" style="position:absolute;visibility:visible" from="1418,6714" to="1605,6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v:line id="Line 14" o:spid="_x0000_s1037" style="position:absolute;visibility:visible" from="1418,6714" to="1418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v:line id="Line 15" o:spid="_x0000_s1038" style="position:absolute;visibility:visible" from="5345,6766" to="553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<v:line id="Line 16" o:spid="_x0000_s1039" style="position:absolute;visibility:visible" from="5532,6769" to="5532,6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</v:group>
          </v:group>
        </w:pict>
      </w:r>
    </w:p>
    <w:p w:rsidR="006A47D6" w:rsidRDefault="006A47D6">
      <w:pPr>
        <w:jc w:val="both"/>
        <w:rPr>
          <w:sz w:val="28"/>
          <w:szCs w:val="20"/>
        </w:rPr>
      </w:pPr>
      <w:r>
        <w:t xml:space="preserve"> </w:t>
      </w:r>
    </w:p>
    <w:p w:rsidR="006A47D6" w:rsidRDefault="006A47D6"/>
    <w:p w:rsidR="006A47D6" w:rsidRDefault="006A47D6"/>
    <w:p w:rsidR="006A47D6" w:rsidRDefault="006A47D6"/>
    <w:p w:rsidR="006A47D6" w:rsidRDefault="006A47D6"/>
    <w:p w:rsidR="006A47D6" w:rsidRDefault="006A47D6"/>
    <w:p w:rsidR="006A47D6" w:rsidRDefault="006A47D6" w:rsidP="00F03A13">
      <w:pPr>
        <w:jc w:val="both"/>
        <w:rPr>
          <w:b/>
          <w:sz w:val="28"/>
          <w:szCs w:val="28"/>
        </w:rPr>
      </w:pPr>
    </w:p>
    <w:p w:rsidR="006A47D6" w:rsidRDefault="006A47D6" w:rsidP="00F03A13">
      <w:pPr>
        <w:jc w:val="both"/>
        <w:rPr>
          <w:sz w:val="28"/>
          <w:szCs w:val="28"/>
        </w:rPr>
      </w:pPr>
    </w:p>
    <w:p w:rsidR="00897524" w:rsidRDefault="00453D97" w:rsidP="00897524">
      <w:pPr>
        <w:rPr>
          <w:b/>
          <w:color w:val="000000"/>
          <w:sz w:val="28"/>
          <w:szCs w:val="20"/>
          <w:shd w:val="clear" w:color="auto" w:fill="FFFFFF"/>
        </w:rPr>
      </w:pPr>
      <w:r w:rsidRPr="00C0037A">
        <w:rPr>
          <w:b/>
          <w:color w:val="000000"/>
          <w:sz w:val="28"/>
          <w:szCs w:val="20"/>
          <w:shd w:val="clear" w:color="auto" w:fill="FFFFFF"/>
        </w:rPr>
        <w:t>О</w:t>
      </w:r>
      <w:r w:rsidR="00897524">
        <w:rPr>
          <w:b/>
          <w:color w:val="000000"/>
          <w:sz w:val="28"/>
          <w:szCs w:val="20"/>
          <w:shd w:val="clear" w:color="auto" w:fill="FFFFFF"/>
        </w:rPr>
        <w:t>б утверждении договора об</w:t>
      </w:r>
    </w:p>
    <w:p w:rsidR="00897524" w:rsidRDefault="00897524" w:rsidP="00897524">
      <w:pPr>
        <w:rPr>
          <w:b/>
          <w:color w:val="000000"/>
          <w:sz w:val="28"/>
          <w:szCs w:val="20"/>
          <w:shd w:val="clear" w:color="auto" w:fill="FFFFFF"/>
        </w:rPr>
      </w:pPr>
      <w:r>
        <w:rPr>
          <w:b/>
          <w:color w:val="000000"/>
          <w:sz w:val="28"/>
          <w:szCs w:val="20"/>
          <w:shd w:val="clear" w:color="auto" w:fill="FFFFFF"/>
        </w:rPr>
        <w:t>образовании по образовательным программам</w:t>
      </w:r>
    </w:p>
    <w:p w:rsidR="0006135E" w:rsidRDefault="00897524" w:rsidP="00897524">
      <w:pPr>
        <w:rPr>
          <w:b/>
          <w:color w:val="000000"/>
          <w:sz w:val="28"/>
          <w:szCs w:val="20"/>
          <w:shd w:val="clear" w:color="auto" w:fill="FFFFFF"/>
        </w:rPr>
      </w:pPr>
      <w:r>
        <w:rPr>
          <w:b/>
          <w:color w:val="000000"/>
          <w:sz w:val="28"/>
          <w:szCs w:val="20"/>
          <w:shd w:val="clear" w:color="auto" w:fill="FFFFFF"/>
        </w:rPr>
        <w:t xml:space="preserve">дошкольного образования в новой редакции </w:t>
      </w:r>
    </w:p>
    <w:p w:rsidR="00897524" w:rsidRPr="008D56E5" w:rsidRDefault="00897524" w:rsidP="00897524">
      <w:pPr>
        <w:rPr>
          <w:b/>
          <w:color w:val="000000"/>
          <w:sz w:val="28"/>
          <w:szCs w:val="20"/>
          <w:shd w:val="clear" w:color="auto" w:fill="FFFFFF"/>
        </w:rPr>
      </w:pPr>
    </w:p>
    <w:p w:rsidR="00453D97" w:rsidRPr="00387D23" w:rsidRDefault="00453D97" w:rsidP="00453D97">
      <w:pPr>
        <w:rPr>
          <w:color w:val="000000"/>
          <w:sz w:val="28"/>
          <w:szCs w:val="20"/>
          <w:shd w:val="clear" w:color="auto" w:fill="FFFFFF"/>
        </w:rPr>
      </w:pPr>
    </w:p>
    <w:p w:rsidR="008D56E5" w:rsidRPr="008D56E5" w:rsidRDefault="00724873" w:rsidP="008D56E5">
      <w:pPr>
        <w:pStyle w:val="2"/>
        <w:shd w:val="clear" w:color="auto" w:fill="FFFFFF"/>
        <w:spacing w:after="274" w:line="276" w:lineRule="auto"/>
        <w:ind w:firstLine="708"/>
        <w:jc w:val="both"/>
        <w:textAlignment w:val="baseline"/>
        <w:rPr>
          <w:color w:val="000000"/>
          <w:sz w:val="28"/>
        </w:rPr>
      </w:pPr>
      <w:r w:rsidRPr="00724873">
        <w:rPr>
          <w:color w:val="000000"/>
          <w:sz w:val="28"/>
        </w:rPr>
        <w:t>На основании</w:t>
      </w:r>
      <w:r w:rsidR="0020042E">
        <w:rPr>
          <w:color w:val="000000"/>
          <w:sz w:val="28"/>
        </w:rPr>
        <w:t xml:space="preserve"> </w:t>
      </w:r>
      <w:r w:rsidR="00AC373F">
        <w:rPr>
          <w:color w:val="000000"/>
          <w:sz w:val="28"/>
          <w:szCs w:val="28"/>
        </w:rPr>
        <w:t>приказа</w:t>
      </w:r>
      <w:r w:rsidR="00AC373F" w:rsidRPr="001D4066">
        <w:rPr>
          <w:color w:val="000000"/>
          <w:sz w:val="28"/>
          <w:szCs w:val="28"/>
        </w:rPr>
        <w:t xml:space="preserve"> </w:t>
      </w:r>
      <w:proofErr w:type="spellStart"/>
      <w:r w:rsidR="00AC373F" w:rsidRPr="001D4066">
        <w:rPr>
          <w:color w:val="000000"/>
          <w:sz w:val="28"/>
          <w:szCs w:val="28"/>
        </w:rPr>
        <w:t>Минпросвещения</w:t>
      </w:r>
      <w:proofErr w:type="spellEnd"/>
      <w:r w:rsidR="00AC373F" w:rsidRPr="001D4066">
        <w:rPr>
          <w:color w:val="000000"/>
          <w:sz w:val="28"/>
          <w:szCs w:val="28"/>
        </w:rPr>
        <w:t xml:space="preserve"> России от</w:t>
      </w:r>
      <w:r w:rsidR="00AC373F">
        <w:rPr>
          <w:color w:val="000000"/>
          <w:sz w:val="28"/>
          <w:szCs w:val="28"/>
        </w:rPr>
        <w:t xml:space="preserve"> </w:t>
      </w:r>
      <w:r w:rsidR="008D56E5">
        <w:rPr>
          <w:color w:val="000000"/>
          <w:sz w:val="28"/>
          <w:szCs w:val="28"/>
        </w:rPr>
        <w:t>18.04.2024 г.</w:t>
      </w:r>
      <w:r w:rsidR="00AC373F" w:rsidRPr="001D4066">
        <w:rPr>
          <w:color w:val="000000"/>
          <w:sz w:val="28"/>
          <w:szCs w:val="28"/>
        </w:rPr>
        <w:t xml:space="preserve"> №</w:t>
      </w:r>
      <w:r w:rsidR="008D56E5">
        <w:rPr>
          <w:color w:val="000000"/>
          <w:sz w:val="28"/>
          <w:szCs w:val="28"/>
        </w:rPr>
        <w:t xml:space="preserve"> 263 «О внесении изменений в примерную форму договора об образовании по образовательным программам дошкольного образования, утвержденную приказом министерства образования и науки Российской Федерации от 13 января 2014 года № 8</w:t>
      </w:r>
      <w:r w:rsidR="008D56E5">
        <w:rPr>
          <w:bCs/>
          <w:color w:val="000000"/>
          <w:sz w:val="28"/>
          <w:szCs w:val="28"/>
        </w:rPr>
        <w:t>»</w:t>
      </w:r>
    </w:p>
    <w:p w:rsidR="00453D97" w:rsidRDefault="00453D97" w:rsidP="00453D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724873" w:rsidRDefault="00724873" w:rsidP="00453D97">
      <w:pPr>
        <w:ind w:firstLine="708"/>
        <w:jc w:val="both"/>
        <w:rPr>
          <w:bCs/>
          <w:sz w:val="28"/>
          <w:szCs w:val="28"/>
        </w:rPr>
      </w:pPr>
    </w:p>
    <w:p w:rsidR="008D56E5" w:rsidRPr="00DD7965" w:rsidRDefault="008D56E5" w:rsidP="00DD7965">
      <w:pPr>
        <w:spacing w:line="276" w:lineRule="auto"/>
        <w:ind w:firstLine="708"/>
        <w:jc w:val="both"/>
        <w:rPr>
          <w:sz w:val="28"/>
          <w:szCs w:val="40"/>
        </w:rPr>
      </w:pPr>
      <w:r>
        <w:rPr>
          <w:bCs/>
          <w:sz w:val="28"/>
          <w:szCs w:val="28"/>
        </w:rPr>
        <w:t>1</w:t>
      </w:r>
      <w:r w:rsidR="00F4545C">
        <w:rPr>
          <w:bCs/>
          <w:sz w:val="28"/>
          <w:szCs w:val="28"/>
        </w:rPr>
        <w:t xml:space="preserve">. Утвердить </w:t>
      </w:r>
      <w:r w:rsidR="00897524">
        <w:rPr>
          <w:bCs/>
          <w:sz w:val="28"/>
          <w:szCs w:val="28"/>
        </w:rPr>
        <w:t>д</w:t>
      </w:r>
      <w:r w:rsidR="00DD7965">
        <w:rPr>
          <w:bCs/>
          <w:sz w:val="28"/>
          <w:szCs w:val="28"/>
        </w:rPr>
        <w:t>оговор об образовании по образовательным прог</w:t>
      </w:r>
      <w:r w:rsidR="00897524">
        <w:rPr>
          <w:bCs/>
          <w:sz w:val="28"/>
          <w:szCs w:val="28"/>
        </w:rPr>
        <w:t>раммам дошкольного образования</w:t>
      </w:r>
      <w:r w:rsidR="00F4545C">
        <w:rPr>
          <w:sz w:val="28"/>
          <w:szCs w:val="28"/>
        </w:rPr>
        <w:t xml:space="preserve"> в новой редакции</w:t>
      </w:r>
      <w:r w:rsidR="00DD7965">
        <w:rPr>
          <w:sz w:val="28"/>
          <w:szCs w:val="28"/>
        </w:rPr>
        <w:t xml:space="preserve"> (приложение 1</w:t>
      </w:r>
      <w:r w:rsidR="00694186">
        <w:rPr>
          <w:sz w:val="28"/>
          <w:szCs w:val="28"/>
        </w:rPr>
        <w:t>)</w:t>
      </w:r>
      <w:r w:rsidR="00F4545C">
        <w:rPr>
          <w:sz w:val="28"/>
          <w:szCs w:val="28"/>
        </w:rPr>
        <w:t>.</w:t>
      </w:r>
    </w:p>
    <w:p w:rsidR="00C50060" w:rsidRDefault="00DD7965" w:rsidP="00C50060">
      <w:pPr>
        <w:spacing w:before="100" w:beforeAutospacing="1" w:after="100" w:afterAutospacing="1"/>
        <w:ind w:right="18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50060">
        <w:rPr>
          <w:bCs/>
          <w:sz w:val="28"/>
          <w:szCs w:val="28"/>
        </w:rPr>
        <w:t>. Контроль исполнения приказа оставляю за собой.</w:t>
      </w:r>
    </w:p>
    <w:p w:rsidR="00C50060" w:rsidRDefault="00C50060" w:rsidP="00453D97">
      <w:pPr>
        <w:ind w:firstLine="708"/>
        <w:jc w:val="both"/>
        <w:rPr>
          <w:bCs/>
          <w:sz w:val="28"/>
          <w:szCs w:val="28"/>
        </w:rPr>
      </w:pPr>
    </w:p>
    <w:p w:rsidR="00C50060" w:rsidRDefault="00C50060" w:rsidP="00C50060">
      <w:pPr>
        <w:ind w:firstLine="708"/>
        <w:jc w:val="both"/>
        <w:rPr>
          <w:bCs/>
          <w:sz w:val="28"/>
          <w:szCs w:val="28"/>
        </w:rPr>
      </w:pPr>
    </w:p>
    <w:p w:rsidR="00C50060" w:rsidRDefault="00FF4948" w:rsidP="00C50060">
      <w:pPr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д</w:t>
      </w:r>
      <w:r w:rsidR="00C50060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>а</w:t>
      </w:r>
      <w:r w:rsidR="00C50060">
        <w:rPr>
          <w:bCs/>
          <w:sz w:val="28"/>
          <w:szCs w:val="28"/>
        </w:rPr>
        <w:t xml:space="preserve">                                         </w:t>
      </w:r>
      <w:r>
        <w:rPr>
          <w:bCs/>
          <w:sz w:val="28"/>
          <w:szCs w:val="28"/>
        </w:rPr>
        <w:t xml:space="preserve">                        Н.А.Сидорова</w:t>
      </w:r>
    </w:p>
    <w:p w:rsidR="00C50060" w:rsidRDefault="00C50060" w:rsidP="00453D97">
      <w:pPr>
        <w:ind w:firstLine="708"/>
        <w:jc w:val="both"/>
        <w:rPr>
          <w:bCs/>
          <w:sz w:val="28"/>
          <w:szCs w:val="28"/>
        </w:rPr>
      </w:pPr>
    </w:p>
    <w:p w:rsidR="00C50060" w:rsidRDefault="00C50060" w:rsidP="00453D97">
      <w:pPr>
        <w:ind w:firstLine="708"/>
        <w:jc w:val="both"/>
        <w:rPr>
          <w:bCs/>
          <w:sz w:val="28"/>
          <w:szCs w:val="28"/>
        </w:rPr>
      </w:pPr>
    </w:p>
    <w:p w:rsidR="00C50060" w:rsidRDefault="00C50060" w:rsidP="00453D97">
      <w:pPr>
        <w:ind w:firstLine="708"/>
        <w:jc w:val="both"/>
        <w:rPr>
          <w:bCs/>
          <w:sz w:val="28"/>
          <w:szCs w:val="28"/>
        </w:rPr>
      </w:pPr>
    </w:p>
    <w:p w:rsidR="00C50060" w:rsidRDefault="00C50060" w:rsidP="00453D97">
      <w:pPr>
        <w:ind w:firstLine="708"/>
        <w:jc w:val="both"/>
        <w:rPr>
          <w:bCs/>
          <w:sz w:val="28"/>
          <w:szCs w:val="28"/>
        </w:rPr>
      </w:pPr>
    </w:p>
    <w:p w:rsidR="00C50060" w:rsidRDefault="00C50060" w:rsidP="00C50060">
      <w:pPr>
        <w:jc w:val="both"/>
        <w:rPr>
          <w:bCs/>
          <w:sz w:val="28"/>
          <w:szCs w:val="28"/>
        </w:rPr>
      </w:pPr>
    </w:p>
    <w:p w:rsidR="00DD7965" w:rsidRDefault="00DD7965" w:rsidP="00C50060">
      <w:pPr>
        <w:spacing w:before="210" w:line="360" w:lineRule="atLeast"/>
        <w:jc w:val="right"/>
        <w:rPr>
          <w:color w:val="000000"/>
          <w:sz w:val="28"/>
          <w:szCs w:val="28"/>
        </w:rPr>
      </w:pPr>
    </w:p>
    <w:p w:rsidR="00897524" w:rsidRDefault="00897524" w:rsidP="00C50060">
      <w:pPr>
        <w:spacing w:before="210" w:line="360" w:lineRule="atLeast"/>
        <w:jc w:val="right"/>
        <w:rPr>
          <w:color w:val="000000"/>
          <w:szCs w:val="28"/>
        </w:rPr>
      </w:pPr>
    </w:p>
    <w:p w:rsidR="00897524" w:rsidRDefault="00897524" w:rsidP="00C50060">
      <w:pPr>
        <w:spacing w:before="210" w:line="360" w:lineRule="atLeast"/>
        <w:jc w:val="right"/>
        <w:rPr>
          <w:color w:val="000000"/>
          <w:szCs w:val="28"/>
        </w:rPr>
      </w:pPr>
    </w:p>
    <w:p w:rsidR="00C50060" w:rsidRPr="00F36543" w:rsidRDefault="00694186" w:rsidP="00C50060">
      <w:pPr>
        <w:spacing w:before="210" w:line="360" w:lineRule="atLeast"/>
        <w:jc w:val="right"/>
        <w:rPr>
          <w:color w:val="000000"/>
          <w:szCs w:val="28"/>
        </w:rPr>
      </w:pPr>
      <w:bookmarkStart w:id="0" w:name="_GoBack"/>
      <w:bookmarkEnd w:id="0"/>
      <w:r w:rsidRPr="00F36543">
        <w:rPr>
          <w:color w:val="000000"/>
          <w:szCs w:val="28"/>
        </w:rPr>
        <w:lastRenderedPageBreak/>
        <w:t>Приложение 1</w:t>
      </w:r>
    </w:p>
    <w:p w:rsidR="00C50060" w:rsidRPr="00F36543" w:rsidRDefault="00694186" w:rsidP="00C50060">
      <w:pPr>
        <w:spacing w:line="360" w:lineRule="atLeast"/>
        <w:jc w:val="right"/>
        <w:rPr>
          <w:color w:val="000000"/>
          <w:szCs w:val="28"/>
        </w:rPr>
      </w:pPr>
      <w:r w:rsidRPr="00F36543">
        <w:rPr>
          <w:color w:val="000000"/>
          <w:szCs w:val="28"/>
        </w:rPr>
        <w:t xml:space="preserve">  к приказу</w:t>
      </w:r>
      <w:r w:rsidR="00C50060" w:rsidRPr="00F36543">
        <w:rPr>
          <w:color w:val="000000"/>
          <w:szCs w:val="28"/>
        </w:rPr>
        <w:t xml:space="preserve"> МБОУ «</w:t>
      </w:r>
      <w:proofErr w:type="spellStart"/>
      <w:r w:rsidR="00C50060" w:rsidRPr="00F36543">
        <w:rPr>
          <w:color w:val="000000"/>
          <w:szCs w:val="28"/>
        </w:rPr>
        <w:t>Кишертская</w:t>
      </w:r>
      <w:proofErr w:type="spellEnd"/>
      <w:r w:rsidR="00C50060" w:rsidRPr="00F36543">
        <w:rPr>
          <w:color w:val="000000"/>
          <w:szCs w:val="28"/>
        </w:rPr>
        <w:t xml:space="preserve"> СОШ </w:t>
      </w:r>
    </w:p>
    <w:p w:rsidR="00C50060" w:rsidRPr="00F36543" w:rsidRDefault="00C50060" w:rsidP="00C50060">
      <w:pPr>
        <w:spacing w:line="360" w:lineRule="atLeast"/>
        <w:jc w:val="right"/>
        <w:rPr>
          <w:color w:val="000000"/>
          <w:szCs w:val="28"/>
        </w:rPr>
      </w:pPr>
      <w:r w:rsidRPr="00F36543">
        <w:rPr>
          <w:color w:val="000000"/>
          <w:szCs w:val="28"/>
        </w:rPr>
        <w:t xml:space="preserve">имени </w:t>
      </w:r>
      <w:proofErr w:type="spellStart"/>
      <w:r w:rsidRPr="00F36543">
        <w:rPr>
          <w:color w:val="000000"/>
          <w:szCs w:val="28"/>
        </w:rPr>
        <w:t>Л.П.Дробышевского</w:t>
      </w:r>
      <w:proofErr w:type="spellEnd"/>
      <w:r w:rsidRPr="00F36543">
        <w:rPr>
          <w:color w:val="000000"/>
          <w:szCs w:val="28"/>
        </w:rPr>
        <w:t>»</w:t>
      </w:r>
    </w:p>
    <w:p w:rsidR="00C50060" w:rsidRPr="00F36543" w:rsidRDefault="00F36543" w:rsidP="00C50060">
      <w:pPr>
        <w:spacing w:line="360" w:lineRule="atLeast"/>
        <w:jc w:val="right"/>
        <w:rPr>
          <w:color w:val="000000"/>
          <w:szCs w:val="28"/>
        </w:rPr>
      </w:pPr>
      <w:r w:rsidRPr="00F36543">
        <w:rPr>
          <w:color w:val="000000"/>
          <w:szCs w:val="28"/>
        </w:rPr>
        <w:t>от 24</w:t>
      </w:r>
      <w:r w:rsidR="00DD7965" w:rsidRPr="00F36543">
        <w:rPr>
          <w:color w:val="000000"/>
          <w:szCs w:val="28"/>
        </w:rPr>
        <w:t xml:space="preserve"> июля 2024</w:t>
      </w:r>
      <w:r w:rsidR="00FF4948">
        <w:rPr>
          <w:color w:val="000000"/>
          <w:szCs w:val="28"/>
        </w:rPr>
        <w:t xml:space="preserve"> г. № 01-05-302</w:t>
      </w:r>
    </w:p>
    <w:p w:rsidR="00C50060" w:rsidRDefault="00C50060" w:rsidP="00C50060">
      <w:pPr>
        <w:spacing w:line="360" w:lineRule="atLeast"/>
        <w:jc w:val="right"/>
        <w:rPr>
          <w:color w:val="000000"/>
          <w:sz w:val="28"/>
          <w:szCs w:val="28"/>
        </w:rPr>
      </w:pP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ДОГОВОР</w:t>
      </w:r>
      <w:r>
        <w:rPr>
          <w:b/>
          <w:bCs/>
        </w:rPr>
        <w:br/>
        <w:t>об образовании по образовательным программам</w:t>
      </w:r>
      <w:r>
        <w:rPr>
          <w:b/>
          <w:bCs/>
        </w:rPr>
        <w:br/>
        <w:t>дошкольного образования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с. Усть-Кишерть                                                                                    "__" _________ ______г.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Муниципальное бюджетное общеобразовательное учреждение «</w:t>
      </w:r>
      <w:proofErr w:type="spellStart"/>
      <w:r>
        <w:t>Кишертская</w:t>
      </w:r>
      <w:proofErr w:type="spellEnd"/>
      <w:r>
        <w:t xml:space="preserve"> средняя общеобразовательная школа имени </w:t>
      </w:r>
      <w:proofErr w:type="spellStart"/>
      <w:r>
        <w:t>Л.П.Дробышевского</w:t>
      </w:r>
      <w:proofErr w:type="spellEnd"/>
      <w:r>
        <w:t>» (</w:t>
      </w:r>
      <w:r>
        <w:rPr>
          <w:szCs w:val="28"/>
        </w:rPr>
        <w:t>МБОУ «</w:t>
      </w:r>
      <w:proofErr w:type="spellStart"/>
      <w:r>
        <w:rPr>
          <w:szCs w:val="28"/>
        </w:rPr>
        <w:t>Кишертская</w:t>
      </w:r>
      <w:proofErr w:type="spellEnd"/>
      <w:r>
        <w:rPr>
          <w:szCs w:val="28"/>
        </w:rPr>
        <w:t xml:space="preserve"> СОШ имени </w:t>
      </w:r>
      <w:proofErr w:type="spellStart"/>
      <w:r>
        <w:rPr>
          <w:szCs w:val="28"/>
        </w:rPr>
        <w:t>Л.П.Дробышевского</w:t>
      </w:r>
      <w:proofErr w:type="spellEnd"/>
      <w:r>
        <w:rPr>
          <w:szCs w:val="28"/>
        </w:rPr>
        <w:t>»)</w:t>
      </w:r>
      <w:r>
        <w:t xml:space="preserve"> (далее - Образовательная организация), осуществляющее образовательную деятельность на основании лицензии на осуществление образовательной деятельности от 14.02.2020 года № 6693, выданной Министерством образования и науки Пермского края, именуемое в дальнейшем "Исполнитель", в лице директора _____________________, действующего на основании Устава, утвержденного приказом № СЭД 252-01-05-132 от 07.11.2017 года, приказа управления муниципальными учреждениями от _______ года № _____ и _____________________________________________________________________________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(фамилия, имя, отчество (при наличии)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именуем____ в дальнейшем "Заказчик", действующий(</w:t>
      </w:r>
      <w:proofErr w:type="spellStart"/>
      <w:r>
        <w:t>ая</w:t>
      </w:r>
      <w:proofErr w:type="spellEnd"/>
      <w:r>
        <w:t>) в интересах несовершеннолетнего __________________________________________________________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_____________________________________________________________________________,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(фамилия, имя, отчество (при наличии), дата рождения)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проживающего по адресу: _______________________________________________________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_____________________________________________________________________________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           (адрес места жительства ребенка с указанием индекса)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именуем__</w:t>
      </w:r>
      <w:proofErr w:type="gramStart"/>
      <w:r>
        <w:t>_  в</w:t>
      </w:r>
      <w:proofErr w:type="gramEnd"/>
      <w:r>
        <w:t xml:space="preserve">  дальнейшем  "Воспитанник", совместно именуемые Стороны, заключили настоящий Договор о нижеследующем: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I. Предмет договора</w:t>
      </w:r>
    </w:p>
    <w:p w:rsidR="00C225F6" w:rsidRPr="00C225F6" w:rsidRDefault="00C225F6" w:rsidP="00C225F6">
      <w:pPr>
        <w:ind w:firstLine="708"/>
        <w:jc w:val="both"/>
      </w:pPr>
      <w:r w:rsidRPr="00C225F6"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</w:t>
      </w:r>
      <w:r>
        <w:t>ДО), содержании Воспитанника в О</w:t>
      </w:r>
      <w:r w:rsidRPr="00C225F6">
        <w:t>бразовательной организации, а также при осуществлении присмотра и ухода за Воспитанником. </w:t>
      </w:r>
    </w:p>
    <w:p w:rsidR="00C225F6" w:rsidRDefault="00C225F6" w:rsidP="00C225F6">
      <w:pPr>
        <w:ind w:firstLine="708"/>
        <w:jc w:val="both"/>
      </w:pPr>
      <w:r>
        <w:t>1.2. Форма обучения очная.</w:t>
      </w:r>
    </w:p>
    <w:p w:rsidR="00C225F6" w:rsidRPr="00C225F6" w:rsidRDefault="00C225F6" w:rsidP="00C225F6">
      <w:pPr>
        <w:ind w:firstLine="708"/>
        <w:jc w:val="both"/>
      </w:pPr>
      <w:r w:rsidRPr="00C225F6">
        <w:t>1.3. Наименование образовательной программы: образовательная программа дошкольного образования муниципального бюджетного общеобразовательного учреждения «</w:t>
      </w:r>
      <w:proofErr w:type="spellStart"/>
      <w:r w:rsidRPr="00C225F6">
        <w:t>Кишертская</w:t>
      </w:r>
      <w:proofErr w:type="spellEnd"/>
      <w:r w:rsidRPr="00C225F6">
        <w:t xml:space="preserve"> средняя общеобразовательная школа имени </w:t>
      </w:r>
      <w:proofErr w:type="spellStart"/>
      <w:r w:rsidRPr="00C225F6">
        <w:t>Л.П.Дробышевского</w:t>
      </w:r>
      <w:proofErr w:type="spellEnd"/>
      <w:r w:rsidRPr="00C225F6">
        <w:t>».</w:t>
      </w:r>
    </w:p>
    <w:p w:rsidR="00C225F6" w:rsidRDefault="00C225F6" w:rsidP="00C225F6">
      <w:pPr>
        <w:ind w:firstLine="708"/>
        <w:jc w:val="both"/>
      </w:pPr>
      <w:r>
        <w:t>1.4. Срок освоения образовательной программы (продолжительность обучения) на момент подписания настоящего Договора составляет ____ календарных лет (года).</w:t>
      </w:r>
    </w:p>
    <w:p w:rsidR="00C225F6" w:rsidRDefault="00C225F6" w:rsidP="00C225F6">
      <w:pPr>
        <w:ind w:firstLine="708"/>
        <w:jc w:val="both"/>
      </w:pPr>
      <w:r>
        <w:t>1.5.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1.6. Режим пребывания Воспитанника в Образовательной организации – _________ 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(полный, сокращенный день, кол-во часов)</w:t>
      </w:r>
    </w:p>
    <w:p w:rsidR="00C225F6" w:rsidRDefault="00C225F6" w:rsidP="00C225F6">
      <w:pPr>
        <w:widowControl w:val="0"/>
        <w:autoSpaceDE w:val="0"/>
        <w:autoSpaceDN w:val="0"/>
        <w:adjustRightInd w:val="0"/>
        <w:jc w:val="both"/>
      </w:pPr>
      <w:r>
        <w:t>день (____ часов).</w:t>
      </w:r>
    </w:p>
    <w:p w:rsidR="00C225F6" w:rsidRDefault="00C225F6" w:rsidP="00C225F6">
      <w:pPr>
        <w:ind w:firstLine="708"/>
        <w:jc w:val="both"/>
      </w:pPr>
      <w:r>
        <w:lastRenderedPageBreak/>
        <w:t>1.7. Воспитанник зачисляется в группу _______________________ направленности.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 xml:space="preserve">II. Взаимодействие Сторон </w:t>
      </w:r>
    </w:p>
    <w:p w:rsidR="00C225F6" w:rsidRDefault="00C225F6" w:rsidP="00C225F6">
      <w:pPr>
        <w:ind w:firstLine="708"/>
        <w:jc w:val="both"/>
      </w:pPr>
      <w:r>
        <w:t>2.1. Исполнитель вправе:</w:t>
      </w:r>
    </w:p>
    <w:p w:rsidR="00C225F6" w:rsidRP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 w:rsidRPr="00C225F6">
        <w:t>2.1.1. Самостоятельно осуществлять образовательную деятельность.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>2.1.2. Предоставлять Воспитаннику дополнительные образовательные услуги (за рамками образовательной деятельности).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>2.1.3. Устанавливать и взимать с Заказчика плату за дополнительные образовательные услуги.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>2.1.4. Вносить предложения по совершенствованию развития, воспитания и обучения ребёнка в семье.</w:t>
      </w:r>
      <w:bookmarkStart w:id="1" w:name="000002"/>
      <w:bookmarkStart w:id="2" w:name="100015"/>
      <w:bookmarkStart w:id="3" w:name="100021"/>
      <w:bookmarkStart w:id="4" w:name="100024"/>
      <w:bookmarkStart w:id="5" w:name="100025"/>
      <w:bookmarkStart w:id="6" w:name="100027"/>
      <w:bookmarkStart w:id="7" w:name="100029"/>
      <w:bookmarkStart w:id="8" w:name="100032"/>
      <w:bookmarkStart w:id="9" w:name="100033"/>
      <w:bookmarkStart w:id="10" w:name="100034"/>
      <w:bookmarkStart w:id="11" w:name="100035"/>
      <w:bookmarkStart w:id="12" w:name="100036"/>
      <w:bookmarkStart w:id="13" w:name="000004"/>
      <w:bookmarkStart w:id="14" w:name="00000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>2.1.5. На время карантина, в летний период переводить Воспитанника в другую группу.</w:t>
      </w:r>
    </w:p>
    <w:p w:rsidR="00C225F6" w:rsidRDefault="00C225F6" w:rsidP="00C225F6">
      <w:pPr>
        <w:ind w:firstLine="708"/>
      </w:pPr>
      <w:r>
        <w:t>2.2. Заказчик вправе:</w:t>
      </w:r>
    </w:p>
    <w:p w:rsidR="00C225F6" w:rsidRDefault="00C225F6" w:rsidP="00C225F6">
      <w:pPr>
        <w:ind w:firstLine="708"/>
        <w:jc w:val="both"/>
      </w:pPr>
      <w: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225F6" w:rsidRDefault="00C225F6" w:rsidP="00C225F6">
      <w:pPr>
        <w:ind w:firstLine="708"/>
        <w:jc w:val="both"/>
      </w:pPr>
      <w:r>
        <w:t>2.2.2. Получать от Исполнителя информацию:</w:t>
      </w:r>
    </w:p>
    <w:p w:rsidR="00C225F6" w:rsidRDefault="00C225F6" w:rsidP="00C225F6">
      <w:pPr>
        <w:ind w:firstLine="708"/>
        <w:jc w:val="both"/>
      </w:pPr>
      <w: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C225F6" w:rsidRDefault="00C225F6" w:rsidP="00C225F6">
      <w:pPr>
        <w:jc w:val="both"/>
      </w:pPr>
      <w:r>
        <w:tab/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225F6" w:rsidRDefault="00C225F6" w:rsidP="00C225F6">
      <w:pPr>
        <w:ind w:firstLine="708"/>
        <w:jc w:val="both"/>
      </w:pPr>
      <w: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Воспитанника и Заказчика.</w:t>
      </w:r>
    </w:p>
    <w:p w:rsidR="00C225F6" w:rsidRDefault="00C225F6" w:rsidP="00C225F6">
      <w:pPr>
        <w:ind w:firstLine="708"/>
        <w:jc w:val="both"/>
      </w:pPr>
      <w: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225F6" w:rsidRPr="00C225F6" w:rsidRDefault="00C225F6" w:rsidP="00C225F6">
      <w:pPr>
        <w:ind w:firstLine="708"/>
        <w:jc w:val="both"/>
      </w:pPr>
      <w:r w:rsidRPr="00C225F6">
        <w:t>2.2.5. Находиться с Воспитанником в Образовательной организации в период его адаптации в течение _________________________.</w:t>
      </w:r>
    </w:p>
    <w:p w:rsidR="00C225F6" w:rsidRDefault="00C225F6" w:rsidP="00C225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0"/>
        </w:rPr>
      </w:pPr>
      <w:r>
        <w:rPr>
          <w:i/>
          <w:sz w:val="20"/>
        </w:rPr>
        <w:t>(продолжительность пребывания Заказчика в Образовательной организации)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225F6" w:rsidRPr="00C225F6" w:rsidRDefault="00C225F6" w:rsidP="00C225F6">
      <w:pPr>
        <w:shd w:val="clear" w:color="auto" w:fill="FFFFFF"/>
        <w:ind w:firstLine="708"/>
        <w:jc w:val="both"/>
      </w:pPr>
      <w:r w:rsidRPr="00C225F6">
        <w:t>2.2.8. Получать компенсацию части родительской платы за присмотр и уход за Воспитанником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C225F6" w:rsidRDefault="00C225F6" w:rsidP="00C225F6">
      <w:pPr>
        <w:ind w:firstLine="708"/>
        <w:jc w:val="both"/>
      </w:pPr>
      <w:r>
        <w:t>2.3. Исполнитель обязан:</w:t>
      </w:r>
    </w:p>
    <w:p w:rsidR="00C225F6" w:rsidRDefault="00C225F6" w:rsidP="00C225F6">
      <w:pPr>
        <w:ind w:firstLine="708"/>
        <w:jc w:val="both"/>
      </w:pPr>
      <w: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и Заказчика.</w:t>
      </w:r>
    </w:p>
    <w:p w:rsidR="00C225F6" w:rsidRPr="00C225F6" w:rsidRDefault="00C225F6" w:rsidP="00C225F6">
      <w:pPr>
        <w:ind w:firstLine="708"/>
        <w:jc w:val="both"/>
      </w:pPr>
      <w:r w:rsidRPr="00C225F6"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:rsidR="00C225F6" w:rsidRDefault="00C225F6" w:rsidP="00C225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N2300-1 «О защите прав потребителей» и </w:t>
      </w:r>
      <w:r>
        <w:lastRenderedPageBreak/>
        <w:t>Федеральным Законом от 29 декабря 2012г. N273-ФЗ «Об образовании в Российской Федерации».</w:t>
      </w:r>
    </w:p>
    <w:p w:rsidR="00C225F6" w:rsidRDefault="00C225F6" w:rsidP="00C225F6">
      <w:pPr>
        <w:ind w:firstLine="708"/>
        <w:jc w:val="both"/>
      </w:pPr>
      <w: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225F6" w:rsidRDefault="00C225F6" w:rsidP="00C225F6">
      <w:pPr>
        <w:ind w:firstLine="708"/>
        <w:jc w:val="both"/>
      </w:pPr>
      <w: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225F6" w:rsidRDefault="00C225F6" w:rsidP="00C225F6">
      <w:pPr>
        <w:ind w:firstLine="708"/>
        <w:jc w:val="both"/>
      </w:pPr>
      <w: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225F6" w:rsidRDefault="00C225F6" w:rsidP="00C225F6">
      <w:pPr>
        <w:ind w:firstLine="708"/>
        <w:jc w:val="both"/>
      </w:pPr>
      <w: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225F6" w:rsidRDefault="00C225F6" w:rsidP="00C225F6">
      <w:pPr>
        <w:ind w:firstLine="708"/>
        <w:jc w:val="both"/>
      </w:pPr>
      <w:r>
        <w:t>2.3.8. Обучать Воспитанника по образовательной программе, предусмотренной пунктом 1.3 настоящего Договора.</w:t>
      </w:r>
    </w:p>
    <w:p w:rsidR="00C225F6" w:rsidRDefault="00C225F6" w:rsidP="00C225F6">
      <w:pPr>
        <w:ind w:firstLine="708"/>
        <w:jc w:val="both"/>
      </w:pPr>
      <w: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225F6" w:rsidRDefault="00C225F6" w:rsidP="00C225F6">
      <w:pPr>
        <w:ind w:firstLine="708"/>
        <w:jc w:val="both"/>
      </w:pPr>
      <w:r>
        <w:t>2.3.10. Обеспечить Воспитанника необходимым сбалансированным питанием. Режим питания зависит от длительности пребывания Воспитанника в Образовательной организации.</w:t>
      </w:r>
    </w:p>
    <w:p w:rsidR="00C225F6" w:rsidRPr="00C225F6" w:rsidRDefault="00C225F6" w:rsidP="00C225F6">
      <w:pPr>
        <w:ind w:firstLine="708"/>
        <w:jc w:val="both"/>
      </w:pPr>
      <w:r>
        <w:t xml:space="preserve">2.3.11. Переводить Воспитанника в следующую возрастную группу </w:t>
      </w:r>
      <w:r w:rsidRPr="00C225F6">
        <w:t>(в случае комплектования групп по одновозрастному принципу).</w:t>
      </w:r>
    </w:p>
    <w:p w:rsidR="00C225F6" w:rsidRDefault="00C225F6" w:rsidP="00C225F6">
      <w:pPr>
        <w:ind w:firstLine="708"/>
        <w:jc w:val="both"/>
        <w:rPr>
          <w:i/>
        </w:rPr>
      </w:pPr>
      <w:r>
        <w:t xml:space="preserve">2.3.12. Уведомить Заказчика </w:t>
      </w:r>
      <w:r w:rsidRPr="00C225F6">
        <w:t>в течение одного месяца</w:t>
      </w:r>
      <w: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225F6" w:rsidRDefault="00C225F6" w:rsidP="00C225F6">
      <w:pPr>
        <w:ind w:firstLine="708"/>
        <w:jc w:val="both"/>
        <w:rPr>
          <w:i/>
        </w:rPr>
      </w:pPr>
      <w: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  <w:bookmarkStart w:id="15" w:name="000006"/>
      <w:bookmarkStart w:id="16" w:name="100039"/>
      <w:bookmarkStart w:id="17" w:name="100040"/>
      <w:bookmarkStart w:id="18" w:name="100041"/>
      <w:bookmarkStart w:id="19" w:name="100042"/>
      <w:bookmarkStart w:id="20" w:name="100043"/>
      <w:bookmarkStart w:id="21" w:name="100044"/>
      <w:bookmarkStart w:id="22" w:name="100045"/>
      <w:bookmarkStart w:id="23" w:name="100046"/>
      <w:bookmarkStart w:id="24" w:name="100047"/>
      <w:bookmarkStart w:id="25" w:name="100048"/>
      <w:bookmarkStart w:id="26" w:name="100049"/>
      <w:bookmarkStart w:id="27" w:name="100050"/>
      <w:bookmarkStart w:id="28" w:name="100051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t xml:space="preserve">        </w:t>
      </w:r>
    </w:p>
    <w:p w:rsidR="00C225F6" w:rsidRDefault="00C225F6" w:rsidP="00C225F6">
      <w:pPr>
        <w:ind w:firstLine="708"/>
        <w:jc w:val="both"/>
      </w:pPr>
      <w:r>
        <w:t>2.4. Заказчик обязан:</w:t>
      </w:r>
    </w:p>
    <w:p w:rsidR="00C225F6" w:rsidRDefault="00C225F6" w:rsidP="00C225F6">
      <w:pPr>
        <w:ind w:firstLine="708"/>
        <w:jc w:val="both"/>
      </w:pPr>
      <w: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225F6" w:rsidRPr="00C225F6" w:rsidRDefault="00C225F6" w:rsidP="00C225F6">
      <w:pPr>
        <w:ind w:firstLine="708"/>
        <w:jc w:val="both"/>
      </w:pPr>
      <w:r>
        <w:t>2.4.2. Своевременно вносить плату за присмотр и уход за Воспитанником в размере и порядке</w:t>
      </w:r>
      <w:r w:rsidRPr="00C225F6">
        <w:t>, определенными в </w:t>
      </w:r>
      <w:hyperlink r:id="rId6" w:anchor="000010" w:history="1">
        <w:r w:rsidRPr="00C225F6">
          <w:rPr>
            <w:rStyle w:val="ad"/>
            <w:color w:val="auto"/>
            <w:u w:val="none"/>
          </w:rPr>
          <w:t>разделе III</w:t>
        </w:r>
      </w:hyperlink>
      <w:r w:rsidRPr="00C225F6">
        <w:t> настоящего Договора.</w:t>
      </w:r>
      <w:bookmarkStart w:id="29" w:name="100054"/>
      <w:bookmarkEnd w:id="29"/>
    </w:p>
    <w:p w:rsidR="00C225F6" w:rsidRPr="00C225F6" w:rsidRDefault="00C225F6" w:rsidP="00C225F6">
      <w:pPr>
        <w:ind w:firstLine="708"/>
        <w:jc w:val="both"/>
      </w:pPr>
      <w:r w:rsidRPr="00C225F6"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  <w:bookmarkStart w:id="30" w:name="100055"/>
      <w:bookmarkEnd w:id="30"/>
    </w:p>
    <w:p w:rsidR="00C225F6" w:rsidRDefault="00C225F6" w:rsidP="00C225F6">
      <w:pPr>
        <w:ind w:firstLine="708"/>
        <w:jc w:val="both"/>
      </w:pPr>
      <w:r>
        <w:t>2.4.4. Незамедлительно сообщать Исполнителю об изменении контактного телефона и места жительства, льгот по оплате за содержание Воспитанника в Образовательной организации.</w:t>
      </w:r>
    </w:p>
    <w:p w:rsidR="00C225F6" w:rsidRDefault="00C225F6" w:rsidP="00C225F6">
      <w:pPr>
        <w:ind w:firstLine="708"/>
        <w:jc w:val="both"/>
      </w:pPr>
      <w: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225F6" w:rsidRPr="00C225F6" w:rsidRDefault="00C225F6" w:rsidP="00C225F6">
      <w:pPr>
        <w:ind w:firstLine="708"/>
        <w:jc w:val="both"/>
      </w:pPr>
      <w:r>
        <w:lastRenderedPageBreak/>
        <w:t xml:space="preserve">2.4.6. Информировать Исполнителя о предстоящем отсутствии Воспитанника в Образовательной организации или его болезни. До 13.00 дня, предшествующего дню посещения Воспитанником организации, информировать о приходе Воспитанника после его отсутствия. </w:t>
      </w:r>
      <w:r w:rsidRPr="00C225F6"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</w:t>
      </w:r>
      <w:r>
        <w:t>ать посещения О</w:t>
      </w:r>
      <w:r w:rsidRPr="00C225F6">
        <w:t>бразовательной организации Воспитанником в период заболевания.</w:t>
      </w:r>
      <w:bookmarkStart w:id="31" w:name="100056"/>
      <w:bookmarkStart w:id="32" w:name="100057"/>
      <w:bookmarkStart w:id="33" w:name="000008"/>
      <w:bookmarkStart w:id="34" w:name="100058"/>
      <w:bookmarkStart w:id="35" w:name="000009"/>
      <w:bookmarkStart w:id="36" w:name="100059"/>
      <w:bookmarkEnd w:id="31"/>
      <w:bookmarkEnd w:id="32"/>
      <w:bookmarkEnd w:id="33"/>
      <w:bookmarkEnd w:id="34"/>
      <w:bookmarkEnd w:id="35"/>
      <w:bookmarkEnd w:id="36"/>
    </w:p>
    <w:p w:rsidR="00C225F6" w:rsidRPr="00C225F6" w:rsidRDefault="00C225F6" w:rsidP="00C225F6">
      <w:pPr>
        <w:ind w:firstLine="708"/>
        <w:jc w:val="both"/>
      </w:pPr>
      <w:r w:rsidRPr="00C225F6"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C225F6" w:rsidRDefault="00C225F6" w:rsidP="00C225F6">
      <w:pPr>
        <w:ind w:firstLine="708"/>
        <w:jc w:val="both"/>
      </w:pPr>
      <w:r>
        <w:t>2.4.8. Лично передавать воспитателю и забирать у него Воспитанника. Не делегировать эту обязанность посторонним и несовершеннолетним лицам. В исключительном случае, на основании письменного заявления Заказчика и приказа по Образовательной организации, забирать Воспитанника имеет право взрослый старше 18 лет. Забирать Воспитанника из Образовательной организации имеют право:</w:t>
      </w:r>
    </w:p>
    <w:p w:rsidR="00C225F6" w:rsidRDefault="00C225F6" w:rsidP="00C225F6">
      <w:pPr>
        <w:jc w:val="both"/>
      </w:pPr>
      <w:r>
        <w:t>_____________________________________________________________________________</w:t>
      </w:r>
    </w:p>
    <w:p w:rsidR="00C225F6" w:rsidRDefault="00C225F6" w:rsidP="00C225F6">
      <w:pPr>
        <w:jc w:val="both"/>
      </w:pPr>
      <w:r>
        <w:t>_____________________________________________________________________________</w:t>
      </w:r>
    </w:p>
    <w:p w:rsidR="00C225F6" w:rsidRDefault="00C225F6" w:rsidP="00C225F6">
      <w:pPr>
        <w:jc w:val="both"/>
      </w:pPr>
      <w:r>
        <w:t xml:space="preserve">            2.4.9. Обеспечить наличие в индивидуальном шкафчике Воспитанника комплекта сменной одежды и обуви, физкультурной формы.</w:t>
      </w:r>
    </w:p>
    <w:p w:rsidR="00C225F6" w:rsidRDefault="00C225F6" w:rsidP="00C225F6">
      <w:pPr>
        <w:jc w:val="both"/>
      </w:pPr>
      <w:r>
        <w:t xml:space="preserve">            2.4.10. Не давать Воспитаннику с собой в Образовательную организацию колющие, режущие, огнеопасные предметы и лекарственные препараты, цифровую технику (сотовые телефоны, планшеты и т.д.).</w:t>
      </w:r>
    </w:p>
    <w:p w:rsidR="00C225F6" w:rsidRDefault="00C225F6" w:rsidP="00C225F6">
      <w:pPr>
        <w:ind w:firstLine="708"/>
        <w:jc w:val="both"/>
      </w:pPr>
      <w:r>
        <w:t xml:space="preserve"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III. Размер, сроки и порядок оплаты за присмотр и уход за Воспитанником</w:t>
      </w:r>
    </w:p>
    <w:p w:rsidR="00C225F6" w:rsidRDefault="00C225F6" w:rsidP="00C225F6">
      <w:pPr>
        <w:ind w:firstLine="708"/>
        <w:jc w:val="both"/>
      </w:pPr>
      <w:bookmarkStart w:id="37" w:name="100060"/>
      <w:bookmarkStart w:id="38" w:name="000010"/>
      <w:bookmarkStart w:id="39" w:name="100061"/>
      <w:bookmarkStart w:id="40" w:name="100062"/>
      <w:bookmarkEnd w:id="37"/>
      <w:bookmarkEnd w:id="38"/>
      <w:bookmarkEnd w:id="39"/>
      <w:bookmarkEnd w:id="40"/>
      <w:r>
        <w:t xml:space="preserve">3.1. Стоимость услуг Исполнителя по присмотру и уходу за Воспитанником (далее - родительская плата) составляет __________ рублей в день. Размер родительской платы установлен Постановлением администрации </w:t>
      </w:r>
      <w:proofErr w:type="spellStart"/>
      <w:r>
        <w:t>Кишертского</w:t>
      </w:r>
      <w:proofErr w:type="spellEnd"/>
      <w:r>
        <w:t xml:space="preserve"> муниципального округа. В родительскую плату за присмотр и уход за Воспитанником не включаются расходы на реализацию образовательной программы дошкольного образования, а также расходы на содержание недвижимого имущества Образовательной организации.</w:t>
      </w:r>
    </w:p>
    <w:p w:rsidR="00C225F6" w:rsidRDefault="00C225F6" w:rsidP="00C225F6">
      <w:pPr>
        <w:ind w:firstLine="708"/>
        <w:jc w:val="both"/>
      </w:pPr>
      <w: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bookmarkStart w:id="41" w:name="100064"/>
      <w:bookmarkStart w:id="42" w:name="100065"/>
      <w:bookmarkEnd w:id="41"/>
      <w:bookmarkEnd w:id="42"/>
    </w:p>
    <w:p w:rsidR="00C225F6" w:rsidRDefault="00C225F6" w:rsidP="00C225F6">
      <w:pPr>
        <w:ind w:firstLine="708"/>
        <w:jc w:val="both"/>
      </w:pPr>
      <w:r>
        <w:t>3.3. Учредитель Образовательной организации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C225F6" w:rsidRDefault="00C225F6" w:rsidP="00C225F6">
      <w:pPr>
        <w:ind w:firstLine="708"/>
        <w:jc w:val="both"/>
        <w:rPr>
          <w:b/>
        </w:rPr>
      </w:pPr>
      <w:r>
        <w:t xml:space="preserve">3.4. Заказчик вносит предварительную плату за содержание ребенка ежемесячно </w:t>
      </w:r>
      <w:r>
        <w:rPr>
          <w:b/>
        </w:rPr>
        <w:t>не позднее 10 числа текущего месяца</w:t>
      </w:r>
      <w:r w:rsidR="008F6ED9" w:rsidRPr="008F6ED9">
        <w:rPr>
          <w:color w:val="212529"/>
        </w:rPr>
        <w:t xml:space="preserve"> </w:t>
      </w:r>
      <w:r w:rsidR="008F6ED9" w:rsidRPr="00D07128">
        <w:rPr>
          <w:color w:val="212529"/>
        </w:rPr>
        <w:t>в безналичном порядке</w:t>
      </w:r>
      <w:r>
        <w:rPr>
          <w:b/>
        </w:rPr>
        <w:t xml:space="preserve">. </w:t>
      </w:r>
    </w:p>
    <w:p w:rsidR="00C225F6" w:rsidRDefault="00C225F6" w:rsidP="00C225F6">
      <w:pPr>
        <w:ind w:firstLine="708"/>
        <w:jc w:val="both"/>
      </w:pPr>
      <w:bookmarkStart w:id="43" w:name="sub_1304"/>
      <w:r>
        <w:t>3.5. Датой исполнения обязательства по оплате услуг считается дата зачисления денежных средств на расчетный счет Исполнителя. Оплата услуг подтверждается копией платежного документа.</w:t>
      </w:r>
      <w:bookmarkEnd w:id="43"/>
    </w:p>
    <w:p w:rsidR="00C225F6" w:rsidRPr="008F6ED9" w:rsidRDefault="00C225F6" w:rsidP="00C225F6">
      <w:pPr>
        <w:ind w:firstLine="708"/>
        <w:jc w:val="both"/>
      </w:pPr>
      <w:r w:rsidRPr="008F6ED9"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  <w:bookmarkStart w:id="44" w:name="000012"/>
      <w:bookmarkEnd w:id="44"/>
    </w:p>
    <w:p w:rsidR="00C225F6" w:rsidRPr="008F6ED9" w:rsidRDefault="00C225F6" w:rsidP="00C225F6">
      <w:pPr>
        <w:ind w:firstLine="708"/>
        <w:jc w:val="both"/>
      </w:pPr>
      <w:r w:rsidRPr="008F6ED9"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bookmarkStart w:id="45" w:name="000013"/>
      <w:bookmarkEnd w:id="45"/>
      <w:r w:rsidRPr="008F6ED9">
        <w:t xml:space="preserve"> Возврат родительской платы за присмотр и уход оплаченной за счет средств (части средств) </w:t>
      </w:r>
      <w:r w:rsidRPr="008F6ED9">
        <w:lastRenderedPageBreak/>
        <w:t>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V. Ответственность за неисполнение или ненадлежащее исполнение обязательств 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по договору, порядок разрешения споров</w:t>
      </w:r>
    </w:p>
    <w:p w:rsidR="00C225F6" w:rsidRDefault="00C225F6" w:rsidP="00C225F6">
      <w:pPr>
        <w:ind w:firstLine="708"/>
        <w:jc w:val="both"/>
      </w:pPr>
      <w: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V. Основания изменения и расторжения договора</w:t>
      </w:r>
    </w:p>
    <w:p w:rsidR="00C225F6" w:rsidRDefault="00C225F6" w:rsidP="00C225F6">
      <w:pPr>
        <w:ind w:firstLine="708"/>
        <w:jc w:val="both"/>
      </w:pPr>
      <w:r>
        <w:t>5.1. Условия, на которых заключен настоящий Договор, могут быть изменены по соглашению сторон.</w:t>
      </w:r>
    </w:p>
    <w:p w:rsidR="00C225F6" w:rsidRDefault="00C225F6" w:rsidP="00C225F6">
      <w:pPr>
        <w:ind w:firstLine="708"/>
        <w:jc w:val="both"/>
      </w:pPr>
      <w: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225F6" w:rsidRPr="00507B31" w:rsidRDefault="00C225F6" w:rsidP="00C225F6">
      <w:pPr>
        <w:ind w:firstLine="708"/>
        <w:jc w:val="both"/>
      </w:pPr>
      <w:r w:rsidRPr="00507B31"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VI. Заключительные положения</w:t>
      </w:r>
    </w:p>
    <w:p w:rsidR="00C225F6" w:rsidRPr="00507B31" w:rsidRDefault="00C225F6" w:rsidP="00C225F6">
      <w:pPr>
        <w:ind w:firstLine="708"/>
        <w:jc w:val="both"/>
      </w:pPr>
      <w:r>
        <w:t xml:space="preserve">6.1. Настоящий договор вступает в силу со дня его подписания Сторонами и действует </w:t>
      </w:r>
      <w:r w:rsidRPr="00507B31">
        <w:t>до прекращения образоват</w:t>
      </w:r>
      <w:r w:rsidR="00507B31" w:rsidRPr="00507B31">
        <w:t>ельных отношений.</w:t>
      </w:r>
    </w:p>
    <w:p w:rsidR="00C225F6" w:rsidRDefault="00C225F6" w:rsidP="00C225F6">
      <w:pPr>
        <w:ind w:firstLine="708"/>
        <w:jc w:val="both"/>
      </w:pPr>
      <w:r>
        <w:t>6.2. Настоящий Договор составлен в двух экземплярах, имеющих равную юридическую силу, по одному для каждой из Сторон.</w:t>
      </w:r>
    </w:p>
    <w:p w:rsidR="00C225F6" w:rsidRDefault="00C225F6" w:rsidP="00C225F6">
      <w:pPr>
        <w:ind w:firstLine="708"/>
        <w:jc w:val="both"/>
      </w:pPr>
      <w:r>
        <w:t>6.3. Стороны обязуются письменно извещать друг друга о смене реквизитов, адресов и иных существенных изменениях.</w:t>
      </w:r>
    </w:p>
    <w:p w:rsidR="00C225F6" w:rsidRDefault="00C225F6" w:rsidP="00C225F6">
      <w:pPr>
        <w:ind w:firstLine="708"/>
        <w:jc w:val="both"/>
      </w:pPr>
      <w: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225F6" w:rsidRDefault="00C225F6" w:rsidP="00C225F6">
      <w:pPr>
        <w:ind w:firstLine="708"/>
        <w:jc w:val="both"/>
      </w:pPr>
      <w: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225F6" w:rsidRDefault="00C225F6" w:rsidP="00C225F6">
      <w:pPr>
        <w:ind w:firstLine="708"/>
        <w:jc w:val="both"/>
      </w:pPr>
      <w: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225F6" w:rsidRDefault="00C225F6" w:rsidP="00C225F6">
      <w:pPr>
        <w:ind w:firstLine="708"/>
        <w:jc w:val="both"/>
      </w:pPr>
      <w:r>
        <w:t>6.7. При выполнении условий настоящего Договора Стороны руководствуются законодательством Российской Федерации.</w:t>
      </w:r>
    </w:p>
    <w:p w:rsidR="00C225F6" w:rsidRDefault="00C225F6" w:rsidP="00C225F6">
      <w:pPr>
        <w:ind w:firstLine="708"/>
        <w:jc w:val="both"/>
      </w:pPr>
    </w:p>
    <w:p w:rsidR="00C225F6" w:rsidRDefault="00C225F6" w:rsidP="00C225F6">
      <w:pPr>
        <w:jc w:val="center"/>
        <w:outlineLvl w:val="3"/>
        <w:rPr>
          <w:b/>
          <w:bCs/>
        </w:rPr>
      </w:pPr>
      <w:r>
        <w:rPr>
          <w:b/>
          <w:bCs/>
        </w:rPr>
        <w:t>VII. Реквизиты и подписи сторон</w:t>
      </w:r>
    </w:p>
    <w:p w:rsidR="00C225F6" w:rsidRDefault="00C225F6" w:rsidP="00C225F6">
      <w:pPr>
        <w:jc w:val="center"/>
        <w:outlineLvl w:val="3"/>
        <w:rPr>
          <w:b/>
          <w:bCs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C225F6" w:rsidTr="00C225F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5F6" w:rsidRDefault="00C225F6">
            <w:pPr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      Исполнитель</w:t>
            </w:r>
          </w:p>
          <w:p w:rsidR="00C225F6" w:rsidRDefault="00C225F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szCs w:val="28"/>
                <w:lang w:eastAsia="en-US"/>
              </w:rPr>
              <w:t>учреждение  «</w:t>
            </w:r>
            <w:proofErr w:type="spellStart"/>
            <w:proofErr w:type="gramEnd"/>
            <w:r>
              <w:rPr>
                <w:szCs w:val="28"/>
                <w:lang w:eastAsia="en-US"/>
              </w:rPr>
              <w:t>Кишертская</w:t>
            </w:r>
            <w:proofErr w:type="spellEnd"/>
            <w:r>
              <w:rPr>
                <w:szCs w:val="28"/>
                <w:lang w:eastAsia="en-US"/>
              </w:rPr>
              <w:t xml:space="preserve"> средняя общеобразовательная школа имени Л.П. </w:t>
            </w:r>
            <w:proofErr w:type="spellStart"/>
            <w:r>
              <w:rPr>
                <w:szCs w:val="28"/>
                <w:lang w:eastAsia="en-US"/>
              </w:rPr>
              <w:t>Дробышевского</w:t>
            </w:r>
            <w:proofErr w:type="spellEnd"/>
            <w:r>
              <w:rPr>
                <w:szCs w:val="28"/>
                <w:lang w:eastAsia="en-US"/>
              </w:rPr>
              <w:t>»</w:t>
            </w:r>
          </w:p>
          <w:p w:rsidR="00C225F6" w:rsidRDefault="00C225F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(МБОУ «</w:t>
            </w:r>
            <w:proofErr w:type="spellStart"/>
            <w:r>
              <w:rPr>
                <w:szCs w:val="28"/>
                <w:lang w:eastAsia="en-US"/>
              </w:rPr>
              <w:t>Кишертская</w:t>
            </w:r>
            <w:proofErr w:type="spellEnd"/>
            <w:r>
              <w:rPr>
                <w:szCs w:val="28"/>
                <w:lang w:eastAsia="en-US"/>
              </w:rPr>
              <w:t xml:space="preserve"> СОШ имени Л.П. </w:t>
            </w:r>
            <w:proofErr w:type="spellStart"/>
            <w:r>
              <w:rPr>
                <w:szCs w:val="28"/>
                <w:lang w:eastAsia="en-US"/>
              </w:rPr>
              <w:t>Дробышевского</w:t>
            </w:r>
            <w:proofErr w:type="spellEnd"/>
            <w:r>
              <w:rPr>
                <w:szCs w:val="28"/>
                <w:lang w:eastAsia="en-US"/>
              </w:rPr>
              <w:t>»)</w:t>
            </w:r>
            <w:r>
              <w:rPr>
                <w:sz w:val="28"/>
                <w:lang w:eastAsia="en-US"/>
              </w:rPr>
              <w:br/>
            </w:r>
            <w:r>
              <w:rPr>
                <w:lang w:eastAsia="en-US"/>
              </w:rPr>
              <w:t xml:space="preserve">617600, </w:t>
            </w:r>
            <w:proofErr w:type="spellStart"/>
            <w:r>
              <w:rPr>
                <w:lang w:eastAsia="en-US"/>
              </w:rPr>
              <w:t>с.Усть</w:t>
            </w:r>
            <w:proofErr w:type="spellEnd"/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Кишерть</w:t>
            </w:r>
            <w:proofErr w:type="spellEnd"/>
            <w:r>
              <w:rPr>
                <w:lang w:eastAsia="en-US"/>
              </w:rPr>
              <w:t xml:space="preserve">, Советская, 11       </w:t>
            </w:r>
          </w:p>
          <w:p w:rsidR="00C225F6" w:rsidRDefault="00C225F6">
            <w:pPr>
              <w:rPr>
                <w:lang w:eastAsia="en-US"/>
              </w:rPr>
            </w:pPr>
            <w:r>
              <w:rPr>
                <w:lang w:eastAsia="en-US"/>
              </w:rPr>
              <w:t>тел. (34252) 2-14-23</w:t>
            </w:r>
          </w:p>
          <w:p w:rsidR="00C225F6" w:rsidRDefault="00C225F6">
            <w:pPr>
              <w:rPr>
                <w:lang w:eastAsia="en-US"/>
              </w:rPr>
            </w:pPr>
            <w:r>
              <w:rPr>
                <w:lang w:eastAsia="en-US"/>
              </w:rPr>
              <w:t>Директор    ______</w:t>
            </w:r>
            <w:proofErr w:type="gramStart"/>
            <w:r>
              <w:rPr>
                <w:lang w:eastAsia="en-US"/>
              </w:rPr>
              <w:t>_  _</w:t>
            </w:r>
            <w:proofErr w:type="gramEnd"/>
            <w:r>
              <w:rPr>
                <w:lang w:eastAsia="en-US"/>
              </w:rPr>
              <w:t>__________________</w:t>
            </w:r>
          </w:p>
          <w:p w:rsidR="00C225F6" w:rsidRDefault="00C225F6">
            <w:pPr>
              <w:jc w:val="both"/>
              <w:outlineLvl w:val="3"/>
              <w:rPr>
                <w:b/>
                <w:bCs/>
                <w:i/>
                <w:sz w:val="28"/>
                <w:szCs w:val="28"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 xml:space="preserve">                      (подпись) (инициалы, фамилия)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5F6" w:rsidRDefault="00C225F6">
            <w:pPr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Заказчик</w:t>
            </w:r>
          </w:p>
          <w:p w:rsidR="00C225F6" w:rsidRDefault="00C225F6">
            <w:pPr>
              <w:jc w:val="center"/>
              <w:outlineLvl w:val="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</w:t>
            </w:r>
          </w:p>
          <w:p w:rsidR="00C225F6" w:rsidRDefault="00C225F6">
            <w:pPr>
              <w:jc w:val="center"/>
              <w:outlineLvl w:val="3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_________________________</w:t>
            </w:r>
          </w:p>
          <w:p w:rsidR="00C225F6" w:rsidRDefault="00C225F6">
            <w:pPr>
              <w:jc w:val="center"/>
              <w:outlineLvl w:val="3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(фамилия, имя и отчество (при наличии)</w:t>
            </w:r>
          </w:p>
          <w:p w:rsidR="00C225F6" w:rsidRDefault="00C225F6">
            <w:pPr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________________________________</w:t>
            </w:r>
          </w:p>
          <w:p w:rsidR="00C225F6" w:rsidRDefault="00C225F6">
            <w:pPr>
              <w:jc w:val="center"/>
              <w:outlineLvl w:val="3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_________________________________</w:t>
            </w:r>
          </w:p>
          <w:p w:rsidR="00C225F6" w:rsidRDefault="00C225F6">
            <w:pPr>
              <w:jc w:val="center"/>
              <w:outlineLvl w:val="3"/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>(паспортные данные)</w:t>
            </w:r>
          </w:p>
          <w:p w:rsidR="00C225F6" w:rsidRDefault="00C225F6">
            <w:pPr>
              <w:jc w:val="center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</w:t>
            </w:r>
          </w:p>
          <w:p w:rsidR="00C225F6" w:rsidRDefault="00C225F6">
            <w:pPr>
              <w:jc w:val="center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</w:t>
            </w:r>
          </w:p>
          <w:p w:rsidR="00C225F6" w:rsidRDefault="00C225F6">
            <w:pPr>
              <w:jc w:val="center"/>
              <w:outlineLvl w:val="3"/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>(адрес места жительства, телефон)</w:t>
            </w:r>
          </w:p>
          <w:p w:rsidR="00C225F6" w:rsidRDefault="00C225F6">
            <w:pPr>
              <w:jc w:val="center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</w:t>
            </w:r>
          </w:p>
          <w:p w:rsidR="00C225F6" w:rsidRDefault="00C225F6">
            <w:pPr>
              <w:jc w:val="center"/>
              <w:outlineLvl w:val="3"/>
              <w:rPr>
                <w:bCs/>
                <w:i/>
                <w:lang w:eastAsia="en-US"/>
              </w:rPr>
            </w:pPr>
            <w:r>
              <w:rPr>
                <w:bCs/>
                <w:i/>
                <w:sz w:val="20"/>
                <w:lang w:eastAsia="en-US"/>
              </w:rPr>
              <w:t>(подпись)</w:t>
            </w:r>
          </w:p>
        </w:tc>
      </w:tr>
    </w:tbl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МП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>Даю согласие на все виды психолого-педагогической, логопедической и социальной помощи на весь период нахождения Воспитанника в Образовательной организации.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 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Даю согласие на использование в образовательном процессе электронных средств обучения.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 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</w:pPr>
      <w:r>
        <w:t>Инструктаж об обеспечении безопасности ребенка прошел (ла).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 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                 ______________________________________________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i/>
          <w:sz w:val="20"/>
        </w:rPr>
        <w:t xml:space="preserve">                    (</w:t>
      </w:r>
      <w:proofErr w:type="gramStart"/>
      <w:r>
        <w:rPr>
          <w:bCs/>
          <w:i/>
          <w:sz w:val="20"/>
        </w:rPr>
        <w:t xml:space="preserve">подпись)   </w:t>
      </w:r>
      <w:proofErr w:type="gramEnd"/>
      <w:r>
        <w:rPr>
          <w:bCs/>
          <w:i/>
          <w:sz w:val="20"/>
        </w:rPr>
        <w:t xml:space="preserve">                                                                          (инициалы, фамилия)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Отметка о получении 2-го экземпляра Заказчиком</w:t>
      </w:r>
    </w:p>
    <w:p w:rsidR="00C225F6" w:rsidRDefault="00C225F6" w:rsidP="00C22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Дата: ____________ Подпись: __________</w:t>
      </w:r>
    </w:p>
    <w:p w:rsidR="00C225F6" w:rsidRDefault="00C225F6" w:rsidP="00C225F6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</w:t>
      </w:r>
    </w:p>
    <w:p w:rsidR="000F4E33" w:rsidRDefault="000F4E33" w:rsidP="000F4E33">
      <w:pPr>
        <w:jc w:val="both"/>
        <w:rPr>
          <w:b/>
          <w:bCs/>
          <w:color w:val="000000"/>
          <w:sz w:val="28"/>
          <w:szCs w:val="28"/>
        </w:rPr>
      </w:pPr>
    </w:p>
    <w:sectPr w:rsidR="000F4E33" w:rsidSect="00897524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A4C45"/>
    <w:multiLevelType w:val="hybridMultilevel"/>
    <w:tmpl w:val="3FB2E254"/>
    <w:lvl w:ilvl="0" w:tplc="AD564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672F2"/>
    <w:rsid w:val="00003240"/>
    <w:rsid w:val="0002338B"/>
    <w:rsid w:val="00026F9A"/>
    <w:rsid w:val="0003586A"/>
    <w:rsid w:val="00036B4A"/>
    <w:rsid w:val="0004691E"/>
    <w:rsid w:val="00047227"/>
    <w:rsid w:val="000517DC"/>
    <w:rsid w:val="00052B22"/>
    <w:rsid w:val="000546ED"/>
    <w:rsid w:val="00054B20"/>
    <w:rsid w:val="0006135E"/>
    <w:rsid w:val="00064216"/>
    <w:rsid w:val="00064E65"/>
    <w:rsid w:val="000657CC"/>
    <w:rsid w:val="00070C8B"/>
    <w:rsid w:val="00083B8B"/>
    <w:rsid w:val="000870FB"/>
    <w:rsid w:val="00090819"/>
    <w:rsid w:val="000A225F"/>
    <w:rsid w:val="000B2007"/>
    <w:rsid w:val="000B26E8"/>
    <w:rsid w:val="000C30C9"/>
    <w:rsid w:val="000C449E"/>
    <w:rsid w:val="000C4F9E"/>
    <w:rsid w:val="000C6DFB"/>
    <w:rsid w:val="000D1184"/>
    <w:rsid w:val="000D59CC"/>
    <w:rsid w:val="000F1963"/>
    <w:rsid w:val="000F4E33"/>
    <w:rsid w:val="001114D3"/>
    <w:rsid w:val="00111E1B"/>
    <w:rsid w:val="001339EA"/>
    <w:rsid w:val="001406AF"/>
    <w:rsid w:val="001559BA"/>
    <w:rsid w:val="00171D0F"/>
    <w:rsid w:val="00176C83"/>
    <w:rsid w:val="001771BC"/>
    <w:rsid w:val="0018349E"/>
    <w:rsid w:val="001A17C0"/>
    <w:rsid w:val="001A38EA"/>
    <w:rsid w:val="001A5FE0"/>
    <w:rsid w:val="001A6CCC"/>
    <w:rsid w:val="001B036F"/>
    <w:rsid w:val="001D072E"/>
    <w:rsid w:val="001D5319"/>
    <w:rsid w:val="001E0BAF"/>
    <w:rsid w:val="001E7A7D"/>
    <w:rsid w:val="001F0219"/>
    <w:rsid w:val="001F1699"/>
    <w:rsid w:val="0020042E"/>
    <w:rsid w:val="00200F4A"/>
    <w:rsid w:val="002066A0"/>
    <w:rsid w:val="0021024F"/>
    <w:rsid w:val="00220B3D"/>
    <w:rsid w:val="00231202"/>
    <w:rsid w:val="00234D64"/>
    <w:rsid w:val="00235D36"/>
    <w:rsid w:val="002429E0"/>
    <w:rsid w:val="002510AA"/>
    <w:rsid w:val="00255DDE"/>
    <w:rsid w:val="00257B1D"/>
    <w:rsid w:val="00260332"/>
    <w:rsid w:val="0026034D"/>
    <w:rsid w:val="00267066"/>
    <w:rsid w:val="002827F4"/>
    <w:rsid w:val="0029134C"/>
    <w:rsid w:val="00295982"/>
    <w:rsid w:val="00296178"/>
    <w:rsid w:val="00297624"/>
    <w:rsid w:val="002A232F"/>
    <w:rsid w:val="002B02A9"/>
    <w:rsid w:val="002B2322"/>
    <w:rsid w:val="002B31DD"/>
    <w:rsid w:val="002C1087"/>
    <w:rsid w:val="002C58C1"/>
    <w:rsid w:val="002D176B"/>
    <w:rsid w:val="002D48C3"/>
    <w:rsid w:val="002E662F"/>
    <w:rsid w:val="002E6EC9"/>
    <w:rsid w:val="002F2E2B"/>
    <w:rsid w:val="002F3B4A"/>
    <w:rsid w:val="002F5F8D"/>
    <w:rsid w:val="00305910"/>
    <w:rsid w:val="003069BB"/>
    <w:rsid w:val="00307D64"/>
    <w:rsid w:val="00320967"/>
    <w:rsid w:val="00326C15"/>
    <w:rsid w:val="0033003A"/>
    <w:rsid w:val="003332E7"/>
    <w:rsid w:val="0033766C"/>
    <w:rsid w:val="00356C57"/>
    <w:rsid w:val="003609AC"/>
    <w:rsid w:val="00367332"/>
    <w:rsid w:val="00370E4C"/>
    <w:rsid w:val="00377A25"/>
    <w:rsid w:val="0039216B"/>
    <w:rsid w:val="003964A3"/>
    <w:rsid w:val="00397F66"/>
    <w:rsid w:val="003A0473"/>
    <w:rsid w:val="003A1922"/>
    <w:rsid w:val="003C2BF1"/>
    <w:rsid w:val="003C5176"/>
    <w:rsid w:val="003D6415"/>
    <w:rsid w:val="003E26CB"/>
    <w:rsid w:val="003E2C61"/>
    <w:rsid w:val="003E44A4"/>
    <w:rsid w:val="003F0C60"/>
    <w:rsid w:val="00403274"/>
    <w:rsid w:val="00417AFF"/>
    <w:rsid w:val="00424284"/>
    <w:rsid w:val="00430815"/>
    <w:rsid w:val="00430F95"/>
    <w:rsid w:val="00441DEE"/>
    <w:rsid w:val="00443E2B"/>
    <w:rsid w:val="00453D97"/>
    <w:rsid w:val="004854FC"/>
    <w:rsid w:val="004B0D91"/>
    <w:rsid w:val="004B4641"/>
    <w:rsid w:val="004B542F"/>
    <w:rsid w:val="004B6910"/>
    <w:rsid w:val="004D3A6C"/>
    <w:rsid w:val="004D664F"/>
    <w:rsid w:val="004E1E14"/>
    <w:rsid w:val="004E32A2"/>
    <w:rsid w:val="004E6F4A"/>
    <w:rsid w:val="004F401F"/>
    <w:rsid w:val="004F583B"/>
    <w:rsid w:val="004F7592"/>
    <w:rsid w:val="00500594"/>
    <w:rsid w:val="00501AB1"/>
    <w:rsid w:val="00505F0C"/>
    <w:rsid w:val="00507B31"/>
    <w:rsid w:val="005155FC"/>
    <w:rsid w:val="005164EB"/>
    <w:rsid w:val="005255C0"/>
    <w:rsid w:val="00525EAC"/>
    <w:rsid w:val="00527E9D"/>
    <w:rsid w:val="00540B77"/>
    <w:rsid w:val="0054558A"/>
    <w:rsid w:val="0056541F"/>
    <w:rsid w:val="00570B1F"/>
    <w:rsid w:val="00580E02"/>
    <w:rsid w:val="00582EDE"/>
    <w:rsid w:val="00590DFC"/>
    <w:rsid w:val="005A79EA"/>
    <w:rsid w:val="005B3CDD"/>
    <w:rsid w:val="005C3A8C"/>
    <w:rsid w:val="005C3BB2"/>
    <w:rsid w:val="005C3C49"/>
    <w:rsid w:val="005C3D87"/>
    <w:rsid w:val="005C5CD0"/>
    <w:rsid w:val="005D54E8"/>
    <w:rsid w:val="005D7F03"/>
    <w:rsid w:val="006062D9"/>
    <w:rsid w:val="00622F92"/>
    <w:rsid w:val="006237A2"/>
    <w:rsid w:val="00626029"/>
    <w:rsid w:val="00630445"/>
    <w:rsid w:val="006320DD"/>
    <w:rsid w:val="006356E8"/>
    <w:rsid w:val="006437FD"/>
    <w:rsid w:val="00644702"/>
    <w:rsid w:val="00646708"/>
    <w:rsid w:val="00662E5E"/>
    <w:rsid w:val="00677424"/>
    <w:rsid w:val="00687510"/>
    <w:rsid w:val="00694186"/>
    <w:rsid w:val="00697487"/>
    <w:rsid w:val="006A39DC"/>
    <w:rsid w:val="006A47D6"/>
    <w:rsid w:val="006B2927"/>
    <w:rsid w:val="006B3EF5"/>
    <w:rsid w:val="006B51C9"/>
    <w:rsid w:val="006C0353"/>
    <w:rsid w:val="006C4598"/>
    <w:rsid w:val="006C797D"/>
    <w:rsid w:val="006D6ED7"/>
    <w:rsid w:val="00716087"/>
    <w:rsid w:val="00724873"/>
    <w:rsid w:val="007303FB"/>
    <w:rsid w:val="00734669"/>
    <w:rsid w:val="00736E34"/>
    <w:rsid w:val="0074026E"/>
    <w:rsid w:val="00743059"/>
    <w:rsid w:val="00745849"/>
    <w:rsid w:val="00746B2D"/>
    <w:rsid w:val="007476FE"/>
    <w:rsid w:val="00750EDD"/>
    <w:rsid w:val="00773E28"/>
    <w:rsid w:val="00774497"/>
    <w:rsid w:val="00780AB6"/>
    <w:rsid w:val="0078427E"/>
    <w:rsid w:val="007906A1"/>
    <w:rsid w:val="00791820"/>
    <w:rsid w:val="00791C7F"/>
    <w:rsid w:val="007A5088"/>
    <w:rsid w:val="007A798F"/>
    <w:rsid w:val="007C044A"/>
    <w:rsid w:val="007C437F"/>
    <w:rsid w:val="007C7970"/>
    <w:rsid w:val="007D0A0C"/>
    <w:rsid w:val="007D43A9"/>
    <w:rsid w:val="007E5012"/>
    <w:rsid w:val="007F1422"/>
    <w:rsid w:val="008004F1"/>
    <w:rsid w:val="00802E97"/>
    <w:rsid w:val="00807A6D"/>
    <w:rsid w:val="00823D0D"/>
    <w:rsid w:val="00824F97"/>
    <w:rsid w:val="00830226"/>
    <w:rsid w:val="008312A4"/>
    <w:rsid w:val="00836985"/>
    <w:rsid w:val="00837CC1"/>
    <w:rsid w:val="00852B14"/>
    <w:rsid w:val="00853046"/>
    <w:rsid w:val="008554EF"/>
    <w:rsid w:val="0086148B"/>
    <w:rsid w:val="00875996"/>
    <w:rsid w:val="008955D6"/>
    <w:rsid w:val="00897524"/>
    <w:rsid w:val="008A0D1A"/>
    <w:rsid w:val="008B32E2"/>
    <w:rsid w:val="008B4719"/>
    <w:rsid w:val="008C24E4"/>
    <w:rsid w:val="008C7380"/>
    <w:rsid w:val="008D04B8"/>
    <w:rsid w:val="008D135A"/>
    <w:rsid w:val="008D56E5"/>
    <w:rsid w:val="008F55EF"/>
    <w:rsid w:val="008F6ED9"/>
    <w:rsid w:val="00905D39"/>
    <w:rsid w:val="009073F7"/>
    <w:rsid w:val="00917E31"/>
    <w:rsid w:val="00921E76"/>
    <w:rsid w:val="00924EA2"/>
    <w:rsid w:val="00933536"/>
    <w:rsid w:val="00936A6D"/>
    <w:rsid w:val="00937860"/>
    <w:rsid w:val="00940642"/>
    <w:rsid w:val="009471FE"/>
    <w:rsid w:val="00966362"/>
    <w:rsid w:val="00977B1A"/>
    <w:rsid w:val="009836D2"/>
    <w:rsid w:val="00985C77"/>
    <w:rsid w:val="00987BF9"/>
    <w:rsid w:val="009A19AF"/>
    <w:rsid w:val="009A72FA"/>
    <w:rsid w:val="009B1EFB"/>
    <w:rsid w:val="009B488D"/>
    <w:rsid w:val="009C565D"/>
    <w:rsid w:val="009C5696"/>
    <w:rsid w:val="009D0214"/>
    <w:rsid w:val="009D031C"/>
    <w:rsid w:val="009D613B"/>
    <w:rsid w:val="009E0711"/>
    <w:rsid w:val="009E117C"/>
    <w:rsid w:val="009F1B8D"/>
    <w:rsid w:val="009F3561"/>
    <w:rsid w:val="009F73BA"/>
    <w:rsid w:val="00A04FAB"/>
    <w:rsid w:val="00A10E7C"/>
    <w:rsid w:val="00A144B2"/>
    <w:rsid w:val="00A16A52"/>
    <w:rsid w:val="00A2152B"/>
    <w:rsid w:val="00A259F4"/>
    <w:rsid w:val="00A25BF1"/>
    <w:rsid w:val="00A275BF"/>
    <w:rsid w:val="00A4465B"/>
    <w:rsid w:val="00A47B84"/>
    <w:rsid w:val="00A60A76"/>
    <w:rsid w:val="00A611A3"/>
    <w:rsid w:val="00A6274B"/>
    <w:rsid w:val="00A75DE2"/>
    <w:rsid w:val="00A829ED"/>
    <w:rsid w:val="00A87F95"/>
    <w:rsid w:val="00A9493F"/>
    <w:rsid w:val="00A97F31"/>
    <w:rsid w:val="00AA2D92"/>
    <w:rsid w:val="00AA6082"/>
    <w:rsid w:val="00AA7030"/>
    <w:rsid w:val="00AB7BDD"/>
    <w:rsid w:val="00AC1F18"/>
    <w:rsid w:val="00AC373F"/>
    <w:rsid w:val="00AC7CC4"/>
    <w:rsid w:val="00AD2373"/>
    <w:rsid w:val="00AD3A7B"/>
    <w:rsid w:val="00AF18CA"/>
    <w:rsid w:val="00B016B8"/>
    <w:rsid w:val="00B04999"/>
    <w:rsid w:val="00B04E60"/>
    <w:rsid w:val="00B11338"/>
    <w:rsid w:val="00B130BF"/>
    <w:rsid w:val="00B14CAD"/>
    <w:rsid w:val="00B222DD"/>
    <w:rsid w:val="00B2301A"/>
    <w:rsid w:val="00B26F37"/>
    <w:rsid w:val="00B27730"/>
    <w:rsid w:val="00B30C8C"/>
    <w:rsid w:val="00B31B26"/>
    <w:rsid w:val="00B44D5E"/>
    <w:rsid w:val="00B46992"/>
    <w:rsid w:val="00B47A18"/>
    <w:rsid w:val="00B56132"/>
    <w:rsid w:val="00B63006"/>
    <w:rsid w:val="00B63665"/>
    <w:rsid w:val="00B6391B"/>
    <w:rsid w:val="00B63BF9"/>
    <w:rsid w:val="00B6781A"/>
    <w:rsid w:val="00B67F72"/>
    <w:rsid w:val="00B74872"/>
    <w:rsid w:val="00B75A75"/>
    <w:rsid w:val="00B76CD6"/>
    <w:rsid w:val="00B85922"/>
    <w:rsid w:val="00B85C85"/>
    <w:rsid w:val="00B9344B"/>
    <w:rsid w:val="00BA09A2"/>
    <w:rsid w:val="00BA182D"/>
    <w:rsid w:val="00BB1798"/>
    <w:rsid w:val="00BB24D0"/>
    <w:rsid w:val="00BB3EEA"/>
    <w:rsid w:val="00BB449C"/>
    <w:rsid w:val="00BC19A8"/>
    <w:rsid w:val="00BC65DE"/>
    <w:rsid w:val="00BE27B7"/>
    <w:rsid w:val="00BF383B"/>
    <w:rsid w:val="00BF722D"/>
    <w:rsid w:val="00C1040E"/>
    <w:rsid w:val="00C16BE1"/>
    <w:rsid w:val="00C2214A"/>
    <w:rsid w:val="00C225F6"/>
    <w:rsid w:val="00C2446C"/>
    <w:rsid w:val="00C24CF9"/>
    <w:rsid w:val="00C264F1"/>
    <w:rsid w:val="00C373FE"/>
    <w:rsid w:val="00C43A5E"/>
    <w:rsid w:val="00C50060"/>
    <w:rsid w:val="00C54CFE"/>
    <w:rsid w:val="00C80EEA"/>
    <w:rsid w:val="00C83ED4"/>
    <w:rsid w:val="00C90C0E"/>
    <w:rsid w:val="00CA4278"/>
    <w:rsid w:val="00CA71E6"/>
    <w:rsid w:val="00CB2A04"/>
    <w:rsid w:val="00CC33F0"/>
    <w:rsid w:val="00CD38C0"/>
    <w:rsid w:val="00CF7FAA"/>
    <w:rsid w:val="00D01185"/>
    <w:rsid w:val="00D01528"/>
    <w:rsid w:val="00D20618"/>
    <w:rsid w:val="00D20E28"/>
    <w:rsid w:val="00D20E9B"/>
    <w:rsid w:val="00D23FE7"/>
    <w:rsid w:val="00D264AC"/>
    <w:rsid w:val="00D5367C"/>
    <w:rsid w:val="00D56E4D"/>
    <w:rsid w:val="00D672F2"/>
    <w:rsid w:val="00D722C0"/>
    <w:rsid w:val="00D7631A"/>
    <w:rsid w:val="00D85BAE"/>
    <w:rsid w:val="00D97CFC"/>
    <w:rsid w:val="00DA0704"/>
    <w:rsid w:val="00DA083F"/>
    <w:rsid w:val="00DC4197"/>
    <w:rsid w:val="00DD4E83"/>
    <w:rsid w:val="00DD7965"/>
    <w:rsid w:val="00DE1A0F"/>
    <w:rsid w:val="00DE5F47"/>
    <w:rsid w:val="00DF1121"/>
    <w:rsid w:val="00E15DBA"/>
    <w:rsid w:val="00E205B4"/>
    <w:rsid w:val="00E22F2D"/>
    <w:rsid w:val="00E47D3B"/>
    <w:rsid w:val="00E55DB1"/>
    <w:rsid w:val="00E57BA1"/>
    <w:rsid w:val="00E6299A"/>
    <w:rsid w:val="00E7327B"/>
    <w:rsid w:val="00E74253"/>
    <w:rsid w:val="00E75942"/>
    <w:rsid w:val="00E81CF6"/>
    <w:rsid w:val="00E83097"/>
    <w:rsid w:val="00E83918"/>
    <w:rsid w:val="00E90125"/>
    <w:rsid w:val="00E9282D"/>
    <w:rsid w:val="00E932F6"/>
    <w:rsid w:val="00EA4CF2"/>
    <w:rsid w:val="00EB0BCE"/>
    <w:rsid w:val="00EB0CBE"/>
    <w:rsid w:val="00EC3265"/>
    <w:rsid w:val="00EC66CD"/>
    <w:rsid w:val="00EC66D1"/>
    <w:rsid w:val="00ED4166"/>
    <w:rsid w:val="00EF1B22"/>
    <w:rsid w:val="00F03A13"/>
    <w:rsid w:val="00F06FF2"/>
    <w:rsid w:val="00F14089"/>
    <w:rsid w:val="00F151DC"/>
    <w:rsid w:val="00F2008C"/>
    <w:rsid w:val="00F250B7"/>
    <w:rsid w:val="00F26B0E"/>
    <w:rsid w:val="00F35171"/>
    <w:rsid w:val="00F36543"/>
    <w:rsid w:val="00F37F5D"/>
    <w:rsid w:val="00F4545C"/>
    <w:rsid w:val="00F4635D"/>
    <w:rsid w:val="00F51CC7"/>
    <w:rsid w:val="00F63255"/>
    <w:rsid w:val="00F81860"/>
    <w:rsid w:val="00F8508B"/>
    <w:rsid w:val="00F93D49"/>
    <w:rsid w:val="00F9524B"/>
    <w:rsid w:val="00FD7985"/>
    <w:rsid w:val="00FF1A65"/>
    <w:rsid w:val="00FF2F0E"/>
    <w:rsid w:val="00FF4948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5:docId w15:val="{1FB9682E-45B0-4160-9AF5-675D4311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4670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646708"/>
    <w:pPr>
      <w:keepNext/>
      <w:jc w:val="right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40642"/>
    <w:pPr>
      <w:suppressAutoHyphens/>
      <w:spacing w:after="480" w:line="240" w:lineRule="atLeas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40642"/>
    <w:pPr>
      <w:spacing w:line="240" w:lineRule="atLeast"/>
      <w:jc w:val="center"/>
    </w:pPr>
    <w:rPr>
      <w:sz w:val="28"/>
      <w:szCs w:val="20"/>
      <w:lang w:val="en-US"/>
    </w:rPr>
  </w:style>
  <w:style w:type="paragraph" w:styleId="a4">
    <w:name w:val="Body Text"/>
    <w:basedOn w:val="a"/>
    <w:link w:val="a6"/>
    <w:uiPriority w:val="99"/>
    <w:rsid w:val="0094064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0870FB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40642"/>
    <w:pPr>
      <w:jc w:val="center"/>
    </w:pPr>
    <w:rPr>
      <w:b/>
      <w:bCs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870FB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51C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870FB"/>
    <w:rPr>
      <w:rFonts w:cs="Times New Roman"/>
      <w:sz w:val="2"/>
    </w:rPr>
  </w:style>
  <w:style w:type="table" w:styleId="a9">
    <w:name w:val="Table Grid"/>
    <w:basedOn w:val="a1"/>
    <w:uiPriority w:val="59"/>
    <w:rsid w:val="002E6E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58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6708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646708"/>
    <w:rPr>
      <w:sz w:val="32"/>
      <w:szCs w:val="24"/>
    </w:rPr>
  </w:style>
  <w:style w:type="paragraph" w:styleId="ab">
    <w:name w:val="Title"/>
    <w:basedOn w:val="a"/>
    <w:link w:val="ac"/>
    <w:qFormat/>
    <w:locked/>
    <w:rsid w:val="00646708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646708"/>
    <w:rPr>
      <w:b/>
      <w:bCs/>
      <w:sz w:val="32"/>
      <w:szCs w:val="24"/>
    </w:rPr>
  </w:style>
  <w:style w:type="character" w:customStyle="1" w:styleId="2135pt">
    <w:name w:val="Заголовок №2 + 13;5 pt;Не полужирный"/>
    <w:basedOn w:val="a0"/>
    <w:rsid w:val="00AF18CA"/>
    <w:rPr>
      <w:rFonts w:ascii="Times New Roman" w:eastAsia="Times New Roman" w:hAnsi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locked/>
    <w:rsid w:val="00AF18CA"/>
    <w:rPr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rsid w:val="00AF18CA"/>
    <w:pPr>
      <w:widowControl w:val="0"/>
      <w:shd w:val="clear" w:color="auto" w:fill="FFFFFF"/>
      <w:spacing w:line="319" w:lineRule="exact"/>
      <w:jc w:val="center"/>
      <w:outlineLvl w:val="1"/>
    </w:pPr>
    <w:rPr>
      <w:b/>
      <w:bCs/>
      <w:sz w:val="25"/>
      <w:szCs w:val="25"/>
    </w:rPr>
  </w:style>
  <w:style w:type="character" w:customStyle="1" w:styleId="markedcontent">
    <w:name w:val="markedcontent"/>
    <w:basedOn w:val="a0"/>
    <w:rsid w:val="00B04E60"/>
  </w:style>
  <w:style w:type="character" w:customStyle="1" w:styleId="apple-converted-space">
    <w:name w:val="apple-converted-space"/>
    <w:basedOn w:val="a0"/>
    <w:rsid w:val="0020042E"/>
  </w:style>
  <w:style w:type="paragraph" w:customStyle="1" w:styleId="Default">
    <w:name w:val="Default"/>
    <w:rsid w:val="000F4E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22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rikaz-minobrnauki-rossii-ot-13012014-n-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59;&#1054;\&#1055;&#1056;&#1048;&#1050;&#1040;&#104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359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Ковина</dc:creator>
  <cp:keywords/>
  <dc:description/>
  <cp:lastModifiedBy>1</cp:lastModifiedBy>
  <cp:revision>36</cp:revision>
  <cp:lastPrinted>2023-01-10T10:08:00Z</cp:lastPrinted>
  <dcterms:created xsi:type="dcterms:W3CDTF">2023-01-11T07:01:00Z</dcterms:created>
  <dcterms:modified xsi:type="dcterms:W3CDTF">2024-07-24T05:31:00Z</dcterms:modified>
</cp:coreProperties>
</file>