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B6A" w:rsidRDefault="00E95C67">
      <w:r w:rsidRPr="00E95C67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79" type="#_x0000_t202" style="position:absolute;left:0;text-align:left;margin-left:577.7pt;margin-top:61.6pt;width:207.65pt;height:57.8pt;z-index:3;visibility:visible;mso-wrap-edited:f;mso-wrap-distance-left:2.88pt;mso-wrap-distance-top:2.88pt;mso-wrap-distance-right:2.88pt;mso-wrap-distance-bottom:2.88pt;mso-position-horizontal-relative:page;mso-position-vertical-relative:page" filled="f" stroked="f" strokeweight="0" insetpen="t" o:cliptowrap="t">
            <v:shadow color="#ccc"/>
            <o:lock v:ext="edit" shapetype="t"/>
            <v:textbox style="mso-next-textbox:#_x0000_s1279;mso-column-margin:5.7pt" inset="2.85pt,2.85pt,2.85pt,2.85pt">
              <w:txbxContent>
                <w:p w:rsidR="00205B6A" w:rsidRPr="00205B6A" w:rsidRDefault="00205B6A" w:rsidP="00205B6A">
                  <w:pPr>
                    <w:rPr>
                      <w:b/>
                      <w:sz w:val="48"/>
                      <w:szCs w:val="48"/>
                      <w:lang w:val="ru-RU" w:bidi="en-US"/>
                    </w:rPr>
                  </w:pPr>
                  <w:r w:rsidRPr="00205B6A">
                    <w:rPr>
                      <w:b/>
                      <w:sz w:val="48"/>
                      <w:szCs w:val="48"/>
                      <w:lang w:val="ru-RU" w:bidi="en-US"/>
                    </w:rPr>
                    <w:t>ЛОГОПЕД</w:t>
                  </w:r>
                  <w:r w:rsidR="0052662E">
                    <w:rPr>
                      <w:b/>
                      <w:sz w:val="48"/>
                      <w:szCs w:val="48"/>
                      <w:lang w:val="ru-RU" w:bidi="en-US"/>
                    </w:rPr>
                    <w:t xml:space="preserve"> </w:t>
                  </w:r>
                  <w:r w:rsidRPr="0052662E">
                    <w:rPr>
                      <w:b/>
                      <w:sz w:val="24"/>
                      <w:szCs w:val="24"/>
                      <w:lang w:val="ru-RU" w:bidi="en-US"/>
                    </w:rPr>
                    <w:t>И</w:t>
                  </w:r>
                  <w:r w:rsidR="0052662E">
                    <w:rPr>
                      <w:b/>
                      <w:sz w:val="48"/>
                      <w:szCs w:val="48"/>
                      <w:lang w:val="ru-RU" w:bidi="en-US"/>
                    </w:rPr>
                    <w:t xml:space="preserve"> </w:t>
                  </w:r>
                  <w:r w:rsidRPr="00205B6A">
                    <w:rPr>
                      <w:b/>
                      <w:sz w:val="48"/>
                      <w:szCs w:val="48"/>
                      <w:lang w:val="ru-RU" w:bidi="en-US"/>
                    </w:rPr>
                    <w:t>Я</w:t>
                  </w:r>
                </w:p>
              </w:txbxContent>
            </v:textbox>
            <w10:wrap anchorx="page" anchory="page"/>
          </v:shape>
        </w:pict>
      </w:r>
      <w:r w:rsidRPr="00E95C67">
        <w:pict>
          <v:shape id="_x0000_s1277" type="#_x0000_t202" style="position:absolute;left:0;text-align:left;margin-left:11.55pt;margin-top:13.6pt;width:233pt;height:564.5pt;z-index:2;visibility:visible;mso-wrap-edited:f;mso-wrap-distance-left:2.88pt;mso-wrap-distance-top:2.88pt;mso-wrap-distance-right:2.88pt;mso-wrap-distance-bottom:2.88pt;mso-position-horizontal-relative:page;mso-position-vertical-relative:page" filled="f" stroked="f" strokeweight="0" insetpen="t" o:cliptowrap="t">
            <v:shadow color="#ccc"/>
            <o:lock v:ext="edit" shapetype="t"/>
            <v:textbox style="mso-next-textbox:#_x0000_s1277;mso-column-margin:5.7pt" inset="2.85pt,2.85pt,2.85pt,2.85pt">
              <w:txbxContent>
                <w:p w:rsidR="00A537EB" w:rsidRDefault="00B950ED" w:rsidP="00B950ED">
                  <w:pPr>
                    <w:pStyle w:val="20"/>
                    <w:ind w:firstLine="284"/>
                    <w:jc w:val="both"/>
                    <w:rPr>
                      <w:rFonts w:ascii="Times New Roman" w:hAnsi="Times New Roman" w:cs="Times New Roman"/>
                      <w:b/>
                      <w:i w:val="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i w:val="0"/>
                      <w:sz w:val="28"/>
                      <w:szCs w:val="28"/>
                      <w:lang w:val="ru-RU"/>
                    </w:rPr>
                    <w:t>Если вы хотите помочь своему ребёнку, не забывайте, что :</w:t>
                  </w:r>
                </w:p>
                <w:p w:rsidR="00B950ED" w:rsidRPr="00B950ED" w:rsidRDefault="00B950ED" w:rsidP="00FA5A10">
                  <w:pPr>
                    <w:pStyle w:val="20"/>
                    <w:numPr>
                      <w:ilvl w:val="0"/>
                      <w:numId w:val="1"/>
                    </w:numPr>
                    <w:ind w:left="0" w:firstLine="360"/>
                    <w:jc w:val="both"/>
                    <w:rPr>
                      <w:rFonts w:ascii="Times New Roman" w:hAnsi="Times New Roman" w:cs="Times New Roman"/>
                      <w:b/>
                      <w:i w:val="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t>для появления положительной речи нужны время, терпение и система;</w:t>
                  </w:r>
                </w:p>
                <w:p w:rsidR="00B950ED" w:rsidRPr="00B950ED" w:rsidRDefault="00B950ED" w:rsidP="00FA5A10">
                  <w:pPr>
                    <w:pStyle w:val="20"/>
                    <w:numPr>
                      <w:ilvl w:val="0"/>
                      <w:numId w:val="1"/>
                    </w:numPr>
                    <w:ind w:left="0" w:firstLine="360"/>
                    <w:jc w:val="both"/>
                    <w:rPr>
                      <w:rFonts w:ascii="Times New Roman" w:hAnsi="Times New Roman" w:cs="Times New Roman"/>
                      <w:b/>
                      <w:i w:val="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t>родители, воспитатели и специалисты должны работать в тесной связке – только тогда можно достигнуть желаемого успеха без психотравмирующих ситуаций как для ребёнка, так и для окружающих;</w:t>
                  </w:r>
                </w:p>
                <w:p w:rsidR="00B950ED" w:rsidRPr="00B950ED" w:rsidRDefault="00B950ED" w:rsidP="00FA5A10">
                  <w:pPr>
                    <w:pStyle w:val="20"/>
                    <w:numPr>
                      <w:ilvl w:val="0"/>
                      <w:numId w:val="1"/>
                    </w:numPr>
                    <w:ind w:left="0" w:firstLine="360"/>
                    <w:jc w:val="both"/>
                    <w:rPr>
                      <w:rFonts w:ascii="Times New Roman" w:hAnsi="Times New Roman" w:cs="Times New Roman"/>
                      <w:b/>
                      <w:i w:val="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t>необходимо выполнять всё, что  назначено специалистом, и не от случая к случаю, иначе проблемы могут только усилиться;</w:t>
                  </w:r>
                </w:p>
                <w:p w:rsidR="00B950ED" w:rsidRPr="00FA5A10" w:rsidRDefault="00B950ED" w:rsidP="00FA5A10">
                  <w:pPr>
                    <w:pStyle w:val="20"/>
                    <w:numPr>
                      <w:ilvl w:val="0"/>
                      <w:numId w:val="1"/>
                    </w:numPr>
                    <w:ind w:left="0" w:firstLine="360"/>
                    <w:jc w:val="both"/>
                    <w:rPr>
                      <w:rFonts w:ascii="Times New Roman" w:hAnsi="Times New Roman" w:cs="Times New Roman"/>
                      <w:b/>
                      <w:i w:val="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t>ребёнок не виноват в своих проблемах! Он не «лодырь»</w:t>
                  </w:r>
                  <w:r w:rsidR="00FA5A10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t xml:space="preserve">. Он пока не может правильно пользоваться русским языком. </w:t>
                  </w:r>
                  <w:r w:rsidR="00FA5A10">
                    <w:rPr>
                      <w:rFonts w:ascii="Times New Roman" w:hAnsi="Times New Roman" w:cs="Times New Roman"/>
                      <w:b/>
                      <w:i w:val="0"/>
                      <w:sz w:val="28"/>
                      <w:szCs w:val="28"/>
                      <w:lang w:val="ru-RU"/>
                    </w:rPr>
                    <w:t>Ему нужна помощь!</w:t>
                  </w:r>
                  <w:r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FA5A10" w:rsidRDefault="00FA5A10" w:rsidP="00FA5A10">
                  <w:pPr>
                    <w:pStyle w:val="20"/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</w:p>
                <w:p w:rsidR="00FA5A10" w:rsidRPr="00FA5A10" w:rsidRDefault="00FA5A10" w:rsidP="00FA5A10">
                  <w:pPr>
                    <w:pStyle w:val="20"/>
                    <w:jc w:val="both"/>
                    <w:rPr>
                      <w:rFonts w:ascii="Times New Roman" w:hAnsi="Times New Roman" w:cs="Times New Roman"/>
                      <w:i w:val="0"/>
                      <w:sz w:val="32"/>
                      <w:szCs w:val="32"/>
                      <w:lang w:val="ru-RU"/>
                    </w:rPr>
                  </w:pPr>
                  <w:r w:rsidRPr="00FA5A10"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ru-RU"/>
                    </w:rPr>
                    <w:t xml:space="preserve">Помните! </w:t>
                  </w:r>
                  <w:r w:rsidRPr="00FA5A10">
                    <w:rPr>
                      <w:rFonts w:ascii="Times New Roman" w:hAnsi="Times New Roman" w:cs="Times New Roman"/>
                      <w:i w:val="0"/>
                      <w:sz w:val="32"/>
                      <w:szCs w:val="32"/>
                      <w:lang w:val="ru-RU"/>
                    </w:rPr>
                    <w:t>Ребёнка очень легко сбить: достаточно порой ухмылки, насмешки, оттенка недоверия – и увлечённый «говорун сразу скисает».</w:t>
                  </w:r>
                </w:p>
              </w:txbxContent>
            </v:textbox>
            <w10:wrap anchorx="page" anchory="page"/>
          </v:shape>
        </w:pict>
      </w:r>
      <w:r w:rsidRPr="00E95C67">
        <w:pict>
          <v:group id="_x0000_s1288" style="position:absolute;left:0;text-align:left;margin-left:576.7pt;margin-top:107.6pt;width:168.5pt;height:6.5pt;z-index:4;mso-position-horizontal-relative:page;mso-position-vertical-relative:page" coordorigin="25146000,20116800" coordsize="2139696,82296">
            <v:rect id="_x0000_s1289" style="position:absolute;left:25146000;top:20116800;width:713232;height:82296;visibility:visible;mso-wrap-edited:f;mso-wrap-distance-left:2.88pt;mso-wrap-distance-top:2.88pt;mso-wrap-distance-right:2.88pt;mso-wrap-distance-bottom:2.88pt" fillcolor="#fc0" stroked="f" strokeweight="0" insetpen="t" o:cliptowrap="t">
              <v:shadow color="#ccc"/>
              <o:lock v:ext="edit" shapetype="t"/>
              <v:textbox inset="2.88pt,2.88pt,2.88pt,2.88pt"/>
            </v:rect>
            <v:rect id="_x0000_s1290" style="position:absolute;left:25859232;top:20116800;width:713232;height:82296;visibility:visible;mso-wrap-edited:f;mso-wrap-distance-left:2.88pt;mso-wrap-distance-top:2.88pt;mso-wrap-distance-right:2.88pt;mso-wrap-distance-bottom:2.88pt" fillcolor="#f90" stroked="f" strokeweight="0" insetpen="t" o:cliptowrap="t">
              <v:shadow color="#ccc"/>
              <o:lock v:ext="edit" shapetype="t"/>
              <v:textbox inset="2.88pt,2.88pt,2.88pt,2.88pt"/>
            </v:rect>
            <v:rect id="_x0000_s1291" style="position:absolute;left:26572464;top:20116800;width:713232;height:82296;visibility:visible;mso-wrap-edited:f;mso-wrap-distance-left:2.88pt;mso-wrap-distance-top:2.88pt;mso-wrap-distance-right:2.88pt;mso-wrap-distance-bottom:2.88pt" fillcolor="#669" stroked="f" strokeweight="0" insetpen="t" o:cliptowrap="t">
              <v:shadow color="#ccc"/>
              <o:lock v:ext="edit" shapetype="t"/>
              <v:textbox inset="2.88pt,2.88pt,2.88pt,2.88pt"/>
            </v:rect>
            <w10:wrap anchorx="page" anchory="page"/>
          </v:group>
        </w:pict>
      </w:r>
      <w:r w:rsidRPr="00E95C67">
        <w:pict>
          <v:rect id="_x0000_s1036" style="position:absolute;left:0;text-align:left;margin-left:341.95pt;margin-top:517.15pt;width:108pt;height:54pt;z-index:1;visibility:hidden;mso-wrap-edited:f;mso-wrap-distance-left:2.88pt;mso-wrap-distance-top:2.88pt;mso-wrap-distance-right:2.88pt;mso-wrap-distance-bottom:2.88pt" o:regroupid="4" filled="f" fillcolor="black" stroked="f" strokecolor="white" strokeweight="0" insetpen="t" o:cliptowrap="t">
            <v:shadow color="#ccc"/>
            <o:lock v:ext="edit" shapetype="t"/>
            <v:textbox inset="2.88pt,2.88pt,2.88pt,2.88pt"/>
            <w10:wrap side="left"/>
          </v:rect>
        </w:pict>
      </w:r>
    </w:p>
    <w:p w:rsidR="00205B6A" w:rsidRPr="00205B6A" w:rsidRDefault="00205B6A" w:rsidP="00205B6A"/>
    <w:p w:rsidR="00205B6A" w:rsidRPr="00205B6A" w:rsidRDefault="00205B6A" w:rsidP="00205B6A"/>
    <w:p w:rsidR="00205B6A" w:rsidRPr="00205B6A" w:rsidRDefault="00205B6A" w:rsidP="00205B6A"/>
    <w:p w:rsidR="00205B6A" w:rsidRPr="00205B6A" w:rsidRDefault="00205B6A" w:rsidP="00205B6A"/>
    <w:p w:rsidR="00205B6A" w:rsidRPr="00205B6A" w:rsidRDefault="00205B6A" w:rsidP="00205B6A"/>
    <w:p w:rsidR="00205B6A" w:rsidRPr="00205B6A" w:rsidRDefault="00205B6A" w:rsidP="00205B6A"/>
    <w:p w:rsidR="00205B6A" w:rsidRPr="00C22E32" w:rsidRDefault="00205B6A" w:rsidP="001C0529">
      <w:pPr>
        <w:tabs>
          <w:tab w:val="left" w:pos="10632"/>
        </w:tabs>
        <w:rPr>
          <w:lang w:val="ru-RU"/>
        </w:rPr>
      </w:pPr>
      <w:r>
        <w:tab/>
      </w:r>
      <w:r w:rsidR="00DA4B64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00.4pt;height:126pt" fillcolor="#063">
            <v:fill r:id="rId7" o:title="Бумажный пакет" type="tile"/>
            <v:shadow on="t" type="perspective" color="#c7dfd3" opacity="52429f" origin="-.5,-.5" offset="-26pt,-36pt" matrix="1.25,,,1.25"/>
            <v:textpath style="font-family:&quot;Times New Roman&quot;;v-text-kern:t" trim="t" fitpath="t" string="Ягоды."/>
          </v:shape>
        </w:pict>
      </w:r>
    </w:p>
    <w:p w:rsidR="00205B6A" w:rsidRPr="00205B6A" w:rsidRDefault="00205B6A" w:rsidP="00205B6A"/>
    <w:p w:rsidR="00205B6A" w:rsidRPr="00205B6A" w:rsidRDefault="00205B6A" w:rsidP="00205B6A"/>
    <w:p w:rsidR="00205B6A" w:rsidRPr="00205B6A" w:rsidRDefault="00205B6A" w:rsidP="00205B6A"/>
    <w:p w:rsidR="00205B6A" w:rsidRPr="00205B6A" w:rsidRDefault="00205B6A" w:rsidP="00205B6A"/>
    <w:p w:rsidR="00205B6A" w:rsidRDefault="00205B6A"/>
    <w:p w:rsidR="00205B6A" w:rsidRDefault="00205B6A" w:rsidP="00205B6A">
      <w:pPr>
        <w:tabs>
          <w:tab w:val="left" w:pos="12661"/>
        </w:tabs>
      </w:pPr>
      <w:r>
        <w:tab/>
      </w:r>
    </w:p>
    <w:p w:rsidR="00A537EB" w:rsidRDefault="00A537EB">
      <w:r w:rsidRPr="00205B6A">
        <w:br w:type="page"/>
      </w:r>
      <w:r w:rsidR="00E95C67" w:rsidRPr="00E95C67">
        <w:lastRenderedPageBreak/>
        <w:pict>
          <v:shape id="_x0000_s1381" type="#_x0000_t202" style="position:absolute;left:0;text-align:left;margin-left:320.2pt;margin-top:39.75pt;width:198.75pt;height:549.15pt;z-index:6;visibility:visible;mso-wrap-edited:f;mso-wrap-distance-left:2.88pt;mso-wrap-distance-top:2.88pt;mso-wrap-distance-right:2.88pt;mso-wrap-distance-bottom:2.88pt;mso-position-horizontal-relative:page;mso-position-vertical-relative:page" filled="f" stroked="f" strokeweight="0" insetpen="t" o:cliptowrap="t">
            <v:shadow color="#ccc"/>
            <o:lock v:ext="edit" shapetype="t"/>
            <v:textbox style="mso-next-textbox:#_x0000_s1382;mso-column-margin:5.7pt" inset="2.85pt,2.85pt,2.85pt,2.85pt">
              <w:txbxContent>
                <w:p w:rsidR="00DA4B64" w:rsidRDefault="00DA4B64" w:rsidP="00DA4B64">
                  <w:pPr>
                    <w:tabs>
                      <w:tab w:val="left" w:pos="1417"/>
                    </w:tabs>
                    <w:spacing w:after="0"/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</w:p>
                <w:p w:rsidR="00DA4B64" w:rsidRPr="00DA4B64" w:rsidRDefault="00DA4B64" w:rsidP="00DA4B64">
                  <w:pPr>
                    <w:tabs>
                      <w:tab w:val="left" w:pos="1417"/>
                    </w:tabs>
                    <w:spacing w:after="0"/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DA4B64">
                    <w:rPr>
                      <w:b/>
                      <w:i/>
                      <w:sz w:val="28"/>
                      <w:szCs w:val="28"/>
                      <w:lang w:val="ru-RU"/>
                    </w:rPr>
                    <w:t>Сосчитай до пяти</w:t>
                  </w:r>
                </w:p>
                <w:p w:rsidR="00DA4B64" w:rsidRPr="00DA4B64" w:rsidRDefault="00DA4B64" w:rsidP="00DA4B64">
                  <w:pPr>
                    <w:tabs>
                      <w:tab w:val="left" w:pos="1417"/>
                    </w:tabs>
                    <w:spacing w:after="0"/>
                    <w:rPr>
                      <w:sz w:val="28"/>
                      <w:szCs w:val="28"/>
                      <w:lang w:val="ru-RU"/>
                    </w:rPr>
                  </w:pPr>
                  <w:r w:rsidRPr="00DA4B64">
                    <w:rPr>
                      <w:sz w:val="28"/>
                      <w:szCs w:val="28"/>
                      <w:lang w:val="ru-RU"/>
                    </w:rPr>
                    <w:t>Одина ягода – две ягоды, …</w:t>
                  </w:r>
                </w:p>
                <w:p w:rsidR="00DA4B64" w:rsidRPr="00DA4B64" w:rsidRDefault="00DA4B64" w:rsidP="00DA4B64">
                  <w:pPr>
                    <w:tabs>
                      <w:tab w:val="left" w:pos="1417"/>
                    </w:tabs>
                    <w:spacing w:after="0"/>
                    <w:rPr>
                      <w:sz w:val="28"/>
                      <w:szCs w:val="28"/>
                      <w:lang w:val="ru-RU"/>
                    </w:rPr>
                  </w:pPr>
                  <w:r w:rsidRPr="00DA4B64">
                    <w:rPr>
                      <w:sz w:val="28"/>
                      <w:szCs w:val="28"/>
                      <w:lang w:val="ru-RU"/>
                    </w:rPr>
                    <w:t>Одна клубника - …</w:t>
                  </w:r>
                </w:p>
                <w:p w:rsidR="00DA4B64" w:rsidRPr="00DA4B64" w:rsidRDefault="00DA4B64" w:rsidP="00DA4B64">
                  <w:pPr>
                    <w:tabs>
                      <w:tab w:val="left" w:pos="1417"/>
                    </w:tabs>
                    <w:spacing w:after="0"/>
                    <w:rPr>
                      <w:sz w:val="28"/>
                      <w:szCs w:val="28"/>
                      <w:lang w:val="ru-RU"/>
                    </w:rPr>
                  </w:pPr>
                  <w:r w:rsidRPr="00DA4B64">
                    <w:rPr>
                      <w:sz w:val="28"/>
                      <w:szCs w:val="28"/>
                      <w:lang w:val="ru-RU"/>
                    </w:rPr>
                    <w:t>Один кустик - …</w:t>
                  </w:r>
                </w:p>
                <w:p w:rsidR="00DA4B64" w:rsidRPr="00DA4B64" w:rsidRDefault="00DA4B64" w:rsidP="00DA4B64">
                  <w:pPr>
                    <w:tabs>
                      <w:tab w:val="left" w:pos="1417"/>
                    </w:tabs>
                    <w:spacing w:after="0"/>
                    <w:rPr>
                      <w:sz w:val="28"/>
                      <w:szCs w:val="28"/>
                      <w:lang w:val="ru-RU"/>
                    </w:rPr>
                  </w:pPr>
                </w:p>
                <w:p w:rsidR="00DA4B64" w:rsidRPr="00DA4B64" w:rsidRDefault="00DA4B64" w:rsidP="00DA4B64">
                  <w:pPr>
                    <w:tabs>
                      <w:tab w:val="left" w:pos="1417"/>
                    </w:tabs>
                    <w:spacing w:after="0"/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DA4B64">
                    <w:rPr>
                      <w:b/>
                      <w:i/>
                      <w:sz w:val="28"/>
                      <w:szCs w:val="28"/>
                      <w:lang w:val="ru-RU"/>
                    </w:rPr>
                    <w:t>Один – много</w:t>
                  </w:r>
                </w:p>
                <w:p w:rsidR="00DA4B64" w:rsidRPr="00DA4B64" w:rsidRDefault="00DA4B64" w:rsidP="00DA4B64">
                  <w:pPr>
                    <w:tabs>
                      <w:tab w:val="left" w:pos="1417"/>
                    </w:tabs>
                    <w:spacing w:after="0"/>
                    <w:rPr>
                      <w:sz w:val="28"/>
                      <w:szCs w:val="28"/>
                      <w:lang w:val="ru-RU"/>
                    </w:rPr>
                  </w:pPr>
                  <w:r w:rsidRPr="00DA4B64">
                    <w:rPr>
                      <w:sz w:val="28"/>
                      <w:szCs w:val="28"/>
                      <w:lang w:val="ru-RU"/>
                    </w:rPr>
                    <w:t>Черника – много черники.</w:t>
                  </w:r>
                </w:p>
                <w:p w:rsidR="00DA4B64" w:rsidRPr="00DA4B64" w:rsidRDefault="00DA4B64" w:rsidP="00DA4B64">
                  <w:pPr>
                    <w:tabs>
                      <w:tab w:val="left" w:pos="1417"/>
                    </w:tabs>
                    <w:spacing w:after="0"/>
                    <w:rPr>
                      <w:sz w:val="28"/>
                      <w:szCs w:val="28"/>
                      <w:lang w:val="ru-RU"/>
                    </w:rPr>
                  </w:pPr>
                  <w:r w:rsidRPr="00DA4B64">
                    <w:rPr>
                      <w:sz w:val="28"/>
                      <w:szCs w:val="28"/>
                      <w:lang w:val="ru-RU"/>
                    </w:rPr>
                    <w:t>Малина – …</w:t>
                  </w:r>
                </w:p>
                <w:p w:rsidR="00DA4B64" w:rsidRPr="00DA4B64" w:rsidRDefault="00DA4B64" w:rsidP="00DA4B64">
                  <w:pPr>
                    <w:tabs>
                      <w:tab w:val="left" w:pos="1417"/>
                    </w:tabs>
                    <w:spacing w:after="0"/>
                    <w:rPr>
                      <w:sz w:val="28"/>
                      <w:szCs w:val="28"/>
                      <w:lang w:val="ru-RU"/>
                    </w:rPr>
                  </w:pPr>
                  <w:r w:rsidRPr="00DA4B64">
                    <w:rPr>
                      <w:sz w:val="28"/>
                      <w:szCs w:val="28"/>
                      <w:lang w:val="ru-RU"/>
                    </w:rPr>
                    <w:t>Рябина - …</w:t>
                  </w:r>
                </w:p>
                <w:p w:rsidR="00DA4B64" w:rsidRPr="00DA4B64" w:rsidRDefault="00DA4B64" w:rsidP="00DA4B64">
                  <w:pPr>
                    <w:tabs>
                      <w:tab w:val="left" w:pos="1417"/>
                    </w:tabs>
                    <w:spacing w:after="0"/>
                    <w:rPr>
                      <w:sz w:val="28"/>
                      <w:szCs w:val="28"/>
                      <w:lang w:val="ru-RU"/>
                    </w:rPr>
                  </w:pPr>
                  <w:r w:rsidRPr="00DA4B64">
                    <w:rPr>
                      <w:sz w:val="28"/>
                      <w:szCs w:val="28"/>
                      <w:lang w:val="ru-RU"/>
                    </w:rPr>
                    <w:t>Черника - …</w:t>
                  </w:r>
                </w:p>
                <w:p w:rsidR="00DA4B64" w:rsidRPr="00DA4B64" w:rsidRDefault="00DA4B64" w:rsidP="00DA4B64">
                  <w:pPr>
                    <w:tabs>
                      <w:tab w:val="left" w:pos="1417"/>
                    </w:tabs>
                    <w:spacing w:after="0"/>
                    <w:rPr>
                      <w:sz w:val="28"/>
                      <w:szCs w:val="28"/>
                      <w:lang w:val="ru-RU"/>
                    </w:rPr>
                  </w:pPr>
                  <w:r w:rsidRPr="00DA4B64">
                    <w:rPr>
                      <w:sz w:val="28"/>
                      <w:szCs w:val="28"/>
                      <w:lang w:val="ru-RU"/>
                    </w:rPr>
                    <w:t>Клубника - …</w:t>
                  </w:r>
                </w:p>
                <w:p w:rsidR="00DA4B64" w:rsidRPr="00DA4B64" w:rsidRDefault="00DA4B64" w:rsidP="00DA4B64">
                  <w:pPr>
                    <w:tabs>
                      <w:tab w:val="left" w:pos="1417"/>
                    </w:tabs>
                    <w:spacing w:after="0"/>
                    <w:rPr>
                      <w:i/>
                      <w:sz w:val="28"/>
                      <w:szCs w:val="28"/>
                      <w:lang w:val="ru-RU"/>
                    </w:rPr>
                  </w:pPr>
                </w:p>
                <w:p w:rsidR="00DA4B64" w:rsidRPr="00DA4B64" w:rsidRDefault="00DA4B64" w:rsidP="00DA4B64">
                  <w:pPr>
                    <w:tabs>
                      <w:tab w:val="left" w:pos="1417"/>
                    </w:tabs>
                    <w:spacing w:after="0"/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DA4B64">
                    <w:rPr>
                      <w:b/>
                      <w:i/>
                      <w:sz w:val="28"/>
                      <w:szCs w:val="28"/>
                      <w:lang w:val="ru-RU"/>
                    </w:rPr>
                    <w:t>Какое слово самое длинное?</w:t>
                  </w:r>
                </w:p>
                <w:p w:rsidR="00DA4B64" w:rsidRPr="00DA4B64" w:rsidRDefault="00DA4B64" w:rsidP="00DA4B64">
                  <w:pPr>
                    <w:tabs>
                      <w:tab w:val="left" w:pos="1417"/>
                    </w:tabs>
                    <w:spacing w:after="0"/>
                    <w:rPr>
                      <w:sz w:val="28"/>
                      <w:szCs w:val="28"/>
                      <w:lang w:val="ru-RU"/>
                    </w:rPr>
                  </w:pPr>
                  <w:r w:rsidRPr="00DA4B64">
                    <w:rPr>
                      <w:sz w:val="28"/>
                      <w:szCs w:val="28"/>
                      <w:lang w:val="ru-RU"/>
                    </w:rPr>
                    <w:t>Джем, желе, сироп, брусника.</w:t>
                  </w:r>
                </w:p>
                <w:p w:rsidR="00DA4B64" w:rsidRPr="00DA4B64" w:rsidRDefault="00DA4B64" w:rsidP="00DA4B64">
                  <w:pPr>
                    <w:tabs>
                      <w:tab w:val="left" w:pos="1417"/>
                    </w:tabs>
                    <w:spacing w:after="0"/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</w:p>
                <w:p w:rsidR="00DA4B64" w:rsidRPr="00DA4B64" w:rsidRDefault="00DA4B64" w:rsidP="00DA4B64">
                  <w:pPr>
                    <w:tabs>
                      <w:tab w:val="left" w:pos="1417"/>
                    </w:tabs>
                    <w:spacing w:after="0"/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DA4B64">
                    <w:rPr>
                      <w:b/>
                      <w:i/>
                      <w:sz w:val="28"/>
                      <w:szCs w:val="28"/>
                      <w:lang w:val="ru-RU"/>
                    </w:rPr>
                    <w:t>Закончи предложение</w:t>
                  </w:r>
                </w:p>
                <w:p w:rsidR="00DA4B64" w:rsidRPr="00DA4B64" w:rsidRDefault="00DA4B64" w:rsidP="00DA4B64">
                  <w:pPr>
                    <w:tabs>
                      <w:tab w:val="left" w:pos="1417"/>
                    </w:tabs>
                    <w:spacing w:after="0"/>
                    <w:rPr>
                      <w:sz w:val="28"/>
                      <w:szCs w:val="28"/>
                      <w:lang w:val="ru-RU"/>
                    </w:rPr>
                  </w:pPr>
                  <w:r w:rsidRPr="00DA4B64">
                    <w:rPr>
                      <w:sz w:val="28"/>
                      <w:szCs w:val="28"/>
                      <w:lang w:val="ru-RU"/>
                    </w:rPr>
                    <w:t>Мама сварила много клубничного …</w:t>
                  </w:r>
                </w:p>
                <w:p w:rsidR="00DA4B64" w:rsidRPr="00DA4B64" w:rsidRDefault="00DA4B64" w:rsidP="00DA4B64">
                  <w:pPr>
                    <w:tabs>
                      <w:tab w:val="left" w:pos="1417"/>
                    </w:tabs>
                    <w:spacing w:after="0"/>
                    <w:rPr>
                      <w:sz w:val="28"/>
                      <w:szCs w:val="28"/>
                      <w:lang w:val="ru-RU"/>
                    </w:rPr>
                  </w:pPr>
                  <w:r w:rsidRPr="00DA4B64">
                    <w:rPr>
                      <w:sz w:val="28"/>
                      <w:szCs w:val="28"/>
                      <w:lang w:val="ru-RU"/>
                    </w:rPr>
                    <w:t>Мы в лесу набрали много …</w:t>
                  </w:r>
                </w:p>
                <w:p w:rsidR="00DA4B64" w:rsidRDefault="00DA4B64" w:rsidP="00DA4B64">
                  <w:pPr>
                    <w:tabs>
                      <w:tab w:val="left" w:pos="1417"/>
                    </w:tabs>
                    <w:spacing w:after="0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</w:rPr>
                    <w:t>Я люблю компот из …</w:t>
                  </w:r>
                </w:p>
                <w:p w:rsidR="00DA4B64" w:rsidRDefault="00DA4B64" w:rsidP="00DA4B64">
                  <w:pPr>
                    <w:tabs>
                      <w:tab w:val="left" w:pos="1417"/>
                    </w:tabs>
                    <w:spacing w:after="0"/>
                    <w:rPr>
                      <w:sz w:val="28"/>
                      <w:szCs w:val="28"/>
                      <w:lang w:val="ru-RU"/>
                    </w:rPr>
                  </w:pPr>
                </w:p>
                <w:p w:rsidR="00DA4B64" w:rsidRPr="00DA4B64" w:rsidRDefault="00DA4B64" w:rsidP="00DA4B64">
                  <w:pPr>
                    <w:tabs>
                      <w:tab w:val="left" w:pos="1417"/>
                    </w:tabs>
                    <w:spacing w:after="0"/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DA4B64">
                    <w:rPr>
                      <w:b/>
                      <w:i/>
                      <w:sz w:val="28"/>
                      <w:szCs w:val="28"/>
                      <w:lang w:val="ru-RU"/>
                    </w:rPr>
                    <w:t>Исправь ошибку</w:t>
                  </w:r>
                </w:p>
                <w:p w:rsidR="00DA4B64" w:rsidRPr="00DA4B64" w:rsidRDefault="00DA4B64" w:rsidP="00DA4B64">
                  <w:pPr>
                    <w:tabs>
                      <w:tab w:val="left" w:pos="1417"/>
                    </w:tabs>
                    <w:spacing w:after="0"/>
                    <w:rPr>
                      <w:sz w:val="28"/>
                      <w:szCs w:val="28"/>
                      <w:lang w:val="ru-RU"/>
                    </w:rPr>
                  </w:pPr>
                  <w:r w:rsidRPr="00DA4B64">
                    <w:rPr>
                      <w:sz w:val="28"/>
                      <w:szCs w:val="28"/>
                      <w:lang w:val="ru-RU"/>
                    </w:rPr>
                    <w:t>Малиновая джем.</w:t>
                  </w:r>
                </w:p>
                <w:p w:rsidR="00DA4B64" w:rsidRPr="00DA4B64" w:rsidRDefault="00DA4B64" w:rsidP="00DA4B64">
                  <w:pPr>
                    <w:tabs>
                      <w:tab w:val="left" w:pos="1417"/>
                    </w:tabs>
                    <w:spacing w:after="0"/>
                    <w:rPr>
                      <w:sz w:val="28"/>
                      <w:szCs w:val="28"/>
                      <w:lang w:val="ru-RU"/>
                    </w:rPr>
                  </w:pPr>
                  <w:r w:rsidRPr="00DA4B64">
                    <w:rPr>
                      <w:sz w:val="28"/>
                      <w:szCs w:val="28"/>
                      <w:lang w:val="ru-RU"/>
                    </w:rPr>
                    <w:t>Чёрный смородина.</w:t>
                  </w:r>
                </w:p>
                <w:p w:rsidR="00DA4B64" w:rsidRPr="00DA4B64" w:rsidRDefault="00DA4B64" w:rsidP="00DA4B64">
                  <w:pPr>
                    <w:tabs>
                      <w:tab w:val="left" w:pos="1417"/>
                    </w:tabs>
                    <w:spacing w:after="0"/>
                    <w:rPr>
                      <w:sz w:val="28"/>
                      <w:szCs w:val="28"/>
                      <w:lang w:val="ru-RU"/>
                    </w:rPr>
                  </w:pPr>
                  <w:r w:rsidRPr="00DA4B64">
                    <w:rPr>
                      <w:sz w:val="28"/>
                      <w:szCs w:val="28"/>
                      <w:lang w:val="ru-RU"/>
                    </w:rPr>
                    <w:t>Клубничное сироп.</w:t>
                  </w:r>
                </w:p>
                <w:p w:rsidR="00DA4B64" w:rsidRPr="00DA4B64" w:rsidRDefault="00DA4B64" w:rsidP="00DA4B64">
                  <w:pPr>
                    <w:tabs>
                      <w:tab w:val="left" w:pos="1417"/>
                    </w:tabs>
                    <w:spacing w:after="0"/>
                    <w:rPr>
                      <w:sz w:val="28"/>
                      <w:szCs w:val="28"/>
                      <w:lang w:val="ru-RU"/>
                    </w:rPr>
                  </w:pPr>
                </w:p>
                <w:p w:rsidR="00C12360" w:rsidRPr="00C12360" w:rsidRDefault="00C12360" w:rsidP="00C12360">
                  <w:pPr>
                    <w:tabs>
                      <w:tab w:val="left" w:pos="1417"/>
                    </w:tabs>
                    <w:spacing w:after="0"/>
                    <w:rPr>
                      <w:sz w:val="28"/>
                      <w:szCs w:val="28"/>
                      <w:lang w:val="ru-RU"/>
                    </w:rPr>
                  </w:pPr>
                </w:p>
                <w:p w:rsidR="00E13020" w:rsidRPr="00E13020" w:rsidRDefault="00E13020" w:rsidP="00E13020">
                  <w:pPr>
                    <w:tabs>
                      <w:tab w:val="left" w:pos="1417"/>
                    </w:tabs>
                    <w:spacing w:after="0"/>
                    <w:rPr>
                      <w:sz w:val="28"/>
                      <w:szCs w:val="28"/>
                      <w:lang w:val="ru-RU"/>
                    </w:rPr>
                  </w:pPr>
                </w:p>
                <w:p w:rsidR="00E13020" w:rsidRDefault="00E13020" w:rsidP="00E13020">
                  <w:pPr>
                    <w:tabs>
                      <w:tab w:val="left" w:pos="1417"/>
                    </w:tabs>
                    <w:spacing w:after="0"/>
                    <w:rPr>
                      <w:sz w:val="28"/>
                      <w:szCs w:val="28"/>
                      <w:lang w:val="ru-RU"/>
                    </w:rPr>
                  </w:pPr>
                </w:p>
                <w:p w:rsidR="00E13020" w:rsidRDefault="00E13020" w:rsidP="008D36D0">
                  <w:pPr>
                    <w:tabs>
                      <w:tab w:val="left" w:pos="1417"/>
                    </w:tabs>
                    <w:spacing w:after="0"/>
                    <w:rPr>
                      <w:sz w:val="28"/>
                      <w:szCs w:val="28"/>
                      <w:lang w:val="ru-RU"/>
                    </w:rPr>
                  </w:pPr>
                </w:p>
                <w:p w:rsidR="002C31B0" w:rsidRPr="008D36D0" w:rsidRDefault="002C31B0" w:rsidP="008D36D0">
                  <w:pPr>
                    <w:tabs>
                      <w:tab w:val="left" w:pos="1417"/>
                    </w:tabs>
                    <w:spacing w:after="0"/>
                    <w:rPr>
                      <w:sz w:val="28"/>
                      <w:szCs w:val="28"/>
                      <w:lang w:val="ru-RU"/>
                    </w:rPr>
                  </w:pPr>
                </w:p>
                <w:p w:rsidR="0052662E" w:rsidRPr="0052662E" w:rsidRDefault="0052662E" w:rsidP="0052662E">
                  <w:pPr>
                    <w:tabs>
                      <w:tab w:val="left" w:pos="1417"/>
                    </w:tabs>
                    <w:spacing w:after="0"/>
                    <w:rPr>
                      <w:i/>
                      <w:sz w:val="28"/>
                      <w:szCs w:val="28"/>
                      <w:lang w:val="ru-RU"/>
                    </w:rPr>
                  </w:pPr>
                </w:p>
                <w:p w:rsidR="00987266" w:rsidRDefault="00987266" w:rsidP="00CC6EDF">
                  <w:pPr>
                    <w:pStyle w:val="a4"/>
                    <w:spacing w:before="0" w:beforeAutospacing="0" w:after="0" w:afterAutospacing="0" w:line="273" w:lineRule="atLeast"/>
                    <w:ind w:firstLine="284"/>
                    <w:jc w:val="both"/>
                    <w:rPr>
                      <w:rStyle w:val="ab"/>
                      <w:b w:val="0"/>
                      <w:color w:val="333333"/>
                      <w:sz w:val="28"/>
                      <w:szCs w:val="28"/>
                    </w:rPr>
                  </w:pPr>
                </w:p>
                <w:p w:rsidR="00987266" w:rsidRDefault="00987266" w:rsidP="00CC6EDF">
                  <w:pPr>
                    <w:pStyle w:val="a4"/>
                    <w:spacing w:before="0" w:beforeAutospacing="0" w:after="0" w:afterAutospacing="0" w:line="273" w:lineRule="atLeast"/>
                    <w:ind w:firstLine="284"/>
                    <w:jc w:val="both"/>
                    <w:rPr>
                      <w:rStyle w:val="ab"/>
                      <w:b w:val="0"/>
                      <w:color w:val="333333"/>
                      <w:sz w:val="28"/>
                      <w:szCs w:val="28"/>
                    </w:rPr>
                  </w:pPr>
                </w:p>
                <w:p w:rsidR="00CC6EDF" w:rsidRDefault="00CC6EDF" w:rsidP="00CC6EDF">
                  <w:pPr>
                    <w:pStyle w:val="a4"/>
                    <w:spacing w:before="0" w:beforeAutospacing="0" w:after="0" w:afterAutospacing="0" w:line="273" w:lineRule="atLeast"/>
                    <w:ind w:firstLine="284"/>
                    <w:jc w:val="both"/>
                    <w:rPr>
                      <w:rStyle w:val="ab"/>
                      <w:b w:val="0"/>
                      <w:color w:val="333333"/>
                      <w:sz w:val="28"/>
                      <w:szCs w:val="28"/>
                    </w:rPr>
                  </w:pPr>
                </w:p>
                <w:p w:rsidR="00CC6EDF" w:rsidRDefault="00CC6EDF" w:rsidP="005500B2">
                  <w:pPr>
                    <w:pStyle w:val="a4"/>
                    <w:spacing w:before="0" w:beforeAutospacing="0" w:after="0" w:afterAutospacing="0" w:line="273" w:lineRule="atLeast"/>
                    <w:jc w:val="both"/>
                    <w:rPr>
                      <w:rStyle w:val="ab"/>
                      <w:b w:val="0"/>
                      <w:color w:val="333333"/>
                      <w:sz w:val="28"/>
                      <w:szCs w:val="28"/>
                    </w:rPr>
                  </w:pPr>
                </w:p>
                <w:p w:rsidR="005500B2" w:rsidRPr="005500B2" w:rsidRDefault="005500B2" w:rsidP="005500B2">
                  <w:pPr>
                    <w:pStyle w:val="a4"/>
                    <w:spacing w:before="0" w:beforeAutospacing="0" w:after="0" w:afterAutospacing="0" w:line="273" w:lineRule="atLeast"/>
                    <w:jc w:val="both"/>
                    <w:rPr>
                      <w:rStyle w:val="ab"/>
                      <w:b w:val="0"/>
                      <w:color w:val="333333"/>
                      <w:sz w:val="28"/>
                      <w:szCs w:val="28"/>
                    </w:rPr>
                  </w:pPr>
                </w:p>
                <w:p w:rsidR="0019454A" w:rsidRPr="0019454A" w:rsidRDefault="0019454A" w:rsidP="0019454A">
                  <w:pPr>
                    <w:pStyle w:val="a6"/>
                    <w:jc w:val="both"/>
                    <w:rPr>
                      <w:sz w:val="20"/>
                      <w:szCs w:val="20"/>
                      <w:lang w:val="ru-RU"/>
                    </w:rPr>
                  </w:pPr>
                </w:p>
              </w:txbxContent>
            </v:textbox>
            <w10:wrap side="left" anchorx="page" anchory="page"/>
          </v:shape>
        </w:pict>
      </w:r>
      <w:r w:rsidR="00E95C67" w:rsidRPr="00E95C67">
        <w:rPr>
          <w:noProof/>
        </w:rPr>
        <w:pict>
          <v:shape id="_x0000_s1502" type="#_x0000_t202" style="position:absolute;left:0;text-align:left;margin-left:535.7pt;margin-top:1.65pt;width:250.8pt;height:537.5pt;z-index:9;mso-width-relative:margin;mso-height-relative:margin" stroked="f">
            <v:textbox style="mso-next-textbox:#_x0000_s1502">
              <w:txbxContent>
                <w:p w:rsidR="00DA4B64" w:rsidRPr="00DA4B64" w:rsidRDefault="00DA4B64" w:rsidP="00DA4B64">
                  <w:pPr>
                    <w:tabs>
                      <w:tab w:val="left" w:pos="1417"/>
                    </w:tabs>
                    <w:spacing w:after="0"/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DA4B64">
                    <w:rPr>
                      <w:b/>
                      <w:i/>
                      <w:sz w:val="28"/>
                      <w:szCs w:val="28"/>
                      <w:lang w:val="ru-RU"/>
                    </w:rPr>
                    <w:t>Что не так?</w:t>
                  </w:r>
                </w:p>
                <w:p w:rsidR="00DA4B64" w:rsidRPr="00DA4B64" w:rsidRDefault="00DA4B64" w:rsidP="00DA4B64">
                  <w:pPr>
                    <w:tabs>
                      <w:tab w:val="left" w:pos="1417"/>
                    </w:tabs>
                    <w:spacing w:after="0"/>
                    <w:rPr>
                      <w:sz w:val="28"/>
                      <w:szCs w:val="28"/>
                      <w:lang w:val="ru-RU"/>
                    </w:rPr>
                  </w:pPr>
                  <w:r w:rsidRPr="00DA4B64">
                    <w:rPr>
                      <w:sz w:val="28"/>
                      <w:szCs w:val="28"/>
                      <w:lang w:val="ru-RU"/>
                    </w:rPr>
                    <w:t>Варенье варят из огурцов.</w:t>
                  </w:r>
                </w:p>
                <w:p w:rsidR="00DA4B64" w:rsidRPr="00DA4B64" w:rsidRDefault="00DA4B64" w:rsidP="00DA4B64">
                  <w:pPr>
                    <w:tabs>
                      <w:tab w:val="left" w:pos="1417"/>
                    </w:tabs>
                    <w:spacing w:after="0"/>
                    <w:rPr>
                      <w:sz w:val="28"/>
                      <w:szCs w:val="28"/>
                      <w:lang w:val="ru-RU"/>
                    </w:rPr>
                  </w:pPr>
                  <w:r w:rsidRPr="00DA4B64">
                    <w:rPr>
                      <w:sz w:val="28"/>
                      <w:szCs w:val="28"/>
                      <w:lang w:val="ru-RU"/>
                    </w:rPr>
                    <w:t>Шиповник – это дерево.</w:t>
                  </w:r>
                </w:p>
                <w:p w:rsidR="00DA4B64" w:rsidRPr="00DA4B64" w:rsidRDefault="00DA4B64" w:rsidP="00DA4B64">
                  <w:pPr>
                    <w:tabs>
                      <w:tab w:val="left" w:pos="1417"/>
                    </w:tabs>
                    <w:spacing w:after="0"/>
                    <w:rPr>
                      <w:sz w:val="28"/>
                      <w:szCs w:val="28"/>
                      <w:lang w:val="ru-RU"/>
                    </w:rPr>
                  </w:pPr>
                  <w:r w:rsidRPr="00DA4B64">
                    <w:rPr>
                      <w:sz w:val="28"/>
                      <w:szCs w:val="28"/>
                      <w:lang w:val="ru-RU"/>
                    </w:rPr>
                    <w:t>Очень вкусный клубничный суп.</w:t>
                  </w:r>
                </w:p>
                <w:p w:rsidR="00DA4B64" w:rsidRPr="00DA4B64" w:rsidRDefault="00DA4B64" w:rsidP="00DA4B64">
                  <w:pPr>
                    <w:tabs>
                      <w:tab w:val="left" w:pos="1417"/>
                    </w:tabs>
                    <w:spacing w:after="0"/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</w:p>
                <w:p w:rsidR="00DA4B64" w:rsidRPr="00DA4B64" w:rsidRDefault="00DA4B64" w:rsidP="00DA4B64">
                  <w:pPr>
                    <w:tabs>
                      <w:tab w:val="left" w:pos="1417"/>
                    </w:tabs>
                    <w:spacing w:after="0"/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DA4B64">
                    <w:rPr>
                      <w:b/>
                      <w:i/>
                      <w:sz w:val="28"/>
                      <w:szCs w:val="28"/>
                      <w:lang w:val="ru-RU"/>
                    </w:rPr>
                    <w:t>Подбери признак / действие</w:t>
                  </w:r>
                </w:p>
                <w:p w:rsidR="00DA4B64" w:rsidRPr="00DA4B64" w:rsidRDefault="00DA4B64" w:rsidP="00DA4B64">
                  <w:pPr>
                    <w:tabs>
                      <w:tab w:val="left" w:pos="1417"/>
                    </w:tabs>
                    <w:spacing w:after="0"/>
                    <w:rPr>
                      <w:sz w:val="28"/>
                      <w:szCs w:val="28"/>
                      <w:lang w:val="ru-RU"/>
                    </w:rPr>
                  </w:pPr>
                  <w:r w:rsidRPr="00DA4B64">
                    <w:rPr>
                      <w:sz w:val="28"/>
                      <w:szCs w:val="28"/>
                      <w:lang w:val="ru-RU"/>
                    </w:rPr>
                    <w:t>Крыжовник (какой?) – кислый …</w:t>
                  </w:r>
                </w:p>
                <w:p w:rsidR="00DA4B64" w:rsidRPr="00DA4B64" w:rsidRDefault="00DA4B64" w:rsidP="00DA4B64">
                  <w:pPr>
                    <w:tabs>
                      <w:tab w:val="left" w:pos="1417"/>
                    </w:tabs>
                    <w:spacing w:after="0"/>
                    <w:rPr>
                      <w:sz w:val="28"/>
                      <w:szCs w:val="28"/>
                      <w:lang w:val="ru-RU"/>
                    </w:rPr>
                  </w:pPr>
                  <w:r w:rsidRPr="00DA4B64">
                    <w:rPr>
                      <w:sz w:val="28"/>
                      <w:szCs w:val="28"/>
                      <w:lang w:val="ru-RU"/>
                    </w:rPr>
                    <w:t>Клубника (какая?) - …</w:t>
                  </w:r>
                </w:p>
                <w:p w:rsidR="00DA4B64" w:rsidRPr="00DA4B64" w:rsidRDefault="00DA4B64" w:rsidP="00DA4B64">
                  <w:pPr>
                    <w:tabs>
                      <w:tab w:val="left" w:pos="1417"/>
                    </w:tabs>
                    <w:spacing w:after="0"/>
                    <w:rPr>
                      <w:sz w:val="28"/>
                      <w:szCs w:val="28"/>
                      <w:lang w:val="ru-RU"/>
                    </w:rPr>
                  </w:pPr>
                  <w:r w:rsidRPr="00DA4B64">
                    <w:rPr>
                      <w:sz w:val="28"/>
                      <w:szCs w:val="28"/>
                      <w:lang w:val="ru-RU"/>
                    </w:rPr>
                    <w:t>Смородина (какая?) - …</w:t>
                  </w:r>
                </w:p>
                <w:p w:rsidR="00DA4B64" w:rsidRPr="00DA4B64" w:rsidRDefault="00DA4B64" w:rsidP="00DA4B64">
                  <w:pPr>
                    <w:tabs>
                      <w:tab w:val="left" w:pos="1417"/>
                    </w:tabs>
                    <w:spacing w:after="0"/>
                    <w:rPr>
                      <w:sz w:val="28"/>
                      <w:szCs w:val="28"/>
                      <w:lang w:val="ru-RU"/>
                    </w:rPr>
                  </w:pPr>
                </w:p>
                <w:p w:rsidR="00DA4B64" w:rsidRPr="00DA4B64" w:rsidRDefault="00DA4B64" w:rsidP="00DA4B64">
                  <w:pPr>
                    <w:tabs>
                      <w:tab w:val="left" w:pos="1417"/>
                    </w:tabs>
                    <w:spacing w:after="0"/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DA4B64">
                    <w:rPr>
                      <w:b/>
                      <w:i/>
                      <w:sz w:val="28"/>
                      <w:szCs w:val="28"/>
                      <w:lang w:val="ru-RU"/>
                    </w:rPr>
                    <w:t>Скажи наоборот</w:t>
                  </w:r>
                </w:p>
                <w:p w:rsidR="00DA4B64" w:rsidRPr="00DA4B64" w:rsidRDefault="00DA4B64" w:rsidP="00DA4B64">
                  <w:pPr>
                    <w:tabs>
                      <w:tab w:val="left" w:pos="1417"/>
                    </w:tabs>
                    <w:spacing w:after="0"/>
                    <w:rPr>
                      <w:sz w:val="28"/>
                      <w:szCs w:val="28"/>
                      <w:lang w:val="ru-RU"/>
                    </w:rPr>
                  </w:pPr>
                  <w:r w:rsidRPr="00DA4B64">
                    <w:rPr>
                      <w:sz w:val="28"/>
                      <w:szCs w:val="28"/>
                      <w:lang w:val="ru-RU"/>
                    </w:rPr>
                    <w:t>Сладкая – горькая.</w:t>
                  </w:r>
                </w:p>
                <w:p w:rsidR="00DA4B64" w:rsidRPr="00DA4B64" w:rsidRDefault="00DA4B64" w:rsidP="00DA4B64">
                  <w:pPr>
                    <w:tabs>
                      <w:tab w:val="left" w:pos="1417"/>
                    </w:tabs>
                    <w:spacing w:after="0"/>
                    <w:rPr>
                      <w:sz w:val="28"/>
                      <w:szCs w:val="28"/>
                      <w:lang w:val="ru-RU"/>
                    </w:rPr>
                  </w:pPr>
                  <w:r w:rsidRPr="00DA4B64">
                    <w:rPr>
                      <w:sz w:val="28"/>
                      <w:szCs w:val="28"/>
                      <w:lang w:val="ru-RU"/>
                    </w:rPr>
                    <w:t>Мокрые  - …</w:t>
                  </w:r>
                </w:p>
                <w:p w:rsidR="00DA4B64" w:rsidRPr="00DA4B64" w:rsidRDefault="00DA4B64" w:rsidP="00DA4B64">
                  <w:pPr>
                    <w:tabs>
                      <w:tab w:val="left" w:pos="1417"/>
                    </w:tabs>
                    <w:spacing w:after="0"/>
                    <w:rPr>
                      <w:sz w:val="28"/>
                      <w:szCs w:val="28"/>
                      <w:lang w:val="ru-RU"/>
                    </w:rPr>
                  </w:pPr>
                  <w:r w:rsidRPr="00DA4B64">
                    <w:rPr>
                      <w:sz w:val="28"/>
                      <w:szCs w:val="28"/>
                      <w:lang w:val="ru-RU"/>
                    </w:rPr>
                    <w:t>Мелкая  - …</w:t>
                  </w:r>
                </w:p>
                <w:p w:rsidR="00DA4B64" w:rsidRPr="00DA4B64" w:rsidRDefault="00DA4B64" w:rsidP="00DA4B64">
                  <w:pPr>
                    <w:tabs>
                      <w:tab w:val="left" w:pos="1417"/>
                    </w:tabs>
                    <w:spacing w:after="0"/>
                    <w:rPr>
                      <w:sz w:val="28"/>
                      <w:szCs w:val="28"/>
                      <w:lang w:val="ru-RU"/>
                    </w:rPr>
                  </w:pPr>
                </w:p>
                <w:p w:rsidR="00DA4B64" w:rsidRPr="00DA4B64" w:rsidRDefault="00DA4B64" w:rsidP="00DA4B64">
                  <w:pPr>
                    <w:tabs>
                      <w:tab w:val="left" w:pos="1417"/>
                    </w:tabs>
                    <w:spacing w:after="0"/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DA4B64">
                    <w:rPr>
                      <w:b/>
                      <w:i/>
                      <w:sz w:val="28"/>
                      <w:szCs w:val="28"/>
                      <w:lang w:val="ru-RU"/>
                    </w:rPr>
                    <w:t>Что общего и чем отличаются друг от друга?</w:t>
                  </w:r>
                </w:p>
                <w:p w:rsidR="00DA4B64" w:rsidRPr="00DA4B64" w:rsidRDefault="00DA4B64" w:rsidP="00DA4B64">
                  <w:pPr>
                    <w:tabs>
                      <w:tab w:val="left" w:pos="1417"/>
                    </w:tabs>
                    <w:spacing w:after="0"/>
                    <w:rPr>
                      <w:sz w:val="28"/>
                      <w:szCs w:val="28"/>
                      <w:lang w:val="ru-RU"/>
                    </w:rPr>
                  </w:pPr>
                  <w:r w:rsidRPr="00DA4B64">
                    <w:rPr>
                      <w:sz w:val="28"/>
                      <w:szCs w:val="28"/>
                      <w:lang w:val="ru-RU"/>
                    </w:rPr>
                    <w:t>Клубника и черника.</w:t>
                  </w:r>
                </w:p>
                <w:p w:rsidR="00DA4B64" w:rsidRPr="00DA4B64" w:rsidRDefault="00DA4B64" w:rsidP="00DA4B64">
                  <w:pPr>
                    <w:tabs>
                      <w:tab w:val="left" w:pos="1417"/>
                    </w:tabs>
                    <w:spacing w:after="0"/>
                    <w:rPr>
                      <w:sz w:val="28"/>
                      <w:szCs w:val="28"/>
                      <w:lang w:val="ru-RU"/>
                    </w:rPr>
                  </w:pPr>
                  <w:r w:rsidRPr="00DA4B64">
                    <w:rPr>
                      <w:sz w:val="28"/>
                      <w:szCs w:val="28"/>
                      <w:lang w:val="ru-RU"/>
                    </w:rPr>
                    <w:t>Чёрная смородина и красная смородина.</w:t>
                  </w:r>
                </w:p>
                <w:p w:rsidR="00DA4B64" w:rsidRPr="00DA4B64" w:rsidRDefault="00DA4B64" w:rsidP="00DA4B64">
                  <w:pPr>
                    <w:tabs>
                      <w:tab w:val="left" w:pos="1417"/>
                    </w:tabs>
                    <w:spacing w:after="0"/>
                    <w:rPr>
                      <w:sz w:val="28"/>
                      <w:szCs w:val="28"/>
                      <w:lang w:val="ru-RU"/>
                    </w:rPr>
                  </w:pPr>
                </w:p>
                <w:p w:rsidR="00DA4B64" w:rsidRPr="00DA4B64" w:rsidRDefault="00DA4B64" w:rsidP="00DA4B64">
                  <w:pPr>
                    <w:tabs>
                      <w:tab w:val="left" w:pos="1417"/>
                    </w:tabs>
                    <w:spacing w:after="0"/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DA4B64">
                    <w:rPr>
                      <w:b/>
                      <w:i/>
                      <w:sz w:val="28"/>
                      <w:szCs w:val="28"/>
                      <w:lang w:val="ru-RU"/>
                    </w:rPr>
                    <w:t>Подбери обобщающее слово</w:t>
                  </w:r>
                </w:p>
                <w:p w:rsidR="00DA4B64" w:rsidRPr="00DA4B64" w:rsidRDefault="00DA4B64" w:rsidP="00DA4B64">
                  <w:pPr>
                    <w:tabs>
                      <w:tab w:val="left" w:pos="1417"/>
                    </w:tabs>
                    <w:spacing w:after="0"/>
                    <w:rPr>
                      <w:sz w:val="28"/>
                      <w:szCs w:val="28"/>
                      <w:lang w:val="ru-RU"/>
                    </w:rPr>
                  </w:pPr>
                  <w:r w:rsidRPr="00DA4B64">
                    <w:rPr>
                      <w:sz w:val="28"/>
                      <w:szCs w:val="28"/>
                      <w:lang w:val="ru-RU"/>
                    </w:rPr>
                    <w:t>Брусника, черника, голубика – это … ягоды.</w:t>
                  </w:r>
                </w:p>
                <w:p w:rsidR="00DA4B64" w:rsidRPr="00DA4B64" w:rsidRDefault="00DA4B64" w:rsidP="00DA4B64">
                  <w:pPr>
                    <w:tabs>
                      <w:tab w:val="left" w:pos="1417"/>
                    </w:tabs>
                    <w:spacing w:after="0"/>
                    <w:rPr>
                      <w:sz w:val="28"/>
                      <w:szCs w:val="28"/>
                      <w:lang w:val="ru-RU"/>
                    </w:rPr>
                  </w:pPr>
                  <w:r w:rsidRPr="00DA4B64">
                    <w:rPr>
                      <w:sz w:val="28"/>
                      <w:szCs w:val="28"/>
                      <w:lang w:val="ru-RU"/>
                    </w:rPr>
                    <w:t>Крыжовник, шиповник – это …</w:t>
                  </w:r>
                </w:p>
                <w:p w:rsidR="00DA4B64" w:rsidRPr="00DA4B64" w:rsidRDefault="00DA4B64" w:rsidP="00DA4B64">
                  <w:pPr>
                    <w:tabs>
                      <w:tab w:val="left" w:pos="1417"/>
                    </w:tabs>
                    <w:spacing w:after="0"/>
                    <w:rPr>
                      <w:sz w:val="28"/>
                      <w:szCs w:val="28"/>
                      <w:lang w:val="ru-RU"/>
                    </w:rPr>
                  </w:pPr>
                  <w:r w:rsidRPr="00DA4B64">
                    <w:rPr>
                      <w:sz w:val="28"/>
                      <w:szCs w:val="28"/>
                      <w:lang w:val="ru-RU"/>
                    </w:rPr>
                    <w:t>Смородина, клубника, малина – это…ягоды.</w:t>
                  </w:r>
                </w:p>
                <w:p w:rsidR="002C31B0" w:rsidRPr="002C31B0" w:rsidRDefault="002C31B0" w:rsidP="008D36D0">
                  <w:pPr>
                    <w:tabs>
                      <w:tab w:val="left" w:pos="1417"/>
                    </w:tabs>
                    <w:spacing w:after="0"/>
                    <w:rPr>
                      <w:sz w:val="28"/>
                      <w:szCs w:val="28"/>
                      <w:lang w:val="ru-RU"/>
                    </w:rPr>
                  </w:pPr>
                </w:p>
                <w:p w:rsidR="0019454A" w:rsidRDefault="0019454A" w:rsidP="0052662E">
                  <w:pPr>
                    <w:rPr>
                      <w:lang w:val="ru-RU"/>
                    </w:rPr>
                  </w:pPr>
                </w:p>
              </w:txbxContent>
            </v:textbox>
          </v:shape>
        </w:pict>
      </w:r>
      <w:r w:rsidR="00E95C67" w:rsidRPr="00E95C67">
        <w:pict>
          <v:group id="_x0000_s1384" style="position:absolute;left:0;text-align:left;margin-left:6.35pt;margin-top:20.4pt;width:838.6pt;height:6.5pt;z-index:8;mso-position-horizontal-relative:page;mso-position-vertical-relative:page" coordorigin="18434304,20116800" coordsize="8485632,82296">
            <v:rect id="_x0000_s1385" alt="Level bars" style="position:absolute;left:18434304;top:20116800;width:2828544;height:82296;visibility:visible;mso-wrap-edited:f;mso-wrap-distance-left:2.88pt;mso-wrap-distance-top:2.88pt;mso-wrap-distance-right:2.88pt;mso-wrap-distance-bottom:2.88pt" fillcolor="#fc0" stroked="f" strokeweight="0" insetpen="t" o:cliptowrap="t">
              <v:shadow color="#ccc"/>
              <o:lock v:ext="edit" shapetype="t"/>
              <v:textbox inset="2.88pt,2.88pt,2.88pt,2.88pt"/>
            </v:rect>
            <v:rect id="_x0000_s1386" alt="Level bars" style="position:absolute;left:21262848;top:20116800;width:2828544;height:82296;visibility:visible;mso-wrap-edited:f;mso-wrap-distance-left:2.88pt;mso-wrap-distance-top:2.88pt;mso-wrap-distance-right:2.88pt;mso-wrap-distance-bottom:2.88pt" fillcolor="#f90" stroked="f" strokeweight="0" insetpen="t" o:cliptowrap="t">
              <v:shadow color="#ccc"/>
              <o:lock v:ext="edit" shapetype="t"/>
              <v:textbox inset="2.88pt,2.88pt,2.88pt,2.88pt"/>
            </v:rect>
            <v:rect id="_x0000_s1387" alt="Level bars" style="position:absolute;left:24091392;top:20116800;width:2828544;height:82296;visibility:visible;mso-wrap-edited:f;mso-wrap-distance-left:2.88pt;mso-wrap-distance-top:2.88pt;mso-wrap-distance-right:2.88pt;mso-wrap-distance-bottom:2.88pt" fillcolor="#669" stroked="f" strokeweight="0" insetpen="t" o:cliptowrap="t">
              <v:shadow color="#ccc"/>
              <o:lock v:ext="edit" shapetype="t"/>
              <v:textbox inset="2.88pt,2.88pt,2.88pt,2.88pt"/>
            </v:rect>
            <w10:wrap side="left" anchorx="page" anchory="page"/>
          </v:group>
        </w:pict>
      </w:r>
      <w:r w:rsidR="00E95C67" w:rsidRPr="00E95C67">
        <w:pict>
          <v:shape id="_x0000_s1379" type="#_x0000_t202" style="position:absolute;left:0;text-align:left;margin-left:22.8pt;margin-top:39.75pt;width:221.7pt;height:543.05pt;z-index:5;visibility:visible;mso-wrap-edited:f;mso-wrap-distance-left:2.88pt;mso-wrap-distance-top:2.88pt;mso-wrap-distance-right:2.88pt;mso-wrap-distance-bottom:2.88pt;mso-position-horizontal-relative:page;mso-position-vertical-relative:page" filled="f" stroked="f" strokeweight="0" insetpen="t" o:cliptowrap="t">
            <v:shadow color="#ccc"/>
            <o:lock v:ext="edit" shapetype="t"/>
            <v:textbox style="mso-next-textbox:#_x0000_s1379;mso-column-margin:5.7pt" inset="2.85pt,2.85pt,2.85pt,2.85pt">
              <w:txbxContent>
                <w:p w:rsidR="0052662E" w:rsidRDefault="0052662E" w:rsidP="0052662E">
                  <w:pPr>
                    <w:tabs>
                      <w:tab w:val="left" w:pos="1417"/>
                    </w:tabs>
                    <w:spacing w:after="0"/>
                    <w:rPr>
                      <w:sz w:val="28"/>
                      <w:szCs w:val="28"/>
                      <w:lang w:val="ru-RU"/>
                    </w:rPr>
                  </w:pPr>
                  <w:r w:rsidRPr="0052662E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:rsidR="00DA4B64" w:rsidRDefault="0052662E" w:rsidP="00DA4B64">
                  <w:pPr>
                    <w:ind w:firstLine="851"/>
                    <w:rPr>
                      <w:sz w:val="28"/>
                      <w:szCs w:val="28"/>
                      <w:lang w:val="ru-RU"/>
                    </w:rPr>
                  </w:pPr>
                  <w:r w:rsidRPr="0052662E">
                    <w:rPr>
                      <w:b/>
                      <w:sz w:val="28"/>
                      <w:szCs w:val="28"/>
                      <w:lang w:val="ru-RU"/>
                    </w:rPr>
                    <w:t>Тематический словарь:</w:t>
                  </w:r>
                  <w:r w:rsidRPr="0052662E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DA4B64" w:rsidRPr="00DA4B64">
                    <w:rPr>
                      <w:sz w:val="28"/>
                      <w:szCs w:val="28"/>
                      <w:lang w:val="ru-RU"/>
                    </w:rPr>
                    <w:t>брусника, брусничный, вареный, варенье, варить, джем, желе, земляника, земляничное, ежевика, ежевичное, клубника, клубничное, клюква, клюквенный, компот, консервировать, костянка, крыжовник, малина, морошка, морс, рябина, рябиновый, сироп, смородина, сушённый, сушить, черника, черничная, черноплодная рябина, шиповник и др.</w:t>
                  </w:r>
                </w:p>
                <w:p w:rsidR="00DA4B64" w:rsidRDefault="00DA4B64" w:rsidP="00DA4B64">
                  <w:pPr>
                    <w:ind w:firstLine="851"/>
                    <w:rPr>
                      <w:sz w:val="28"/>
                      <w:szCs w:val="28"/>
                      <w:lang w:val="ru-RU"/>
                    </w:rPr>
                  </w:pPr>
                </w:p>
                <w:p w:rsidR="00DA4B64" w:rsidRPr="00DA4B64" w:rsidRDefault="00DA4B64" w:rsidP="00DA4B64">
                  <w:pPr>
                    <w:tabs>
                      <w:tab w:val="left" w:pos="1417"/>
                    </w:tabs>
                    <w:spacing w:after="0"/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DA4B64">
                    <w:rPr>
                      <w:b/>
                      <w:i/>
                      <w:sz w:val="28"/>
                      <w:szCs w:val="28"/>
                      <w:lang w:val="ru-RU"/>
                    </w:rPr>
                    <w:t>Выучи стихотворение</w:t>
                  </w:r>
                </w:p>
                <w:p w:rsidR="00DA4B64" w:rsidRPr="00DA4B64" w:rsidRDefault="00DA4B64" w:rsidP="00DA4B64">
                  <w:pPr>
                    <w:tabs>
                      <w:tab w:val="left" w:pos="1417"/>
                    </w:tabs>
                    <w:spacing w:after="0"/>
                    <w:rPr>
                      <w:sz w:val="28"/>
                      <w:szCs w:val="28"/>
                      <w:lang w:val="ru-RU"/>
                    </w:rPr>
                  </w:pPr>
                  <w:r w:rsidRPr="00DA4B64">
                    <w:rPr>
                      <w:sz w:val="28"/>
                      <w:szCs w:val="28"/>
                      <w:lang w:val="ru-RU"/>
                    </w:rPr>
                    <w:t xml:space="preserve">Мы сегодня в лес пойдём, </w:t>
                  </w:r>
                </w:p>
                <w:p w:rsidR="00DA4B64" w:rsidRPr="00DA4B64" w:rsidRDefault="00DA4B64" w:rsidP="00DA4B64">
                  <w:pPr>
                    <w:tabs>
                      <w:tab w:val="left" w:pos="1417"/>
                    </w:tabs>
                    <w:spacing w:after="0"/>
                    <w:rPr>
                      <w:sz w:val="28"/>
                      <w:szCs w:val="28"/>
                      <w:lang w:val="ru-RU"/>
                    </w:rPr>
                  </w:pPr>
                  <w:r w:rsidRPr="00DA4B64">
                    <w:rPr>
                      <w:sz w:val="28"/>
                      <w:szCs w:val="28"/>
                      <w:lang w:val="ru-RU"/>
                    </w:rPr>
                    <w:t xml:space="preserve">Ягоды грибы найдём, </w:t>
                  </w:r>
                </w:p>
                <w:p w:rsidR="00DA4B64" w:rsidRPr="00DA4B64" w:rsidRDefault="00DA4B64" w:rsidP="00DA4B64">
                  <w:pPr>
                    <w:tabs>
                      <w:tab w:val="left" w:pos="1417"/>
                    </w:tabs>
                    <w:spacing w:after="0"/>
                    <w:rPr>
                      <w:sz w:val="28"/>
                      <w:szCs w:val="28"/>
                      <w:lang w:val="ru-RU"/>
                    </w:rPr>
                  </w:pPr>
                  <w:r w:rsidRPr="00DA4B64">
                    <w:rPr>
                      <w:sz w:val="28"/>
                      <w:szCs w:val="28"/>
                      <w:lang w:val="ru-RU"/>
                    </w:rPr>
                    <w:t>Их в корзинки соберем</w:t>
                  </w:r>
                </w:p>
                <w:p w:rsidR="00DA4B64" w:rsidRPr="00DA4B64" w:rsidRDefault="00DA4B64" w:rsidP="00DA4B64">
                  <w:pPr>
                    <w:tabs>
                      <w:tab w:val="left" w:pos="1417"/>
                    </w:tabs>
                    <w:spacing w:after="0"/>
                    <w:rPr>
                      <w:sz w:val="28"/>
                      <w:szCs w:val="28"/>
                      <w:lang w:val="ru-RU"/>
                    </w:rPr>
                  </w:pPr>
                  <w:r w:rsidRPr="00DA4B64">
                    <w:rPr>
                      <w:sz w:val="28"/>
                      <w:szCs w:val="28"/>
                      <w:lang w:val="ru-RU"/>
                    </w:rPr>
                    <w:t>И домой их принесём.</w:t>
                  </w:r>
                </w:p>
                <w:p w:rsidR="00DA4B64" w:rsidRPr="00DA4B64" w:rsidRDefault="00DA4B64" w:rsidP="00DA4B64">
                  <w:pPr>
                    <w:tabs>
                      <w:tab w:val="left" w:pos="1417"/>
                    </w:tabs>
                    <w:spacing w:after="0"/>
                    <w:rPr>
                      <w:sz w:val="28"/>
                      <w:szCs w:val="28"/>
                      <w:lang w:val="ru-RU"/>
                    </w:rPr>
                  </w:pPr>
                </w:p>
                <w:p w:rsidR="00DA4B64" w:rsidRPr="00DA4B64" w:rsidRDefault="00DA4B64" w:rsidP="00DA4B64">
                  <w:pPr>
                    <w:tabs>
                      <w:tab w:val="left" w:pos="1417"/>
                    </w:tabs>
                    <w:spacing w:after="0"/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DA4B64">
                    <w:rPr>
                      <w:b/>
                      <w:i/>
                      <w:sz w:val="28"/>
                      <w:szCs w:val="28"/>
                      <w:lang w:val="ru-RU"/>
                    </w:rPr>
                    <w:t>Назови ласково</w:t>
                  </w:r>
                </w:p>
                <w:p w:rsidR="00DA4B64" w:rsidRPr="00DA4B64" w:rsidRDefault="00DA4B64" w:rsidP="00DA4B64">
                  <w:pPr>
                    <w:tabs>
                      <w:tab w:val="left" w:pos="1417"/>
                    </w:tabs>
                    <w:spacing w:after="0"/>
                    <w:rPr>
                      <w:sz w:val="28"/>
                      <w:szCs w:val="28"/>
                      <w:lang w:val="ru-RU"/>
                    </w:rPr>
                  </w:pPr>
                  <w:r w:rsidRPr="00DA4B64">
                    <w:rPr>
                      <w:sz w:val="28"/>
                      <w:szCs w:val="28"/>
                      <w:lang w:val="ru-RU"/>
                    </w:rPr>
                    <w:t>Ягода – ягодка.</w:t>
                  </w:r>
                </w:p>
                <w:p w:rsidR="00DA4B64" w:rsidRPr="00DA4B64" w:rsidRDefault="00DA4B64" w:rsidP="00DA4B64">
                  <w:pPr>
                    <w:tabs>
                      <w:tab w:val="left" w:pos="1417"/>
                    </w:tabs>
                    <w:spacing w:after="0"/>
                    <w:rPr>
                      <w:sz w:val="28"/>
                      <w:szCs w:val="28"/>
                      <w:lang w:val="ru-RU"/>
                    </w:rPr>
                  </w:pPr>
                  <w:r w:rsidRPr="00DA4B64">
                    <w:rPr>
                      <w:sz w:val="28"/>
                      <w:szCs w:val="28"/>
                      <w:lang w:val="ru-RU"/>
                    </w:rPr>
                    <w:t xml:space="preserve">Малина  - … </w:t>
                  </w:r>
                </w:p>
                <w:p w:rsidR="00DA4B64" w:rsidRPr="00C347E3" w:rsidRDefault="00DA4B64" w:rsidP="00DA4B64">
                  <w:pPr>
                    <w:tabs>
                      <w:tab w:val="left" w:pos="1417"/>
                    </w:tabs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Клубника </w:t>
                  </w:r>
                  <w:r w:rsidRPr="00C347E3">
                    <w:rPr>
                      <w:sz w:val="28"/>
                      <w:szCs w:val="28"/>
                    </w:rPr>
                    <w:t xml:space="preserve"> - …</w:t>
                  </w:r>
                </w:p>
                <w:p w:rsidR="00DA4B64" w:rsidRPr="00C347E3" w:rsidRDefault="00DA4B64" w:rsidP="00DA4B64">
                  <w:pPr>
                    <w:tabs>
                      <w:tab w:val="left" w:pos="1417"/>
                    </w:tabs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Черника </w:t>
                  </w:r>
                  <w:r w:rsidRPr="00C347E3">
                    <w:rPr>
                      <w:sz w:val="28"/>
                      <w:szCs w:val="28"/>
                    </w:rPr>
                    <w:t xml:space="preserve"> - … </w:t>
                  </w:r>
                </w:p>
                <w:p w:rsidR="00DA4B64" w:rsidRPr="00C347E3" w:rsidRDefault="00DA4B64" w:rsidP="00DA4B64">
                  <w:pPr>
                    <w:tabs>
                      <w:tab w:val="left" w:pos="1417"/>
                    </w:tabs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Компот</w:t>
                  </w:r>
                  <w:r w:rsidRPr="00C347E3">
                    <w:rPr>
                      <w:sz w:val="28"/>
                      <w:szCs w:val="28"/>
                    </w:rPr>
                    <w:t xml:space="preserve"> - …</w:t>
                  </w:r>
                </w:p>
                <w:p w:rsidR="00A537EB" w:rsidRPr="0019454A" w:rsidRDefault="00A537EB" w:rsidP="00DA4B64">
                  <w:pPr>
                    <w:rPr>
                      <w:sz w:val="20"/>
                      <w:szCs w:val="20"/>
                      <w:lang w:val="ru-RU"/>
                    </w:rPr>
                  </w:pPr>
                </w:p>
              </w:txbxContent>
            </v:textbox>
            <w10:wrap side="left" anchorx="page" anchory="page"/>
          </v:shape>
        </w:pict>
      </w:r>
      <w:r w:rsidR="00E95C67" w:rsidRPr="00E95C67">
        <w:pict>
          <v:shape id="_x0000_s1382" type="#_x0000_t202" style="position:absolute;left:0;text-align:left;margin-left:529.8pt;margin-top:119.3pt;width:191.8pt;height:257.8pt;z-index:7;visibility:visible;mso-wrap-edited:f;mso-wrap-distance-left:2.88pt;mso-wrap-distance-top:2.88pt;mso-wrap-distance-right:2.88pt;mso-wrap-distance-bottom:2.88pt;mso-position-horizontal-relative:page;mso-position-vertical-relative:page" filled="f" stroked="f" strokeweight="0" insetpen="t" o:cliptowrap="t">
            <v:shadow color="#ccc"/>
            <o:lock v:ext="edit" shapetype="t"/>
            <v:textbox style="mso-next-textbox:#_x0000_s1382;mso-column-margin:5.7pt" inset="2.85pt,2.85pt,2.85pt,2.85pt">
              <w:txbxContent/>
            </v:textbox>
            <w10:wrap side="left" anchorx="page" anchory="page"/>
          </v:shape>
        </w:pict>
      </w:r>
    </w:p>
    <w:sectPr w:rsidR="00A537EB" w:rsidSect="00E130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11907" w:orient="landscape"/>
      <w:pgMar w:top="864" w:right="112" w:bottom="864" w:left="878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755D" w:rsidRDefault="0038755D" w:rsidP="00FA5A10">
      <w:pPr>
        <w:spacing w:after="0" w:line="240" w:lineRule="auto"/>
      </w:pPr>
      <w:r>
        <w:separator/>
      </w:r>
    </w:p>
  </w:endnote>
  <w:endnote w:type="continuationSeparator" w:id="0">
    <w:p w:rsidR="0038755D" w:rsidRDefault="0038755D" w:rsidP="00FA5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A10" w:rsidRDefault="00FA5A10">
    <w:pPr>
      <w:pStyle w:val="af1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A10" w:rsidRDefault="00FA5A10">
    <w:pPr>
      <w:pStyle w:val="af1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A10" w:rsidRDefault="00FA5A10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755D" w:rsidRDefault="0038755D" w:rsidP="00FA5A10">
      <w:pPr>
        <w:spacing w:after="0" w:line="240" w:lineRule="auto"/>
      </w:pPr>
      <w:r>
        <w:separator/>
      </w:r>
    </w:p>
  </w:footnote>
  <w:footnote w:type="continuationSeparator" w:id="0">
    <w:p w:rsidR="0038755D" w:rsidRDefault="0038755D" w:rsidP="00FA5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A10" w:rsidRDefault="00FA5A10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A10" w:rsidRDefault="00FA5A10">
    <w:pPr>
      <w:pStyle w:val="af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A10" w:rsidRDefault="00FA5A10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55E76"/>
    <w:multiLevelType w:val="hybridMultilevel"/>
    <w:tmpl w:val="4858CA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embedSystemFonts/>
  <w:attachedTemplate r:id="rId1"/>
  <w:stylePaneFormatFilter w:val="3F01"/>
  <w:doNotTrackMoves/>
  <w:defaultTabStop w:val="720"/>
  <w:drawingGridHorizontalSpacing w:val="43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5B6A"/>
    <w:rsid w:val="00053838"/>
    <w:rsid w:val="000C177B"/>
    <w:rsid w:val="0019454A"/>
    <w:rsid w:val="001C0529"/>
    <w:rsid w:val="001E2031"/>
    <w:rsid w:val="001E4527"/>
    <w:rsid w:val="00202F32"/>
    <w:rsid w:val="00205B6A"/>
    <w:rsid w:val="00224122"/>
    <w:rsid w:val="002C31B0"/>
    <w:rsid w:val="0038755D"/>
    <w:rsid w:val="00394224"/>
    <w:rsid w:val="003A1A56"/>
    <w:rsid w:val="004A7C4C"/>
    <w:rsid w:val="0052662E"/>
    <w:rsid w:val="005500B2"/>
    <w:rsid w:val="005E674D"/>
    <w:rsid w:val="00651280"/>
    <w:rsid w:val="006A7F06"/>
    <w:rsid w:val="006F4D64"/>
    <w:rsid w:val="007B311B"/>
    <w:rsid w:val="008D36D0"/>
    <w:rsid w:val="008E6F3E"/>
    <w:rsid w:val="00903660"/>
    <w:rsid w:val="0093025D"/>
    <w:rsid w:val="00987266"/>
    <w:rsid w:val="009A14A7"/>
    <w:rsid w:val="009F046B"/>
    <w:rsid w:val="00A537EB"/>
    <w:rsid w:val="00B54715"/>
    <w:rsid w:val="00B950ED"/>
    <w:rsid w:val="00C12360"/>
    <w:rsid w:val="00C22E32"/>
    <w:rsid w:val="00CC6EDF"/>
    <w:rsid w:val="00D1017D"/>
    <w:rsid w:val="00D15575"/>
    <w:rsid w:val="00DA4B64"/>
    <w:rsid w:val="00DC6E8E"/>
    <w:rsid w:val="00E13020"/>
    <w:rsid w:val="00E90F26"/>
    <w:rsid w:val="00E95C67"/>
    <w:rsid w:val="00EF076F"/>
    <w:rsid w:val="00F8098A"/>
    <w:rsid w:val="00FA5A10"/>
    <w:rsid w:val="00FF0996"/>
    <w:rsid w:val="00FF0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 style="mso-position-horizontal-relative:page;mso-position-vertical-relative:page" fill="f" fillcolor="white" stroke="f">
      <v:fill color="white" on="f"/>
      <v:stroke on="f"/>
      <o:colormru v:ext="edit" colors="#dcdce8,#fff5c9,#fc0,#f90,#669,red,#eaeaea,#c7c7d9"/>
      <o:colormenu v:ext="edit" strokecolor="none" shadowcolor="#f90" extrusioncolor="none"/>
    </o:shapedefaults>
    <o:shapelayout v:ext="edit">
      <o:idmap v:ext="edit" data="1"/>
      <o:regrouptable v:ext="edit">
        <o:entry new="1" old="0"/>
        <o:entry new="2" old="1"/>
        <o:entry new="3" old="1"/>
        <o:entry new="4" old="0"/>
        <o:entry new="5" old="0"/>
        <o:entry new="6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F06"/>
    <w:pPr>
      <w:spacing w:after="180" w:line="268" w:lineRule="auto"/>
      <w:jc w:val="both"/>
    </w:pPr>
    <w:rPr>
      <w:color w:val="000000"/>
      <w:kern w:val="28"/>
      <w:sz w:val="18"/>
      <w:szCs w:val="18"/>
      <w:lang w:val="en-US" w:eastAsia="en-US"/>
    </w:rPr>
  </w:style>
  <w:style w:type="paragraph" w:styleId="1">
    <w:name w:val="heading 1"/>
    <w:next w:val="a"/>
    <w:qFormat/>
    <w:rsid w:val="006A7F06"/>
    <w:pPr>
      <w:spacing w:after="240"/>
      <w:outlineLvl w:val="0"/>
    </w:pPr>
    <w:rPr>
      <w:rFonts w:ascii="Arial" w:hAnsi="Arial" w:cs="Arial"/>
      <w:b/>
      <w:bCs/>
      <w:color w:val="666699"/>
      <w:kern w:val="28"/>
      <w:sz w:val="28"/>
      <w:szCs w:val="28"/>
      <w:lang w:val="en-US" w:eastAsia="en-US"/>
    </w:rPr>
  </w:style>
  <w:style w:type="paragraph" w:styleId="2">
    <w:name w:val="heading 2"/>
    <w:basedOn w:val="1"/>
    <w:next w:val="a"/>
    <w:qFormat/>
    <w:rsid w:val="006A7F06"/>
    <w:pPr>
      <w:spacing w:after="120"/>
      <w:outlineLvl w:val="1"/>
    </w:pPr>
    <w:rPr>
      <w:i/>
      <w:sz w:val="24"/>
      <w:szCs w:val="24"/>
    </w:rPr>
  </w:style>
  <w:style w:type="paragraph" w:styleId="3">
    <w:name w:val="heading 3"/>
    <w:basedOn w:val="1"/>
    <w:next w:val="a"/>
    <w:qFormat/>
    <w:rsid w:val="006A7F06"/>
    <w:pPr>
      <w:outlineLvl w:val="2"/>
    </w:pPr>
    <w:rPr>
      <w:b w:val="0"/>
      <w:smallCaps/>
      <w:sz w:val="24"/>
      <w:szCs w:val="24"/>
    </w:rPr>
  </w:style>
  <w:style w:type="paragraph" w:styleId="4">
    <w:name w:val="heading 4"/>
    <w:basedOn w:val="1"/>
    <w:qFormat/>
    <w:rsid w:val="006A7F06"/>
    <w:pPr>
      <w:outlineLvl w:val="3"/>
    </w:pPr>
    <w:rPr>
      <w:color w:val="auto"/>
    </w:rPr>
  </w:style>
  <w:style w:type="paragraph" w:styleId="7">
    <w:name w:val="heading 7"/>
    <w:qFormat/>
    <w:rsid w:val="006A7F06"/>
    <w:pPr>
      <w:spacing w:line="268" w:lineRule="auto"/>
      <w:jc w:val="center"/>
      <w:outlineLvl w:val="6"/>
    </w:pPr>
    <w:rPr>
      <w:i/>
      <w:iCs/>
      <w:color w:val="000000"/>
      <w:kern w:val="28"/>
      <w:sz w:val="34"/>
      <w:szCs w:val="3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6A7F0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C0529"/>
    <w:pPr>
      <w:spacing w:before="100" w:beforeAutospacing="1" w:after="100" w:afterAutospacing="1" w:line="240" w:lineRule="auto"/>
      <w:jc w:val="left"/>
    </w:pPr>
    <w:rPr>
      <w:color w:val="auto"/>
      <w:kern w:val="0"/>
      <w:sz w:val="24"/>
      <w:szCs w:val="24"/>
      <w:lang w:val="ru-RU" w:eastAsia="ru-RU"/>
    </w:rPr>
  </w:style>
  <w:style w:type="character" w:customStyle="1" w:styleId="a5">
    <w:name w:val="Основной текст Знак"/>
    <w:basedOn w:val="a0"/>
    <w:link w:val="a6"/>
    <w:rsid w:val="006A7F06"/>
    <w:rPr>
      <w:kern w:val="28"/>
      <w:sz w:val="22"/>
      <w:szCs w:val="22"/>
      <w:lang w:val="en-US" w:eastAsia="en-US" w:bidi="en-US"/>
    </w:rPr>
  </w:style>
  <w:style w:type="paragraph" w:styleId="a6">
    <w:name w:val="Body Text"/>
    <w:basedOn w:val="a"/>
    <w:link w:val="a5"/>
    <w:rsid w:val="006A7F06"/>
    <w:pPr>
      <w:jc w:val="left"/>
    </w:pPr>
    <w:rPr>
      <w:color w:val="auto"/>
      <w:sz w:val="22"/>
      <w:szCs w:val="22"/>
    </w:rPr>
  </w:style>
  <w:style w:type="paragraph" w:styleId="20">
    <w:name w:val="Body Text 2"/>
    <w:basedOn w:val="a"/>
    <w:rsid w:val="006A7F06"/>
    <w:pPr>
      <w:jc w:val="left"/>
    </w:pPr>
    <w:rPr>
      <w:rFonts w:ascii="Arial" w:hAnsi="Arial" w:cs="Arial"/>
      <w:i/>
      <w:color w:val="auto"/>
      <w:sz w:val="20"/>
      <w:szCs w:val="20"/>
    </w:rPr>
  </w:style>
  <w:style w:type="paragraph" w:customStyle="1" w:styleId="10">
    <w:name w:val="Основной текст 1"/>
    <w:rsid w:val="006A7F06"/>
    <w:pPr>
      <w:spacing w:after="240" w:line="320" w:lineRule="atLeast"/>
    </w:pPr>
    <w:rPr>
      <w:rFonts w:ascii="Arial" w:hAnsi="Arial" w:cs="Arial"/>
      <w:i/>
      <w:spacing w:val="-5"/>
      <w:sz w:val="22"/>
      <w:szCs w:val="22"/>
      <w:lang w:val="en-US" w:eastAsia="en-US" w:bidi="en-US"/>
    </w:rPr>
  </w:style>
  <w:style w:type="paragraph" w:customStyle="1" w:styleId="a7">
    <w:name w:val="Адрес"/>
    <w:basedOn w:val="a"/>
    <w:rsid w:val="006A7F06"/>
    <w:pPr>
      <w:spacing w:after="0" w:line="240" w:lineRule="auto"/>
      <w:jc w:val="center"/>
    </w:pPr>
    <w:rPr>
      <w:rFonts w:ascii="Arial" w:hAnsi="Arial" w:cs="Arial"/>
      <w:b/>
      <w:bCs/>
      <w:smallCaps/>
      <w:color w:val="auto"/>
      <w:sz w:val="28"/>
      <w:szCs w:val="28"/>
      <w:lang w:bidi="en-US"/>
    </w:rPr>
  </w:style>
  <w:style w:type="paragraph" w:customStyle="1" w:styleId="a8">
    <w:name w:val="Ключевая фраза"/>
    <w:rsid w:val="006A7F06"/>
    <w:pPr>
      <w:spacing w:line="268" w:lineRule="auto"/>
      <w:jc w:val="center"/>
    </w:pPr>
    <w:rPr>
      <w:rFonts w:ascii="Arial" w:hAnsi="Arial" w:cs="Arial"/>
      <w:b/>
      <w:bCs/>
      <w:kern w:val="28"/>
      <w:sz w:val="30"/>
      <w:szCs w:val="30"/>
      <w:lang w:val="en-US" w:eastAsia="en-US" w:bidi="en-US"/>
    </w:rPr>
  </w:style>
  <w:style w:type="paragraph" w:customStyle="1" w:styleId="21">
    <w:name w:val="Адрес 2"/>
    <w:rsid w:val="006A7F06"/>
    <w:pPr>
      <w:jc w:val="center"/>
    </w:pPr>
    <w:rPr>
      <w:rFonts w:ascii="Arial" w:hAnsi="Arial" w:cs="Arial"/>
      <w:kern w:val="28"/>
      <w:sz w:val="22"/>
      <w:szCs w:val="22"/>
      <w:lang w:val="en-US" w:eastAsia="en-US" w:bidi="en-US"/>
    </w:rPr>
  </w:style>
  <w:style w:type="paragraph" w:customStyle="1" w:styleId="a9">
    <w:name w:val="Текст заголовка"/>
    <w:basedOn w:val="a"/>
    <w:rsid w:val="006A7F06"/>
    <w:pPr>
      <w:spacing w:after="0" w:line="240" w:lineRule="auto"/>
      <w:jc w:val="center"/>
    </w:pPr>
    <w:rPr>
      <w:rFonts w:ascii="Arial" w:hAnsi="Arial" w:cs="Arial"/>
      <w:i/>
      <w:color w:val="auto"/>
      <w:lang w:bidi="en-US"/>
    </w:rPr>
  </w:style>
  <w:style w:type="paragraph" w:customStyle="1" w:styleId="aa">
    <w:name w:val="Название организации"/>
    <w:next w:val="a"/>
    <w:rsid w:val="006A7F06"/>
    <w:pPr>
      <w:jc w:val="center"/>
    </w:pPr>
    <w:rPr>
      <w:rFonts w:ascii="Arial Black" w:hAnsi="Arial Black" w:cs="Arial Black"/>
      <w:bCs/>
      <w:kern w:val="28"/>
      <w:sz w:val="36"/>
      <w:szCs w:val="36"/>
      <w:lang w:val="en-US" w:eastAsia="en-US" w:bidi="en-US"/>
    </w:rPr>
  </w:style>
  <w:style w:type="character" w:styleId="ab">
    <w:name w:val="Strong"/>
    <w:basedOn w:val="a0"/>
    <w:uiPriority w:val="22"/>
    <w:qFormat/>
    <w:rsid w:val="001C0529"/>
    <w:rPr>
      <w:b/>
      <w:bCs/>
    </w:rPr>
  </w:style>
  <w:style w:type="character" w:styleId="ac">
    <w:name w:val="Emphasis"/>
    <w:basedOn w:val="a0"/>
    <w:uiPriority w:val="20"/>
    <w:qFormat/>
    <w:rsid w:val="0019454A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194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9454A"/>
    <w:rPr>
      <w:rFonts w:ascii="Tahoma" w:hAnsi="Tahoma" w:cs="Tahoma"/>
      <w:color w:val="000000"/>
      <w:kern w:val="28"/>
      <w:sz w:val="16"/>
      <w:szCs w:val="16"/>
      <w:lang w:val="en-US" w:eastAsia="en-US"/>
    </w:rPr>
  </w:style>
  <w:style w:type="character" w:customStyle="1" w:styleId="apple-converted-space">
    <w:name w:val="apple-converted-space"/>
    <w:basedOn w:val="a0"/>
    <w:rsid w:val="0019454A"/>
  </w:style>
  <w:style w:type="paragraph" w:styleId="af">
    <w:name w:val="header"/>
    <w:basedOn w:val="a"/>
    <w:link w:val="af0"/>
    <w:uiPriority w:val="99"/>
    <w:semiHidden/>
    <w:unhideWhenUsed/>
    <w:rsid w:val="00FA5A1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FA5A10"/>
    <w:rPr>
      <w:color w:val="000000"/>
      <w:kern w:val="28"/>
      <w:sz w:val="18"/>
      <w:szCs w:val="18"/>
      <w:lang w:val="en-US" w:eastAsia="en-US"/>
    </w:rPr>
  </w:style>
  <w:style w:type="paragraph" w:styleId="af1">
    <w:name w:val="footer"/>
    <w:basedOn w:val="a"/>
    <w:link w:val="af2"/>
    <w:uiPriority w:val="99"/>
    <w:semiHidden/>
    <w:unhideWhenUsed/>
    <w:rsid w:val="00FA5A1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FA5A10"/>
    <w:rPr>
      <w:color w:val="000000"/>
      <w:kern w:val="28"/>
      <w:sz w:val="18"/>
      <w:szCs w:val="1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ky\Application%20Data\Microsoft\Templates\Brochur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Brochure</Template>
  <TotalTime>102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Microsoft Corporation</Company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</dc:creator>
  <cp:keywords/>
  <dc:description/>
  <cp:lastModifiedBy>sky</cp:lastModifiedBy>
  <cp:revision>12</cp:revision>
  <cp:lastPrinted>2011-11-14T16:33:00Z</cp:lastPrinted>
  <dcterms:created xsi:type="dcterms:W3CDTF">2011-08-31T12:46:00Z</dcterms:created>
  <dcterms:modified xsi:type="dcterms:W3CDTF">2011-11-14T16:34:00Z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TC060874601049</vt:lpwstr>
  </property>
</Properties>
</file>