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4D" w:rsidRPr="00E92557" w:rsidRDefault="0029414D" w:rsidP="00D9556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9414D" w:rsidRDefault="0029414D" w:rsidP="00D751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4B63CD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29414D" w:rsidRDefault="0029414D" w:rsidP="00D95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3CD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культуры Земетчинского района </w:t>
      </w:r>
    </w:p>
    <w:p w:rsidR="0029414D" w:rsidRPr="004B63CD" w:rsidRDefault="0029414D" w:rsidP="00D9556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Дню защиты детей</w:t>
      </w:r>
    </w:p>
    <w:p w:rsidR="0029414D" w:rsidRPr="004B63CD" w:rsidRDefault="0029414D" w:rsidP="006525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8"/>
        <w:gridCol w:w="1980"/>
        <w:gridCol w:w="3960"/>
      </w:tblGrid>
      <w:tr w:rsidR="0029414D" w:rsidRPr="00596C91" w:rsidTr="00E40874">
        <w:trPr>
          <w:trHeight w:val="738"/>
        </w:trPr>
        <w:tc>
          <w:tcPr>
            <w:tcW w:w="3348" w:type="dxa"/>
          </w:tcPr>
          <w:p w:rsidR="0029414D" w:rsidRPr="00FD1F9E" w:rsidRDefault="0029414D" w:rsidP="00A90EC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96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29414D" w:rsidRPr="00596C91" w:rsidTr="00E40874">
        <w:trPr>
          <w:trHeight w:val="716"/>
        </w:trPr>
        <w:tc>
          <w:tcPr>
            <w:tcW w:w="9288" w:type="dxa"/>
            <w:gridSpan w:val="3"/>
          </w:tcPr>
          <w:p w:rsidR="0029414D" w:rsidRDefault="0029414D" w:rsidP="00A90EC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14D" w:rsidRPr="00A90EC4" w:rsidRDefault="0029414D" w:rsidP="00A90EC4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Pr="00A90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Районная библиотека</w:t>
            </w:r>
          </w:p>
        </w:tc>
      </w:tr>
      <w:tr w:rsidR="0029414D" w:rsidRPr="00596C91" w:rsidTr="00E40874">
        <w:trPr>
          <w:trHeight w:val="580"/>
        </w:trPr>
        <w:tc>
          <w:tcPr>
            <w:tcW w:w="3348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рисую лето»</w:t>
            </w: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>ыставка рисунков</w:t>
            </w: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0" w:type="dxa"/>
          </w:tcPr>
          <w:p w:rsidR="0029414D" w:rsidRPr="00FD1F9E" w:rsidRDefault="0029414D" w:rsidP="00E40874">
            <w:pPr>
              <w:pStyle w:val="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Сайт:  </w:t>
            </w:r>
            <w:hyperlink r:id="rId7" w:history="1">
              <w:r w:rsidRPr="00FD1F9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http://zemlibrary.3dn.ru/</w:t>
              </w:r>
            </w:hyperlink>
            <w:r w:rsidRPr="00FD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14D" w:rsidRPr="00FD1F9E" w:rsidRDefault="0029414D" w:rsidP="00E40874">
            <w:pPr>
              <w:pStyle w:val="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«Одноклассники» (</w:t>
            </w:r>
            <w:hyperlink r:id="rId8" w:history="1">
              <w:r w:rsidRPr="00FD1F9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https://ok.ru/t.bibliotekazemetchino</w:t>
              </w:r>
            </w:hyperlink>
            <w:r w:rsidRPr="00FD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29414D" w:rsidRPr="00FD1F9E" w:rsidRDefault="0029414D" w:rsidP="00E4087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«вКонтакте»</w:t>
            </w:r>
            <w:r w:rsidRPr="00FD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hyperlink r:id="rId9" w:history="1">
              <w:r w:rsidRPr="00FD1F9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https://vk.com/biblzem</w:t>
              </w:r>
            </w:hyperlink>
            <w:r w:rsidRPr="00FD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29414D" w:rsidRPr="00596C91" w:rsidTr="00E40874">
        <w:trPr>
          <w:trHeight w:val="722"/>
        </w:trPr>
        <w:tc>
          <w:tcPr>
            <w:tcW w:w="3348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«Почемучкина поляна»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//-//</w:t>
            </w:r>
          </w:p>
        </w:tc>
      </w:tr>
      <w:tr w:rsidR="0029414D" w:rsidRPr="00596C91" w:rsidTr="00E40874">
        <w:trPr>
          <w:trHeight w:val="722"/>
        </w:trPr>
        <w:tc>
          <w:tcPr>
            <w:tcW w:w="3348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«Живи активно, увлеченно, позитивно»</w:t>
            </w: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>естиваль семейного досуга</w:t>
            </w: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98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1.июня</w:t>
            </w:r>
          </w:p>
        </w:tc>
        <w:tc>
          <w:tcPr>
            <w:tcW w:w="396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//-//</w:t>
            </w:r>
          </w:p>
        </w:tc>
      </w:tr>
      <w:tr w:rsidR="0029414D" w:rsidRPr="00596C91" w:rsidTr="00E40874">
        <w:trPr>
          <w:trHeight w:val="722"/>
        </w:trPr>
        <w:tc>
          <w:tcPr>
            <w:tcW w:w="3348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«Традиции семейного воспитания"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>ас педагогики</w:t>
            </w: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//-//</w:t>
            </w:r>
          </w:p>
        </w:tc>
      </w:tr>
      <w:tr w:rsidR="0029414D" w:rsidRPr="00596C91" w:rsidTr="00E40874">
        <w:trPr>
          <w:trHeight w:val="722"/>
        </w:trPr>
        <w:tc>
          <w:tcPr>
            <w:tcW w:w="9288" w:type="dxa"/>
            <w:gridSpan w:val="3"/>
          </w:tcPr>
          <w:p w:rsidR="0029414D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4D" w:rsidRPr="00A90EC4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Районный Дом культуры</w:t>
            </w:r>
          </w:p>
        </w:tc>
      </w:tr>
      <w:tr w:rsidR="0029414D" w:rsidRPr="00596C91" w:rsidTr="00E40874">
        <w:trPr>
          <w:trHeight w:val="1089"/>
        </w:trPr>
        <w:tc>
          <w:tcPr>
            <w:tcW w:w="3348" w:type="dxa"/>
          </w:tcPr>
          <w:p w:rsidR="0029414D" w:rsidRPr="00A90EC4" w:rsidRDefault="0029414D" w:rsidP="00E40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A90EC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Интернет-фестиваль детского творчества </w:t>
              </w:r>
              <w:r w:rsidRPr="00A90EC4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"Радуга талантов"</w:t>
              </w:r>
            </w:hyperlink>
            <w:r w:rsidRPr="00A90E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0+</w:t>
            </w:r>
          </w:p>
          <w:p w:rsidR="0029414D" w:rsidRPr="00A90EC4" w:rsidRDefault="0029414D" w:rsidP="00A90E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9414D" w:rsidRPr="00FD1F9E" w:rsidRDefault="0029414D" w:rsidP="00A90E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 мая-1 июня</w:t>
            </w:r>
          </w:p>
        </w:tc>
        <w:tc>
          <w:tcPr>
            <w:tcW w:w="3960" w:type="dxa"/>
          </w:tcPr>
          <w:p w:rsidR="0029414D" w:rsidRDefault="0029414D" w:rsidP="00E40874">
            <w:pPr>
              <w:pStyle w:val="NoSpacing"/>
            </w:pPr>
            <w:r w:rsidRPr="00E40874">
              <w:rPr>
                <w:rFonts w:ascii="Times New Roman" w:hAnsi="Times New Roman" w:cs="Times New Roman"/>
              </w:rPr>
              <w:t>Сайт</w:t>
            </w:r>
            <w:r>
              <w:t xml:space="preserve">:  </w:t>
            </w:r>
            <w:hyperlink r:id="rId11" w:history="1">
              <w:r w:rsidRPr="00F079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http://земетчино-рдк.рф/</w:t>
              </w:r>
            </w:hyperlink>
          </w:p>
          <w:p w:rsidR="0029414D" w:rsidRPr="00F07947" w:rsidRDefault="0029414D" w:rsidP="00E40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«Одноклассники»</w:t>
            </w:r>
          </w:p>
          <w:p w:rsidR="0029414D" w:rsidRDefault="0029414D" w:rsidP="00E40874">
            <w:pPr>
              <w:pStyle w:val="NoSpacing"/>
            </w:pPr>
            <w:hyperlink r:id="rId12" w:history="1">
              <w:r w:rsidRPr="00F07947">
                <w:rPr>
                  <w:rStyle w:val="Hyperlink"/>
                </w:rPr>
                <w:t>https://ok.ru/profile/572932298856</w:t>
              </w:r>
            </w:hyperlink>
          </w:p>
          <w:p w:rsidR="0029414D" w:rsidRPr="00F07947" w:rsidRDefault="0029414D" w:rsidP="00E40874">
            <w:pPr>
              <w:pStyle w:val="NoSpacing"/>
            </w:pPr>
            <w:r w:rsidRPr="00FD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«вКонтакте»</w:t>
            </w:r>
          </w:p>
          <w:p w:rsidR="0029414D" w:rsidRPr="00F07947" w:rsidRDefault="0029414D" w:rsidP="00E40874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33333"/>
                <w:sz w:val="23"/>
                <w:szCs w:val="23"/>
                <w:lang w:eastAsia="ru-RU"/>
              </w:rPr>
            </w:pPr>
            <w:hyperlink r:id="rId13" w:history="1">
              <w:r w:rsidRPr="00F07947">
                <w:rPr>
                  <w:rStyle w:val="Hyperlink"/>
                </w:rPr>
                <w:t>https://vk.com/public_rdk_zem</w:t>
              </w:r>
            </w:hyperlink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4D" w:rsidRPr="00596C91" w:rsidTr="00E40874">
        <w:trPr>
          <w:trHeight w:val="1089"/>
        </w:trPr>
        <w:tc>
          <w:tcPr>
            <w:tcW w:w="3348" w:type="dxa"/>
          </w:tcPr>
          <w:p w:rsidR="0029414D" w:rsidRPr="00A90EC4" w:rsidRDefault="0029414D" w:rsidP="00E40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0EC4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</w:t>
            </w:r>
            <w:r w:rsidRPr="00E40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"Летняя фантазия"</w:t>
            </w:r>
            <w:r w:rsidRPr="00A90EC4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6 до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EC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6+</w:t>
            </w:r>
          </w:p>
        </w:tc>
        <w:tc>
          <w:tcPr>
            <w:tcW w:w="198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-1 июня</w:t>
            </w:r>
          </w:p>
        </w:tc>
        <w:tc>
          <w:tcPr>
            <w:tcW w:w="396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//-//</w:t>
            </w:r>
          </w:p>
        </w:tc>
      </w:tr>
      <w:tr w:rsidR="0029414D" w:rsidRPr="00596C91" w:rsidTr="00E40874">
        <w:trPr>
          <w:trHeight w:val="1089"/>
        </w:trPr>
        <w:tc>
          <w:tcPr>
            <w:tcW w:w="3348" w:type="dxa"/>
          </w:tcPr>
          <w:p w:rsidR="0029414D" w:rsidRPr="00FD1F9E" w:rsidRDefault="0029414D" w:rsidP="00E40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Настенька чуть кикиморой не стала»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спектакль – сказка  народного театра им. И.С. Платона 0+</w:t>
            </w:r>
          </w:p>
        </w:tc>
        <w:tc>
          <w:tcPr>
            <w:tcW w:w="1980" w:type="dxa"/>
          </w:tcPr>
          <w:p w:rsidR="0029414D" w:rsidRPr="00FD1F9E" w:rsidRDefault="0029414D" w:rsidP="00E40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1-5 июня</w:t>
            </w:r>
          </w:p>
        </w:tc>
        <w:tc>
          <w:tcPr>
            <w:tcW w:w="396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//-//</w:t>
            </w:r>
          </w:p>
        </w:tc>
      </w:tr>
      <w:tr w:rsidR="0029414D" w:rsidRPr="00596C91" w:rsidTr="00E40874">
        <w:trPr>
          <w:trHeight w:val="814"/>
        </w:trPr>
        <w:tc>
          <w:tcPr>
            <w:tcW w:w="9288" w:type="dxa"/>
            <w:gridSpan w:val="3"/>
          </w:tcPr>
          <w:p w:rsidR="0029414D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4D" w:rsidRPr="00E40874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 школа искусств</w:t>
            </w:r>
          </w:p>
        </w:tc>
      </w:tr>
      <w:tr w:rsidR="0029414D" w:rsidRPr="00596C91">
        <w:trPr>
          <w:trHeight w:val="1089"/>
        </w:trPr>
        <w:tc>
          <w:tcPr>
            <w:tcW w:w="3348" w:type="dxa"/>
          </w:tcPr>
          <w:p w:rsidR="0029414D" w:rsidRPr="00E40874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74">
              <w:rPr>
                <w:rFonts w:ascii="Times New Roman" w:hAnsi="Times New Roman" w:cs="Times New Roman"/>
                <w:b/>
                <w:bCs/>
              </w:rPr>
              <w:t>«Народные ремёсла живут»</w:t>
            </w:r>
            <w:r w:rsidRPr="00E40874">
              <w:rPr>
                <w:rFonts w:ascii="Times New Roman" w:hAnsi="Times New Roman" w:cs="Times New Roman"/>
              </w:rPr>
              <w:t xml:space="preserve"> — видео ролик о работах выпускников направления </w:t>
            </w:r>
            <w:r>
              <w:rPr>
                <w:rFonts w:ascii="Times New Roman" w:hAnsi="Times New Roman" w:cs="Times New Roman"/>
              </w:rPr>
              <w:t>«</w:t>
            </w:r>
            <w:r w:rsidRPr="00E40874">
              <w:rPr>
                <w:rFonts w:ascii="Times New Roman" w:hAnsi="Times New Roman" w:cs="Times New Roman"/>
              </w:rPr>
              <w:t>Художественная роспись по дереву</w:t>
            </w:r>
            <w:r>
              <w:rPr>
                <w:rFonts w:ascii="Times New Roman" w:hAnsi="Times New Roman" w:cs="Times New Roman"/>
              </w:rPr>
              <w:t>» 0+</w:t>
            </w:r>
          </w:p>
        </w:tc>
        <w:tc>
          <w:tcPr>
            <w:tcW w:w="1980" w:type="dxa"/>
          </w:tcPr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-5 июня</w:t>
            </w:r>
          </w:p>
        </w:tc>
        <w:tc>
          <w:tcPr>
            <w:tcW w:w="3960" w:type="dxa"/>
          </w:tcPr>
          <w:p w:rsidR="0029414D" w:rsidRDefault="0029414D" w:rsidP="00D7510D">
            <w:pPr>
              <w:spacing w:after="0"/>
            </w:pPr>
            <w:r>
              <w:t xml:space="preserve">Сайт: </w:t>
            </w:r>
            <w:hyperlink r:id="rId14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https://zdshi.penz.muzkult.ru/</w:t>
              </w:r>
            </w:hyperlink>
            <w:r>
              <w:t> </w:t>
            </w:r>
          </w:p>
          <w:p w:rsidR="0029414D" w:rsidRPr="00D7510D" w:rsidRDefault="0029414D" w:rsidP="00D7510D">
            <w:pPr>
              <w:spacing w:after="0"/>
              <w:rPr>
                <w:rFonts w:ascii="Times New Roman" w:hAnsi="Times New Roman" w:cs="Times New Roman"/>
              </w:rPr>
            </w:pPr>
            <w:r w:rsidRPr="00D7510D">
              <w:rPr>
                <w:rFonts w:ascii="Times New Roman" w:hAnsi="Times New Roman" w:cs="Times New Roman"/>
              </w:rPr>
              <w:t>«ВКонтакте»</w:t>
            </w:r>
          </w:p>
          <w:p w:rsidR="0029414D" w:rsidRDefault="0029414D" w:rsidP="00D7510D">
            <w:hyperlink r:id="rId15" w:tgtFrame="_blank" w:history="1">
              <w:r>
                <w:rPr>
                  <w:rStyle w:val="Hyperlink"/>
                </w:rPr>
                <w:t>https://vk.com/club161233930</w:t>
              </w:r>
            </w:hyperlink>
            <w:r>
              <w:t xml:space="preserve">  </w:t>
            </w:r>
          </w:p>
          <w:p w:rsidR="0029414D" w:rsidRPr="00FD1F9E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4D" w:rsidRPr="00596C91">
        <w:trPr>
          <w:trHeight w:val="1089"/>
        </w:trPr>
        <w:tc>
          <w:tcPr>
            <w:tcW w:w="3348" w:type="dxa"/>
          </w:tcPr>
          <w:p w:rsidR="0029414D" w:rsidRPr="00D7510D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«Радуга творчества»</w:t>
            </w:r>
            <w:r w:rsidRPr="00D7510D">
              <w:rPr>
                <w:rFonts w:ascii="Times New Roman" w:hAnsi="Times New Roman" w:cs="Times New Roman"/>
                <w:sz w:val="24"/>
                <w:szCs w:val="24"/>
              </w:rPr>
              <w:t xml:space="preserve"> — видео ролик о работах выпускников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1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0+</w:t>
            </w:r>
          </w:p>
        </w:tc>
        <w:tc>
          <w:tcPr>
            <w:tcW w:w="1980" w:type="dxa"/>
          </w:tcPr>
          <w:p w:rsidR="0029414D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-5 июня</w:t>
            </w:r>
          </w:p>
        </w:tc>
        <w:tc>
          <w:tcPr>
            <w:tcW w:w="3960" w:type="dxa"/>
          </w:tcPr>
          <w:p w:rsidR="0029414D" w:rsidRPr="00D7510D" w:rsidRDefault="0029414D" w:rsidP="00D751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D7510D">
              <w:rPr>
                <w:rFonts w:ascii="Times New Roman" w:hAnsi="Times New Roman" w:cs="Times New Roman"/>
              </w:rPr>
              <w:t>//-//</w:t>
            </w:r>
          </w:p>
        </w:tc>
      </w:tr>
      <w:tr w:rsidR="0029414D" w:rsidRPr="00596C91">
        <w:trPr>
          <w:trHeight w:val="1089"/>
        </w:trPr>
        <w:tc>
          <w:tcPr>
            <w:tcW w:w="3348" w:type="dxa"/>
          </w:tcPr>
          <w:p w:rsidR="0029414D" w:rsidRPr="00D7510D" w:rsidRDefault="0029414D" w:rsidP="00D751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7510D">
              <w:rPr>
                <w:rFonts w:ascii="Times New Roman" w:hAnsi="Times New Roman" w:cs="Times New Roman"/>
              </w:rPr>
              <w:t xml:space="preserve">Концерт фортепианной музыки </w:t>
            </w:r>
            <w:r w:rsidRPr="00D7510D">
              <w:rPr>
                <w:rFonts w:ascii="Times New Roman" w:hAnsi="Times New Roman" w:cs="Times New Roman"/>
                <w:b/>
                <w:bCs/>
              </w:rPr>
              <w:t>«Семь весёлых нот»</w:t>
            </w:r>
            <w:r w:rsidRPr="00D7510D">
              <w:rPr>
                <w:rFonts w:ascii="Times New Roman" w:hAnsi="Times New Roman" w:cs="Times New Roman"/>
              </w:rPr>
              <w:t xml:space="preserve"> — видео ролик. Концерт детей предпрофессиональных отделений «Хоровое пение» и «Фортепиано»</w:t>
            </w:r>
          </w:p>
          <w:p w:rsidR="0029414D" w:rsidRPr="00D7510D" w:rsidRDefault="0029414D" w:rsidP="00596C9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29414D" w:rsidRDefault="0029414D" w:rsidP="00D751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мая-5 июня</w:t>
            </w:r>
          </w:p>
        </w:tc>
        <w:tc>
          <w:tcPr>
            <w:tcW w:w="3960" w:type="dxa"/>
          </w:tcPr>
          <w:p w:rsidR="0029414D" w:rsidRPr="00D7510D" w:rsidRDefault="0029414D" w:rsidP="00D751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D7510D">
              <w:rPr>
                <w:rFonts w:ascii="Times New Roman" w:hAnsi="Times New Roman" w:cs="Times New Roman"/>
              </w:rPr>
              <w:t>//-//</w:t>
            </w:r>
          </w:p>
        </w:tc>
      </w:tr>
      <w:tr w:rsidR="0029414D" w:rsidRPr="00596C91">
        <w:trPr>
          <w:trHeight w:val="1089"/>
        </w:trPr>
        <w:tc>
          <w:tcPr>
            <w:tcW w:w="3348" w:type="dxa"/>
          </w:tcPr>
          <w:p w:rsidR="0029414D" w:rsidRPr="00D7510D" w:rsidRDefault="0029414D" w:rsidP="00D751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A1E7D">
              <w:rPr>
                <w:rFonts w:ascii="Times New Roman" w:hAnsi="Times New Roman" w:cs="Times New Roman"/>
                <w:b/>
                <w:bCs/>
              </w:rPr>
              <w:t>«Страна Мультипультия»</w:t>
            </w:r>
            <w:r>
              <w:rPr>
                <w:rFonts w:ascii="Times New Roman" w:hAnsi="Times New Roman" w:cs="Times New Roman"/>
              </w:rPr>
              <w:t xml:space="preserve"> - музыкальное путешествие по мультфильмам</w:t>
            </w:r>
          </w:p>
        </w:tc>
        <w:tc>
          <w:tcPr>
            <w:tcW w:w="1980" w:type="dxa"/>
          </w:tcPr>
          <w:p w:rsidR="0029414D" w:rsidRDefault="0029414D" w:rsidP="00D751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-5 июня</w:t>
            </w:r>
          </w:p>
        </w:tc>
        <w:tc>
          <w:tcPr>
            <w:tcW w:w="3960" w:type="dxa"/>
          </w:tcPr>
          <w:p w:rsidR="0029414D" w:rsidRPr="00D7510D" w:rsidRDefault="0029414D" w:rsidP="00D7510D">
            <w:pPr>
              <w:spacing w:after="0"/>
              <w:rPr>
                <w:rFonts w:ascii="Times New Roman" w:hAnsi="Times New Roman" w:cs="Times New Roman"/>
              </w:rPr>
            </w:pPr>
            <w:r w:rsidRPr="00D7510D">
              <w:rPr>
                <w:rFonts w:ascii="Times New Roman" w:hAnsi="Times New Roman" w:cs="Times New Roman"/>
              </w:rPr>
              <w:t xml:space="preserve">                              //-//</w:t>
            </w:r>
          </w:p>
        </w:tc>
      </w:tr>
    </w:tbl>
    <w:p w:rsidR="0029414D" w:rsidRDefault="0029414D"/>
    <w:sectPr w:rsidR="0029414D" w:rsidSect="00083C93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14D" w:rsidRDefault="0029414D" w:rsidP="00ED325E">
      <w:pPr>
        <w:spacing w:after="0" w:line="240" w:lineRule="auto"/>
      </w:pPr>
      <w:r>
        <w:separator/>
      </w:r>
    </w:p>
  </w:endnote>
  <w:endnote w:type="continuationSeparator" w:id="0">
    <w:p w:rsidR="0029414D" w:rsidRDefault="0029414D" w:rsidP="00ED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14D" w:rsidRDefault="0029414D" w:rsidP="00ED325E">
      <w:pPr>
        <w:spacing w:after="0" w:line="240" w:lineRule="auto"/>
      </w:pPr>
      <w:r>
        <w:separator/>
      </w:r>
    </w:p>
  </w:footnote>
  <w:footnote w:type="continuationSeparator" w:id="0">
    <w:p w:rsidR="0029414D" w:rsidRDefault="0029414D" w:rsidP="00ED3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8A4"/>
    <w:multiLevelType w:val="multilevel"/>
    <w:tmpl w:val="9F46A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232"/>
    <w:rsid w:val="00000C42"/>
    <w:rsid w:val="00036607"/>
    <w:rsid w:val="00040E6C"/>
    <w:rsid w:val="00044AE7"/>
    <w:rsid w:val="00054891"/>
    <w:rsid w:val="00077593"/>
    <w:rsid w:val="00083C93"/>
    <w:rsid w:val="00085828"/>
    <w:rsid w:val="000A1E7D"/>
    <w:rsid w:val="000C5A49"/>
    <w:rsid w:val="000E3B53"/>
    <w:rsid w:val="000E5AC3"/>
    <w:rsid w:val="00101E20"/>
    <w:rsid w:val="00103D29"/>
    <w:rsid w:val="0014008F"/>
    <w:rsid w:val="001460B0"/>
    <w:rsid w:val="001654CA"/>
    <w:rsid w:val="001739DA"/>
    <w:rsid w:val="001C4DE0"/>
    <w:rsid w:val="001C6410"/>
    <w:rsid w:val="001D2E5F"/>
    <w:rsid w:val="0020646B"/>
    <w:rsid w:val="00210137"/>
    <w:rsid w:val="0022236E"/>
    <w:rsid w:val="002316BC"/>
    <w:rsid w:val="00233281"/>
    <w:rsid w:val="00262CFA"/>
    <w:rsid w:val="002810E6"/>
    <w:rsid w:val="00290C7D"/>
    <w:rsid w:val="0029414D"/>
    <w:rsid w:val="002D360B"/>
    <w:rsid w:val="002D4245"/>
    <w:rsid w:val="00312119"/>
    <w:rsid w:val="00315C27"/>
    <w:rsid w:val="003176C7"/>
    <w:rsid w:val="003505B2"/>
    <w:rsid w:val="003575AB"/>
    <w:rsid w:val="003674BF"/>
    <w:rsid w:val="00370232"/>
    <w:rsid w:val="003741E4"/>
    <w:rsid w:val="00376AAE"/>
    <w:rsid w:val="00381D24"/>
    <w:rsid w:val="00385EDF"/>
    <w:rsid w:val="003931E8"/>
    <w:rsid w:val="003C689C"/>
    <w:rsid w:val="003D40CA"/>
    <w:rsid w:val="003D6117"/>
    <w:rsid w:val="003E2731"/>
    <w:rsid w:val="003F247A"/>
    <w:rsid w:val="00400621"/>
    <w:rsid w:val="0040195D"/>
    <w:rsid w:val="004053E1"/>
    <w:rsid w:val="00434FD3"/>
    <w:rsid w:val="004400CF"/>
    <w:rsid w:val="00451C23"/>
    <w:rsid w:val="0045244C"/>
    <w:rsid w:val="00473F83"/>
    <w:rsid w:val="00477B97"/>
    <w:rsid w:val="00492EE2"/>
    <w:rsid w:val="004B63CD"/>
    <w:rsid w:val="004C310F"/>
    <w:rsid w:val="00501C0A"/>
    <w:rsid w:val="005024E7"/>
    <w:rsid w:val="00504ADC"/>
    <w:rsid w:val="00507DD7"/>
    <w:rsid w:val="00517E2D"/>
    <w:rsid w:val="005235B1"/>
    <w:rsid w:val="00524ADC"/>
    <w:rsid w:val="00534271"/>
    <w:rsid w:val="00535B4E"/>
    <w:rsid w:val="00565C9C"/>
    <w:rsid w:val="00572ADC"/>
    <w:rsid w:val="005821B8"/>
    <w:rsid w:val="00586697"/>
    <w:rsid w:val="0059178C"/>
    <w:rsid w:val="00596C91"/>
    <w:rsid w:val="00597486"/>
    <w:rsid w:val="005B3440"/>
    <w:rsid w:val="005B477E"/>
    <w:rsid w:val="005C1A55"/>
    <w:rsid w:val="005D0EAA"/>
    <w:rsid w:val="005F4DA6"/>
    <w:rsid w:val="00646003"/>
    <w:rsid w:val="0065259B"/>
    <w:rsid w:val="00674686"/>
    <w:rsid w:val="006973C5"/>
    <w:rsid w:val="006B3434"/>
    <w:rsid w:val="006B4F28"/>
    <w:rsid w:val="006B5297"/>
    <w:rsid w:val="006C06ED"/>
    <w:rsid w:val="006C1E0A"/>
    <w:rsid w:val="006C1EEB"/>
    <w:rsid w:val="006D7F60"/>
    <w:rsid w:val="00706C78"/>
    <w:rsid w:val="007160E7"/>
    <w:rsid w:val="0073207F"/>
    <w:rsid w:val="007420E9"/>
    <w:rsid w:val="00751CCC"/>
    <w:rsid w:val="00757FAB"/>
    <w:rsid w:val="00773B76"/>
    <w:rsid w:val="00786265"/>
    <w:rsid w:val="00787836"/>
    <w:rsid w:val="00794FFC"/>
    <w:rsid w:val="007A09CA"/>
    <w:rsid w:val="00833FEF"/>
    <w:rsid w:val="008737EC"/>
    <w:rsid w:val="0088540C"/>
    <w:rsid w:val="008A3608"/>
    <w:rsid w:val="008C7BD5"/>
    <w:rsid w:val="008D5825"/>
    <w:rsid w:val="008E2BAC"/>
    <w:rsid w:val="008F5FCB"/>
    <w:rsid w:val="00906CC7"/>
    <w:rsid w:val="00954A67"/>
    <w:rsid w:val="0096679A"/>
    <w:rsid w:val="009D1F38"/>
    <w:rsid w:val="009D216C"/>
    <w:rsid w:val="009D4372"/>
    <w:rsid w:val="00A0030F"/>
    <w:rsid w:val="00A00992"/>
    <w:rsid w:val="00A02C8B"/>
    <w:rsid w:val="00A23ACC"/>
    <w:rsid w:val="00A333C6"/>
    <w:rsid w:val="00A618BA"/>
    <w:rsid w:val="00A83EF8"/>
    <w:rsid w:val="00A87B5A"/>
    <w:rsid w:val="00A90EC4"/>
    <w:rsid w:val="00B13BB1"/>
    <w:rsid w:val="00B17391"/>
    <w:rsid w:val="00B205C3"/>
    <w:rsid w:val="00B27E9B"/>
    <w:rsid w:val="00B43F19"/>
    <w:rsid w:val="00B44557"/>
    <w:rsid w:val="00B505F2"/>
    <w:rsid w:val="00B64D57"/>
    <w:rsid w:val="00B90CEA"/>
    <w:rsid w:val="00BA2BD3"/>
    <w:rsid w:val="00BC6720"/>
    <w:rsid w:val="00BD363E"/>
    <w:rsid w:val="00BE5894"/>
    <w:rsid w:val="00BE748D"/>
    <w:rsid w:val="00C225A9"/>
    <w:rsid w:val="00C81C7F"/>
    <w:rsid w:val="00C863FD"/>
    <w:rsid w:val="00C915EB"/>
    <w:rsid w:val="00CB316C"/>
    <w:rsid w:val="00CF3271"/>
    <w:rsid w:val="00D10395"/>
    <w:rsid w:val="00D24B4D"/>
    <w:rsid w:val="00D47DF6"/>
    <w:rsid w:val="00D629C4"/>
    <w:rsid w:val="00D7510D"/>
    <w:rsid w:val="00D80134"/>
    <w:rsid w:val="00D834D7"/>
    <w:rsid w:val="00D90542"/>
    <w:rsid w:val="00D95561"/>
    <w:rsid w:val="00DB1D3C"/>
    <w:rsid w:val="00DB5BFA"/>
    <w:rsid w:val="00DC5479"/>
    <w:rsid w:val="00DE72CD"/>
    <w:rsid w:val="00E116B4"/>
    <w:rsid w:val="00E14B3B"/>
    <w:rsid w:val="00E22C5C"/>
    <w:rsid w:val="00E40874"/>
    <w:rsid w:val="00E56619"/>
    <w:rsid w:val="00E669AF"/>
    <w:rsid w:val="00E66D36"/>
    <w:rsid w:val="00E72493"/>
    <w:rsid w:val="00E87E57"/>
    <w:rsid w:val="00E92557"/>
    <w:rsid w:val="00E96640"/>
    <w:rsid w:val="00ED325E"/>
    <w:rsid w:val="00EF77C1"/>
    <w:rsid w:val="00F02BC9"/>
    <w:rsid w:val="00F06FBB"/>
    <w:rsid w:val="00F07947"/>
    <w:rsid w:val="00F238A0"/>
    <w:rsid w:val="00F30729"/>
    <w:rsid w:val="00F43C36"/>
    <w:rsid w:val="00F43E90"/>
    <w:rsid w:val="00F47D93"/>
    <w:rsid w:val="00F672EC"/>
    <w:rsid w:val="00F72C25"/>
    <w:rsid w:val="00F80391"/>
    <w:rsid w:val="00F96F53"/>
    <w:rsid w:val="00FB56B6"/>
    <w:rsid w:val="00FD1F9E"/>
    <w:rsid w:val="00FD450C"/>
    <w:rsid w:val="00FE1E7C"/>
    <w:rsid w:val="00FF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7C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101E20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101E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99"/>
    <w:locked/>
    <w:rsid w:val="00290C7D"/>
    <w:rPr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ED3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25E"/>
  </w:style>
  <w:style w:type="paragraph" w:styleId="Footer">
    <w:name w:val="footer"/>
    <w:basedOn w:val="Normal"/>
    <w:link w:val="FooterChar"/>
    <w:uiPriority w:val="99"/>
    <w:rsid w:val="00ED3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25E"/>
  </w:style>
  <w:style w:type="character" w:styleId="Strong">
    <w:name w:val="Strong"/>
    <w:basedOn w:val="DefaultParagraphFont"/>
    <w:uiPriority w:val="99"/>
    <w:qFormat/>
    <w:rsid w:val="007420E9"/>
    <w:rPr>
      <w:b/>
      <w:bCs/>
    </w:rPr>
  </w:style>
  <w:style w:type="character" w:styleId="Hyperlink">
    <w:name w:val="Hyperlink"/>
    <w:basedOn w:val="DefaultParagraphFont"/>
    <w:uiPriority w:val="99"/>
    <w:semiHidden/>
    <w:rsid w:val="004053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E1E7C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a">
    <w:name w:val="Без интервала"/>
    <w:uiPriority w:val="99"/>
    <w:rsid w:val="00FE1E7C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t.bibliotekazemetchino" TargetMode="External"/><Relationship Id="rId13" Type="http://schemas.openxmlformats.org/officeDocument/2006/relationships/hyperlink" Target="https://vk.com/public_rdk_z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emlibrary.3dn.ru/" TargetMode="External"/><Relationship Id="rId12" Type="http://schemas.openxmlformats.org/officeDocument/2006/relationships/hyperlink" Target="https://ok.ru/profile/57293229885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79;&#1077;&#1084;&#1077;&#1090;&#1095;&#1080;&#1085;&#1086;-&#1088;&#1076;&#1082;.&#1088;&#1092;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161233930" TargetMode="External"/><Relationship Id="rId10" Type="http://schemas.openxmlformats.org/officeDocument/2006/relationships/hyperlink" Target="http://xn----htbbaiiqllkxt9d.xn--p1ai/news/item/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iblzem" TargetMode="External"/><Relationship Id="rId14" Type="http://schemas.openxmlformats.org/officeDocument/2006/relationships/hyperlink" Target="https://vk.com/away.php?to=https%3A%2F%2Fzdshi.penz.muzkult.ru%2F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1849</TotalTime>
  <Pages>2</Pages>
  <Words>353</Words>
  <Characters>2015</Characters>
  <Application>Microsoft Office Outlook</Application>
  <DocSecurity>0</DocSecurity>
  <Lines>0</Lines>
  <Paragraphs>0</Paragraphs>
  <ScaleCrop>false</ScaleCrop>
  <Company>Administration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Server</cp:lastModifiedBy>
  <cp:revision>93</cp:revision>
  <cp:lastPrinted>2020-05-31T10:51:00Z</cp:lastPrinted>
  <dcterms:created xsi:type="dcterms:W3CDTF">2018-01-30T06:00:00Z</dcterms:created>
  <dcterms:modified xsi:type="dcterms:W3CDTF">2020-05-31T13:00:00Z</dcterms:modified>
</cp:coreProperties>
</file>