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51" w:rsidRPr="00454277" w:rsidRDefault="00522C3D">
      <w:pPr>
        <w:rPr>
          <w:b/>
        </w:rPr>
      </w:pPr>
      <w:r>
        <w:t xml:space="preserve">                           </w:t>
      </w:r>
      <w:r w:rsidR="00454277">
        <w:t xml:space="preserve">         </w:t>
      </w:r>
      <w:r w:rsidRPr="00454277">
        <w:rPr>
          <w:b/>
        </w:rPr>
        <w:t>МДОУ детский сад №3 р.п.Земетчино</w:t>
      </w:r>
    </w:p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Pr="001C72DB" w:rsidRDefault="001C72DB">
      <w:pPr>
        <w:rPr>
          <w:b/>
          <w:sz w:val="40"/>
          <w:szCs w:val="40"/>
        </w:rPr>
      </w:pPr>
      <w:r>
        <w:t xml:space="preserve">                                         </w:t>
      </w:r>
      <w:r w:rsidRPr="001C72DB">
        <w:rPr>
          <w:b/>
          <w:sz w:val="40"/>
          <w:szCs w:val="40"/>
        </w:rPr>
        <w:t>Краткосрочный проект</w:t>
      </w:r>
    </w:p>
    <w:p w:rsidR="00522C3D" w:rsidRDefault="00522C3D"/>
    <w:p w:rsidR="00454277" w:rsidRDefault="00454277"/>
    <w:p w:rsidR="005E2A5E" w:rsidRDefault="005E2A5E"/>
    <w:p w:rsidR="005E2A5E" w:rsidRDefault="005E2A5E"/>
    <w:p w:rsidR="005E2A5E" w:rsidRDefault="005E2A5E"/>
    <w:p w:rsidR="005E2A5E" w:rsidRPr="001C72DB" w:rsidRDefault="001C72DB">
      <w:pPr>
        <w:rPr>
          <w:sz w:val="52"/>
          <w:szCs w:val="52"/>
        </w:rPr>
      </w:pPr>
      <w:r w:rsidRPr="001C72DB">
        <w:rPr>
          <w:sz w:val="52"/>
          <w:szCs w:val="52"/>
        </w:rPr>
        <w:t>«Сказки – шумелки как инновационная форма музыкально – ритмических игр»</w:t>
      </w:r>
    </w:p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522C3D" w:rsidRDefault="00522C3D"/>
    <w:p w:rsidR="001C72DB" w:rsidRDefault="00522C3D">
      <w:r>
        <w:t xml:space="preserve">                                                                     </w:t>
      </w:r>
    </w:p>
    <w:p w:rsidR="001C72DB" w:rsidRDefault="001C72DB"/>
    <w:p w:rsidR="001C72DB" w:rsidRDefault="001C72DB"/>
    <w:p w:rsidR="001C72DB" w:rsidRDefault="001C72DB"/>
    <w:p w:rsidR="001C72DB" w:rsidRDefault="001C72DB"/>
    <w:p w:rsidR="001C72DB" w:rsidRDefault="001C72DB"/>
    <w:p w:rsidR="001C72DB" w:rsidRDefault="001C72DB"/>
    <w:p w:rsidR="001C72DB" w:rsidRDefault="001C72DB"/>
    <w:p w:rsidR="001C72DB" w:rsidRDefault="001C72DB"/>
    <w:p w:rsidR="001C72DB" w:rsidRDefault="001C72DB"/>
    <w:p w:rsidR="001C72DB" w:rsidRDefault="001C72DB"/>
    <w:p w:rsidR="001C72DB" w:rsidRDefault="001C72DB"/>
    <w:p w:rsidR="001C72DB" w:rsidRDefault="001C72DB"/>
    <w:p w:rsidR="00522C3D" w:rsidRPr="00454277" w:rsidRDefault="001C72DB">
      <w:pPr>
        <w:rPr>
          <w:b/>
        </w:rPr>
      </w:pPr>
      <w:r>
        <w:t xml:space="preserve">                                                                           </w:t>
      </w:r>
      <w:r w:rsidR="00522C3D" w:rsidRPr="00454277">
        <w:rPr>
          <w:b/>
        </w:rPr>
        <w:t>Подготовила : музыкальный руководитель</w:t>
      </w:r>
    </w:p>
    <w:p w:rsidR="00522C3D" w:rsidRPr="00454277" w:rsidRDefault="00522C3D">
      <w:pPr>
        <w:rPr>
          <w:b/>
        </w:rPr>
      </w:pPr>
      <w:r w:rsidRPr="00454277">
        <w:rPr>
          <w:b/>
        </w:rPr>
        <w:t xml:space="preserve">                                                                                               Концова О.П.</w:t>
      </w:r>
    </w:p>
    <w:p w:rsidR="00522C3D" w:rsidRDefault="00522C3D"/>
    <w:p w:rsidR="00522C3D" w:rsidRDefault="00522C3D"/>
    <w:p w:rsidR="002730F4" w:rsidRDefault="002730F4" w:rsidP="002730F4">
      <w:bookmarkStart w:id="0" w:name="_GoBack"/>
      <w:bookmarkEnd w:id="0"/>
      <w:r w:rsidRPr="002730F4">
        <w:rPr>
          <w:b/>
        </w:rPr>
        <w:t>Вид проекта:</w:t>
      </w:r>
      <w:r>
        <w:t xml:space="preserve"> краткосрочный (5 дней) </w:t>
      </w:r>
    </w:p>
    <w:p w:rsidR="002730F4" w:rsidRDefault="002730F4" w:rsidP="002730F4"/>
    <w:p w:rsidR="002730F4" w:rsidRDefault="002730F4" w:rsidP="002730F4">
      <w:r w:rsidRPr="002730F4">
        <w:rPr>
          <w:b/>
        </w:rPr>
        <w:t>Участники проекта</w:t>
      </w:r>
      <w:r>
        <w:t>: Дети старшего дошкольного возраста, педагоги, родители воспитанников.</w:t>
      </w:r>
    </w:p>
    <w:p w:rsidR="002730F4" w:rsidRDefault="002730F4" w:rsidP="00522C3D">
      <w:pPr>
        <w:rPr>
          <w:b/>
        </w:rPr>
      </w:pPr>
    </w:p>
    <w:p w:rsidR="00522C3D" w:rsidRPr="00FD7D33" w:rsidRDefault="002730F4" w:rsidP="00522C3D">
      <w:pPr>
        <w:rPr>
          <w:b/>
        </w:rPr>
      </w:pPr>
      <w:r>
        <w:rPr>
          <w:b/>
        </w:rPr>
        <w:t xml:space="preserve">                                  </w:t>
      </w:r>
      <w:r w:rsidR="00522C3D" w:rsidRPr="00FD7D33">
        <w:rPr>
          <w:b/>
        </w:rPr>
        <w:t xml:space="preserve">Краткая аннотация проекта </w:t>
      </w:r>
    </w:p>
    <w:p w:rsidR="00522C3D" w:rsidRDefault="00522C3D" w:rsidP="00522C3D"/>
    <w:p w:rsidR="00522C3D" w:rsidRDefault="00522C3D" w:rsidP="00522C3D">
      <w:r>
        <w:t>Педагогический проект направлен на благоприятное развитие у ребенка воспитательных, образовательных процессов посредством проведения занятий «Сказки – шумелки». Большие возможности открываются у детей, с раннего возраста вовлеченных в групповые формы музицирования, в частности, в детский оркестр. Самым излюбленным видом детского оркестра является оркестр из самодельных музыкальных инструментов, который позволяет сочетать метроритмические и мелодические инструменты. У ребенка развивается большой интерес к миру звуков. Ведь именно самодельные музыкальные инструменты будят творческую мысль, помогают детям понять, откуда и как рождаются звуки.</w:t>
      </w:r>
    </w:p>
    <w:p w:rsidR="00522C3D" w:rsidRDefault="00522C3D" w:rsidP="00522C3D">
      <w:r>
        <w:t>Сказки – шумелки с забавным шумовым оформлением обеспечат веселые и эффективные развиваю</w:t>
      </w:r>
      <w:r w:rsidR="00E03DAF">
        <w:t>щие занятия с детьми. З</w:t>
      </w:r>
      <w:r>
        <w:t>вукоподражание на различных шумовых и детских инструментах различными способами, с различной громкостью и оттенками развивает у детей творческую фантазию, обучает способам и приемам игры на детских музыкальных инструментах.</w:t>
      </w:r>
    </w:p>
    <w:p w:rsidR="00522C3D" w:rsidRDefault="00522C3D" w:rsidP="00522C3D">
      <w:r>
        <w:t>Исполнение детьми сказок – шумелок на групповых занятиях способствует развитию у детей навыков общения и помогает увереннее держаться во время публичных выступлений. Слушая сказки, дети учатся ждать, пока начнет играть следующий инструмент – это способствует развитию терпения, выдержки, умения управлять своем поведением. Проводить занятия с детьми можно как в дошкольных учреждениях, так и в семье.</w:t>
      </w:r>
    </w:p>
    <w:p w:rsidR="00522C3D" w:rsidRDefault="00522C3D" w:rsidP="00522C3D"/>
    <w:p w:rsidR="00522C3D" w:rsidRDefault="00522C3D" w:rsidP="00522C3D"/>
    <w:p w:rsidR="00522C3D" w:rsidRDefault="00522C3D" w:rsidP="00522C3D"/>
    <w:p w:rsidR="00522C3D" w:rsidRPr="00522C3D" w:rsidRDefault="00454277" w:rsidP="00522C3D">
      <w:r>
        <w:t xml:space="preserve">                                                       </w:t>
      </w:r>
      <w:r w:rsidR="00522C3D" w:rsidRPr="00522C3D">
        <w:rPr>
          <w:b/>
          <w:bCs/>
        </w:rPr>
        <w:t>Актуальность.</w:t>
      </w:r>
    </w:p>
    <w:p w:rsidR="00522C3D" w:rsidRPr="00FD7D33" w:rsidRDefault="00E03DAF" w:rsidP="00522C3D">
      <w:r w:rsidRPr="00FD7D33">
        <w:t xml:space="preserve"> Основная задача</w:t>
      </w:r>
      <w:r w:rsidR="00522C3D" w:rsidRPr="00FD7D33">
        <w:t xml:space="preserve"> - это воспитание ребенка, как гармоничной личности. Это, прежде всего, формирование духовной культуры, частью которой является музы</w:t>
      </w:r>
      <w:r w:rsidR="00D27BBC" w:rsidRPr="00FD7D33">
        <w:t>кальная культура. С</w:t>
      </w:r>
      <w:r w:rsidR="00522C3D" w:rsidRPr="00FD7D33">
        <w:t xml:space="preserve"> дошкольного возраста </w:t>
      </w:r>
      <w:r w:rsidR="00D27BBC" w:rsidRPr="00FD7D33">
        <w:t>надо создавать</w:t>
      </w:r>
      <w:r w:rsidR="00522C3D" w:rsidRPr="00FD7D33">
        <w:t xml:space="preserve"> условия для о</w:t>
      </w:r>
      <w:r w:rsidR="00D27BBC" w:rsidRPr="00FD7D33">
        <w:t>бщения детей с музыкой, развивать</w:t>
      </w:r>
      <w:r w:rsidR="00522C3D" w:rsidRPr="00FD7D33">
        <w:t xml:space="preserve"> их потребности, интересы, эмоции, чувст</w:t>
      </w:r>
      <w:r w:rsidR="00D27BBC" w:rsidRPr="00FD7D33">
        <w:t>ва, вкусы, воображение, расширять кругозор, побуждать</w:t>
      </w:r>
      <w:r w:rsidR="00522C3D" w:rsidRPr="00FD7D33">
        <w:t xml:space="preserve"> детей к творчеству.</w:t>
      </w:r>
    </w:p>
    <w:p w:rsidR="00522C3D" w:rsidRPr="00FD7D33" w:rsidRDefault="00522C3D" w:rsidP="00522C3D">
      <w:r w:rsidRPr="00FD7D33">
        <w:t>С раннего возраста ребёнок чувственным путём познаёт окружающий его мир. Одним из объектов ребенка познания являются звуки, в том числе и музыкальные. И п</w:t>
      </w:r>
      <w:r w:rsidR="00D27BBC" w:rsidRPr="00FD7D33">
        <w:t>оэтому</w:t>
      </w:r>
      <w:r w:rsidRPr="00FD7D33">
        <w:t xml:space="preserve"> необходимым становится создание условий для активного экспериментирования со звуками</w:t>
      </w:r>
      <w:r w:rsidR="00D27BBC" w:rsidRPr="00FD7D33">
        <w:t>,</w:t>
      </w:r>
      <w:r w:rsidRPr="00FD7D33">
        <w:t xml:space="preserve"> с целью накопления первоначального музыкаль</w:t>
      </w:r>
      <w:r w:rsidR="00935F08" w:rsidRPr="00FD7D33">
        <w:t>ного опыта. М</w:t>
      </w:r>
      <w:r w:rsidRPr="00FD7D33">
        <w:t>анипулирование и игра с музыкальными звуками позволят ребёнку начать в дальнейшем ориентироваться в характере музыки, её жанрах.</w:t>
      </w:r>
    </w:p>
    <w:p w:rsidR="00522C3D" w:rsidRPr="00FD7D33" w:rsidRDefault="00522C3D" w:rsidP="00522C3D">
      <w:r w:rsidRPr="00FD7D33">
        <w:t>Определяющей задачей данного проекта является создание условий для свободного экспериментирования ребенка со звуком. В процессе музыкальной деятельности дошкольники учатся понимать, что их окружает мир звуков, а при выполнении творческих заданий у них развиваются внимательность, умение сопоставлять и анализировать, комбинировать, находить связи и зависимости – все то, что в совокупности способствует развитию творческих способностей.</w:t>
      </w:r>
    </w:p>
    <w:p w:rsidR="00522C3D" w:rsidRPr="00FD7D33" w:rsidRDefault="00522C3D" w:rsidP="00522C3D">
      <w:r w:rsidRPr="00FD7D33">
        <w:t>Сделав своими руками звучащую игрушку, ребенок по-иному воспринимает окружающий мир, более внимательно относится к звуку, с большей активностью включается в совместное инсценирование и сопровождение сказки музыкальными инструментами.</w:t>
      </w:r>
      <w:r w:rsidR="00935F08" w:rsidRPr="00FD7D33">
        <w:t xml:space="preserve"> </w:t>
      </w:r>
      <w:r w:rsidR="00935F08" w:rsidRPr="00FD7D33">
        <w:lastRenderedPageBreak/>
        <w:t>Некоторые воспитанники</w:t>
      </w:r>
      <w:r w:rsidRPr="00FD7D33">
        <w:t xml:space="preserve"> замкнуты, не а</w:t>
      </w:r>
      <w:r w:rsidR="00935F08" w:rsidRPr="00FD7D33">
        <w:t>ктивны, стеснительны</w:t>
      </w:r>
      <w:r w:rsidRPr="00FD7D33">
        <w:t xml:space="preserve">, но благодаря </w:t>
      </w:r>
      <w:r w:rsidR="00935F08" w:rsidRPr="00FD7D33">
        <w:t xml:space="preserve">данному </w:t>
      </w:r>
      <w:r w:rsidRPr="00FD7D33">
        <w:t>проект</w:t>
      </w:r>
      <w:r w:rsidR="00935F08" w:rsidRPr="00FD7D33">
        <w:t>у</w:t>
      </w:r>
      <w:r w:rsidRPr="00FD7D33">
        <w:t xml:space="preserve"> дети со временем раскрепощались и раскрывались с разных сторон. Они становились более коммуникабельными, могли выступать перед большим количеством детей, активно принимали участие во всех видах деяте</w:t>
      </w:r>
      <w:r w:rsidR="00935F08" w:rsidRPr="00FD7D33">
        <w:t>льности. К</w:t>
      </w:r>
      <w:r w:rsidRPr="00FD7D33">
        <w:t>ак сделать, чтобы каждое занятие было интер</w:t>
      </w:r>
      <w:r w:rsidR="00935F08" w:rsidRPr="00FD7D33">
        <w:t>есно для детей,</w:t>
      </w:r>
      <w:r w:rsidRPr="00FD7D33">
        <w:t xml:space="preserve"> легко и просто рассказать им о музыке, научить их слышать, видеть, понимать, фантазировать, при</w:t>
      </w:r>
      <w:r w:rsidR="00E03DAF" w:rsidRPr="00FD7D33">
        <w:t>думывать?</w:t>
      </w:r>
      <w:r w:rsidR="00935F08" w:rsidRPr="00FD7D33">
        <w:t xml:space="preserve"> Именно поэтому используется </w:t>
      </w:r>
      <w:r w:rsidRPr="00FD7D33">
        <w:t xml:space="preserve">озвучивание сказок с помощью самодельных </w:t>
      </w:r>
      <w:r w:rsidR="00935F08" w:rsidRPr="00FD7D33">
        <w:t xml:space="preserve">или шумовых </w:t>
      </w:r>
      <w:r w:rsidRPr="00FD7D33">
        <w:t>музыкальных инструментов. Данный подход к построению различных видов деятельности с детьми даёт возможность экспериментировать, нетрадиционно организовывать взаимодействия с ребёнком, а ребёнку возможность выразить себя.</w:t>
      </w:r>
    </w:p>
    <w:p w:rsidR="005B2566" w:rsidRPr="00FD7D33" w:rsidRDefault="005B2566" w:rsidP="00522C3D"/>
    <w:p w:rsidR="004E1D85" w:rsidRPr="00FD7D33" w:rsidRDefault="00E03DAF" w:rsidP="00522C3D">
      <w:r w:rsidRPr="00FD7D33">
        <w:t>П</w:t>
      </w:r>
      <w:r w:rsidR="00522C3D" w:rsidRPr="00FD7D33">
        <w:t>оэтому </w:t>
      </w:r>
      <w:r w:rsidR="00522C3D" w:rsidRPr="002730F4">
        <w:rPr>
          <w:b/>
          <w:bCs/>
          <w:u w:val="single"/>
        </w:rPr>
        <w:t>цель</w:t>
      </w:r>
      <w:r w:rsidR="00522C3D" w:rsidRPr="002730F4">
        <w:rPr>
          <w:b/>
          <w:u w:val="single"/>
        </w:rPr>
        <w:t xml:space="preserve"> проекта</w:t>
      </w:r>
      <w:r w:rsidR="005B2566" w:rsidRPr="00FD7D33">
        <w:t xml:space="preserve"> </w:t>
      </w:r>
      <w:r w:rsidR="004E1D85" w:rsidRPr="00FD7D33">
        <w:t xml:space="preserve">–  </w:t>
      </w:r>
      <w:r w:rsidR="005B2566" w:rsidRPr="00FD7D33">
        <w:t xml:space="preserve">развитие у дошкольников музыкально-ритмических навыков в процессе инструментального  музицирования </w:t>
      </w:r>
      <w:r w:rsidR="004E1D85" w:rsidRPr="00FD7D33">
        <w:t>.</w:t>
      </w:r>
    </w:p>
    <w:p w:rsidR="002730F4" w:rsidRDefault="002730F4" w:rsidP="00522C3D"/>
    <w:p w:rsidR="00522C3D" w:rsidRPr="00FD7D33" w:rsidRDefault="00522C3D" w:rsidP="00522C3D">
      <w:r w:rsidRPr="00FD7D33">
        <w:t>Рассказывание сказок с помощью детских шум</w:t>
      </w:r>
      <w:r w:rsidR="00E03DAF" w:rsidRPr="00FD7D33">
        <w:t>овых инструментов</w:t>
      </w:r>
      <w:r w:rsidRPr="00FD7D33">
        <w:t xml:space="preserve"> - одна из самых доступных форм ознакомления ребенка с миром музыки. Игра на детских шумовых инструментах развивает музыкальный слух, ритм, музыкальную память, формирует навыки вербального и невербального общения, формирует готовность и умение действовать в коллективе, развивает навыки мелкой и крупной моторики, а также слуховые, зрительные, тактильные способности к восприятию. Отличительн</w:t>
      </w:r>
      <w:r w:rsidR="00935F08" w:rsidRPr="00FD7D33">
        <w:t>ой особенностью</w:t>
      </w:r>
      <w:r w:rsidRPr="00FD7D33">
        <w:t xml:space="preserve"> проекта является творческое озвучивание сказок.</w:t>
      </w:r>
    </w:p>
    <w:p w:rsidR="00522C3D" w:rsidRPr="00FD7D33" w:rsidRDefault="00522C3D" w:rsidP="00522C3D">
      <w:r w:rsidRPr="00FD7D33">
        <w:t>Это очень увлекательный и интересный процесс. После прослушивания сказок сначала мы вместе с детьми имитировали различные движения и звуки, соответствующие ситуациям сказки (шум дождя, полёт бабочки, голос лягушки, появление медведя, зайчика, мышки и т.д.). Затем дети к каждому герою подбирали похожие по звучанию инструменты, передавали ритм (бежит лиса, скачет лошадка, прыгает заяц). Закреплением разучивания сказки был показ театральной деятельности детей. Они сами показывали сказку и озвучивали с помощью музыкальных инструментов.</w:t>
      </w:r>
    </w:p>
    <w:p w:rsidR="00522C3D" w:rsidRPr="00FD7D33" w:rsidRDefault="00935F08" w:rsidP="00522C3D">
      <w:r w:rsidRPr="00FD7D33">
        <w:t>В процессе</w:t>
      </w:r>
      <w:r w:rsidR="00522C3D" w:rsidRPr="00FD7D33">
        <w:t xml:space="preserve"> работы с детьми дошкольного возраста </w:t>
      </w:r>
      <w:r w:rsidRPr="00FD7D33">
        <w:t>можно увидеть</w:t>
      </w:r>
      <w:r w:rsidR="00522C3D" w:rsidRPr="00FD7D33">
        <w:t>, что музыкальные инструменты для детей - всегда чудесны, необыкновенны, притягательны. Дети с удовольствием играют на музыкальных инструментах: барабане, маракасах, погремушке, колокольчике, металлофоне, дудке, свистульке, а особенно на самодельных, которые изготовила совместно с детьми. С помощью звучащих игрушек, ребенок по-иному воспринимает окружающий мир, более внимательно относится к звуку, с большой активностью включается в совместные инсценирования и музицирования. Детей привлекает не только звучание инструментов, но и то, что они могут сами, без чьей – либо помощи извлекать из них звуки.</w:t>
      </w:r>
    </w:p>
    <w:p w:rsidR="00522C3D" w:rsidRPr="00FD7D33" w:rsidRDefault="00522C3D" w:rsidP="00522C3D">
      <w:r w:rsidRPr="00FD7D33">
        <w:t>Благодаря совместной деятельности в педагогической работе осуществляется комплексное развитие ребёнка:</w:t>
      </w:r>
    </w:p>
    <w:p w:rsidR="00522C3D" w:rsidRPr="00FD7D33" w:rsidRDefault="00522C3D" w:rsidP="00522C3D">
      <w:pPr>
        <w:numPr>
          <w:ilvl w:val="0"/>
          <w:numId w:val="1"/>
        </w:numPr>
      </w:pPr>
      <w:r w:rsidRPr="00FD7D33">
        <w:t>научились реализовать свои представления, образы в шумах, звуках, ритмах в игровом сказочном оформлении.</w:t>
      </w:r>
    </w:p>
    <w:p w:rsidR="00522C3D" w:rsidRPr="00FD7D33" w:rsidRDefault="00522C3D" w:rsidP="00522C3D">
      <w:pPr>
        <w:numPr>
          <w:ilvl w:val="0"/>
          <w:numId w:val="1"/>
        </w:numPr>
      </w:pPr>
      <w:r w:rsidRPr="00FD7D33">
        <w:t>звукоподражание на различных шумовых и детских инструментах различными способами, с различной громкостью и оттенками способствовала развитию творческой фантазии детей.</w:t>
      </w:r>
    </w:p>
    <w:p w:rsidR="00522C3D" w:rsidRPr="00FD7D33" w:rsidRDefault="00522C3D" w:rsidP="00522C3D">
      <w:pPr>
        <w:numPr>
          <w:ilvl w:val="0"/>
          <w:numId w:val="1"/>
        </w:numPr>
      </w:pPr>
      <w:r w:rsidRPr="00FD7D33">
        <w:t>научились лучше слышать, различать и самостоятельно производить звуки разной окраски.</w:t>
      </w:r>
    </w:p>
    <w:p w:rsidR="00522C3D" w:rsidRPr="00FD7D33" w:rsidRDefault="00522C3D" w:rsidP="00522C3D">
      <w:pPr>
        <w:numPr>
          <w:ilvl w:val="0"/>
          <w:numId w:val="1"/>
        </w:numPr>
      </w:pPr>
      <w:r w:rsidRPr="00FD7D33">
        <w:t>сформировались навыки сотрудничества и сотворчества.</w:t>
      </w:r>
    </w:p>
    <w:p w:rsidR="00522C3D" w:rsidRPr="00522C3D" w:rsidRDefault="00522C3D" w:rsidP="00522C3D">
      <w:r w:rsidRPr="00FD7D33">
        <w:br/>
      </w:r>
    </w:p>
    <w:p w:rsidR="002730F4" w:rsidRDefault="00454277" w:rsidP="00522C3D">
      <w:pPr>
        <w:rPr>
          <w:b/>
          <w:bCs/>
        </w:rPr>
      </w:pPr>
      <w:r>
        <w:rPr>
          <w:b/>
          <w:bCs/>
        </w:rPr>
        <w:t xml:space="preserve">                                               </w:t>
      </w:r>
    </w:p>
    <w:p w:rsidR="002730F4" w:rsidRDefault="002730F4" w:rsidP="00522C3D">
      <w:pPr>
        <w:rPr>
          <w:b/>
          <w:bCs/>
        </w:rPr>
      </w:pPr>
    </w:p>
    <w:p w:rsidR="002730F4" w:rsidRDefault="002730F4" w:rsidP="00522C3D">
      <w:pPr>
        <w:rPr>
          <w:b/>
          <w:bCs/>
        </w:rPr>
      </w:pPr>
    </w:p>
    <w:p w:rsidR="002730F4" w:rsidRDefault="002730F4" w:rsidP="00522C3D">
      <w:pPr>
        <w:rPr>
          <w:b/>
          <w:bCs/>
        </w:rPr>
      </w:pPr>
    </w:p>
    <w:p w:rsidR="002730F4" w:rsidRDefault="002730F4" w:rsidP="00522C3D">
      <w:pPr>
        <w:rPr>
          <w:b/>
          <w:bCs/>
        </w:rPr>
      </w:pPr>
    </w:p>
    <w:p w:rsidR="00522C3D" w:rsidRPr="00522C3D" w:rsidRDefault="002730F4" w:rsidP="00522C3D">
      <w:r>
        <w:rPr>
          <w:b/>
          <w:bCs/>
        </w:rPr>
        <w:t xml:space="preserve">                                           </w:t>
      </w:r>
      <w:r w:rsidR="00522C3D" w:rsidRPr="00522C3D">
        <w:rPr>
          <w:b/>
          <w:bCs/>
        </w:rPr>
        <w:t>Обеспечение проекта:</w:t>
      </w:r>
    </w:p>
    <w:p w:rsidR="00522C3D" w:rsidRPr="00522C3D" w:rsidRDefault="00522C3D" w:rsidP="00522C3D">
      <w:pPr>
        <w:numPr>
          <w:ilvl w:val="0"/>
          <w:numId w:val="2"/>
        </w:numPr>
      </w:pPr>
      <w:r w:rsidRPr="00522C3D">
        <w:t>Музыкальный центр;</w:t>
      </w:r>
      <w:r w:rsidR="007915BF">
        <w:t xml:space="preserve"> </w:t>
      </w:r>
      <w:r w:rsidR="00070A70">
        <w:t>ноутбук</w:t>
      </w:r>
      <w:r w:rsidR="007915BF">
        <w:t>, проектор</w:t>
      </w:r>
    </w:p>
    <w:p w:rsidR="00522C3D" w:rsidRPr="00522C3D" w:rsidRDefault="00522C3D" w:rsidP="00522C3D">
      <w:pPr>
        <w:numPr>
          <w:ilvl w:val="0"/>
          <w:numId w:val="2"/>
        </w:numPr>
      </w:pPr>
      <w:r w:rsidRPr="00522C3D">
        <w:t>Детские музыкальные инструменты;</w:t>
      </w:r>
    </w:p>
    <w:p w:rsidR="00522C3D" w:rsidRPr="00522C3D" w:rsidRDefault="00522C3D" w:rsidP="00522C3D">
      <w:pPr>
        <w:numPr>
          <w:ilvl w:val="0"/>
          <w:numId w:val="2"/>
        </w:numPr>
      </w:pPr>
      <w:r w:rsidRPr="00522C3D">
        <w:t>Материал для продуктивной деятельности (предметы, издающие различные звуки: мелкие камешки, монетки, крупы и т.д. )</w:t>
      </w:r>
    </w:p>
    <w:p w:rsidR="00522C3D" w:rsidRPr="00522C3D" w:rsidRDefault="00522C3D" w:rsidP="00522C3D">
      <w:pPr>
        <w:numPr>
          <w:ilvl w:val="0"/>
          <w:numId w:val="2"/>
        </w:numPr>
      </w:pPr>
      <w:r w:rsidRPr="00522C3D">
        <w:t>Музыкально-дидактические игры, загадки, потешки;</w:t>
      </w:r>
    </w:p>
    <w:p w:rsidR="00522C3D" w:rsidRPr="00522C3D" w:rsidRDefault="00522C3D" w:rsidP="00522C3D">
      <w:pPr>
        <w:numPr>
          <w:ilvl w:val="0"/>
          <w:numId w:val="2"/>
        </w:numPr>
      </w:pPr>
      <w:r w:rsidRPr="00522C3D">
        <w:t>Иллюстративный материал;</w:t>
      </w:r>
    </w:p>
    <w:p w:rsidR="00070A70" w:rsidRDefault="00DD7396" w:rsidP="00522C3D">
      <w:pPr>
        <w:rPr>
          <w:b/>
          <w:bCs/>
        </w:rPr>
      </w:pPr>
      <w:r>
        <w:rPr>
          <w:b/>
          <w:bCs/>
        </w:rPr>
        <w:t xml:space="preserve">                                 </w:t>
      </w:r>
    </w:p>
    <w:p w:rsidR="00454277" w:rsidRDefault="00070A70" w:rsidP="00522C3D">
      <w:pPr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454277" w:rsidRDefault="00454277" w:rsidP="00522C3D">
      <w:pPr>
        <w:rPr>
          <w:b/>
          <w:bCs/>
        </w:rPr>
      </w:pPr>
    </w:p>
    <w:p w:rsidR="00DD7396" w:rsidRDefault="00454277" w:rsidP="00522C3D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r w:rsidR="00DD7396">
        <w:rPr>
          <w:b/>
          <w:bCs/>
        </w:rPr>
        <w:t xml:space="preserve"> </w:t>
      </w:r>
      <w:r w:rsidR="00522C3D" w:rsidRPr="00522C3D">
        <w:rPr>
          <w:b/>
          <w:bCs/>
        </w:rPr>
        <w:t>Этапы реализации проек</w:t>
      </w:r>
      <w:r w:rsidR="00DD7396">
        <w:rPr>
          <w:b/>
          <w:bCs/>
        </w:rPr>
        <w:t xml:space="preserve">та </w:t>
      </w:r>
    </w:p>
    <w:p w:rsidR="00522C3D" w:rsidRPr="00522C3D" w:rsidRDefault="00DD7396" w:rsidP="00522C3D">
      <w:r>
        <w:rPr>
          <w:b/>
          <w:bCs/>
        </w:rPr>
        <w:t>«</w:t>
      </w:r>
      <w:r w:rsidRPr="00DD7396">
        <w:rPr>
          <w:b/>
          <w:bCs/>
        </w:rPr>
        <w:t>Сказки – шумелки как инновационная форма музыкально- ритмических игр»</w:t>
      </w:r>
      <w:r>
        <w:rPr>
          <w:b/>
          <w:bCs/>
        </w:rPr>
        <w:t xml:space="preserve">   </w:t>
      </w:r>
    </w:p>
    <w:p w:rsidR="00522C3D" w:rsidRPr="00522C3D" w:rsidRDefault="00522C3D" w:rsidP="00522C3D"/>
    <w:p w:rsidR="00522C3D" w:rsidRPr="00522C3D" w:rsidRDefault="00522C3D" w:rsidP="00522C3D">
      <w:r w:rsidRPr="00522C3D">
        <w:rPr>
          <w:b/>
          <w:bCs/>
        </w:rPr>
        <w:t>1 этап – подготовительный:</w:t>
      </w:r>
    </w:p>
    <w:p w:rsidR="00522C3D" w:rsidRPr="00FD7D33" w:rsidRDefault="00522C3D" w:rsidP="00522C3D">
      <w:r w:rsidRPr="00FD7D33">
        <w:rPr>
          <w:u w:val="single"/>
        </w:rPr>
        <w:t>Организационно-методическая деятельность:</w:t>
      </w:r>
    </w:p>
    <w:p w:rsidR="00522C3D" w:rsidRPr="00FD7D33" w:rsidRDefault="00522C3D" w:rsidP="00522C3D">
      <w:pPr>
        <w:numPr>
          <w:ilvl w:val="0"/>
          <w:numId w:val="3"/>
        </w:numPr>
      </w:pPr>
      <w:r w:rsidRPr="00FD7D33">
        <w:t>Подбор методической литературы, изучение материалов для реализации проекта.</w:t>
      </w:r>
    </w:p>
    <w:p w:rsidR="00522C3D" w:rsidRPr="00FD7D33" w:rsidRDefault="00522C3D" w:rsidP="00522C3D">
      <w:pPr>
        <w:numPr>
          <w:ilvl w:val="0"/>
          <w:numId w:val="3"/>
        </w:numPr>
      </w:pPr>
      <w:r w:rsidRPr="00FD7D33">
        <w:t>Сбор различного бросового материала для изготовления музыкальных инструментов.</w:t>
      </w:r>
    </w:p>
    <w:p w:rsidR="00522C3D" w:rsidRPr="00FD7D33" w:rsidRDefault="00522C3D" w:rsidP="00522C3D">
      <w:r w:rsidRPr="00FD7D33">
        <w:rPr>
          <w:u w:val="single"/>
        </w:rPr>
        <w:t>Информирование родителей по теме проекта:</w:t>
      </w:r>
    </w:p>
    <w:p w:rsidR="00522C3D" w:rsidRPr="00FD7D33" w:rsidRDefault="00522C3D" w:rsidP="00522C3D">
      <w:pPr>
        <w:numPr>
          <w:ilvl w:val="0"/>
          <w:numId w:val="4"/>
        </w:numPr>
      </w:pPr>
      <w:r w:rsidRPr="00FD7D33">
        <w:t>Оформление наглядной информации в родительский уголок.</w:t>
      </w:r>
    </w:p>
    <w:p w:rsidR="00522C3D" w:rsidRPr="00FD7D33" w:rsidRDefault="00522C3D" w:rsidP="00522C3D">
      <w:pPr>
        <w:numPr>
          <w:ilvl w:val="0"/>
          <w:numId w:val="4"/>
        </w:numPr>
      </w:pPr>
      <w:r w:rsidRPr="00FD7D33">
        <w:t>Консультация для педагогов ДОУ «Организация музицирования на детских шумовых инструментах с детьми».</w:t>
      </w:r>
    </w:p>
    <w:p w:rsidR="00522C3D" w:rsidRPr="00FD7D33" w:rsidRDefault="00522C3D" w:rsidP="00522C3D">
      <w:pPr>
        <w:numPr>
          <w:ilvl w:val="0"/>
          <w:numId w:val="4"/>
        </w:numPr>
      </w:pPr>
      <w:r w:rsidRPr="00FD7D33">
        <w:t>Мастер-класс по изготовлению музыкальных инструментов.</w:t>
      </w:r>
    </w:p>
    <w:p w:rsidR="00522C3D" w:rsidRPr="00FD7D33" w:rsidRDefault="00522C3D" w:rsidP="00522C3D">
      <w:pPr>
        <w:rPr>
          <w:b/>
          <w:bCs/>
        </w:rPr>
      </w:pPr>
    </w:p>
    <w:p w:rsidR="00522C3D" w:rsidRPr="00522C3D" w:rsidRDefault="00522C3D" w:rsidP="00522C3D">
      <w:r w:rsidRPr="00522C3D">
        <w:rPr>
          <w:b/>
          <w:bCs/>
        </w:rPr>
        <w:t>2 этап - активной деятельности «Музыкальная ла</w:t>
      </w:r>
      <w:r w:rsidR="00070A70">
        <w:rPr>
          <w:b/>
          <w:bCs/>
        </w:rPr>
        <w:t>боратория»</w:t>
      </w:r>
      <w:r w:rsidRPr="00522C3D">
        <w:rPr>
          <w:b/>
          <w:bCs/>
        </w:rPr>
        <w:t>:</w:t>
      </w:r>
    </w:p>
    <w:p w:rsidR="00522C3D" w:rsidRPr="00FD7D33" w:rsidRDefault="00522C3D" w:rsidP="00522C3D">
      <w:r w:rsidRPr="00FD7D33">
        <w:t>На данном этапе проекта совместно с детьми мы</w:t>
      </w:r>
      <w:r w:rsidR="00070A70" w:rsidRPr="00FD7D33">
        <w:t xml:space="preserve"> создаем простейшие инструменты</w:t>
      </w:r>
      <w:r w:rsidRPr="00FD7D33">
        <w:t>. Дети самостоятельно выбирают и изготовл</w:t>
      </w:r>
      <w:r w:rsidR="00EA4CDF" w:rsidRPr="00FD7D33">
        <w:t>яют инструмент для предлагаемой сказки</w:t>
      </w:r>
      <w:r w:rsidRPr="00FD7D33">
        <w:t>. Они учатся слушать себя и других, находящихся рядом сверстников, различать правильное и неправильное звучание, оценивать его, делая замечания в доброжелательной форме. Дети музицируют и импровизируют на инструментах-самоделках и таким образом знакомятся с деревянными, шуршащими, стеклянными звуками. При помощи шумовых инструментов ребенок может выполнять различные игровые задания по озвучиван</w:t>
      </w:r>
      <w:r w:rsidR="00070A70" w:rsidRPr="00FD7D33">
        <w:t>ию различных</w:t>
      </w:r>
      <w:r w:rsidRPr="00FD7D33">
        <w:t xml:space="preserve"> сказок.</w:t>
      </w:r>
    </w:p>
    <w:p w:rsidR="00522C3D" w:rsidRPr="00FD7D33" w:rsidRDefault="00522C3D" w:rsidP="00522C3D">
      <w:pPr>
        <w:rPr>
          <w:b/>
          <w:bCs/>
        </w:rPr>
      </w:pPr>
    </w:p>
    <w:p w:rsidR="00D52BFE" w:rsidRDefault="00D52BFE" w:rsidP="00522C3D">
      <w:pPr>
        <w:rPr>
          <w:b/>
          <w:bCs/>
        </w:rPr>
      </w:pPr>
      <w:r>
        <w:rPr>
          <w:b/>
          <w:bCs/>
        </w:rPr>
        <w:t xml:space="preserve">                     </w:t>
      </w:r>
      <w:r w:rsidR="00070A70">
        <w:rPr>
          <w:b/>
          <w:bCs/>
        </w:rPr>
        <w:t xml:space="preserve">      </w:t>
      </w:r>
      <w:r>
        <w:rPr>
          <w:b/>
          <w:bCs/>
        </w:rPr>
        <w:t xml:space="preserve"> </w:t>
      </w:r>
      <w:r w:rsidRPr="00070A70">
        <w:rPr>
          <w:b/>
          <w:bCs/>
        </w:rPr>
        <w:t>ПЛАН ПРОЕКТНЫХ МЕРОПРИЯТИЙ</w:t>
      </w:r>
    </w:p>
    <w:p w:rsidR="00D52BFE" w:rsidRDefault="00D52BFE" w:rsidP="00522C3D">
      <w:pPr>
        <w:rPr>
          <w:b/>
          <w:bCs/>
        </w:rPr>
      </w:pPr>
    </w:p>
    <w:p w:rsidR="00D52BFE" w:rsidRDefault="00D52BFE" w:rsidP="00522C3D">
      <w:pPr>
        <w:rPr>
          <w:b/>
          <w:bCs/>
        </w:rPr>
      </w:pPr>
      <w:r>
        <w:rPr>
          <w:b/>
          <w:bCs/>
        </w:rPr>
        <w:t xml:space="preserve">                                        1день</w:t>
      </w:r>
    </w:p>
    <w:p w:rsidR="00D52BFE" w:rsidRDefault="00D52BFE" w:rsidP="00522C3D">
      <w:pPr>
        <w:rPr>
          <w:bCs/>
        </w:rPr>
      </w:pPr>
      <w:r>
        <w:rPr>
          <w:bCs/>
        </w:rPr>
        <w:t>1.Знакомство с понятием «Сказка –шумелка»</w:t>
      </w:r>
    </w:p>
    <w:p w:rsidR="00D52BFE" w:rsidRDefault="00D52BFE" w:rsidP="00522C3D">
      <w:pPr>
        <w:rPr>
          <w:bCs/>
        </w:rPr>
      </w:pPr>
      <w:r>
        <w:rPr>
          <w:bCs/>
        </w:rPr>
        <w:t>2.Рассказ о музыкальном инструменте «Барабан»</w:t>
      </w:r>
    </w:p>
    <w:p w:rsidR="00D52BFE" w:rsidRPr="00D52BFE" w:rsidRDefault="00D52BFE" w:rsidP="00522C3D">
      <w:pPr>
        <w:rPr>
          <w:bCs/>
        </w:rPr>
      </w:pPr>
      <w:r>
        <w:rPr>
          <w:bCs/>
        </w:rPr>
        <w:t>3.Разучивание сказки «Глупая лисичка»</w:t>
      </w:r>
    </w:p>
    <w:p w:rsidR="00D52BFE" w:rsidRDefault="00D52BFE" w:rsidP="00522C3D">
      <w:pPr>
        <w:rPr>
          <w:b/>
          <w:bCs/>
        </w:rPr>
      </w:pPr>
    </w:p>
    <w:p w:rsidR="00D52BFE" w:rsidRDefault="00D52BFE" w:rsidP="00522C3D">
      <w:pPr>
        <w:rPr>
          <w:b/>
          <w:bCs/>
        </w:rPr>
      </w:pPr>
      <w:r>
        <w:rPr>
          <w:b/>
          <w:bCs/>
        </w:rPr>
        <w:t xml:space="preserve">                                          2день</w:t>
      </w:r>
    </w:p>
    <w:p w:rsidR="00D52BFE" w:rsidRDefault="00D52BFE" w:rsidP="00522C3D">
      <w:pPr>
        <w:rPr>
          <w:bCs/>
        </w:rPr>
      </w:pPr>
      <w:r>
        <w:rPr>
          <w:bCs/>
        </w:rPr>
        <w:t>1.Рассказ о музыкальном инструменте «</w:t>
      </w:r>
      <w:r w:rsidR="00D31254">
        <w:rPr>
          <w:bCs/>
        </w:rPr>
        <w:t>Кастаньеты»</w:t>
      </w:r>
    </w:p>
    <w:p w:rsidR="00D31254" w:rsidRDefault="00D31254" w:rsidP="00522C3D">
      <w:pPr>
        <w:rPr>
          <w:bCs/>
        </w:rPr>
      </w:pPr>
      <w:r>
        <w:rPr>
          <w:bCs/>
        </w:rPr>
        <w:t>2. Разучивание сказки «Зима в лесу»</w:t>
      </w:r>
    </w:p>
    <w:p w:rsidR="000E2595" w:rsidRPr="00D52BFE" w:rsidRDefault="00E03DAF" w:rsidP="00522C3D">
      <w:pPr>
        <w:rPr>
          <w:bCs/>
        </w:rPr>
      </w:pPr>
      <w:r>
        <w:rPr>
          <w:bCs/>
        </w:rPr>
        <w:t>3. Презентация «Отгадай музыкальный инструмент»</w:t>
      </w:r>
    </w:p>
    <w:p w:rsidR="00D52BFE" w:rsidRDefault="00D52BFE" w:rsidP="00522C3D">
      <w:pPr>
        <w:rPr>
          <w:b/>
          <w:bCs/>
        </w:rPr>
      </w:pPr>
    </w:p>
    <w:p w:rsidR="00D52BFE" w:rsidRDefault="00454277" w:rsidP="00522C3D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D31254">
        <w:rPr>
          <w:b/>
          <w:bCs/>
        </w:rPr>
        <w:t xml:space="preserve"> </w:t>
      </w:r>
      <w:r w:rsidR="00D52BFE">
        <w:rPr>
          <w:b/>
          <w:bCs/>
        </w:rPr>
        <w:t>3 день</w:t>
      </w:r>
    </w:p>
    <w:p w:rsidR="00D31254" w:rsidRPr="000E2595" w:rsidRDefault="00D31254" w:rsidP="00522C3D">
      <w:pPr>
        <w:rPr>
          <w:bCs/>
        </w:rPr>
      </w:pPr>
      <w:r w:rsidRPr="000E2595">
        <w:rPr>
          <w:bCs/>
        </w:rPr>
        <w:t>1. Рассказ о музыкальном ин</w:t>
      </w:r>
      <w:r w:rsidR="007915BF">
        <w:rPr>
          <w:bCs/>
        </w:rPr>
        <w:t>струменте «Металлофон</w:t>
      </w:r>
      <w:r w:rsidRPr="000E2595">
        <w:rPr>
          <w:bCs/>
        </w:rPr>
        <w:t>»</w:t>
      </w:r>
    </w:p>
    <w:p w:rsidR="00D31254" w:rsidRPr="000E2595" w:rsidRDefault="000E2595" w:rsidP="00522C3D">
      <w:pPr>
        <w:rPr>
          <w:bCs/>
        </w:rPr>
      </w:pPr>
      <w:r>
        <w:rPr>
          <w:bCs/>
        </w:rPr>
        <w:t>2. Р</w:t>
      </w:r>
      <w:r w:rsidR="00D31254" w:rsidRPr="000E2595">
        <w:rPr>
          <w:bCs/>
        </w:rPr>
        <w:t>азучивание сказки «Танец для мышки»</w:t>
      </w:r>
    </w:p>
    <w:p w:rsidR="00D31254" w:rsidRPr="000E2595" w:rsidRDefault="007A1151" w:rsidP="00522C3D">
      <w:pPr>
        <w:rPr>
          <w:bCs/>
        </w:rPr>
      </w:pPr>
      <w:r>
        <w:rPr>
          <w:bCs/>
        </w:rPr>
        <w:t>3. Консультация для педагогов</w:t>
      </w:r>
      <w:r w:rsidR="00D31254" w:rsidRPr="000E2595">
        <w:rPr>
          <w:bCs/>
        </w:rPr>
        <w:t xml:space="preserve"> «</w:t>
      </w:r>
      <w:r w:rsidR="000E2595" w:rsidRPr="000E2595">
        <w:rPr>
          <w:bCs/>
        </w:rPr>
        <w:t>Сказки –шумелки»</w:t>
      </w:r>
    </w:p>
    <w:p w:rsidR="00D31254" w:rsidRDefault="00D31254" w:rsidP="00522C3D">
      <w:pPr>
        <w:rPr>
          <w:b/>
          <w:bCs/>
        </w:rPr>
      </w:pPr>
    </w:p>
    <w:p w:rsidR="002730F4" w:rsidRDefault="00454277" w:rsidP="00522C3D">
      <w:pPr>
        <w:rPr>
          <w:b/>
          <w:bCs/>
        </w:rPr>
      </w:pPr>
      <w:r>
        <w:rPr>
          <w:b/>
          <w:bCs/>
        </w:rPr>
        <w:lastRenderedPageBreak/>
        <w:t xml:space="preserve">                                       </w:t>
      </w:r>
    </w:p>
    <w:p w:rsidR="00D52BFE" w:rsidRDefault="002730F4" w:rsidP="00522C3D">
      <w:pPr>
        <w:rPr>
          <w:b/>
          <w:bCs/>
        </w:rPr>
      </w:pPr>
      <w:r>
        <w:rPr>
          <w:b/>
          <w:bCs/>
        </w:rPr>
        <w:t xml:space="preserve">                                        </w:t>
      </w:r>
      <w:r w:rsidR="00D31254">
        <w:rPr>
          <w:b/>
          <w:bCs/>
        </w:rPr>
        <w:t xml:space="preserve"> </w:t>
      </w:r>
      <w:r w:rsidR="00D52BFE">
        <w:rPr>
          <w:b/>
          <w:bCs/>
        </w:rPr>
        <w:t>4 день</w:t>
      </w:r>
    </w:p>
    <w:p w:rsidR="00D31254" w:rsidRPr="000E2595" w:rsidRDefault="00D31254" w:rsidP="00522C3D">
      <w:pPr>
        <w:rPr>
          <w:bCs/>
        </w:rPr>
      </w:pPr>
      <w:r w:rsidRPr="000E2595">
        <w:rPr>
          <w:bCs/>
        </w:rPr>
        <w:t>1. Рассказ о музыкальном инструменте «</w:t>
      </w:r>
      <w:r w:rsidR="007915BF">
        <w:rPr>
          <w:bCs/>
        </w:rPr>
        <w:t>Бубен»</w:t>
      </w:r>
    </w:p>
    <w:p w:rsidR="00D31254" w:rsidRPr="000E2595" w:rsidRDefault="00D31254" w:rsidP="00522C3D">
      <w:pPr>
        <w:rPr>
          <w:bCs/>
        </w:rPr>
      </w:pPr>
      <w:r w:rsidRPr="000E2595">
        <w:rPr>
          <w:bCs/>
        </w:rPr>
        <w:t>2. Разучивание сказки «</w:t>
      </w:r>
      <w:r w:rsidR="000E2595">
        <w:rPr>
          <w:bCs/>
        </w:rPr>
        <w:t>Т</w:t>
      </w:r>
      <w:r w:rsidRPr="000E2595">
        <w:rPr>
          <w:bCs/>
        </w:rPr>
        <w:t>ри поросенка»</w:t>
      </w:r>
    </w:p>
    <w:p w:rsidR="00D31254" w:rsidRPr="000E2595" w:rsidRDefault="00D31254" w:rsidP="00D31254">
      <w:pPr>
        <w:rPr>
          <w:bCs/>
        </w:rPr>
      </w:pPr>
      <w:r w:rsidRPr="000E2595">
        <w:rPr>
          <w:bCs/>
        </w:rPr>
        <w:t>3. Консультация для родителей «Изготовление шумовых музыкальных инструментов в домашних условиях»</w:t>
      </w:r>
    </w:p>
    <w:p w:rsidR="00D52BFE" w:rsidRDefault="00D52BFE" w:rsidP="00522C3D">
      <w:pPr>
        <w:rPr>
          <w:b/>
          <w:bCs/>
        </w:rPr>
      </w:pPr>
    </w:p>
    <w:p w:rsidR="00D52BFE" w:rsidRDefault="00070A70" w:rsidP="00522C3D">
      <w:pPr>
        <w:rPr>
          <w:b/>
          <w:bCs/>
        </w:rPr>
      </w:pPr>
      <w:r>
        <w:rPr>
          <w:b/>
          <w:bCs/>
        </w:rPr>
        <w:t xml:space="preserve">                                          </w:t>
      </w:r>
      <w:r w:rsidR="00D52BFE">
        <w:rPr>
          <w:b/>
          <w:bCs/>
        </w:rPr>
        <w:t>5 день</w:t>
      </w:r>
    </w:p>
    <w:p w:rsidR="00D31254" w:rsidRPr="000E2595" w:rsidRDefault="00E03DAF" w:rsidP="00522C3D">
      <w:pPr>
        <w:rPr>
          <w:bCs/>
        </w:rPr>
      </w:pPr>
      <w:r>
        <w:rPr>
          <w:bCs/>
        </w:rPr>
        <w:t>1.Рассказ о музыкальном му</w:t>
      </w:r>
      <w:r w:rsidR="00D31254" w:rsidRPr="000E2595">
        <w:rPr>
          <w:bCs/>
        </w:rPr>
        <w:t>зыкальном инструменте</w:t>
      </w:r>
      <w:r w:rsidR="007915BF">
        <w:rPr>
          <w:bCs/>
        </w:rPr>
        <w:t xml:space="preserve"> «Ксилофон»</w:t>
      </w:r>
    </w:p>
    <w:p w:rsidR="00D31254" w:rsidRPr="000E2595" w:rsidRDefault="00D31254" w:rsidP="00522C3D">
      <w:pPr>
        <w:rPr>
          <w:bCs/>
        </w:rPr>
      </w:pPr>
      <w:r w:rsidRPr="000E2595">
        <w:rPr>
          <w:bCs/>
        </w:rPr>
        <w:t>2. Разучивание сказки «День рождения»</w:t>
      </w:r>
    </w:p>
    <w:p w:rsidR="000E2595" w:rsidRPr="000E2595" w:rsidRDefault="000E2595" w:rsidP="00522C3D">
      <w:pPr>
        <w:rPr>
          <w:bCs/>
        </w:rPr>
      </w:pPr>
      <w:r w:rsidRPr="000E2595">
        <w:rPr>
          <w:bCs/>
        </w:rPr>
        <w:t>3.Буклет для родителей «Сказки – шумелки как разновидность музыкально – ритмических игр»</w:t>
      </w:r>
    </w:p>
    <w:p w:rsidR="00D52BFE" w:rsidRPr="000E2595" w:rsidRDefault="00D52BFE" w:rsidP="00522C3D">
      <w:pPr>
        <w:rPr>
          <w:bCs/>
        </w:rPr>
      </w:pPr>
    </w:p>
    <w:p w:rsidR="00D52BFE" w:rsidRDefault="00D52BFE" w:rsidP="00522C3D">
      <w:pPr>
        <w:rPr>
          <w:b/>
          <w:bCs/>
        </w:rPr>
      </w:pPr>
    </w:p>
    <w:p w:rsidR="00522C3D" w:rsidRPr="00522C3D" w:rsidRDefault="00522C3D" w:rsidP="00522C3D">
      <w:r w:rsidRPr="00522C3D">
        <w:rPr>
          <w:b/>
          <w:bCs/>
        </w:rPr>
        <w:t>3 этап - заключительный этап «Мы расскажем музыкальную сказку…».</w:t>
      </w:r>
    </w:p>
    <w:p w:rsidR="00522C3D" w:rsidRPr="00522C3D" w:rsidRDefault="00522C3D" w:rsidP="00522C3D">
      <w:r w:rsidRPr="00522C3D">
        <w:t>Подготовка и проведение итогового занятия «Мы расс</w:t>
      </w:r>
      <w:r w:rsidR="00070A70">
        <w:t xml:space="preserve">кажем музыкальную сказку…» для </w:t>
      </w:r>
      <w:r w:rsidRPr="00522C3D">
        <w:t>воспитанников и педагогов ДОУ. На этом этапе используются все созданные детьми инструменты и закрепляют</w:t>
      </w:r>
      <w:r w:rsidR="00070A70">
        <w:t xml:space="preserve">ся навыки игры на каком – либо </w:t>
      </w:r>
      <w:r w:rsidRPr="00522C3D">
        <w:t>инструменте для озвучивания сказок или сказок собственного сочинения.</w:t>
      </w:r>
    </w:p>
    <w:p w:rsidR="00EA4CDF" w:rsidRDefault="00EA4CDF" w:rsidP="00522C3D">
      <w:pPr>
        <w:rPr>
          <w:b/>
          <w:bCs/>
        </w:rPr>
      </w:pPr>
    </w:p>
    <w:p w:rsidR="00EA4CDF" w:rsidRDefault="00EA4CDF" w:rsidP="00522C3D">
      <w:pPr>
        <w:rPr>
          <w:b/>
          <w:bCs/>
        </w:rPr>
      </w:pPr>
    </w:p>
    <w:p w:rsidR="00522C3D" w:rsidRPr="00522C3D" w:rsidRDefault="00522C3D" w:rsidP="00522C3D">
      <w:r w:rsidRPr="00522C3D">
        <w:rPr>
          <w:b/>
          <w:bCs/>
        </w:rPr>
        <w:t>Рекомендации к занятиям по проек</w:t>
      </w:r>
      <w:r w:rsidR="00EA4CDF">
        <w:rPr>
          <w:b/>
          <w:bCs/>
        </w:rPr>
        <w:t>ту «</w:t>
      </w:r>
      <w:r w:rsidR="00EA4CDF" w:rsidRPr="00EA4CDF">
        <w:rPr>
          <w:b/>
          <w:bCs/>
        </w:rPr>
        <w:t>Сказки – шумелки как инновационная форма музыкально- ритмических игр»</w:t>
      </w:r>
      <w:r w:rsidRPr="00522C3D">
        <w:rPr>
          <w:b/>
          <w:bCs/>
        </w:rPr>
        <w:t>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Перед началом разучивания сказки – шумелки педагог читает ее детям, они проигрывают ее.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Перед каждой сказкой педагог озвучивает детям инструменты, которые могли бы они использовать в звукоподражании данной сказки.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Подсказывать ребенку выбор инструмента, показывать им различные приемы игры на инструментах, поддерживать творческие проявления ребенка и обязательно хвалить его за новые варианты озвучивания.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Сказка или история должны быть выучены так, чтобы их можно было рассказывать наизусть.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Не следует перегружать рассказ звуковыми эффектами.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Благодаря использованию инструментов история или сказочка должна стать более интересной и яркой.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Проверьте звучание ударных инструментов, найдите необходимый звуковой эффект.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Перед занятием раздайте инструмен</w:t>
      </w:r>
      <w:r w:rsidR="00EA4CDF" w:rsidRPr="00FD7D33">
        <w:t>ты с учётом возможностей детей, можно также предложить им</w:t>
      </w:r>
      <w:r w:rsidRPr="00FD7D33">
        <w:t xml:space="preserve"> выбрать инструмент и дать время проверить звучание.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Педагог должен обеспечьте благоприятную, спокойную обстановку для проведения занятия, такую, чтобы и Ваш рассказ, и шумовое оформление произвели впечатление на детей.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Во время исполнения сказки используйте жесты и мимику, говорите медленно и выразительно, выдерживайте паузы.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Во время рассказа чаще глядите детям в глаза.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Игра на инструменте должна звучать в паузах, иллюстрируя текст.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Инструмент должен отзвучать прежде, чем Вы продолжите рассказ.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Побуждайте детей к игре на инструментах. Вступление ребенка можно подсказывать взглядом, жестом или заранее условленным сигналом.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Мимикой и жестами детям можно подсказывать детям громкость и скорость игры.</w:t>
      </w:r>
    </w:p>
    <w:p w:rsidR="00522C3D" w:rsidRPr="00FD7D33" w:rsidRDefault="00522C3D" w:rsidP="00522C3D">
      <w:pPr>
        <w:numPr>
          <w:ilvl w:val="0"/>
          <w:numId w:val="5"/>
        </w:numPr>
      </w:pPr>
      <w:r w:rsidRPr="00FD7D33">
        <w:t>Учить бережному обращению с инструментами. После занятия учить убирать музыкальные инструменты на свои места.</w:t>
      </w:r>
    </w:p>
    <w:p w:rsidR="002730F4" w:rsidRDefault="002730F4" w:rsidP="00522C3D">
      <w:pPr>
        <w:rPr>
          <w:b/>
          <w:bCs/>
        </w:rPr>
      </w:pPr>
    </w:p>
    <w:p w:rsidR="00522C3D" w:rsidRPr="00FD7D33" w:rsidRDefault="002730F4" w:rsidP="00522C3D">
      <w:r>
        <w:rPr>
          <w:b/>
          <w:bCs/>
        </w:rPr>
        <w:t xml:space="preserve">                                                 </w:t>
      </w:r>
      <w:r w:rsidR="00522C3D" w:rsidRPr="00FD7D33">
        <w:rPr>
          <w:b/>
          <w:bCs/>
        </w:rPr>
        <w:t>Продукт проекта:</w:t>
      </w:r>
    </w:p>
    <w:p w:rsidR="00522C3D" w:rsidRPr="00FD7D33" w:rsidRDefault="00454277" w:rsidP="00454277">
      <w:pPr>
        <w:ind w:left="720"/>
      </w:pPr>
      <w:r w:rsidRPr="00FD7D33">
        <w:t>М</w:t>
      </w:r>
      <w:r w:rsidR="00522C3D" w:rsidRPr="00FD7D33">
        <w:t>ини-музей шумовых инструментов: шумелки, гремелки, шуршалки, звонилки, пищалки.</w:t>
      </w:r>
    </w:p>
    <w:p w:rsidR="00522C3D" w:rsidRPr="00FD7D33" w:rsidRDefault="00454277" w:rsidP="00454277">
      <w:pPr>
        <w:ind w:left="720"/>
      </w:pPr>
      <w:r w:rsidRPr="00FD7D33">
        <w:t>Картотека «Сказки – шумелки»</w:t>
      </w:r>
      <w:r w:rsidR="00522C3D" w:rsidRPr="00FD7D33">
        <w:t>»</w:t>
      </w:r>
    </w:p>
    <w:p w:rsidR="00522C3D" w:rsidRPr="00FD7D33" w:rsidRDefault="00454277" w:rsidP="00454277">
      <w:pPr>
        <w:ind w:left="720"/>
      </w:pPr>
      <w:r w:rsidRPr="00FD7D33">
        <w:t>Презентации</w:t>
      </w:r>
      <w:r w:rsidR="00522C3D" w:rsidRPr="00FD7D33">
        <w:t xml:space="preserve"> к сказкам – шумелкам.</w:t>
      </w:r>
    </w:p>
    <w:p w:rsidR="00522C3D" w:rsidRPr="00FD7D33" w:rsidRDefault="00522C3D" w:rsidP="00522C3D"/>
    <w:p w:rsidR="00522C3D" w:rsidRPr="00522C3D" w:rsidRDefault="00522C3D" w:rsidP="00522C3D"/>
    <w:p w:rsidR="00522C3D" w:rsidRPr="00522C3D" w:rsidRDefault="00522C3D" w:rsidP="00522C3D"/>
    <w:p w:rsidR="00070A70" w:rsidRDefault="00070A70" w:rsidP="00522C3D">
      <w:pPr>
        <w:rPr>
          <w:b/>
          <w:bCs/>
        </w:rPr>
      </w:pPr>
      <w:r>
        <w:rPr>
          <w:b/>
          <w:bCs/>
        </w:rPr>
        <w:t xml:space="preserve">                                                 </w:t>
      </w:r>
      <w:r w:rsidR="00522C3D" w:rsidRPr="00522C3D">
        <w:rPr>
          <w:b/>
          <w:bCs/>
        </w:rPr>
        <w:t>Итоги прое</w:t>
      </w:r>
      <w:r w:rsidR="00EA4CDF">
        <w:rPr>
          <w:b/>
          <w:bCs/>
        </w:rPr>
        <w:t xml:space="preserve">кта </w:t>
      </w:r>
    </w:p>
    <w:p w:rsidR="00522C3D" w:rsidRPr="00522C3D" w:rsidRDefault="00EA4CDF" w:rsidP="00522C3D">
      <w:r>
        <w:rPr>
          <w:b/>
          <w:bCs/>
        </w:rPr>
        <w:t>«</w:t>
      </w:r>
      <w:r w:rsidRPr="00EA4CDF">
        <w:rPr>
          <w:b/>
          <w:bCs/>
        </w:rPr>
        <w:t>Сказки – шумелки как инновационная форма музыкально- ритмических игр»</w:t>
      </w:r>
      <w:r>
        <w:rPr>
          <w:b/>
          <w:bCs/>
        </w:rPr>
        <w:t xml:space="preserve"> </w:t>
      </w:r>
      <w:r w:rsidR="00522C3D" w:rsidRPr="00522C3D">
        <w:rPr>
          <w:b/>
          <w:bCs/>
        </w:rPr>
        <w:t>:</w:t>
      </w:r>
    </w:p>
    <w:p w:rsidR="00522C3D" w:rsidRPr="00522C3D" w:rsidRDefault="00522C3D" w:rsidP="00522C3D"/>
    <w:p w:rsidR="00522C3D" w:rsidRPr="00FD7D33" w:rsidRDefault="00522C3D" w:rsidP="00522C3D">
      <w:r w:rsidRPr="00FD7D33">
        <w:t>Изучив литературу по данному проблеме, я выделила наиболее значимые для меня идеи, которые определили следующие направления в работе с детьми дошкольного возраста:</w:t>
      </w:r>
    </w:p>
    <w:p w:rsidR="00522C3D" w:rsidRPr="00FD7D33" w:rsidRDefault="00522C3D" w:rsidP="00522C3D">
      <w:pPr>
        <w:numPr>
          <w:ilvl w:val="0"/>
          <w:numId w:val="7"/>
        </w:numPr>
      </w:pPr>
      <w:r w:rsidRPr="00FD7D33">
        <w:t>Реализации представлений ребёнка о шумах, звуках, ритмах в игровом сказочном оформлении, что всегда сопровождается положительными эмоциями;</w:t>
      </w:r>
    </w:p>
    <w:p w:rsidR="00522C3D" w:rsidRPr="00FD7D33" w:rsidRDefault="00522C3D" w:rsidP="00522C3D">
      <w:pPr>
        <w:numPr>
          <w:ilvl w:val="0"/>
          <w:numId w:val="7"/>
        </w:numPr>
      </w:pPr>
      <w:r w:rsidRPr="00FD7D33">
        <w:t>Звукоподражание на различных шумовых и детских инструментах различными способами, с различной громкостью и оттенками способствует развитию творческой фантазии;</w:t>
      </w:r>
    </w:p>
    <w:p w:rsidR="00522C3D" w:rsidRPr="00FD7D33" w:rsidRDefault="00522C3D" w:rsidP="00522C3D">
      <w:pPr>
        <w:numPr>
          <w:ilvl w:val="0"/>
          <w:numId w:val="7"/>
        </w:numPr>
      </w:pPr>
      <w:r w:rsidRPr="00FD7D33">
        <w:t>Совместное музицирование и игровая деятельность взрослого и детей формирует навыки общения;</w:t>
      </w:r>
    </w:p>
    <w:p w:rsidR="00522C3D" w:rsidRPr="00FD7D33" w:rsidRDefault="00522C3D" w:rsidP="00522C3D">
      <w:pPr>
        <w:numPr>
          <w:ilvl w:val="0"/>
          <w:numId w:val="7"/>
        </w:numPr>
      </w:pPr>
      <w:r w:rsidRPr="00FD7D33">
        <w:t>Развивается слуховая память, дети учатся внимательно слушать и быстро реагир</w:t>
      </w:r>
      <w:r w:rsidR="00EA4CDF" w:rsidRPr="00FD7D33">
        <w:t>овать на отдельные слова</w:t>
      </w:r>
      <w:r w:rsidRPr="00FD7D33">
        <w:t xml:space="preserve"> сказок;</w:t>
      </w:r>
    </w:p>
    <w:p w:rsidR="00522C3D" w:rsidRPr="00FD7D33" w:rsidRDefault="00522C3D" w:rsidP="00522C3D">
      <w:pPr>
        <w:numPr>
          <w:ilvl w:val="0"/>
          <w:numId w:val="7"/>
        </w:numPr>
      </w:pPr>
      <w:r w:rsidRPr="00FD7D33">
        <w:t>Развивается слух детей, они различают даже небольшие оттенки звучания: громкости, продолжительности, высоты, тембра, акценты и ритмы;</w:t>
      </w:r>
    </w:p>
    <w:p w:rsidR="00522C3D" w:rsidRPr="00FD7D33" w:rsidRDefault="00522C3D" w:rsidP="00522C3D">
      <w:pPr>
        <w:numPr>
          <w:ilvl w:val="0"/>
          <w:numId w:val="7"/>
        </w:numPr>
      </w:pPr>
      <w:r w:rsidRPr="00FD7D33">
        <w:t>Формируются навыки сотрудничества и сотворчества;</w:t>
      </w:r>
    </w:p>
    <w:p w:rsidR="00522C3D" w:rsidRPr="00FD7D33" w:rsidRDefault="00522C3D" w:rsidP="00522C3D">
      <w:pPr>
        <w:numPr>
          <w:ilvl w:val="0"/>
          <w:numId w:val="7"/>
        </w:numPr>
      </w:pPr>
      <w:r w:rsidRPr="00FD7D33">
        <w:t>Развиваются концентрация внимания и выдержка;</w:t>
      </w:r>
    </w:p>
    <w:p w:rsidR="00522C3D" w:rsidRPr="00FD7D33" w:rsidRDefault="00522C3D" w:rsidP="00522C3D">
      <w:pPr>
        <w:numPr>
          <w:ilvl w:val="0"/>
          <w:numId w:val="7"/>
        </w:numPr>
      </w:pPr>
      <w:r w:rsidRPr="00FD7D33">
        <w:t>Звукоподражание на шумовых и детских инструментах быстро ра</w:t>
      </w:r>
      <w:r w:rsidR="00EA4CDF" w:rsidRPr="00FD7D33">
        <w:t>зовьет мелкую моторику у детей</w:t>
      </w:r>
      <w:r w:rsidRPr="00FD7D33">
        <w:t>, они овладеют различными приемами извлечения звуков;</w:t>
      </w:r>
    </w:p>
    <w:p w:rsidR="00522C3D" w:rsidRPr="00FD7D33" w:rsidRDefault="00522C3D" w:rsidP="00522C3D">
      <w:pPr>
        <w:numPr>
          <w:ilvl w:val="0"/>
          <w:numId w:val="7"/>
        </w:numPr>
      </w:pPr>
      <w:r w:rsidRPr="00FD7D33">
        <w:t>Обогащение пассивного словаря за счёт называния инструментов, приёмов игры, перечисления персонажей сказки-шумелки и активизация речи в процессе звукоподражания, проговаривания текста сказки-шумелки;</w:t>
      </w:r>
    </w:p>
    <w:p w:rsidR="00522C3D" w:rsidRPr="00FD7D33" w:rsidRDefault="00522C3D" w:rsidP="00522C3D"/>
    <w:p w:rsidR="00DD7396" w:rsidRPr="00FD7D33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522C3D" w:rsidRPr="00522C3D" w:rsidRDefault="00522C3D" w:rsidP="00522C3D">
      <w:r w:rsidRPr="00522C3D">
        <w:rPr>
          <w:b/>
          <w:bCs/>
        </w:rPr>
        <w:t>Литература:</w:t>
      </w:r>
    </w:p>
    <w:p w:rsidR="00522C3D" w:rsidRPr="00522C3D" w:rsidRDefault="00522C3D" w:rsidP="00522C3D">
      <w:r w:rsidRPr="00522C3D">
        <w:t>Девятова Т.Н. Звук – волшебник: материалы образовательной программы по музыкальному воспитанию детей старшего дошкольного возраста – М.ЛИНКА –ПРЕСС.</w:t>
      </w:r>
    </w:p>
    <w:p w:rsidR="00522C3D" w:rsidRPr="00522C3D" w:rsidRDefault="00522C3D" w:rsidP="00522C3D">
      <w:r w:rsidRPr="00522C3D">
        <w:t>Кочемасова Е.Е., Тютюнникова Т.Э., Откуда берется звук? // журнал «Музыкальная палитра», №5, 2006 г.</w:t>
      </w:r>
    </w:p>
    <w:p w:rsidR="00522C3D" w:rsidRPr="00522C3D" w:rsidRDefault="00522C3D" w:rsidP="00522C3D">
      <w:r w:rsidRPr="00522C3D">
        <w:t>«В мире музыки» - С.В. Богомолова.</w:t>
      </w:r>
    </w:p>
    <w:p w:rsidR="00522C3D" w:rsidRPr="00522C3D" w:rsidRDefault="00522C3D" w:rsidP="00522C3D">
      <w:r w:rsidRPr="00522C3D">
        <w:t>Интернет-ресурсы</w:t>
      </w:r>
    </w:p>
    <w:p w:rsidR="00522C3D" w:rsidRPr="00522C3D" w:rsidRDefault="00522C3D" w:rsidP="00522C3D"/>
    <w:p w:rsidR="00522C3D" w:rsidRDefault="00522C3D" w:rsidP="00522C3D"/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DD7396" w:rsidRDefault="00DD7396" w:rsidP="00522C3D">
      <w:pPr>
        <w:rPr>
          <w:b/>
          <w:bCs/>
        </w:rPr>
      </w:pPr>
    </w:p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Pr="00522C3D" w:rsidRDefault="00522C3D" w:rsidP="00522C3D"/>
    <w:p w:rsidR="00522C3D" w:rsidRDefault="00522C3D"/>
    <w:sectPr w:rsidR="00522C3D" w:rsidSect="00522C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AD" w:rsidRDefault="007401AD">
      <w:r>
        <w:separator/>
      </w:r>
    </w:p>
  </w:endnote>
  <w:endnote w:type="continuationSeparator" w:id="0">
    <w:p w:rsidR="007401AD" w:rsidRDefault="0074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51" w:rsidRDefault="00AC7B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51" w:rsidRDefault="00AC7B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51" w:rsidRDefault="00AC7B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AD" w:rsidRDefault="007401AD">
      <w:r>
        <w:separator/>
      </w:r>
    </w:p>
  </w:footnote>
  <w:footnote w:type="continuationSeparator" w:id="0">
    <w:p w:rsidR="007401AD" w:rsidRDefault="0074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51" w:rsidRDefault="00AC7B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51" w:rsidRDefault="00AC7B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51" w:rsidRDefault="00AC7B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E88"/>
    <w:multiLevelType w:val="multilevel"/>
    <w:tmpl w:val="7142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A17D4"/>
    <w:multiLevelType w:val="multilevel"/>
    <w:tmpl w:val="C130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F1DCB"/>
    <w:multiLevelType w:val="multilevel"/>
    <w:tmpl w:val="41E0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F390A"/>
    <w:multiLevelType w:val="multilevel"/>
    <w:tmpl w:val="E99E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9046C"/>
    <w:multiLevelType w:val="multilevel"/>
    <w:tmpl w:val="A896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46778"/>
    <w:multiLevelType w:val="multilevel"/>
    <w:tmpl w:val="5A72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6438C"/>
    <w:multiLevelType w:val="multilevel"/>
    <w:tmpl w:val="0E06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74CD5"/>
    <w:multiLevelType w:val="multilevel"/>
    <w:tmpl w:val="9982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6A2B"/>
    <w:multiLevelType w:val="multilevel"/>
    <w:tmpl w:val="8C82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C33AA"/>
    <w:multiLevelType w:val="multilevel"/>
    <w:tmpl w:val="8F3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139F0"/>
    <w:multiLevelType w:val="multilevel"/>
    <w:tmpl w:val="C64C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B38BA"/>
    <w:multiLevelType w:val="multilevel"/>
    <w:tmpl w:val="DC70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40287"/>
    <w:multiLevelType w:val="multilevel"/>
    <w:tmpl w:val="60EC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906D8"/>
    <w:multiLevelType w:val="multilevel"/>
    <w:tmpl w:val="9DA44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12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3D"/>
    <w:rsid w:val="00070A70"/>
    <w:rsid w:val="000C4C75"/>
    <w:rsid w:val="000E2595"/>
    <w:rsid w:val="001B4375"/>
    <w:rsid w:val="001C72DB"/>
    <w:rsid w:val="002046B9"/>
    <w:rsid w:val="002730F4"/>
    <w:rsid w:val="00454277"/>
    <w:rsid w:val="004E1D85"/>
    <w:rsid w:val="00514B75"/>
    <w:rsid w:val="00522C3D"/>
    <w:rsid w:val="005B2566"/>
    <w:rsid w:val="005B2FDC"/>
    <w:rsid w:val="005E2A5E"/>
    <w:rsid w:val="007401AD"/>
    <w:rsid w:val="007915BF"/>
    <w:rsid w:val="007A1151"/>
    <w:rsid w:val="007F39D0"/>
    <w:rsid w:val="00885229"/>
    <w:rsid w:val="00935F08"/>
    <w:rsid w:val="009508FB"/>
    <w:rsid w:val="00977E9A"/>
    <w:rsid w:val="00AC7B51"/>
    <w:rsid w:val="00B5749E"/>
    <w:rsid w:val="00C77F08"/>
    <w:rsid w:val="00D27BBC"/>
    <w:rsid w:val="00D31254"/>
    <w:rsid w:val="00D52BFE"/>
    <w:rsid w:val="00DA54E8"/>
    <w:rsid w:val="00DB51A5"/>
    <w:rsid w:val="00DD7396"/>
    <w:rsid w:val="00E03DAF"/>
    <w:rsid w:val="00E8714B"/>
    <w:rsid w:val="00EA4CDF"/>
    <w:rsid w:val="00F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EE3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7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2019-01-20T18:57:00Z</dcterms:created>
  <dcterms:modified xsi:type="dcterms:W3CDTF">2024-10-10T13:32:00Z</dcterms:modified>
</cp:coreProperties>
</file>