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DB" w:rsidRPr="003138A8" w:rsidRDefault="000D3EDB" w:rsidP="003138A8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3138A8">
        <w:rPr>
          <w:b/>
          <w:szCs w:val="28"/>
        </w:rPr>
        <w:t xml:space="preserve">Извещение о проведении </w:t>
      </w:r>
      <w:r w:rsidRPr="003138A8">
        <w:rPr>
          <w:b/>
          <w:color w:val="000000"/>
          <w:szCs w:val="28"/>
        </w:rPr>
        <w:t xml:space="preserve">конкурсного отбора проектов для предоставления субсидий на поддержку местных инициатив граждан, проживающих в </w:t>
      </w:r>
      <w:r>
        <w:rPr>
          <w:b/>
          <w:color w:val="000000"/>
          <w:szCs w:val="28"/>
        </w:rPr>
        <w:t>муниципальных образованиях</w:t>
      </w:r>
      <w:r w:rsidRPr="003138A8">
        <w:rPr>
          <w:b/>
          <w:color w:val="000000"/>
          <w:szCs w:val="28"/>
        </w:rPr>
        <w:t xml:space="preserve"> в Республике Карелия</w:t>
      </w:r>
    </w:p>
    <w:p w:rsidR="000D3EDB" w:rsidRDefault="000D3EDB" w:rsidP="003138A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D3EDB" w:rsidRDefault="000D3EDB" w:rsidP="006440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 конкурсе принимают участие проекты, направленные на решение вопросов местного значения, реализация которых будет осуществлена в 2018 году администрациями муниципальных образований и софинансирование которых осуществляется за счет: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а) средств бюджетов муниципальных образований, составляющих не менее: 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30 процентов от общей стоимости проекта – для городских округов;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20 процентов – для муниципальных районов игородских поселений;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10 процентов – для сельских поселений;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б) безвозмездных поступлений в бюджеты муниципальных образований от физических и юридических лиц, составляющих не менее: 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10 процентов от общей стоимости проекта – для городских округов;</w:t>
      </w:r>
    </w:p>
    <w:p w:rsidR="000D3EDB" w:rsidRDefault="000D3EDB" w:rsidP="00323C7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5 процентов – для муниципальных районов, городских и сельских поселений.</w:t>
      </w:r>
    </w:p>
    <w:p w:rsidR="000D3EDB" w:rsidRDefault="000D3EDB" w:rsidP="00323C7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D3EDB" w:rsidRDefault="000D3EDB" w:rsidP="003138A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Информация об организаторе конкурсного отбора:</w:t>
      </w:r>
    </w:p>
    <w:p w:rsidR="000D3EDB" w:rsidRDefault="000D3EDB" w:rsidP="003138A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Администрация Главы Республики Карелия.</w:t>
      </w:r>
    </w:p>
    <w:p w:rsidR="000D3EDB" w:rsidRDefault="000D3EDB" w:rsidP="003138A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начала приема проектов: 9.00 час. 3</w:t>
      </w:r>
      <w:r w:rsidRPr="00F26D7B">
        <w:rPr>
          <w:szCs w:val="28"/>
        </w:rPr>
        <w:t>0</w:t>
      </w:r>
      <w:r>
        <w:rPr>
          <w:szCs w:val="28"/>
        </w:rPr>
        <w:t xml:space="preserve"> октября 2017 года.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окончания приема проектов: 17.00 час.10 декабря 2017года.</w:t>
      </w:r>
    </w:p>
    <w:p w:rsidR="000D3EDB" w:rsidRPr="003138A8" w:rsidRDefault="000D3EDB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Адрес: </w:t>
      </w:r>
      <w:r w:rsidRPr="003138A8">
        <w:rPr>
          <w:szCs w:val="28"/>
        </w:rPr>
        <w:t xml:space="preserve">185035, </w:t>
      </w:r>
      <w:r>
        <w:rPr>
          <w:szCs w:val="28"/>
        </w:rPr>
        <w:t xml:space="preserve">Республика Карелия, </w:t>
      </w:r>
      <w:r w:rsidRPr="003138A8">
        <w:rPr>
          <w:szCs w:val="28"/>
        </w:rPr>
        <w:t>г. Петрозаводск</w:t>
      </w:r>
      <w:r>
        <w:rPr>
          <w:szCs w:val="28"/>
        </w:rPr>
        <w:t>,</w:t>
      </w:r>
      <w:r w:rsidRPr="003138A8">
        <w:rPr>
          <w:szCs w:val="28"/>
        </w:rPr>
        <w:t xml:space="preserve"> ул. Ф.Энгельса, д. 4</w:t>
      </w:r>
      <w:r>
        <w:rPr>
          <w:szCs w:val="28"/>
        </w:rPr>
        <w:t>, каб.33.</w:t>
      </w:r>
    </w:p>
    <w:p w:rsidR="000D3EDB" w:rsidRDefault="000D3EDB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D3EDB" w:rsidRPr="00DB055E" w:rsidRDefault="000D3EDB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Адрес электронной почты:</w:t>
      </w:r>
      <w:r w:rsidRPr="00DB055E">
        <w:rPr>
          <w:szCs w:val="28"/>
          <w:lang w:val="en-US"/>
        </w:rPr>
        <w:t>msu</w:t>
      </w:r>
      <w:r w:rsidRPr="00DB055E">
        <w:rPr>
          <w:szCs w:val="28"/>
        </w:rPr>
        <w:t>@</w:t>
      </w:r>
      <w:r>
        <w:rPr>
          <w:szCs w:val="28"/>
          <w:lang w:val="en-US"/>
        </w:rPr>
        <w:t>gov</w:t>
      </w:r>
      <w:r w:rsidRPr="00295536">
        <w:rPr>
          <w:szCs w:val="28"/>
        </w:rPr>
        <w:t>.</w:t>
      </w:r>
      <w:r>
        <w:rPr>
          <w:szCs w:val="28"/>
          <w:lang w:val="en-US"/>
        </w:rPr>
        <w:t>karelia</w:t>
      </w:r>
      <w:r w:rsidRPr="00DB055E">
        <w:rPr>
          <w:szCs w:val="28"/>
        </w:rPr>
        <w:t>.</w:t>
      </w:r>
      <w:r w:rsidRPr="00DB055E">
        <w:rPr>
          <w:szCs w:val="28"/>
          <w:lang w:val="en-US"/>
        </w:rPr>
        <w:t>ru</w:t>
      </w:r>
    </w:p>
    <w:p w:rsidR="000D3EDB" w:rsidRPr="003138A8" w:rsidRDefault="000D3EDB" w:rsidP="002C4C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Тел./факс (814-2) 7</w:t>
      </w:r>
      <w:r w:rsidRPr="00C34C05">
        <w:rPr>
          <w:szCs w:val="28"/>
        </w:rPr>
        <w:t>6-18-85</w:t>
      </w:r>
      <w:r>
        <w:rPr>
          <w:szCs w:val="28"/>
        </w:rPr>
        <w:t>.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Перечень документов, представляемых администрациями муниципальных образований:</w:t>
      </w:r>
    </w:p>
    <w:p w:rsidR="000D3EDB" w:rsidRDefault="000D3EDB" w:rsidP="00323C73">
      <w:pPr>
        <w:pStyle w:val="ConsPlusNormal"/>
        <w:jc w:val="both"/>
      </w:pPr>
      <w:r>
        <w:t>а) заявка по форме, утверждаемой организатором конкурса;</w:t>
      </w:r>
    </w:p>
    <w:p w:rsidR="000D3EDB" w:rsidRDefault="000D3EDB" w:rsidP="00323C73">
      <w:pPr>
        <w:pStyle w:val="ConsPlusNormal"/>
        <w:jc w:val="both"/>
      </w:pPr>
      <w:r>
        <w:t xml:space="preserve">б) протокол собрания граждан, проживающих на территории муниципального образования, в котором планируется реализация проекта; </w:t>
      </w:r>
    </w:p>
    <w:p w:rsidR="000D3EDB" w:rsidRDefault="000D3EDB" w:rsidP="00323C73">
      <w:pPr>
        <w:pStyle w:val="ConsPlusNormal"/>
        <w:jc w:val="both"/>
      </w:pPr>
      <w:r>
        <w:t>в) копия утвержденной локальной сметы (сводного сметного расчета) на работы (услуги) в рамках проекта;</w:t>
      </w:r>
    </w:p>
    <w:p w:rsidR="000D3EDB" w:rsidRDefault="000D3EDB" w:rsidP="00323C73">
      <w:pPr>
        <w:pStyle w:val="ConsPlusNormal"/>
        <w:jc w:val="both"/>
      </w:pPr>
      <w:r>
        <w:t>г) выписка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проекта;</w:t>
      </w:r>
    </w:p>
    <w:p w:rsidR="000D3EDB" w:rsidRDefault="000D3EDB" w:rsidP="00323C73">
      <w:pPr>
        <w:pStyle w:val="ConsPlusNormal"/>
        <w:jc w:val="both"/>
      </w:pPr>
      <w:r>
        <w:t>д) гарантийное письмо</w:t>
      </w:r>
      <w:r w:rsidRPr="008634AB">
        <w:t xml:space="preserve"> муниципального образования, подтверждающ</w:t>
      </w:r>
      <w:r>
        <w:t>ее</w:t>
      </w:r>
      <w:r w:rsidRPr="008634AB">
        <w:t xml:space="preserve"> необходимый размер средств на софинансирование проекта из бюджета муниципального образования;</w:t>
      </w:r>
    </w:p>
    <w:p w:rsidR="000D3EDB" w:rsidRDefault="000D3EDB" w:rsidP="00323C73">
      <w:pPr>
        <w:pStyle w:val="ConsPlusNormal"/>
        <w:jc w:val="both"/>
      </w:pPr>
      <w:r>
        <w:t>е) презентация проекта на 1 листе в формате PowerPo</w:t>
      </w:r>
      <w:r>
        <w:rPr>
          <w:lang w:val="en-US"/>
        </w:rPr>
        <w:t>i</w:t>
      </w:r>
      <w:r>
        <w:t>nt;</w:t>
      </w:r>
    </w:p>
    <w:p w:rsidR="000D3EDB" w:rsidRDefault="000D3EDB" w:rsidP="00323C73">
      <w:pPr>
        <w:pStyle w:val="ConsPlusNormal"/>
        <w:jc w:val="both"/>
      </w:pPr>
      <w:r>
        <w:t>ж) копия листов регистрации участников общего собрания граждан;</w:t>
      </w:r>
    </w:p>
    <w:p w:rsidR="000D3EDB" w:rsidRDefault="000D3EDB" w:rsidP="00323C73">
      <w:pPr>
        <w:pStyle w:val="ConsPlusNormal"/>
        <w:jc w:val="both"/>
      </w:pPr>
      <w:r>
        <w:t>з)иные документы, фотоматериалы, позволяющие наиболее полно описать проект (по желанию администрации муниципального образования);</w:t>
      </w:r>
    </w:p>
    <w:p w:rsidR="000D3EDB" w:rsidRDefault="000D3EDB" w:rsidP="00323C73">
      <w:pPr>
        <w:pStyle w:val="ConsPlusNormal"/>
        <w:jc w:val="both"/>
      </w:pPr>
      <w:r>
        <w:t>и) опись документов.</w:t>
      </w:r>
    </w:p>
    <w:p w:rsidR="000D3EDB" w:rsidRDefault="000D3EDB" w:rsidP="001C0F9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Место подачи проектов: </w:t>
      </w:r>
      <w:r w:rsidRPr="003138A8">
        <w:rPr>
          <w:szCs w:val="28"/>
        </w:rPr>
        <w:t xml:space="preserve">185035, </w:t>
      </w:r>
      <w:r>
        <w:rPr>
          <w:szCs w:val="28"/>
        </w:rPr>
        <w:t xml:space="preserve">Республика Карелия, </w:t>
      </w:r>
      <w:r w:rsidRPr="003138A8">
        <w:rPr>
          <w:szCs w:val="28"/>
        </w:rPr>
        <w:t>г. Петрозаводск</w:t>
      </w:r>
      <w:r>
        <w:rPr>
          <w:szCs w:val="28"/>
        </w:rPr>
        <w:t>, ул. </w:t>
      </w:r>
      <w:r w:rsidRPr="003138A8">
        <w:rPr>
          <w:szCs w:val="28"/>
        </w:rPr>
        <w:t>Ф.Энгельса, д. 4</w:t>
      </w:r>
      <w:r>
        <w:rPr>
          <w:szCs w:val="28"/>
        </w:rPr>
        <w:t>, каб. 33.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D3EDB" w:rsidRDefault="000D3EDB" w:rsidP="00DB0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Требования к проектам:</w:t>
      </w:r>
    </w:p>
    <w:p w:rsidR="000D3EDB" w:rsidRPr="001C0F93" w:rsidRDefault="000D3EDB" w:rsidP="00032F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Администрации муниципальных образований представляют проекты организатору конкурсного отбора</w:t>
      </w:r>
      <w:r w:rsidRPr="001C0F93">
        <w:rPr>
          <w:color w:val="000000"/>
          <w:szCs w:val="28"/>
        </w:rPr>
        <w:t xml:space="preserve"> в электронном виде и на бумажном носителе:</w:t>
      </w:r>
    </w:p>
    <w:p w:rsidR="000D3EDB" w:rsidRDefault="000D3EDB" w:rsidP="00323C73">
      <w:pPr>
        <w:pStyle w:val="ConsPlusNormal"/>
        <w:ind w:firstLine="540"/>
        <w:jc w:val="both"/>
      </w:pPr>
      <w:r>
        <w:t>Администрацией городского округа может быть представлено не более трех проектов.</w:t>
      </w:r>
    </w:p>
    <w:p w:rsidR="000D3EDB" w:rsidRDefault="000D3EDB" w:rsidP="00323C73">
      <w:pPr>
        <w:pStyle w:val="ConsPlusNormal"/>
        <w:ind w:firstLine="540"/>
        <w:jc w:val="both"/>
      </w:pPr>
      <w:r w:rsidRPr="00F836B5">
        <w:rPr>
          <w:highlight w:val="green"/>
        </w:rPr>
        <w:t>Количество проектов, представленных администрацией муниципального района, не может превышать одной трети от общего количества поселений, входящих в его состав.</w:t>
      </w:r>
      <w:r>
        <w:t xml:space="preserve"> </w:t>
      </w:r>
    </w:p>
    <w:p w:rsidR="000D3EDB" w:rsidRPr="00E14F0C" w:rsidRDefault="000D3EDB" w:rsidP="00323C73">
      <w:pPr>
        <w:pStyle w:val="ConsPlusNormal"/>
        <w:ind w:firstLine="540"/>
        <w:jc w:val="both"/>
      </w:pPr>
      <w:r w:rsidRPr="00F836B5">
        <w:rPr>
          <w:highlight w:val="green"/>
        </w:rPr>
        <w:t>Администрацией муниципального района, на которую возложено исполнение полномочий местной администрации поселения, являющегося административным центром муниципального района, дополнительно может быть представлен проект, реализуемый в границах данного поселения.</w:t>
      </w:r>
    </w:p>
    <w:p w:rsidR="000D3EDB" w:rsidRPr="008634AB" w:rsidRDefault="000D3EDB" w:rsidP="00323C73">
      <w:pPr>
        <w:pStyle w:val="ConsPlusNormal"/>
        <w:ind w:firstLine="540"/>
        <w:jc w:val="both"/>
      </w:pPr>
      <w:r w:rsidRPr="00E14F0C">
        <w:t>Администрацией городского поселения может быть представлен один</w:t>
      </w:r>
      <w:r w:rsidRPr="008634AB">
        <w:t xml:space="preserve"> проект. </w:t>
      </w:r>
    </w:p>
    <w:p w:rsidR="000D3EDB" w:rsidRDefault="000D3EDB" w:rsidP="00323C73">
      <w:pPr>
        <w:pStyle w:val="ConsPlusNormal"/>
        <w:ind w:firstLine="540"/>
        <w:jc w:val="both"/>
      </w:pPr>
      <w:r w:rsidRPr="008634AB">
        <w:t>Количество проектов, представленных администрацией сельского поселения, не может превышать одной трети от общего количества насел</w:t>
      </w:r>
      <w:r>
        <w:t>е</w:t>
      </w:r>
      <w:r w:rsidRPr="008634AB">
        <w:t>нных пунктов,</w:t>
      </w:r>
      <w:r>
        <w:t xml:space="preserve"> входящих в его состав. </w:t>
      </w:r>
    </w:p>
    <w:p w:rsidR="000D3EDB" w:rsidRDefault="000D3EDB" w:rsidP="00323C73">
      <w:pPr>
        <w:pStyle w:val="ConsPlusNormal"/>
        <w:ind w:firstLine="540"/>
        <w:jc w:val="both"/>
      </w:pPr>
    </w:p>
    <w:p w:rsidR="000D3EDB" w:rsidRDefault="000D3EDB" w:rsidP="00DB0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Критерии отбора проектов: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DB055E">
        <w:rPr>
          <w:szCs w:val="28"/>
        </w:rPr>
        <w:t>Доля софинансирования проекта со стороны муниципального образования в Республике Карелия</w:t>
      </w:r>
      <w:r>
        <w:rPr>
          <w:szCs w:val="28"/>
        </w:rPr>
        <w:t>.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6440AB">
        <w:rPr>
          <w:szCs w:val="28"/>
        </w:rPr>
        <w:t>Социальная эффективность от реализации проекта</w:t>
      </w:r>
      <w:r>
        <w:rPr>
          <w:szCs w:val="28"/>
        </w:rPr>
        <w:t>.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6440AB">
        <w:rPr>
          <w:szCs w:val="28"/>
        </w:rPr>
        <w:t>Степень участия населения в определении проблемы, на решение которой направлен проект</w:t>
      </w:r>
      <w:r>
        <w:rPr>
          <w:szCs w:val="28"/>
        </w:rPr>
        <w:t>.</w:t>
      </w:r>
    </w:p>
    <w:p w:rsidR="000D3EDB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6440AB">
        <w:rPr>
          <w:szCs w:val="28"/>
        </w:rPr>
        <w:t>Наличие источников финансирования и участие населения в содержании объекта общественной инфраструктуры, предусмотренного проектом, после его завершения</w:t>
      </w:r>
      <w:r>
        <w:rPr>
          <w:szCs w:val="28"/>
        </w:rPr>
        <w:t>.</w:t>
      </w:r>
    </w:p>
    <w:p w:rsidR="000D3EDB" w:rsidRPr="003138A8" w:rsidRDefault="000D3EDB" w:rsidP="00DB055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6440AB">
        <w:rPr>
          <w:szCs w:val="28"/>
        </w:rPr>
        <w:t>Информирование населения о проекте, проведение подготовительных мероприятий к реализации проекта</w:t>
      </w:r>
      <w:r>
        <w:rPr>
          <w:szCs w:val="28"/>
        </w:rPr>
        <w:t>.</w:t>
      </w:r>
    </w:p>
    <w:sectPr w:rsidR="000D3EDB" w:rsidRPr="003138A8" w:rsidSect="00C34C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DB" w:rsidRDefault="000D3EDB" w:rsidP="00C34C05">
      <w:r>
        <w:separator/>
      </w:r>
    </w:p>
  </w:endnote>
  <w:endnote w:type="continuationSeparator" w:id="1">
    <w:p w:rsidR="000D3EDB" w:rsidRDefault="000D3EDB" w:rsidP="00C34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DB" w:rsidRDefault="000D3EDB" w:rsidP="00C34C05">
      <w:r>
        <w:separator/>
      </w:r>
    </w:p>
  </w:footnote>
  <w:footnote w:type="continuationSeparator" w:id="1">
    <w:p w:rsidR="000D3EDB" w:rsidRDefault="000D3EDB" w:rsidP="00C34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DB" w:rsidRDefault="000D3ED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D3EDB" w:rsidRDefault="000D3E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76712"/>
    <w:multiLevelType w:val="hybridMultilevel"/>
    <w:tmpl w:val="15F81E80"/>
    <w:lvl w:ilvl="0" w:tplc="8DAEE3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A8"/>
    <w:rsid w:val="000034E4"/>
    <w:rsid w:val="00014EE0"/>
    <w:rsid w:val="00032F07"/>
    <w:rsid w:val="000D3EDB"/>
    <w:rsid w:val="001C0F93"/>
    <w:rsid w:val="001E17BA"/>
    <w:rsid w:val="001F3254"/>
    <w:rsid w:val="00295536"/>
    <w:rsid w:val="002C4C90"/>
    <w:rsid w:val="003138A8"/>
    <w:rsid w:val="00323C73"/>
    <w:rsid w:val="00586334"/>
    <w:rsid w:val="006440AB"/>
    <w:rsid w:val="00652F5D"/>
    <w:rsid w:val="00792C81"/>
    <w:rsid w:val="007B2391"/>
    <w:rsid w:val="008634AB"/>
    <w:rsid w:val="00863F4C"/>
    <w:rsid w:val="0088196B"/>
    <w:rsid w:val="00980E10"/>
    <w:rsid w:val="00A63CD7"/>
    <w:rsid w:val="00AB20E2"/>
    <w:rsid w:val="00AF5476"/>
    <w:rsid w:val="00B24145"/>
    <w:rsid w:val="00C34C05"/>
    <w:rsid w:val="00DB055E"/>
    <w:rsid w:val="00E14F0C"/>
    <w:rsid w:val="00E30F26"/>
    <w:rsid w:val="00E943C3"/>
    <w:rsid w:val="00F259F4"/>
    <w:rsid w:val="00F26D7B"/>
    <w:rsid w:val="00F61B04"/>
    <w:rsid w:val="00F8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A8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3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CD7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1C0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34C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4C05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34C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4C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23C73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323C73"/>
    <w:rPr>
      <w:rFonts w:ascii="Times New Roman" w:hAnsi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564</Words>
  <Characters>3221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2017-10-27T11:49:00Z</cp:lastPrinted>
  <dcterms:created xsi:type="dcterms:W3CDTF">2017-10-27T12:17:00Z</dcterms:created>
  <dcterms:modified xsi:type="dcterms:W3CDTF">2017-11-03T06:32:00Z</dcterms:modified>
</cp:coreProperties>
</file>