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1F4" w:rsidRDefault="001A01F4" w:rsidP="006C1C63">
      <w:pPr>
        <w:jc w:val="center"/>
        <w:rPr>
          <w:b/>
          <w:sz w:val="28"/>
          <w:szCs w:val="28"/>
        </w:rPr>
      </w:pPr>
    </w:p>
    <w:p w:rsidR="006C1C63" w:rsidRPr="006C1C63" w:rsidRDefault="00FE6216" w:rsidP="006C1C63">
      <w:pPr>
        <w:jc w:val="center"/>
        <w:rPr>
          <w:b/>
          <w:sz w:val="28"/>
        </w:rPr>
      </w:pPr>
      <w:r>
        <w:rPr>
          <w:b/>
          <w:sz w:val="28"/>
          <w:szCs w:val="28"/>
        </w:rPr>
        <w:t>Схема</w:t>
      </w:r>
      <w:r w:rsidR="006C1C63">
        <w:rPr>
          <w:b/>
          <w:i/>
        </w:rPr>
        <w:t xml:space="preserve"> </w:t>
      </w:r>
      <w:r w:rsidR="006C1C63" w:rsidRPr="006C1C63">
        <w:rPr>
          <w:b/>
          <w:sz w:val="28"/>
        </w:rPr>
        <w:t>безопасного маршрута «</w:t>
      </w:r>
      <w:proofErr w:type="spellStart"/>
      <w:r w:rsidR="006C1C63" w:rsidRPr="006C1C63">
        <w:rPr>
          <w:b/>
          <w:sz w:val="28"/>
        </w:rPr>
        <w:t>Дом-детский</w:t>
      </w:r>
      <w:proofErr w:type="spellEnd"/>
      <w:r w:rsidR="006C1C63" w:rsidRPr="006C1C63">
        <w:rPr>
          <w:b/>
          <w:sz w:val="28"/>
        </w:rPr>
        <w:t xml:space="preserve"> сад-дом»</w:t>
      </w:r>
      <w:r w:rsidR="006C1C63">
        <w:rPr>
          <w:b/>
          <w:sz w:val="28"/>
        </w:rPr>
        <w:t>.</w:t>
      </w:r>
    </w:p>
    <w:p w:rsidR="004B3182" w:rsidRDefault="006C1C63" w:rsidP="004B3182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B3182">
        <w:rPr>
          <w:b/>
          <w:sz w:val="28"/>
          <w:szCs w:val="28"/>
        </w:rPr>
        <w:t xml:space="preserve"> </w:t>
      </w:r>
    </w:p>
    <w:p w:rsidR="008B1D9B" w:rsidRDefault="008B1D9B"/>
    <w:p w:rsidR="00FC17BA" w:rsidRDefault="00EA36BE">
      <w:r>
        <w:pict>
          <v:group id="_x0000_s1026" editas="canvas" style="width:720.25pt;height:351.15pt;mso-position-horizontal-relative:char;mso-position-vertical-relative:line" coordorigin="3719,2130" coordsize="7388,504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3719;top:2130;width:7388;height:5044" o:preferrelative="f" stroked="t" strokecolor="white">
              <v:fill o:detectmouseclick="t"/>
              <v:path o:extrusionok="t" o:connecttype="none"/>
              <o:lock v:ext="edit" text="t"/>
            </v:shape>
            <v:rect id="_x0000_s1028" style="position:absolute;left:5325;top:3604;width:890;height:714" fillcolor="#c0504d">
              <v:textbox style="mso-next-textbox:#_x0000_s1028" inset="2.13347mm,1.06675mm,2.13347mm,1.06675mm">
                <w:txbxContent>
                  <w:p w:rsidR="00D71539" w:rsidRPr="00770C55" w:rsidRDefault="00D71539" w:rsidP="00D7669F">
                    <w:pPr>
                      <w:jc w:val="center"/>
                    </w:pPr>
                    <w:proofErr w:type="spellStart"/>
                    <w:r w:rsidRPr="00770C55">
                      <w:t>МКДОУд</w:t>
                    </w:r>
                    <w:proofErr w:type="spellEnd"/>
                    <w:r w:rsidRPr="00770C55">
                      <w:t>/с «Солнышко»</w:t>
                    </w:r>
                  </w:p>
                </w:txbxContent>
              </v:textbox>
            </v:rect>
            <v:rect id="_x0000_s1029" style="position:absolute;left:5243;top:2439;width:4641;height:347" fillcolor="#bfbfbf">
              <v:textbox style="mso-next-textbox:#_x0000_s1029" inset="2.13347mm,1.06675mm,2.13347mm,1.06675mm">
                <w:txbxContent>
                  <w:p w:rsidR="00D71539" w:rsidRPr="004978EB" w:rsidRDefault="00D71539" w:rsidP="00D7669F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4978EB">
                      <w:rPr>
                        <w:sz w:val="28"/>
                        <w:szCs w:val="28"/>
                      </w:rPr>
                      <w:t>улица Зеленая</w:t>
                    </w:r>
                  </w:p>
                </w:txbxContent>
              </v:textbox>
            </v:rect>
            <v:rect id="_x0000_s1030" style="position:absolute;left:10247;top:6556;width:798;height:497" fillcolor="#4f81bd">
              <v:textbox style="mso-next-textbox:#_x0000_s1030" inset="2.13347mm,1.06675mm,2.13347mm,1.06675mm">
                <w:txbxContent>
                  <w:p w:rsidR="00D71539" w:rsidRPr="00770C55" w:rsidRDefault="005E0D38" w:rsidP="00D7669F">
                    <w:r w:rsidRPr="00770C55">
                      <w:t>Ма</w:t>
                    </w:r>
                    <w:r w:rsidR="00D71539" w:rsidRPr="00770C55">
                      <w:t>газин «Кристалл</w:t>
                    </w:r>
                    <w:r w:rsidR="00250250">
                      <w:t>»»</w:t>
                    </w:r>
                    <w:r w:rsidR="00D71539" w:rsidRPr="00770C55">
                      <w:t>»</w:t>
                    </w:r>
                  </w:p>
                </w:txbxContent>
              </v:textbox>
            </v:rect>
            <v:rect id="_x0000_s1031" style="position:absolute;left:8364;top:5478;width:756;height:474" fillcolor="#4f81bd">
              <v:textbox style="mso-next-textbox:#_x0000_s1031" inset="2.13347mm,1.06675mm,2.13347mm,1.06675mm">
                <w:txbxContent>
                  <w:p w:rsidR="00D71539" w:rsidRPr="00770C55" w:rsidRDefault="00D71539" w:rsidP="00D7669F">
                    <w:r w:rsidRPr="00770C55">
                      <w:t>Магазин</w:t>
                    </w:r>
                  </w:p>
                  <w:p w:rsidR="00D71539" w:rsidRPr="00770C55" w:rsidRDefault="00D71539" w:rsidP="00D7669F">
                    <w:r w:rsidRPr="00770C55">
                      <w:t>«Орфей»</w:t>
                    </w:r>
                  </w:p>
                </w:txbxContent>
              </v:textbox>
            </v:rect>
            <v:rect id="_x0000_s1032" style="position:absolute;left:10439;top:2202;width:401;height:4158;flip:x" fillcolor="#bfbfbf">
              <v:textbox style="layout-flow:vertical;mso-layout-flow-alt:bottom-to-top;mso-next-textbox:#_x0000_s1032" inset="2.13347mm,1.06675mm,2.13347mm,1.06675mm">
                <w:txbxContent>
                  <w:p w:rsidR="00D71539" w:rsidRPr="004978EB" w:rsidRDefault="00D71539" w:rsidP="00D7669F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4978EB">
                      <w:rPr>
                        <w:sz w:val="28"/>
                        <w:szCs w:val="28"/>
                      </w:rPr>
                      <w:t>улица Первомайская</w:t>
                    </w:r>
                  </w:p>
                </w:txbxContent>
              </v:textbox>
            </v:rect>
            <v:rect id="_x0000_s1033" style="position:absolute;left:4043;top:2261;width:711;height:525" fillcolor="yellow">
              <v:textbox style="mso-next-textbox:#_x0000_s1033" inset="2.13347mm,1.06675mm,2.13347mm,1.06675mm">
                <w:txbxContent>
                  <w:p w:rsidR="00D71539" w:rsidRPr="004978EB" w:rsidRDefault="00D71539" w:rsidP="00D7669F">
                    <w:r w:rsidRPr="004978EB">
                      <w:t>Кадетский</w:t>
                    </w:r>
                  </w:p>
                  <w:p w:rsidR="00D71539" w:rsidRPr="004978EB" w:rsidRDefault="00D71539" w:rsidP="00D7669F">
                    <w:r w:rsidRPr="004978EB">
                      <w:t>корпус</w:t>
                    </w:r>
                  </w:p>
                </w:txbxContent>
              </v:textbox>
            </v:rect>
            <v:rect id="_x0000_s1034" style="position:absolute;left:5280;top:2202;width:594;height:170" fillcolor="#ffc000"/>
            <v:rect id="_x0000_s1035" style="position:absolute;left:6089;top:2202;width:594;height:170" fillcolor="#ffc000"/>
            <v:rect id="_x0000_s1036" style="position:absolute;left:6089;top:2858;width:594;height:170" fillcolor="#ffc000"/>
            <v:rect id="_x0000_s1037" style="position:absolute;left:8483;top:2202;width:594;height:170" fillcolor="#ffc000"/>
            <v:rect id="_x0000_s1038" style="position:absolute;left:9232;top:2202;width:594;height:170" fillcolor="#ffc000"/>
            <v:rect id="_x0000_s1039" style="position:absolute;left:5280;top:2858;width:594;height:170" fillcolor="#ffc000"/>
            <v:rect id="_x0000_s1040" style="position:absolute;left:6933;top:2202;width:594;height:170" fillcolor="#ffc000"/>
            <v:rect id="_x0000_s1041" style="position:absolute;left:7726;top:2202;width:593;height:170" fillcolor="#ffc000"/>
            <v:rect id="_x0000_s1042" style="position:absolute;left:7726;top:2858;width:594;height:170" fillcolor="#ffc000"/>
            <v:rect id="_x0000_s1043" style="position:absolute;left:6933;top:2858;width:594;height:170" fillcolor="#ffc000"/>
            <v:rect id="_x0000_s1044" style="position:absolute;left:8483;top:2858;width:594;height:170" fillcolor="#ffc000"/>
            <v:rect id="_x0000_s1045" style="position:absolute;left:9232;top:2858;width:594;height:170" fillcolor="#ffc000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7" type="#_x0000_t32" style="position:absolute;left:5051;top:2683;width:0;height:0" o:connectortype="straight">
              <v:stroke endarrow="block"/>
            </v:shape>
            <v:rect id="_x0000_s1048" style="position:absolute;left:5280;top:3081;width:4641;height:338" fillcolor="#bfbfbf">
              <v:textbox style="mso-next-textbox:#_x0000_s1048" inset="2.13347mm,1.06675mm,2.13347mm,1.06675mm">
                <w:txbxContent>
                  <w:p w:rsidR="00D71539" w:rsidRPr="00D7669F" w:rsidRDefault="00D71539" w:rsidP="00D7669F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D7669F">
                      <w:rPr>
                        <w:sz w:val="28"/>
                        <w:szCs w:val="28"/>
                      </w:rPr>
                      <w:t>улица Коммунальная</w:t>
                    </w:r>
                  </w:p>
                </w:txbxContent>
              </v:textbox>
            </v:rect>
            <v:rect id="_x0000_s1049" style="position:absolute;left:5755;top:5019;width:712;height:459" fillcolor="#4f81bd">
              <v:textbox style="mso-next-textbox:#_x0000_s1049" inset="2.13347mm,1.06675mm,2.13347mm,1.06675mm">
                <w:txbxContent>
                  <w:p w:rsidR="00D71539" w:rsidRPr="00770C55" w:rsidRDefault="00D71539" w:rsidP="00D7669F">
                    <w:r w:rsidRPr="00770C55">
                      <w:t>Магазин</w:t>
                    </w:r>
                  </w:p>
                  <w:p w:rsidR="00D71539" w:rsidRPr="00770C55" w:rsidRDefault="00D71539" w:rsidP="00D7669F">
                    <w:r w:rsidRPr="00770C55">
                      <w:t>«Бриз»</w:t>
                    </w:r>
                  </w:p>
                </w:txbxContent>
              </v:textbox>
            </v:rect>
            <v:rect id="_x0000_s1050" style="position:absolute;left:7489;top:4149;width:741;height:576" fillcolor="yellow">
              <v:textbox style="mso-next-textbox:#_x0000_s1050" inset="2.13347mm,1.06675mm,2.13347mm,1.06675mm">
                <w:txbxContent>
                  <w:p w:rsidR="00D71539" w:rsidRPr="00770C55" w:rsidRDefault="00D71539" w:rsidP="00D7669F">
                    <w:r w:rsidRPr="00770C55">
                      <w:t xml:space="preserve">И </w:t>
                    </w:r>
                    <w:proofErr w:type="gramStart"/>
                    <w:r w:rsidRPr="00770C55">
                      <w:t>П</w:t>
                    </w:r>
                    <w:proofErr w:type="gramEnd"/>
                  </w:p>
                  <w:p w:rsidR="00D71539" w:rsidRPr="00770C55" w:rsidRDefault="00D71539" w:rsidP="00D7669F"/>
                </w:txbxContent>
              </v:textbox>
            </v:rect>
            <v:rect id="_x0000_s1051" style="position:absolute;left:4189;top:6004;width:6250;height:356" fillcolor="#bfbfbf">
              <v:textbox style="mso-next-textbox:#_x0000_s1051" inset="2.13347mm,1.06675mm,2.13347mm,1.06675mm">
                <w:txbxContent>
                  <w:p w:rsidR="00D71539" w:rsidRPr="00651DFB" w:rsidRDefault="00D71539" w:rsidP="00D7669F">
                    <w:pPr>
                      <w:jc w:val="center"/>
                      <w:rPr>
                        <w:sz w:val="27"/>
                      </w:rPr>
                    </w:pPr>
                    <w:r w:rsidRPr="00651DFB">
                      <w:rPr>
                        <w:sz w:val="27"/>
                      </w:rPr>
                      <w:t xml:space="preserve">   улица К. Маркса</w:t>
                    </w:r>
                  </w:p>
                </w:txbxContent>
              </v:textbox>
            </v:rect>
            <v:rect id="_x0000_s1052" style="position:absolute;left:5162;top:6557;width:712;height:166" fillcolor="#ffc000"/>
            <v:rect id="_x0000_s1053" style="position:absolute;left:9415;top:6558;width:712;height:166" fillcolor="#ffc000"/>
            <v:rect id="_x0000_s1054" style="position:absolute;left:6042;top:6557;width:711;height:167" fillcolor="#ffc000"/>
            <v:rect id="_x0000_s1055" style="position:absolute;left:6888;top:6557;width:713;height:167" fillcolor="#ffc000"/>
            <v:rect id="_x0000_s1056" style="position:absolute;left:7726;top:6557;width:712;height:167" fillcolor="#ffc000"/>
            <v:rect id="_x0000_s1057" style="position:absolute;left:8576;top:6557;width:712;height:167" fillcolor="#ffc000"/>
            <v:rect id="_x0000_s1058" style="position:absolute;left:4272;top:6556;width:711;height:167" fillcolor="#ffc000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9" type="#_x0000_t202" style="position:absolute;left:6818;top:6816;width:1320;height:301" fillcolor="yellow">
              <v:textbox style="mso-next-textbox:#_x0000_s1059" inset="2.13347mm,1.06675mm,2.13347mm,1.06675mm">
                <w:txbxContent>
                  <w:p w:rsidR="00D71539" w:rsidRPr="00D7669F" w:rsidRDefault="00D71539" w:rsidP="00D7669F">
                    <w:r w:rsidRPr="00D7669F">
                      <w:t>СПК «Новая жизнь»</w:t>
                    </w:r>
                  </w:p>
                </w:txbxContent>
              </v:textbox>
            </v:shape>
            <v:rect id="_x0000_s1060" style="position:absolute;left:4128;top:3452;width:367;height:321" fillcolor="#d99594"/>
            <v:rect id="_x0000_s1061" style="position:absolute;left:4128;top:3862;width:367;height:281" fillcolor="#d99594"/>
            <v:rect id="_x0000_s1062" style="position:absolute;left:4128;top:4262;width:367;height:282" fillcolor="#d99594"/>
            <v:rect id="_x0000_s1065" style="position:absolute;left:3719;top:3370;width:324;height:897" stroked="f">
              <v:textbox style="layout-flow:vertical;mso-layout-flow-alt:bottom-to-top;mso-next-textbox:#_x0000_s1065" inset="2.13347mm,1.06675mm,2.13347mm,1.06675mm">
                <w:txbxContent>
                  <w:p w:rsidR="002E37D7" w:rsidRPr="00651DFB" w:rsidRDefault="002E37D7" w:rsidP="00D7669F">
                    <w:pPr>
                      <w:rPr>
                        <w:sz w:val="27"/>
                      </w:rPr>
                    </w:pPr>
                    <w:r w:rsidRPr="00651DFB">
                      <w:rPr>
                        <w:sz w:val="27"/>
                      </w:rPr>
                      <w:t>Гаражи</w:t>
                    </w:r>
                  </w:p>
                </w:txbxContent>
              </v:textbox>
            </v:rect>
            <v:shapetype id="_x0000_t128" coordsize="21600,21600" o:spt="128" path="m,l21600,,10800,21600xe">
              <v:stroke joinstyle="miter"/>
              <v:path gradientshapeok="t" o:connecttype="custom" o:connectlocs="10800,0;5400,10800;10800,21600;16200,10800" textboxrect="5400,0,16200,10800"/>
            </v:shapetype>
            <v:shape id="_x0000_s1066" type="#_x0000_t128" style="position:absolute;left:10017;top:5629;width:282;height:216" strokecolor="red" strokeweight="4.5pt"/>
            <v:shape id="_x0000_s1067" type="#_x0000_t128" style="position:absolute;left:9972;top:2202;width:275;height:237" strokecolor="red" strokeweight="4.5pt"/>
            <v:shape id="_x0000_s1068" type="#_x0000_t128" style="position:absolute;left:10016;top:2858;width:283;height:223" strokecolor="red" strokeweight="4.5pt"/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69" type="#_x0000_t109" style="position:absolute;left:10338;top:6004;width:84;height:329"/>
            <v:shape id="_x0000_s1073" type="#_x0000_t109" style="position:absolute;left:10219;top:6004;width:84;height:329"/>
            <v:shape id="_x0000_s1074" type="#_x0000_t109" style="position:absolute;left:10082;top:6005;width:84;height:328"/>
            <v:shape id="_x0000_s1076" type="#_x0000_t109" style="position:absolute;left:9972;top:6005;width:84;height:329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84" type="#_x0000_t5" style="position:absolute;left:4197;top:4645;width:229;height:148" fillcolor="#00b050"/>
            <v:shape id="_x0000_s1085" type="#_x0000_t5" style="position:absolute;left:4189;top:4793;width:228;height:149" fillcolor="#00b050"/>
            <v:shape id="_x0000_s1086" type="#_x0000_t5" style="position:absolute;left:4197;top:4942;width:229;height:148" fillcolor="#00b050"/>
            <v:shape id="_x0000_s1087" type="#_x0000_t5" style="position:absolute;left:4553;top:4646;width:201;height:148" fillcolor="#00b050"/>
            <v:shape id="_x0000_s1088" type="#_x0000_t5" style="position:absolute;left:4553;top:4794;width:229;height:148" fillcolor="#00b050"/>
            <v:shape id="_x0000_s1089" type="#_x0000_t5" style="position:absolute;left:4553;top:4942;width:229;height:148" fillcolor="#00b050"/>
            <v:shape id="_x0000_s1090" type="#_x0000_t5" style="position:absolute;left:4375;top:5090;width:228;height:149" fillcolor="#00b050"/>
            <v:shape id="_x0000_s1091" type="#_x0000_t5" style="position:absolute;left:4375;top:5387;width:228;height:149" fillcolor="#00b050"/>
            <v:shape id="_x0000_s1092" type="#_x0000_t5" style="position:absolute;left:4374;top:5239;width:229;height:148" fillcolor="#00b050"/>
            <v:shape id="_x0000_s1095" type="#_x0000_t32" style="position:absolute;left:4692;top:5140;width:1623;height:1;rotation:90" o:connectortype="elbow" adj="-31299,-1,-31299" strokeweight="4.5pt">
              <v:stroke startarrow="block" endarrow="block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x0000_s1096" type="#_x0000_t33" style="position:absolute;left:6215;top:3419;width:1386;height:542;flip:y" o:connectortype="elbow" adj="-48212,128683,-48212" strokeweight="4.5pt">
              <v:stroke startarrow="block" endarrow="block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97" type="#_x0000_t34" style="position:absolute;left:5198;top:2579;width:82;height:1471;rotation:180;flip:x y" o:connectortype="elbow" adj="-68377,15966,550930" strokeweight="4.5pt">
              <v:stroke startarrow="block" endarrow="block"/>
            </v:shape>
            <v:shape id="_x0000_s1099" type="#_x0000_t109" style="position:absolute;left:8922;top:4051;width:446;height:278" fillcolor="#ffc000">
              <v:textbox style="mso-next-textbox:#_x0000_s1099" inset="2.13347mm,1.06675mm,2.13347mm,1.06675mm">
                <w:txbxContent>
                  <w:p w:rsidR="00C6631A" w:rsidRPr="00926C4E" w:rsidRDefault="00C6631A" w:rsidP="00D7669F">
                    <w:pPr>
                      <w:rPr>
                        <w:sz w:val="20"/>
                      </w:rPr>
                    </w:pPr>
                    <w:r w:rsidRPr="00926C4E">
                      <w:rPr>
                        <w:sz w:val="20"/>
                      </w:rPr>
                      <w:t>д134</w:t>
                    </w:r>
                  </w:p>
                </w:txbxContent>
              </v:textbox>
            </v:shape>
            <v:shape id="_x0000_s1100" type="#_x0000_t109" style="position:absolute;left:8922;top:4397;width:446;height:318" fillcolor="#ffc000">
              <v:textbox style="mso-next-textbox:#_x0000_s1100" inset="2.13347mm,1.06675mm,2.13347mm,1.06675mm">
                <w:txbxContent>
                  <w:p w:rsidR="00C6631A" w:rsidRPr="00926C4E" w:rsidRDefault="00326AAB" w:rsidP="00D7669F">
                    <w:pPr>
                      <w:rPr>
                        <w:sz w:val="20"/>
                      </w:rPr>
                    </w:pPr>
                    <w:r w:rsidRPr="00926C4E">
                      <w:rPr>
                        <w:sz w:val="20"/>
                      </w:rPr>
                      <w:t>д13</w:t>
                    </w:r>
                    <w:r w:rsidR="00C6631A" w:rsidRPr="00926C4E">
                      <w:rPr>
                        <w:sz w:val="20"/>
                      </w:rPr>
                      <w:t>8</w:t>
                    </w:r>
                  </w:p>
                </w:txbxContent>
              </v:textbox>
            </v:shape>
            <v:shape id="_x0000_s1101" type="#_x0000_t109" style="position:absolute;left:8922;top:4796;width:446;height:294" fillcolor="#ffc000">
              <v:textbox style="mso-next-textbox:#_x0000_s1101" inset="2.13347mm,1.06675mm,2.13347mm,1.06675mm">
                <w:txbxContent>
                  <w:p w:rsidR="00C6631A" w:rsidRPr="00926C4E" w:rsidRDefault="00C6631A" w:rsidP="00D7669F">
                    <w:pPr>
                      <w:rPr>
                        <w:sz w:val="20"/>
                      </w:rPr>
                    </w:pPr>
                    <w:proofErr w:type="spellStart"/>
                    <w:r w:rsidRPr="00926C4E">
                      <w:rPr>
                        <w:sz w:val="20"/>
                      </w:rPr>
                      <w:t>д</w:t>
                    </w:r>
                    <w:proofErr w:type="spellEnd"/>
                    <w:r w:rsidRPr="00926C4E">
                      <w:rPr>
                        <w:sz w:val="20"/>
                      </w:rPr>
                      <w:t xml:space="preserve"> 137</w:t>
                    </w:r>
                  </w:p>
                </w:txbxContent>
              </v:textbox>
            </v:shape>
            <v:shape id="_x0000_s1102" type="#_x0000_t109" style="position:absolute;left:9548;top:3651;width:751;height:498" fillcolor="#4f81bd">
              <v:textbox style="mso-next-textbox:#_x0000_s1102" inset="2.13347mm,1.06675mm,2.13347mm,1.06675mm">
                <w:txbxContent>
                  <w:p w:rsidR="005851F2" w:rsidRPr="004978EB" w:rsidRDefault="005851F2" w:rsidP="00D7669F">
                    <w:r w:rsidRPr="004978EB">
                      <w:t>Магазин</w:t>
                    </w:r>
                  </w:p>
                  <w:p w:rsidR="005851F2" w:rsidRPr="004978EB" w:rsidRDefault="005851F2" w:rsidP="00D7669F">
                    <w:r w:rsidRPr="004978EB">
                      <w:t>«Ромашка»</w:t>
                    </w:r>
                  </w:p>
                </w:txbxContent>
              </v:textbox>
            </v:shape>
            <v:shape id="_x0000_s1104" type="#_x0000_t32" style="position:absolute;left:9921;top:3169;width:417;height:1;rotation:180" o:connectortype="elbow" adj="-372191,-1,-372191">
              <v:stroke endarrow="block"/>
            </v:shape>
            <v:shape id="_x0000_s1106" type="#_x0000_t32" style="position:absolute;left:9922;top:3243;width:450;height:1" o:connectortype="elbow" adj="-327248,-1,-327248">
              <v:stroke endarrow="block"/>
            </v:shape>
            <v:shape id="_x0000_s1107" type="#_x0000_t34" style="position:absolute;left:9884;top:2579;width:488;height:1;rotation:180" o:connectortype="elbow" adj=",-25336800,-319453">
              <v:stroke endarrow="block"/>
            </v:shape>
            <v:shape id="_x0000_s1108" type="#_x0000_t32" style="position:absolute;left:9921;top:2633;width:451;height:1" o:connectortype="elbow" adj="-327248,-1,-327248">
              <v:stroke endarrow="block"/>
            </v:shape>
            <v:rect id="_x0000_s1181" style="position:absolute;left:5198;top:3604;width:82;height:368" fillcolor="red"/>
            <v:shape id="_x0000_s1196" type="#_x0000_t128" style="position:absolute;left:10016;top:5629;width:282;height:216" strokecolor="red" strokeweight="4.5pt"/>
            <v:shape id="_x0000_s1199" type="#_x0000_t32" style="position:absolute;left:9922;top:3244;width:450;height:1" o:connectortype="elbow" adj="-327248,-1,-327248">
              <v:stroke endarrow="block"/>
            </v:shape>
            <v:shape id="_x0000_s1219" type="#_x0000_t34" style="position:absolute;left:4496;top:5099;width:1555;height:152;rotation:270" o:connectortype="elbow" adj=",-552624,-40228" strokecolor="#0070c0" strokeweight="3pt">
              <v:stroke dashstyle="dash" endarrow="block"/>
            </v:shape>
            <v:shape id="_x0000_s1222" type="#_x0000_t34" style="position:absolute;left:5902;top:4642;width:1572;height:946;rotation:270;flip:x" o:connectortype="elbow" adj="14189,87876,-77569" strokecolor="#0070c0" strokeweight="3pt">
              <v:stroke dashstyle="dash" endarrow="block"/>
            </v:shape>
            <v:shape id="_x0000_s1223" type="#_x0000_t34" style="position:absolute;left:6215;top:3545;width:4207;height:228;rotation:180;flip:y" o:connectortype="elbow" adj=",286777,-37446" strokecolor="#0070c0" strokeweight="3pt">
              <v:stroke dashstyle="dash" endarrow="open"/>
            </v:shape>
            <w10:wrap type="none"/>
            <w10:anchorlock/>
          </v:group>
        </w:pict>
      </w:r>
    </w:p>
    <w:p w:rsidR="00C52D33" w:rsidRDefault="00C52D33" w:rsidP="00E80249">
      <w:pPr>
        <w:jc w:val="center"/>
      </w:pPr>
      <w:bookmarkStart w:id="0" w:name="_GoBack"/>
      <w:bookmarkEnd w:id="0"/>
    </w:p>
    <w:p w:rsidR="008B1D9B" w:rsidRDefault="00E80249" w:rsidP="00E80249">
      <w:pPr>
        <w:jc w:val="center"/>
      </w:pPr>
      <w:r>
        <w:t xml:space="preserve">    </w:t>
      </w:r>
    </w:p>
    <w:p w:rsidR="00E80249" w:rsidRPr="009A5918" w:rsidRDefault="00EA36BE" w:rsidP="00484578">
      <w:pPr>
        <w:jc w:val="center"/>
        <w:rPr>
          <w:sz w:val="20"/>
          <w:szCs w:val="20"/>
        </w:rPr>
      </w:pPr>
      <w:r w:rsidRPr="00EA36BE">
        <w:rPr>
          <w:noProof/>
        </w:rPr>
        <w:pict>
          <v:rect id="_x0000_s1187" style="position:absolute;left:0;text-align:left;margin-left:23.7pt;margin-top:9.6pt;width:23.7pt;height:10.85pt;z-index:251661312" fillcolor="yellow">
            <v:textbox style="mso-next-textbox:#_x0000_s1187" inset="2.13347mm,1.06675mm,2.13347mm,1.06675mm">
              <w:txbxContent>
                <w:p w:rsidR="00CE5AF8" w:rsidRPr="00926C4E" w:rsidRDefault="00CE5AF8" w:rsidP="00CE5AF8">
                  <w:pPr>
                    <w:rPr>
                      <w:sz w:val="20"/>
                    </w:rPr>
                  </w:pPr>
                </w:p>
              </w:txbxContent>
            </v:textbox>
          </v:rect>
        </w:pict>
      </w:r>
      <w:r w:rsidRPr="00EA36BE">
        <w:rPr>
          <w:noProof/>
        </w:rPr>
        <w:pict>
          <v:shape id="_x0000_s1211" type="#_x0000_t202" style="position:absolute;left:0;text-align:left;margin-left:54.7pt;margin-top:5.85pt;width:158.9pt;height:25pt;z-index:251677696" stroked="f">
            <v:textbox>
              <w:txbxContent>
                <w:p w:rsidR="0076332A" w:rsidRPr="009A5918" w:rsidRDefault="00547122">
                  <w:pPr>
                    <w:rPr>
                      <w:sz w:val="20"/>
                      <w:szCs w:val="20"/>
                    </w:rPr>
                  </w:pPr>
                  <w:r w:rsidRPr="009A5918">
                    <w:rPr>
                      <w:sz w:val="20"/>
                      <w:szCs w:val="20"/>
                    </w:rPr>
                    <w:t>- другие учреждения</w:t>
                  </w:r>
                </w:p>
              </w:txbxContent>
            </v:textbox>
          </v:shape>
        </w:pict>
      </w:r>
      <w:r w:rsidR="00E80249">
        <w:t xml:space="preserve">                          </w:t>
      </w:r>
      <w:r w:rsidR="00484578">
        <w:t xml:space="preserve">         </w:t>
      </w:r>
      <w:r w:rsidR="00626373">
        <w:t xml:space="preserve">                    </w:t>
      </w:r>
      <w:r>
        <w:rPr>
          <w:noProof/>
          <w:sz w:val="20"/>
          <w:szCs w:val="20"/>
        </w:rPr>
        <w:pict>
          <v:shape id="_x0000_s1205" type="#_x0000_t32" style="position:absolute;left:0;text-align:left;margin-left:314.15pt;margin-top:13.35pt;width:25.65pt;height:0;z-index:251674624;mso-position-horizontal-relative:text;mso-position-vertical-relative:text" o:connectortype="elbow" adj="-313811,-1,-313811">
            <v:stroke endarrow="block"/>
          </v:shape>
        </w:pict>
      </w:r>
      <w:r>
        <w:rPr>
          <w:noProof/>
          <w:sz w:val="20"/>
          <w:szCs w:val="20"/>
        </w:rPr>
        <w:pict>
          <v:shape id="_x0000_s1203" type="#_x0000_t32" style="position:absolute;left:0;text-align:left;margin-left:309.75pt;margin-top:5.85pt;width:27.45pt;height:0;rotation:180;z-index:251672576;mso-position-horizontal-relative:text;mso-position-vertical-relative:text" o:connectortype="elbow" adj="-313416,-1,-313416">
            <v:stroke endarrow="block"/>
          </v:shape>
        </w:pict>
      </w:r>
      <w:r w:rsidR="00E80249" w:rsidRPr="009A5918">
        <w:rPr>
          <w:sz w:val="20"/>
          <w:szCs w:val="20"/>
        </w:rPr>
        <w:t>направление движения транспорта</w:t>
      </w:r>
    </w:p>
    <w:p w:rsidR="00484578" w:rsidRDefault="00EA36BE" w:rsidP="00E80249">
      <w:pPr>
        <w:jc w:val="center"/>
      </w:pPr>
      <w:r>
        <w:rPr>
          <w:noProof/>
        </w:rPr>
        <w:pict>
          <v:shape id="_x0000_s1212" type="#_x0000_t202" style="position:absolute;left:0;text-align:left;margin-left:54.7pt;margin-top:8.9pt;width:105.1pt;height:18.65pt;z-index:251678720" stroked="f">
            <v:textbox>
              <w:txbxContent>
                <w:p w:rsidR="00547122" w:rsidRPr="009A5918" w:rsidRDefault="00C904B0">
                  <w:pPr>
                    <w:rPr>
                      <w:sz w:val="20"/>
                      <w:szCs w:val="20"/>
                    </w:rPr>
                  </w:pPr>
                  <w:r w:rsidRPr="009A5918">
                    <w:rPr>
                      <w:sz w:val="20"/>
                      <w:szCs w:val="20"/>
                    </w:rPr>
                    <w:t xml:space="preserve">- </w:t>
                  </w:r>
                  <w:r w:rsidR="00547122" w:rsidRPr="009A5918">
                    <w:rPr>
                      <w:sz w:val="20"/>
                      <w:szCs w:val="20"/>
                    </w:rPr>
                    <w:t>жилые здания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06" type="#_x0000_t34" style="position:absolute;left:0;text-align:left;margin-left:308.15pt;margin-top:8.9pt;width:39.4pt;height:.05pt;z-index:251675648" o:connectortype="elbow" adj="24780,-240732000,-203309" strokeweight="3pt">
            <v:stroke startarrow="block" endarrow="block"/>
          </v:shape>
        </w:pict>
      </w:r>
      <w:r w:rsidR="00484578">
        <w:t xml:space="preserve">                                                           </w:t>
      </w:r>
    </w:p>
    <w:p w:rsidR="00484578" w:rsidRDefault="00EA36BE" w:rsidP="00E80249">
      <w:pPr>
        <w:jc w:val="center"/>
      </w:pPr>
      <w:r>
        <w:rPr>
          <w:noProof/>
        </w:rPr>
        <w:pict>
          <v:shape id="_x0000_s1215" type="#_x0000_t202" style="position:absolute;left:0;text-align:left;margin-left:342.95pt;margin-top:3.25pt;width:213.15pt;height:21.15pt;z-index:251681792" stroked="f">
            <v:textbox>
              <w:txbxContent>
                <w:p w:rsidR="002279FB" w:rsidRPr="009A5918" w:rsidRDefault="002279FB">
                  <w:pPr>
                    <w:rPr>
                      <w:sz w:val="20"/>
                      <w:szCs w:val="20"/>
                    </w:rPr>
                  </w:pPr>
                  <w:r w:rsidRPr="009A5918">
                    <w:rPr>
                      <w:sz w:val="20"/>
                      <w:szCs w:val="20"/>
                    </w:rPr>
                    <w:t>- дорожный знак «Уступи дорогу»</w:t>
                  </w:r>
                </w:p>
              </w:txbxContent>
            </v:textbox>
          </v:shape>
        </w:pict>
      </w:r>
      <w:r>
        <w:rPr>
          <w:noProof/>
        </w:rPr>
        <w:pict>
          <v:rect id="_x0000_s1186" style="position:absolute;left:0;text-align:left;margin-left:23.7pt;margin-top:3.25pt;width:23.7pt;height:11.8pt;z-index:251659264" fillcolor="#ffc000"/>
        </w:pict>
      </w:r>
      <w:r>
        <w:rPr>
          <w:noProof/>
        </w:rPr>
        <w:pict>
          <v:shape id="_x0000_s1198" type="#_x0000_t128" style="position:absolute;left:0;text-align:left;margin-left:314.7pt;margin-top:10.55pt;width:22.5pt;height:11.35pt;z-index:251669504" strokecolor="red" strokeweight="3pt"/>
        </w:pict>
      </w:r>
    </w:p>
    <w:p w:rsidR="008B1D9B" w:rsidRDefault="00EA36BE">
      <w:r>
        <w:rPr>
          <w:noProof/>
        </w:rPr>
        <w:pict>
          <v:shape id="_x0000_s1213" type="#_x0000_t202" style="position:absolute;margin-left:54.7pt;margin-top:-.05pt;width:90.3pt;height:27pt;z-index:251679744" stroked="f">
            <v:textbox>
              <w:txbxContent>
                <w:p w:rsidR="00C904B0" w:rsidRPr="009A5918" w:rsidRDefault="00C904B0">
                  <w:pPr>
                    <w:rPr>
                      <w:sz w:val="20"/>
                      <w:szCs w:val="20"/>
                    </w:rPr>
                  </w:pPr>
                  <w:r w:rsidRPr="009A5918">
                    <w:rPr>
                      <w:sz w:val="20"/>
                      <w:szCs w:val="20"/>
                    </w:rPr>
                    <w:t>- магазины</w:t>
                  </w:r>
                </w:p>
              </w:txbxContent>
            </v:textbox>
          </v:shape>
        </w:pict>
      </w:r>
      <w:r>
        <w:rPr>
          <w:noProof/>
        </w:rPr>
        <w:pict>
          <v:rect id="_x0000_s1191" style="position:absolute;margin-left:23.7pt;margin-top:8.1pt;width:22.9pt;height:11.25pt;z-index:251663360" fillcolor="#4f81bd [3204]"/>
        </w:pict>
      </w:r>
    </w:p>
    <w:p w:rsidR="008B1D9B" w:rsidRDefault="00EA36BE">
      <w:r>
        <w:rPr>
          <w:noProof/>
        </w:rPr>
        <w:pict>
          <v:rect id="_x0000_s1192" style="position:absolute;margin-left:23.7pt;margin-top:13.15pt;width:22.9pt;height:9.75pt;z-index:251664384" fillcolor="#bfbfbf [2412]"/>
        </w:pict>
      </w:r>
      <w:r>
        <w:rPr>
          <w:noProof/>
        </w:rPr>
        <w:pict>
          <v:shape id="_x0000_s1216" type="#_x0000_t202" style="position:absolute;margin-left:356.55pt;margin-top:1.45pt;width:117.75pt;height:21.45pt;z-index:251682816" stroked="f">
            <v:textbox>
              <w:txbxContent>
                <w:p w:rsidR="00CD7D8A" w:rsidRPr="009A5918" w:rsidRDefault="00CD7D8A">
                  <w:pPr>
                    <w:rPr>
                      <w:sz w:val="20"/>
                      <w:szCs w:val="20"/>
                    </w:rPr>
                  </w:pPr>
                  <w:r w:rsidRPr="009A5918">
                    <w:rPr>
                      <w:sz w:val="20"/>
                      <w:szCs w:val="20"/>
                    </w:rPr>
                    <w:t>- деревья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14" type="#_x0000_t202" style="position:absolute;margin-left:54.7pt;margin-top:5.55pt;width:121.3pt;height:24.1pt;z-index:251680768" stroked="f">
            <v:textbox>
              <w:txbxContent>
                <w:p w:rsidR="00371393" w:rsidRPr="009A5918" w:rsidRDefault="00371393">
                  <w:pPr>
                    <w:rPr>
                      <w:sz w:val="20"/>
                      <w:szCs w:val="20"/>
                    </w:rPr>
                  </w:pPr>
                  <w:r w:rsidRPr="009A5918">
                    <w:rPr>
                      <w:sz w:val="20"/>
                      <w:szCs w:val="20"/>
                    </w:rPr>
                    <w:t>- проезжая часть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5" type="#_x0000_t5" style="position:absolute;margin-left:314.7pt;margin-top:8.6pt;width:15.05pt;height:7.15pt;z-index:251667456" fillcolor="#00b050"/>
        </w:pict>
      </w:r>
      <w:r>
        <w:rPr>
          <w:noProof/>
        </w:rPr>
        <w:pict>
          <v:shape id="_x0000_s1193" type="#_x0000_t5" style="position:absolute;margin-left:314.7pt;margin-top:1.45pt;width:15.05pt;height:7.15pt;z-index:251665408" fillcolor="#00b050"/>
        </w:pict>
      </w:r>
      <w:r w:rsidR="00D41C81">
        <w:t xml:space="preserve">                                                                                                                  </w:t>
      </w:r>
    </w:p>
    <w:p w:rsidR="008B1D9B" w:rsidRDefault="00EA36BE">
      <w:r>
        <w:rPr>
          <w:noProof/>
        </w:rPr>
        <w:pict>
          <v:shape id="_x0000_s1225" type="#_x0000_t202" style="position:absolute;margin-left:54.7pt;margin-top:9.1pt;width:183.35pt;height:30.1pt;z-index:251685888" stroked="f">
            <v:textbox style="mso-next-textbox:#_x0000_s1225">
              <w:txbxContent>
                <w:p w:rsidR="003D5D10" w:rsidRPr="003D5D10" w:rsidRDefault="003D5D10">
                  <w:pPr>
                    <w:rPr>
                      <w:sz w:val="20"/>
                      <w:szCs w:val="20"/>
                    </w:rPr>
                  </w:pPr>
                  <w:r w:rsidRPr="003D5D10">
                    <w:rPr>
                      <w:sz w:val="20"/>
                      <w:szCs w:val="20"/>
                    </w:rPr>
                    <w:t>- направления движения детей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17" type="#_x0000_t202" style="position:absolute;margin-left:342.95pt;margin-top:9.1pt;width:208.55pt;height:39.95pt;z-index:251683840" stroked="f">
            <v:textbox>
              <w:txbxContent>
                <w:p w:rsidR="00CD7D8A" w:rsidRPr="009A5918" w:rsidRDefault="00CD7D8A">
                  <w:pPr>
                    <w:rPr>
                      <w:sz w:val="20"/>
                      <w:szCs w:val="20"/>
                    </w:rPr>
                  </w:pPr>
                  <w:r w:rsidRPr="009A5918">
                    <w:rPr>
                      <w:sz w:val="20"/>
                      <w:szCs w:val="20"/>
                    </w:rPr>
                    <w:t>- место стоянки транспорта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4" type="#_x0000_t5" style="position:absolute;margin-left:314.7pt;margin-top:1.95pt;width:15.05pt;height:7.15pt;z-index:251666432" adj="10836" fillcolor="#00b050"/>
        </w:pict>
      </w:r>
    </w:p>
    <w:p w:rsidR="008B1D9B" w:rsidRDefault="00EA36BE">
      <w:r>
        <w:rPr>
          <w:noProof/>
        </w:rPr>
        <w:pict>
          <v:shape id="_x0000_s1224" type="#_x0000_t34" style="position:absolute;margin-left:14.4pt;margin-top:8.05pt;width:40.3pt;height:.1pt;z-index:251684864" o:connectortype="elbow" adj=",-122450400,-38108" strokecolor="#0070c0" strokeweight="3pt">
            <v:stroke dashstyle="dash" endarrow="block"/>
          </v:shape>
        </w:pict>
      </w:r>
      <w:r>
        <w:rPr>
          <w:noProof/>
        </w:rPr>
        <w:pict>
          <v:rect id="_x0000_s1209" style="position:absolute;margin-left:313.5pt;margin-top:2.05pt;width:26.3pt;height:6pt;z-index:251676672" fillcolor="red"/>
        </w:pict>
      </w:r>
    </w:p>
    <w:p w:rsidR="00D711EB" w:rsidRDefault="00D711EB"/>
    <w:p w:rsidR="00D711EB" w:rsidRDefault="00D711EB"/>
    <w:p w:rsidR="00D711EB" w:rsidRDefault="00D711EB"/>
    <w:p w:rsidR="00D711EB" w:rsidRDefault="00D711EB"/>
    <w:p w:rsidR="00D711EB" w:rsidRDefault="00D711EB"/>
    <w:p w:rsidR="00D711EB" w:rsidRDefault="00D711EB"/>
    <w:p w:rsidR="00D711EB" w:rsidRDefault="00D711EB"/>
    <w:sectPr w:rsidR="00D711EB" w:rsidSect="00A076AA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D71539"/>
    <w:rsid w:val="0004669B"/>
    <w:rsid w:val="00123DED"/>
    <w:rsid w:val="001A01F4"/>
    <w:rsid w:val="001A3DC3"/>
    <w:rsid w:val="001B4DB5"/>
    <w:rsid w:val="001C0A4B"/>
    <w:rsid w:val="001C607C"/>
    <w:rsid w:val="001D6F05"/>
    <w:rsid w:val="001E1070"/>
    <w:rsid w:val="002279FB"/>
    <w:rsid w:val="00250250"/>
    <w:rsid w:val="002B233B"/>
    <w:rsid w:val="002B40B8"/>
    <w:rsid w:val="002C771D"/>
    <w:rsid w:val="002D29E5"/>
    <w:rsid w:val="002E37D7"/>
    <w:rsid w:val="00317E3C"/>
    <w:rsid w:val="00326AAB"/>
    <w:rsid w:val="00343D51"/>
    <w:rsid w:val="00371393"/>
    <w:rsid w:val="00375005"/>
    <w:rsid w:val="00392B99"/>
    <w:rsid w:val="003C686B"/>
    <w:rsid w:val="003D5D10"/>
    <w:rsid w:val="003F053F"/>
    <w:rsid w:val="0045122B"/>
    <w:rsid w:val="00454542"/>
    <w:rsid w:val="00454D71"/>
    <w:rsid w:val="00462B61"/>
    <w:rsid w:val="00484578"/>
    <w:rsid w:val="004978EB"/>
    <w:rsid w:val="004B2393"/>
    <w:rsid w:val="004B3182"/>
    <w:rsid w:val="004C7629"/>
    <w:rsid w:val="00520AA8"/>
    <w:rsid w:val="005278B8"/>
    <w:rsid w:val="0053329E"/>
    <w:rsid w:val="00547122"/>
    <w:rsid w:val="00554E88"/>
    <w:rsid w:val="005851F2"/>
    <w:rsid w:val="005A25CC"/>
    <w:rsid w:val="005A2D41"/>
    <w:rsid w:val="005A7C1A"/>
    <w:rsid w:val="005E0D38"/>
    <w:rsid w:val="00626373"/>
    <w:rsid w:val="00651DFB"/>
    <w:rsid w:val="00662851"/>
    <w:rsid w:val="006B421F"/>
    <w:rsid w:val="006C1C63"/>
    <w:rsid w:val="006D7D90"/>
    <w:rsid w:val="006F764E"/>
    <w:rsid w:val="007629AA"/>
    <w:rsid w:val="0076332A"/>
    <w:rsid w:val="00770C55"/>
    <w:rsid w:val="00793ABE"/>
    <w:rsid w:val="007B49CB"/>
    <w:rsid w:val="00803D95"/>
    <w:rsid w:val="00857B2F"/>
    <w:rsid w:val="008604DD"/>
    <w:rsid w:val="0086094B"/>
    <w:rsid w:val="008831D1"/>
    <w:rsid w:val="008961D4"/>
    <w:rsid w:val="008B1D9B"/>
    <w:rsid w:val="008F6132"/>
    <w:rsid w:val="00920281"/>
    <w:rsid w:val="00926C4E"/>
    <w:rsid w:val="009638FD"/>
    <w:rsid w:val="009A5918"/>
    <w:rsid w:val="009B41F5"/>
    <w:rsid w:val="00A076AA"/>
    <w:rsid w:val="00A106EB"/>
    <w:rsid w:val="00A24119"/>
    <w:rsid w:val="00A352EC"/>
    <w:rsid w:val="00A36311"/>
    <w:rsid w:val="00A50C6F"/>
    <w:rsid w:val="00A528FB"/>
    <w:rsid w:val="00A70EF6"/>
    <w:rsid w:val="00AA2536"/>
    <w:rsid w:val="00B07DB9"/>
    <w:rsid w:val="00B77D79"/>
    <w:rsid w:val="00BA63B7"/>
    <w:rsid w:val="00BC3147"/>
    <w:rsid w:val="00C52D33"/>
    <w:rsid w:val="00C56E6D"/>
    <w:rsid w:val="00C61EF2"/>
    <w:rsid w:val="00C622CC"/>
    <w:rsid w:val="00C6631A"/>
    <w:rsid w:val="00C904B0"/>
    <w:rsid w:val="00C97358"/>
    <w:rsid w:val="00CA0020"/>
    <w:rsid w:val="00CD7D8A"/>
    <w:rsid w:val="00CE5AF8"/>
    <w:rsid w:val="00D30368"/>
    <w:rsid w:val="00D41C81"/>
    <w:rsid w:val="00D54656"/>
    <w:rsid w:val="00D644ED"/>
    <w:rsid w:val="00D645E7"/>
    <w:rsid w:val="00D70D11"/>
    <w:rsid w:val="00D711EB"/>
    <w:rsid w:val="00D71539"/>
    <w:rsid w:val="00D7669F"/>
    <w:rsid w:val="00D871DA"/>
    <w:rsid w:val="00E36B58"/>
    <w:rsid w:val="00E80249"/>
    <w:rsid w:val="00EA36BE"/>
    <w:rsid w:val="00EF3BED"/>
    <w:rsid w:val="00F15CE1"/>
    <w:rsid w:val="00F42959"/>
    <w:rsid w:val="00F624EF"/>
    <w:rsid w:val="00FA65D1"/>
    <w:rsid w:val="00FC17BA"/>
    <w:rsid w:val="00FC23FB"/>
    <w:rsid w:val="00FE6216"/>
    <w:rsid w:val="00FF4A0C"/>
    <w:rsid w:val="00FF6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7">
      <o:colormenu v:ext="edit" fillcolor="red" strokecolor="#0070c0"/>
    </o:shapedefaults>
    <o:shapelayout v:ext="edit">
      <o:idmap v:ext="edit" data="1"/>
      <o:rules v:ext="edit">
        <o:r id="V:Rule17" type="connector" idref="#_x0000_s1224"/>
        <o:r id="V:Rule18" type="connector" idref="#_x0000_s1095"/>
        <o:r id="V:Rule19" type="connector" idref="#_x0000_s1205"/>
        <o:r id="V:Rule20" type="connector" idref="#_x0000_s1219"/>
        <o:r id="V:Rule21" type="connector" idref="#_x0000_s1104"/>
        <o:r id="V:Rule22" type="connector" idref="#_x0000_s1199"/>
        <o:r id="V:Rule23" type="connector" idref="#_x0000_s1203"/>
        <o:r id="V:Rule24" type="connector" idref="#_x0000_s1106"/>
        <o:r id="V:Rule25" type="connector" idref="#_x0000_s1107"/>
        <o:r id="V:Rule26" type="connector" idref="#_x0000_s1047"/>
        <o:r id="V:Rule27" type="connector" idref="#_x0000_s1108"/>
        <o:r id="V:Rule28" type="connector" idref="#_x0000_s1097"/>
        <o:r id="V:Rule29" type="connector" idref="#_x0000_s1206"/>
        <o:r id="V:Rule30" type="connector" idref="#_x0000_s1096">
          <o:proxy start="" idref="#_x0000_s1028" connectloc="3"/>
          <o:proxy end="" idref="#_x0000_s1048" connectloc="2"/>
        </o:r>
        <o:r id="V:Rule31" type="connector" idref="#_x0000_s1223"/>
        <o:r id="V:Rule32" type="connector" idref="#_x0000_s122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62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FE621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4">
    <w:name w:val="Знак Знак Знак Знак"/>
    <w:basedOn w:val="a"/>
    <w:rsid w:val="004B318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5">
    <w:name w:val="Знак Знак Знак Знак"/>
    <w:basedOn w:val="a"/>
    <w:rsid w:val="00C52D3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C52D3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52D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Normal1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21B0D-F96B-49BA-9A3A-42B43BBEA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</Template>
  <TotalTime>225</TotalTime>
  <Pages>2</Pages>
  <Words>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Рафаэль</cp:lastModifiedBy>
  <cp:revision>14</cp:revision>
  <cp:lastPrinted>2007-12-31T20:25:00Z</cp:lastPrinted>
  <dcterms:created xsi:type="dcterms:W3CDTF">2007-12-31T22:25:00Z</dcterms:created>
  <dcterms:modified xsi:type="dcterms:W3CDTF">2019-02-22T05:44:00Z</dcterms:modified>
</cp:coreProperties>
</file>