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9C" w:rsidRPr="001B3E9C" w:rsidRDefault="001B3E9C" w:rsidP="001B3E9C">
      <w:pPr>
        <w:pBdr>
          <w:bottom w:val="single" w:sz="6" w:space="4" w:color="D9D8D8"/>
        </w:pBdr>
        <w:shd w:val="clear" w:color="auto" w:fill="FFFFFF"/>
        <w:spacing w:after="225"/>
        <w:outlineLvl w:val="0"/>
        <w:rPr>
          <w:rFonts w:ascii="Tahoma" w:hAnsi="Tahoma" w:cs="Tahoma"/>
          <w:b/>
          <w:bCs/>
          <w:color w:val="525252"/>
          <w:kern w:val="36"/>
          <w:sz w:val="33"/>
          <w:szCs w:val="33"/>
        </w:rPr>
      </w:pPr>
      <w:r w:rsidRPr="001B3E9C">
        <w:rPr>
          <w:rFonts w:ascii="Tahoma" w:hAnsi="Tahoma" w:cs="Tahoma"/>
          <w:b/>
          <w:bCs/>
          <w:color w:val="525252"/>
          <w:kern w:val="36"/>
          <w:sz w:val="33"/>
          <w:szCs w:val="33"/>
        </w:rPr>
        <w:t>Памятка для подростков "Как бороться со стрессом"</w:t>
      </w:r>
    </w:p>
    <w:p w:rsidR="001B3E9C" w:rsidRPr="001B3E9C" w:rsidRDefault="001B3E9C" w:rsidP="001B3E9C">
      <w:pPr>
        <w:shd w:val="clear" w:color="auto" w:fill="FFFFFF"/>
        <w:rPr>
          <w:rFonts w:ascii="Tahoma" w:hAnsi="Tahoma" w:cs="Tahoma"/>
          <w:color w:val="525252"/>
          <w:sz w:val="19"/>
          <w:szCs w:val="19"/>
        </w:rPr>
      </w:pPr>
      <w:r w:rsidRPr="001B3E9C">
        <w:rPr>
          <w:rFonts w:ascii="Tahoma" w:hAnsi="Tahoma" w:cs="Tahoma"/>
          <w:noProof/>
          <w:color w:val="525252"/>
          <w:sz w:val="19"/>
          <w:szCs w:val="19"/>
        </w:rPr>
        <w:drawing>
          <wp:inline distT="0" distB="0" distL="0" distR="0" wp14:anchorId="2022FD7F" wp14:editId="7669A37A">
            <wp:extent cx="2381250" cy="1524000"/>
            <wp:effectExtent l="0" t="0" r="0" b="0"/>
            <wp:docPr id="1" name="Рисунок 3" descr="Памятка для подростков &quot;Как бороться со стрессом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мятка для подростков &quot;Как бороться со стрессом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E9C" w:rsidRPr="001B3E9C" w:rsidRDefault="001B3E9C" w:rsidP="001B3E9C">
      <w:p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Ты можешь испытывать психическое или физическое напряжение. Тебя могут одолевать новые ощущения. Ты взволнован, ты испытываешь чувство беспокойства. Очень может быть, что рядом бродит стресс!</w:t>
      </w:r>
    </w:p>
    <w:p w:rsidR="001B3E9C" w:rsidRPr="001B3E9C" w:rsidRDefault="001B3E9C" w:rsidP="001B3E9C">
      <w:p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• Признаки стресса узнаваемы: потливость, бессонница, ощущение подавленности, повышенное кровяное давление и т. д. Наблюдай за собой.</w:t>
      </w:r>
    </w:p>
    <w:p w:rsidR="001B3E9C" w:rsidRPr="001B3E9C" w:rsidRDefault="001B3E9C" w:rsidP="001B3E9C">
      <w:p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 xml:space="preserve">• Борьба со стрессом заключается в том, чтобы не копить дурные эмоции. Если ты зол, не раскручивай свою злобу. И не выплескивай ее на </w:t>
      </w:r>
      <w:r w:rsidR="00490B7B">
        <w:rPr>
          <w:color w:val="525252"/>
          <w:sz w:val="28"/>
          <w:szCs w:val="28"/>
        </w:rPr>
        <w:t>о</w:t>
      </w:r>
      <w:r w:rsidRPr="001B3E9C">
        <w:rPr>
          <w:color w:val="525252"/>
          <w:sz w:val="28"/>
          <w:szCs w:val="28"/>
        </w:rPr>
        <w:t>кружающих, так как рискуешь остаться один.</w:t>
      </w:r>
    </w:p>
    <w:p w:rsidR="001B3E9C" w:rsidRPr="001B3E9C" w:rsidRDefault="001B3E9C" w:rsidP="001B3E9C">
      <w:p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• Если случается что-то действительно из ряда вон выходящее и ты должен принять решение, но эта мысль приводит тебя в ужас, вспомни старинную русскую пословицу: "Утро вечера мудренее!". Это означает — с проблемой нужно ночь переспать. Поэтому необходимо лечь спать или заняться чем-либо отвлеченным. Отдохни от беспокойства и увидишь новые перспективы</w:t>
      </w:r>
    </w:p>
    <w:p w:rsidR="001B3E9C" w:rsidRPr="001B3E9C" w:rsidRDefault="001B3E9C" w:rsidP="001B3E9C">
      <w:p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• После отдыха приступай к решению проблемы. Не канючь, занимайся делом!</w:t>
      </w:r>
    </w:p>
    <w:p w:rsidR="001B3E9C" w:rsidRPr="001B3E9C" w:rsidRDefault="001B3E9C" w:rsidP="001B3E9C">
      <w:p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• Выдели в своей жизни моменты, которые никак не сможешь изменить, и перестань беспокоиться по их поводу. Не наказывай себя за уже сделанные ошибки беспокойством и тоской. Сделай так, чтобы это не повторялось.</w:t>
      </w:r>
    </w:p>
    <w:p w:rsidR="001B3E9C" w:rsidRPr="001B3E9C" w:rsidRDefault="001B3E9C" w:rsidP="001B3E9C">
      <w:p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• Твоя жизнь не будет такой мрачной, если ты поймешь, что имеешь очень много: ты не голодаешь, у тебя есть дом, любящие тебя люди — семья, ты не глуп, даже если тебе это кажется. Всегда можно найти что-то хорошее.</w:t>
      </w:r>
    </w:p>
    <w:p w:rsidR="001B3E9C" w:rsidRPr="001B3E9C" w:rsidRDefault="001B3E9C" w:rsidP="001B3E9C">
      <w:p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• Тебе плохо, попробуй поговорить с родителями. Если это не удалось, то найди того человека, которому доверяешь, и поговори с ним. Носить все в себе вредно для здоровья. Задумайся над этим!</w:t>
      </w:r>
    </w:p>
    <w:p w:rsidR="001B3E9C" w:rsidRPr="001B3E9C" w:rsidRDefault="001B3E9C" w:rsidP="001B3E9C">
      <w:p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• Помогают избавиться от стресса занятия спортом и любимым делом. Физические упражнения улучшают мышечный тонус, а вместе с ним настроение становится лучше.</w:t>
      </w:r>
    </w:p>
    <w:p w:rsidR="001B3E9C" w:rsidRPr="001B3E9C" w:rsidRDefault="001B3E9C" w:rsidP="001B3E9C">
      <w:p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lastRenderedPageBreak/>
        <w:t>• Помогает поднять, настроение поход в магазин. Купи себе несколько мелочей. Это всегда приятно.</w:t>
      </w:r>
    </w:p>
    <w:p w:rsidR="001B3E9C" w:rsidRPr="001B3E9C" w:rsidRDefault="001B3E9C" w:rsidP="001B3E9C">
      <w:p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• И последнее: время обязательно залечит раны! Не углубляйся в депрессию — ищи решение!</w:t>
      </w:r>
    </w:p>
    <w:p w:rsidR="001B3E9C" w:rsidRPr="001B3E9C" w:rsidRDefault="001B3E9C" w:rsidP="001B3E9C">
      <w:pPr>
        <w:shd w:val="clear" w:color="auto" w:fill="FFFFFF"/>
        <w:spacing w:before="100" w:beforeAutospacing="1" w:after="100" w:afterAutospacing="1"/>
        <w:ind w:left="720"/>
        <w:rPr>
          <w:color w:val="525252"/>
          <w:sz w:val="28"/>
          <w:szCs w:val="28"/>
        </w:rPr>
      </w:pPr>
      <w:r w:rsidRPr="001B3E9C">
        <w:rPr>
          <w:b/>
          <w:bCs/>
          <w:color w:val="525252"/>
          <w:sz w:val="28"/>
          <w:szCs w:val="28"/>
        </w:rPr>
        <w:t>Эффективные способы снятия эмоционального напряжения.</w:t>
      </w:r>
    </w:p>
    <w:p w:rsidR="001B3E9C" w:rsidRPr="001B3E9C" w:rsidRDefault="001B3E9C" w:rsidP="001B3E9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 xml:space="preserve"> Для многих людей эффективным способом снятия эмоционального напряжения является – разговор</w:t>
      </w:r>
    </w:p>
    <w:p w:rsidR="001B3E9C" w:rsidRPr="001B3E9C" w:rsidRDefault="001B3E9C" w:rsidP="001B3E9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 xml:space="preserve"> Негативные эмоции могут быть сняты и с помощью искусства – сочинение стихов, песен, рассказов и т.д.</w:t>
      </w:r>
    </w:p>
    <w:p w:rsidR="001B3E9C" w:rsidRPr="001B3E9C" w:rsidRDefault="001B3E9C" w:rsidP="001B3E9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 xml:space="preserve"> Для многих людей естественным и привычным способом является форма снятия напряжения – слезы</w:t>
      </w:r>
    </w:p>
    <w:p w:rsidR="001B3E9C" w:rsidRPr="001B3E9C" w:rsidRDefault="001B3E9C" w:rsidP="001B3E9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 xml:space="preserve"> Хорошей профилактикой от стресса является активизация – чувства юмора (ирония, улыбка, смех совершают переоценку значимости событий и помогают преодолевать трудности)</w:t>
      </w:r>
    </w:p>
    <w:p w:rsidR="001B3E9C" w:rsidRPr="001B3E9C" w:rsidRDefault="001B3E9C" w:rsidP="001B3E9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Выработка в организме активных психогормональных веществ (помогут: дыхательная гимнастика, бег, плавание, массаж, душ и т.д.)</w:t>
      </w:r>
    </w:p>
    <w:p w:rsidR="001B3E9C" w:rsidRPr="001B3E9C" w:rsidRDefault="00B54A09" w:rsidP="001B3E9C">
      <w:pPr>
        <w:shd w:val="clear" w:color="auto" w:fill="FFFFFF"/>
        <w:rPr>
          <w:color w:val="525252"/>
          <w:sz w:val="28"/>
          <w:szCs w:val="28"/>
        </w:rPr>
      </w:pPr>
      <w:r w:rsidRPr="00490B7B"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685925" cy="9525"/>
                <wp:effectExtent l="0" t="38100" r="0" b="47625"/>
                <wp:docPr id="6" name="AutoShape 4" descr="page2image162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859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B560E4" id="AutoShape 4" o:spid="_x0000_s1026" alt="page2image16288" style="width:132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="001B3E9C" w:rsidRPr="001B3E9C">
        <w:rPr>
          <w:b/>
          <w:bCs/>
          <w:color w:val="525252"/>
          <w:sz w:val="28"/>
          <w:szCs w:val="28"/>
        </w:rPr>
        <w:t>Антистрессовое питание</w:t>
      </w:r>
    </w:p>
    <w:p w:rsidR="001B3E9C" w:rsidRPr="001B3E9C" w:rsidRDefault="001B3E9C" w:rsidP="001B3E9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Мозг человека составляет всего 2-3 % от всей массы человека, 20 % калорий потребляемых нами в день «съедает» мозг</w:t>
      </w:r>
    </w:p>
    <w:p w:rsidR="001B3E9C" w:rsidRPr="001B3E9C" w:rsidRDefault="001B3E9C" w:rsidP="001B3E9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Лучшему запоминанию способствует – морковь</w:t>
      </w:r>
    </w:p>
    <w:p w:rsidR="001B3E9C" w:rsidRPr="001B3E9C" w:rsidRDefault="001B3E9C" w:rsidP="001B3E9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От напряжения и усталости хорошее средство – лук</w:t>
      </w:r>
    </w:p>
    <w:p w:rsidR="001B3E9C" w:rsidRPr="001B3E9C" w:rsidRDefault="001B3E9C" w:rsidP="001B3E9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Выносливости способствуют - орехи (укрепляют нервы)</w:t>
      </w:r>
    </w:p>
    <w:p w:rsidR="001B3E9C" w:rsidRPr="001B3E9C" w:rsidRDefault="001B3E9C" w:rsidP="001B3E9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Острый перец, клубника, бананы помогут снять стресс и улучшат настроение</w:t>
      </w:r>
    </w:p>
    <w:p w:rsidR="001B3E9C" w:rsidRPr="001B3E9C" w:rsidRDefault="001B3E9C" w:rsidP="001B3E9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От нервозности вас избавит – капуста</w:t>
      </w:r>
    </w:p>
    <w:p w:rsidR="001B3E9C" w:rsidRPr="001B3E9C" w:rsidRDefault="001B3E9C" w:rsidP="001B3E9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Для питания клеток мозга и хорошего кровоснабжения, полезны черника или морская рыба.</w:t>
      </w:r>
    </w:p>
    <w:p w:rsidR="001B3E9C" w:rsidRPr="001B3E9C" w:rsidRDefault="001B3E9C" w:rsidP="001B3E9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Стимулирует работу мозга пища богатая белками – это мясо и рыба.</w:t>
      </w:r>
    </w:p>
    <w:p w:rsidR="001B3E9C" w:rsidRPr="001B3E9C" w:rsidRDefault="001B3E9C" w:rsidP="001B3E9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Сахар – совсем не является средством для повышения работоспособности. Намного лучше есть не чистый сахар, а продукты, в котором он находится: Сухофрукты, орехи, семечки, злаки, горький шоколад и т.д.</w:t>
      </w:r>
    </w:p>
    <w:p w:rsidR="001B3E9C" w:rsidRPr="00490B7B" w:rsidRDefault="001B3E9C" w:rsidP="001B3E9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525252"/>
          <w:sz w:val="28"/>
          <w:szCs w:val="28"/>
        </w:rPr>
      </w:pPr>
      <w:r w:rsidRPr="001B3E9C">
        <w:rPr>
          <w:color w:val="525252"/>
          <w:sz w:val="28"/>
          <w:szCs w:val="28"/>
        </w:rPr>
        <w:t>Капсулы с рыбьим жиром рекомендуется принимать в стрессовых ситуациях, в частичности перед экзаменом. Врач подскажет по какой схеме принимать его. Перед экзаменом лучше всего позавтракать морской рыбой с овощами или чашкой кофе с горьким шоколадом (30 г) вприкуску. </w:t>
      </w:r>
    </w:p>
    <w:p w:rsidR="00490B7B" w:rsidRDefault="00490B7B" w:rsidP="00490B7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525252"/>
          <w:sz w:val="19"/>
          <w:szCs w:val="19"/>
        </w:rPr>
      </w:pPr>
    </w:p>
    <w:p w:rsidR="00490B7B" w:rsidRDefault="00490B7B" w:rsidP="00490B7B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525252"/>
          <w:sz w:val="19"/>
          <w:szCs w:val="19"/>
        </w:rPr>
      </w:pPr>
    </w:p>
    <w:p w:rsidR="001B3E9C" w:rsidRPr="001B3E9C" w:rsidRDefault="001B3E9C" w:rsidP="00490B7B">
      <w:pPr>
        <w:jc w:val="center"/>
      </w:pPr>
      <w:r w:rsidRPr="001B3E9C">
        <w:rPr>
          <w:b/>
          <w:bCs/>
        </w:rPr>
        <w:lastRenderedPageBreak/>
        <w:t>17 способов защитить себя от стресса</w:t>
      </w:r>
    </w:p>
    <w:p w:rsidR="001B3E9C" w:rsidRPr="001B3E9C" w:rsidRDefault="001B3E9C" w:rsidP="00490B7B">
      <w:r w:rsidRPr="001B3E9C">
        <w:t>                                                                                              </w:t>
      </w:r>
      <w:r w:rsidRPr="001B3E9C">
        <w:br/>
      </w:r>
      <w:r w:rsidRPr="001B3E9C">
        <w:rPr>
          <w:b/>
          <w:bCs/>
        </w:rPr>
        <w:t>Профилактика стресса</w:t>
      </w:r>
      <w:r w:rsidRPr="001B3E9C">
        <w:t> – это важное условие для сохранения</w:t>
      </w:r>
      <w:r w:rsidR="00490B7B">
        <w:t xml:space="preserve"> </w:t>
      </w:r>
      <w:r w:rsidRPr="001B3E9C">
        <w:t>эмоционального здоровья. И важно следовать общим принципам</w:t>
      </w:r>
      <w:r w:rsidR="00490B7B">
        <w:t xml:space="preserve"> </w:t>
      </w:r>
      <w:r w:rsidRPr="001B3E9C">
        <w:t>по повышению уровня сопротивляемости стрессовым ситуациям.</w:t>
      </w:r>
      <w:r w:rsidR="00490B7B">
        <w:t xml:space="preserve"> </w:t>
      </w:r>
      <w:r w:rsidRPr="001B3E9C">
        <w:t>Это продлит вашу жизнь и повысит ее уровень в несколько раз.</w:t>
      </w:r>
    </w:p>
    <w:p w:rsidR="001B3E9C" w:rsidRPr="001B3E9C" w:rsidRDefault="001B3E9C" w:rsidP="001B3E9C">
      <w:r w:rsidRPr="001B3E9C">
        <w:t>Вот способы контроля над неприятными переживаниями:</w:t>
      </w:r>
    </w:p>
    <w:p w:rsidR="001B3E9C" w:rsidRPr="001B3E9C" w:rsidRDefault="001B3E9C" w:rsidP="001B3E9C">
      <w:r w:rsidRPr="001B3E9C">
        <w:br/>
      </w:r>
      <w:r w:rsidRPr="001B3E9C">
        <w:rPr>
          <w:b/>
          <w:bCs/>
          <w:u w:val="single"/>
        </w:rPr>
        <w:t>1.Относитесь ко всему проще</w:t>
      </w:r>
      <w:r w:rsidRPr="001B3E9C">
        <w:br/>
        <w:t>Не стоит принимать все близко к сердцу и переживать из-за каждого пустяка. Учитесь спокойно воспринимать любые события в своей жизни. Представьте, что вы сито, или облако и все стрессы проходят через вас, не оставляя следа.</w:t>
      </w:r>
    </w:p>
    <w:p w:rsidR="001B3E9C" w:rsidRPr="001B3E9C" w:rsidRDefault="001B3E9C" w:rsidP="001B3E9C">
      <w:r w:rsidRPr="001B3E9C">
        <w:br/>
      </w:r>
      <w:r w:rsidRPr="001B3E9C">
        <w:rPr>
          <w:b/>
          <w:bCs/>
          <w:u w:val="single"/>
        </w:rPr>
        <w:t>2.Учитесь позитивному мышлению</w:t>
      </w:r>
      <w:r w:rsidRPr="001B3E9C">
        <w:br/>
        <w:t>Если вас одолевают стрессы, вам поможет позитивное мышление. Его суть в том, что нужно концентрироваться на положительных мыслях и воспоминаниях.</w:t>
      </w:r>
    </w:p>
    <w:p w:rsidR="001B3E9C" w:rsidRPr="001B3E9C" w:rsidRDefault="001B3E9C" w:rsidP="001B3E9C">
      <w:r w:rsidRPr="001B3E9C">
        <w:br/>
      </w:r>
      <w:r w:rsidRPr="001B3E9C">
        <w:rPr>
          <w:b/>
          <w:bCs/>
          <w:u w:val="single"/>
        </w:rPr>
        <w:t>3.Используйте способы переключения</w:t>
      </w:r>
      <w:r w:rsidRPr="001B3E9C">
        <w:br/>
        <w:t>Вас одолевают неприятные мысли? Не давайте им силу. Переключайтесь. Сместите акценты на внешний мир. Понаблюдайте за тем, что вас способно порадовать. Концентрируйтесь на том, что вы видите и слышите в данный момент.</w:t>
      </w:r>
    </w:p>
    <w:p w:rsidR="001B3E9C" w:rsidRPr="001B3E9C" w:rsidRDefault="001B3E9C" w:rsidP="001B3E9C">
      <w:r w:rsidRPr="001B3E9C">
        <w:br/>
      </w:r>
      <w:r w:rsidRPr="001B3E9C">
        <w:rPr>
          <w:b/>
          <w:bCs/>
          <w:u w:val="single"/>
        </w:rPr>
        <w:t>4. Освобождайтесь от отрицательных эмоций</w:t>
      </w:r>
      <w:r w:rsidRPr="001B3E9C">
        <w:br/>
        <w:t>Подавленные эмоции усиливают стресс и могут привести к депрессии. Поэтому давайте им выход. Естественно, что делать это нужно позитивным способом. Так, чтоб не причинить вред окружающим. Например, поколотить подушки или заняться прощением.</w:t>
      </w:r>
    </w:p>
    <w:p w:rsidR="001B3E9C" w:rsidRPr="001B3E9C" w:rsidRDefault="001B3E9C" w:rsidP="001B3E9C">
      <w:r w:rsidRPr="001B3E9C">
        <w:br/>
      </w:r>
      <w:r w:rsidRPr="001B3E9C">
        <w:rPr>
          <w:b/>
          <w:bCs/>
          <w:u w:val="single"/>
        </w:rPr>
        <w:t>5.Больше смейтесь</w:t>
      </w:r>
      <w:r w:rsidRPr="001B3E9C">
        <w:br/>
        <w:t>Смех – это лучшая профилактика стресса. Не пренебрегайте ей.  Смотрите комедии, используйте смехотерапию, улыбайтесь прохожим.</w:t>
      </w:r>
    </w:p>
    <w:p w:rsidR="001B3E9C" w:rsidRPr="001B3E9C" w:rsidRDefault="001B3E9C" w:rsidP="001B3E9C">
      <w:r w:rsidRPr="001B3E9C">
        <w:br/>
      </w:r>
      <w:r w:rsidRPr="001B3E9C">
        <w:rPr>
          <w:b/>
          <w:bCs/>
          <w:u w:val="single"/>
        </w:rPr>
        <w:t>6.Занимайтесь физическими упражнениями</w:t>
      </w:r>
      <w:r w:rsidRPr="001B3E9C">
        <w:br/>
        <w:t>Спорт помогает справляться со стрессом. Поэтому, если вы хотите сохранить эмоциональное здоровье, запишитесь в любимую спортивную секцию и получайте удовольствие от регулярных тренировок.</w:t>
      </w:r>
    </w:p>
    <w:p w:rsidR="001B3E9C" w:rsidRPr="001B3E9C" w:rsidRDefault="001B3E9C" w:rsidP="001B3E9C">
      <w:r w:rsidRPr="001B3E9C">
        <w:br/>
      </w:r>
      <w:r w:rsidRPr="001B3E9C">
        <w:rPr>
          <w:b/>
          <w:bCs/>
          <w:u w:val="single"/>
        </w:rPr>
        <w:t>7.Будьте благодарны за то, что имеете</w:t>
      </w:r>
      <w:r w:rsidRPr="001B3E9C">
        <w:br/>
        <w:t>Благодарность – очень хороший способ профилактики стресса. Вместо постоянного недовольства, вы начнете получать радость от того, что имеете.</w:t>
      </w:r>
    </w:p>
    <w:p w:rsidR="001B3E9C" w:rsidRPr="001B3E9C" w:rsidRDefault="001B3E9C" w:rsidP="001B3E9C">
      <w:r w:rsidRPr="001B3E9C">
        <w:br/>
      </w:r>
      <w:r w:rsidRPr="001B3E9C">
        <w:rPr>
          <w:b/>
          <w:bCs/>
          <w:u w:val="single"/>
        </w:rPr>
        <w:t>8.Расслабляйтесь</w:t>
      </w:r>
      <w:r w:rsidRPr="001B3E9C">
        <w:br/>
        <w:t>Этот способ очень полезен. Все врачи и психологи рекомендуют ежедневно в течение 10-30 минут заниматься аутогенной тренировкой для профилактики стресса.</w:t>
      </w:r>
    </w:p>
    <w:p w:rsidR="001B3E9C" w:rsidRPr="00490B7B" w:rsidRDefault="001B3E9C" w:rsidP="00490B7B">
      <w:r w:rsidRPr="00490B7B">
        <w:br/>
      </w:r>
      <w:r w:rsidRPr="00490B7B">
        <w:rPr>
          <w:b/>
          <w:bCs/>
          <w:u w:val="single"/>
        </w:rPr>
        <w:t>9.Отправьтесь в путешествие</w:t>
      </w:r>
      <w:r w:rsidRPr="00490B7B">
        <w:br/>
        <w:t>Одна моя знакомая испытывала хронический стресс, связи с беспокойством за свое здоровье и увольнением с работы. Ее любимый подарил ей путевку в Мексику. После возвращения ее не узнать. Все стрессы она оставила в другой стране. Попробуйте и вы, если конечно любите путешествовать.</w:t>
      </w:r>
      <w:r w:rsidRPr="00490B7B">
        <w:br/>
        <w:t>Кстати, необязательно ехать в другую страну, можно заняться туризмом даже в родном городе.</w:t>
      </w:r>
    </w:p>
    <w:p w:rsidR="001B3E9C" w:rsidRPr="00490B7B" w:rsidRDefault="001B3E9C" w:rsidP="00490B7B">
      <w:r w:rsidRPr="00490B7B">
        <w:lastRenderedPageBreak/>
        <w:br/>
      </w:r>
      <w:r w:rsidRPr="00490B7B">
        <w:rPr>
          <w:b/>
          <w:bCs/>
          <w:u w:val="single"/>
        </w:rPr>
        <w:t>10.Принимайте ванны</w:t>
      </w:r>
      <w:r w:rsidRPr="00490B7B">
        <w:br/>
        <w:t>Отличное средство для расслабления. Особенно с применением эфирных масел.</w:t>
      </w:r>
    </w:p>
    <w:p w:rsidR="001B3E9C" w:rsidRPr="00490B7B" w:rsidRDefault="001B3E9C" w:rsidP="00490B7B">
      <w:r w:rsidRPr="00490B7B">
        <w:br/>
      </w:r>
      <w:r w:rsidRPr="00490B7B">
        <w:rPr>
          <w:b/>
          <w:bCs/>
          <w:u w:val="single"/>
        </w:rPr>
        <w:t>11.Бывайте на свежем воздухе</w:t>
      </w:r>
      <w:r w:rsidRPr="00490B7B">
        <w:br/>
        <w:t>Пребывание на свежем воздухе рекомендуется всем без исключения. Поэтому сделайте себе привычкой ежедневно в течение часа ходить по улицам родного города. А еще лучше совершать прогулки в лесу или парке.</w:t>
      </w:r>
    </w:p>
    <w:p w:rsidR="001B3E9C" w:rsidRPr="00490B7B" w:rsidRDefault="001B3E9C" w:rsidP="00490B7B">
      <w:r w:rsidRPr="00490B7B">
        <w:br/>
      </w:r>
      <w:r w:rsidRPr="00490B7B">
        <w:rPr>
          <w:b/>
          <w:bCs/>
          <w:u w:val="single"/>
        </w:rPr>
        <w:t>12. Используйте самовнушение</w:t>
      </w:r>
      <w:r w:rsidRPr="00490B7B">
        <w:br/>
        <w:t>Выберите для себя подходящую аффирмацию и проговаривайте ее вслух или про себя как можно чаще, настраиваясь на нужную волну. Например, если вы волнуетесь на работе, можно говорить следующую формулу: «Внутри и вокруг меня мир и гармония».</w:t>
      </w:r>
    </w:p>
    <w:p w:rsidR="001B3E9C" w:rsidRPr="00490B7B" w:rsidRDefault="001B3E9C" w:rsidP="00490B7B">
      <w:r w:rsidRPr="00490B7B">
        <w:br/>
      </w:r>
      <w:r w:rsidRPr="00490B7B">
        <w:rPr>
          <w:b/>
          <w:bCs/>
          <w:u w:val="single"/>
        </w:rPr>
        <w:t>13.Найдите себе увлечение</w:t>
      </w:r>
      <w:r w:rsidRPr="00490B7B">
        <w:br/>
        <w:t>Любимое хобби – замечательная профилактика стресса. Поэтому спросите себя: Что мне нравится делать?» Возможно, писать стихи, готовить кулинарные шедевры или изучать психологию. Узнали ответ. Хорошо. А теперь, не откладывая, приступайте к интересному занятию.</w:t>
      </w:r>
    </w:p>
    <w:p w:rsidR="001B3E9C" w:rsidRPr="00490B7B" w:rsidRDefault="001B3E9C" w:rsidP="00490B7B">
      <w:r w:rsidRPr="00490B7B">
        <w:br/>
      </w:r>
      <w:r w:rsidRPr="00490B7B">
        <w:rPr>
          <w:b/>
          <w:bCs/>
          <w:u w:val="single"/>
        </w:rPr>
        <w:t>14.Составьте список того, что вас радует</w:t>
      </w:r>
      <w:r w:rsidRPr="00490B7B">
        <w:br/>
        <w:t>Уделите несколько минут тому, чтоб написать свои самые любимые способы времяпрепровождения, которые вас могут порадовать. Эти занятия – ваше спасение от стресса.</w:t>
      </w:r>
    </w:p>
    <w:p w:rsidR="001B3E9C" w:rsidRPr="00490B7B" w:rsidRDefault="001B3E9C" w:rsidP="00490B7B">
      <w:r w:rsidRPr="00490B7B">
        <w:br/>
      </w:r>
      <w:r w:rsidRPr="00490B7B">
        <w:rPr>
          <w:b/>
          <w:bCs/>
          <w:u w:val="single"/>
        </w:rPr>
        <w:t>14.Мечтайте и фантазируйте</w:t>
      </w:r>
      <w:r w:rsidRPr="00490B7B">
        <w:br/>
        <w:t>В позитивной психологии есть такая техника, которая называется «Визуализация». Ее суть в том, что вы мечтаете о том, чего хотите, делайте это с удовольствием и в настоящем времени. И  затем получаете то, что рисовали в своем воображении.</w:t>
      </w:r>
    </w:p>
    <w:p w:rsidR="001B3E9C" w:rsidRPr="00490B7B" w:rsidRDefault="001B3E9C" w:rsidP="00490B7B">
      <w:r w:rsidRPr="00490B7B">
        <w:br/>
      </w:r>
      <w:r w:rsidRPr="00490B7B">
        <w:rPr>
          <w:b/>
          <w:bCs/>
          <w:u w:val="single"/>
        </w:rPr>
        <w:t>16.Ведите дневник</w:t>
      </w:r>
      <w:r w:rsidRPr="00490B7B">
        <w:br/>
        <w:t>Дневник помогает разобраться в себе, проанализировать свою жизнь и найти выход из сложных ситуаций. А так же ведение записей оказывает функцию психотерапевта, вы пишите о том, что вас тревожит, и вам становится легче.</w:t>
      </w:r>
    </w:p>
    <w:p w:rsidR="001B3E9C" w:rsidRPr="00490B7B" w:rsidRDefault="001B3E9C" w:rsidP="00490B7B">
      <w:r w:rsidRPr="00490B7B">
        <w:br/>
      </w:r>
      <w:r w:rsidRPr="00490B7B">
        <w:rPr>
          <w:b/>
          <w:bCs/>
          <w:u w:val="single"/>
        </w:rPr>
        <w:t>17.Обратитесь к психологу</w:t>
      </w:r>
      <w:r w:rsidRPr="00490B7B">
        <w:br/>
        <w:t>Если у вас нервные силы на исходе и вас ничего не радует, обратитесь к психологу. Сейчас достаточно профессионалов в этой сфере, которые вам могут помочь справиться со стрессом.</w:t>
      </w:r>
    </w:p>
    <w:p w:rsidR="00490B7B" w:rsidRDefault="00490B7B" w:rsidP="001B3E9C"/>
    <w:p w:rsidR="00490B7B" w:rsidRDefault="00490B7B" w:rsidP="001B3E9C"/>
    <w:p w:rsidR="00490B7B" w:rsidRDefault="00490B7B" w:rsidP="001B3E9C"/>
    <w:p w:rsidR="00490B7B" w:rsidRDefault="00490B7B" w:rsidP="001B3E9C"/>
    <w:p w:rsidR="00490B7B" w:rsidRDefault="00490B7B" w:rsidP="001B3E9C"/>
    <w:p w:rsidR="00490B7B" w:rsidRDefault="00490B7B" w:rsidP="001B3E9C"/>
    <w:p w:rsidR="00490B7B" w:rsidRDefault="00490B7B" w:rsidP="001B3E9C"/>
    <w:p w:rsidR="00490B7B" w:rsidRDefault="00490B7B" w:rsidP="001B3E9C"/>
    <w:p w:rsidR="00490B7B" w:rsidRDefault="00490B7B" w:rsidP="001B3E9C"/>
    <w:p w:rsidR="00490B7B" w:rsidRDefault="00490B7B" w:rsidP="001B3E9C"/>
    <w:p w:rsidR="00490B7B" w:rsidRDefault="00490B7B" w:rsidP="001B3E9C"/>
    <w:p w:rsidR="00490B7B" w:rsidRPr="001B3E9C" w:rsidRDefault="00490B7B" w:rsidP="001B3E9C"/>
    <w:p w:rsidR="00152153" w:rsidRDefault="00152153"/>
    <w:p w:rsidR="001B3E9C" w:rsidRPr="001B3E9C" w:rsidRDefault="001B3E9C" w:rsidP="00490B7B">
      <w:pPr>
        <w:jc w:val="both"/>
        <w:rPr>
          <w:sz w:val="28"/>
          <w:szCs w:val="28"/>
        </w:rPr>
      </w:pPr>
      <w:r w:rsidRPr="001B3E9C">
        <w:rPr>
          <w:b/>
          <w:bCs/>
          <w:sz w:val="28"/>
          <w:szCs w:val="28"/>
        </w:rPr>
        <w:lastRenderedPageBreak/>
        <w:t>Рекомендации по преодолению</w:t>
      </w:r>
      <w:bookmarkStart w:id="0" w:name="_GoBack"/>
      <w:bookmarkEnd w:id="0"/>
      <w:r w:rsidRPr="001B3E9C">
        <w:rPr>
          <w:b/>
          <w:bCs/>
          <w:sz w:val="28"/>
          <w:szCs w:val="28"/>
        </w:rPr>
        <w:t xml:space="preserve"> стресса:</w:t>
      </w:r>
    </w:p>
    <w:p w:rsidR="001B3E9C" w:rsidRPr="001B3E9C" w:rsidRDefault="001B3E9C" w:rsidP="00490B7B">
      <w:pPr>
        <w:numPr>
          <w:ilvl w:val="0"/>
          <w:numId w:val="5"/>
        </w:numPr>
        <w:jc w:val="both"/>
        <w:rPr>
          <w:sz w:val="28"/>
          <w:szCs w:val="28"/>
        </w:rPr>
      </w:pPr>
      <w:r w:rsidRPr="001B3E9C">
        <w:rPr>
          <w:sz w:val="28"/>
          <w:szCs w:val="28"/>
        </w:rPr>
        <w:t>Необходимо делиться своими переживаниями.</w:t>
      </w:r>
    </w:p>
    <w:p w:rsidR="001B3E9C" w:rsidRPr="001B3E9C" w:rsidRDefault="001B3E9C" w:rsidP="00490B7B">
      <w:pPr>
        <w:numPr>
          <w:ilvl w:val="0"/>
          <w:numId w:val="5"/>
        </w:numPr>
        <w:jc w:val="both"/>
        <w:rPr>
          <w:sz w:val="28"/>
          <w:szCs w:val="28"/>
        </w:rPr>
      </w:pPr>
      <w:r w:rsidRPr="001B3E9C">
        <w:rPr>
          <w:sz w:val="28"/>
          <w:szCs w:val="28"/>
        </w:rPr>
        <w:t>Переключаться на занятия, приносящие удовлетворение.</w:t>
      </w:r>
    </w:p>
    <w:p w:rsidR="001B3E9C" w:rsidRPr="001B3E9C" w:rsidRDefault="001B3E9C" w:rsidP="00490B7B">
      <w:pPr>
        <w:numPr>
          <w:ilvl w:val="0"/>
          <w:numId w:val="5"/>
        </w:numPr>
        <w:jc w:val="both"/>
        <w:rPr>
          <w:sz w:val="28"/>
          <w:szCs w:val="28"/>
        </w:rPr>
      </w:pPr>
      <w:r w:rsidRPr="001B3E9C">
        <w:rPr>
          <w:sz w:val="28"/>
          <w:szCs w:val="28"/>
        </w:rPr>
        <w:t>Стараться высыпаться и правильно питаться.</w:t>
      </w:r>
    </w:p>
    <w:p w:rsidR="001B3E9C" w:rsidRPr="001B3E9C" w:rsidRDefault="001B3E9C" w:rsidP="00490B7B">
      <w:pPr>
        <w:numPr>
          <w:ilvl w:val="0"/>
          <w:numId w:val="5"/>
        </w:numPr>
        <w:jc w:val="both"/>
        <w:rPr>
          <w:sz w:val="28"/>
          <w:szCs w:val="28"/>
        </w:rPr>
      </w:pPr>
      <w:r w:rsidRPr="001B3E9C">
        <w:rPr>
          <w:sz w:val="28"/>
          <w:szCs w:val="28"/>
        </w:rPr>
        <w:t>Прибегать к процедурам, улучшающим самочувствие (душ, прогулка, физическая разрядка)</w:t>
      </w:r>
    </w:p>
    <w:p w:rsidR="001B3E9C" w:rsidRPr="001B3E9C" w:rsidRDefault="001B3E9C" w:rsidP="00490B7B">
      <w:pPr>
        <w:numPr>
          <w:ilvl w:val="0"/>
          <w:numId w:val="5"/>
        </w:numPr>
        <w:jc w:val="both"/>
        <w:rPr>
          <w:sz w:val="28"/>
          <w:szCs w:val="28"/>
        </w:rPr>
      </w:pPr>
      <w:r w:rsidRPr="001B3E9C">
        <w:rPr>
          <w:sz w:val="28"/>
          <w:szCs w:val="28"/>
        </w:rPr>
        <w:t>Переключаться на приятные сегодняшние воспоминания (новости, комплименты, хорошие дела).</w:t>
      </w:r>
    </w:p>
    <w:p w:rsidR="001B3E9C" w:rsidRPr="001B3E9C" w:rsidRDefault="001B3E9C" w:rsidP="00490B7B">
      <w:pPr>
        <w:numPr>
          <w:ilvl w:val="0"/>
          <w:numId w:val="5"/>
        </w:numPr>
        <w:jc w:val="both"/>
        <w:rPr>
          <w:sz w:val="28"/>
          <w:szCs w:val="28"/>
        </w:rPr>
      </w:pPr>
      <w:r w:rsidRPr="001B3E9C">
        <w:rPr>
          <w:sz w:val="28"/>
          <w:szCs w:val="28"/>
        </w:rPr>
        <w:t>Не боятся плакать.</w:t>
      </w:r>
    </w:p>
    <w:p w:rsidR="001B3E9C" w:rsidRPr="001B3E9C" w:rsidRDefault="001B3E9C" w:rsidP="00490B7B">
      <w:pPr>
        <w:numPr>
          <w:ilvl w:val="0"/>
          <w:numId w:val="5"/>
        </w:numPr>
        <w:jc w:val="both"/>
        <w:rPr>
          <w:sz w:val="28"/>
          <w:szCs w:val="28"/>
        </w:rPr>
      </w:pPr>
      <w:r w:rsidRPr="001B3E9C">
        <w:rPr>
          <w:sz w:val="28"/>
          <w:szCs w:val="28"/>
        </w:rPr>
        <w:t>Постарайтесь принять негативные события как необходимость совершить позитивные действия (по принципу: все, что ни делается, все к лучшему).</w:t>
      </w:r>
    </w:p>
    <w:p w:rsidR="001B3E9C" w:rsidRPr="001B3E9C" w:rsidRDefault="001B3E9C" w:rsidP="00490B7B">
      <w:pPr>
        <w:numPr>
          <w:ilvl w:val="0"/>
          <w:numId w:val="5"/>
        </w:numPr>
        <w:jc w:val="both"/>
        <w:rPr>
          <w:sz w:val="28"/>
          <w:szCs w:val="28"/>
        </w:rPr>
      </w:pPr>
      <w:r w:rsidRPr="001B3E9C">
        <w:rPr>
          <w:sz w:val="28"/>
          <w:szCs w:val="28"/>
        </w:rPr>
        <w:t>Не создавайте напряжения во взаимоотношениях и не угрожайте.</w:t>
      </w:r>
    </w:p>
    <w:p w:rsidR="001B3E9C" w:rsidRPr="001B3E9C" w:rsidRDefault="001B3E9C" w:rsidP="00490B7B">
      <w:pPr>
        <w:numPr>
          <w:ilvl w:val="0"/>
          <w:numId w:val="5"/>
        </w:numPr>
        <w:jc w:val="both"/>
        <w:rPr>
          <w:sz w:val="28"/>
          <w:szCs w:val="28"/>
        </w:rPr>
      </w:pPr>
      <w:r w:rsidRPr="001B3E9C">
        <w:rPr>
          <w:sz w:val="28"/>
          <w:szCs w:val="28"/>
        </w:rPr>
        <w:t>Поддерживайте его в момент неуверенности в своих силах.</w:t>
      </w:r>
    </w:p>
    <w:p w:rsidR="001B3E9C" w:rsidRPr="001B3E9C" w:rsidRDefault="001B3E9C" w:rsidP="00490B7B">
      <w:pPr>
        <w:numPr>
          <w:ilvl w:val="0"/>
          <w:numId w:val="5"/>
        </w:numPr>
        <w:jc w:val="both"/>
        <w:rPr>
          <w:sz w:val="28"/>
          <w:szCs w:val="28"/>
        </w:rPr>
      </w:pPr>
      <w:r w:rsidRPr="001B3E9C">
        <w:rPr>
          <w:sz w:val="28"/>
          <w:szCs w:val="28"/>
        </w:rPr>
        <w:t>Развивайте навыки саморегуляции (самовнушение) с целью снятия напряжения.</w:t>
      </w:r>
    </w:p>
    <w:p w:rsidR="001B3E9C" w:rsidRPr="001B3E9C" w:rsidRDefault="001B3E9C" w:rsidP="00490B7B">
      <w:pPr>
        <w:jc w:val="both"/>
        <w:rPr>
          <w:sz w:val="28"/>
          <w:szCs w:val="28"/>
        </w:rPr>
      </w:pPr>
      <w:r w:rsidRPr="001B3E9C">
        <w:rPr>
          <w:b/>
          <w:bCs/>
          <w:sz w:val="28"/>
          <w:szCs w:val="28"/>
        </w:rPr>
        <w:t>Эффективные способы снятия эмоционального напряжения.</w:t>
      </w:r>
    </w:p>
    <w:p w:rsidR="001B3E9C" w:rsidRPr="001B3E9C" w:rsidRDefault="001B3E9C" w:rsidP="00490B7B">
      <w:pPr>
        <w:numPr>
          <w:ilvl w:val="0"/>
          <w:numId w:val="6"/>
        </w:numPr>
        <w:jc w:val="both"/>
        <w:rPr>
          <w:sz w:val="28"/>
          <w:szCs w:val="28"/>
        </w:rPr>
      </w:pPr>
      <w:r w:rsidRPr="001B3E9C">
        <w:rPr>
          <w:sz w:val="28"/>
          <w:szCs w:val="28"/>
        </w:rPr>
        <w:t>Для многих людей эффективным способом снятия эмоционального напряжения является – разговор.</w:t>
      </w:r>
    </w:p>
    <w:p w:rsidR="001B3E9C" w:rsidRPr="001B3E9C" w:rsidRDefault="001B3E9C" w:rsidP="00490B7B">
      <w:pPr>
        <w:numPr>
          <w:ilvl w:val="0"/>
          <w:numId w:val="6"/>
        </w:numPr>
        <w:jc w:val="both"/>
        <w:rPr>
          <w:sz w:val="28"/>
          <w:szCs w:val="28"/>
        </w:rPr>
      </w:pPr>
      <w:r w:rsidRPr="001B3E9C">
        <w:rPr>
          <w:sz w:val="28"/>
          <w:szCs w:val="28"/>
        </w:rPr>
        <w:t>Негативные эмоции могут быть сняты и с помощью искусства – сочинение стихов, песен, рассказов и т.д.</w:t>
      </w:r>
    </w:p>
    <w:p w:rsidR="001B3E9C" w:rsidRPr="001B3E9C" w:rsidRDefault="001B3E9C" w:rsidP="00490B7B">
      <w:pPr>
        <w:numPr>
          <w:ilvl w:val="0"/>
          <w:numId w:val="6"/>
        </w:numPr>
        <w:jc w:val="both"/>
        <w:rPr>
          <w:sz w:val="28"/>
          <w:szCs w:val="28"/>
        </w:rPr>
      </w:pPr>
      <w:r w:rsidRPr="001B3E9C">
        <w:rPr>
          <w:sz w:val="28"/>
          <w:szCs w:val="28"/>
        </w:rPr>
        <w:t>Для многих людей естественным и привычным способом является форма снятия напряжения – слезы.</w:t>
      </w:r>
    </w:p>
    <w:p w:rsidR="001B3E9C" w:rsidRPr="001B3E9C" w:rsidRDefault="001B3E9C" w:rsidP="00490B7B">
      <w:pPr>
        <w:numPr>
          <w:ilvl w:val="0"/>
          <w:numId w:val="6"/>
        </w:numPr>
        <w:jc w:val="both"/>
        <w:rPr>
          <w:sz w:val="28"/>
          <w:szCs w:val="28"/>
        </w:rPr>
      </w:pPr>
      <w:r w:rsidRPr="001B3E9C">
        <w:rPr>
          <w:sz w:val="28"/>
          <w:szCs w:val="28"/>
        </w:rPr>
        <w:t>Хорошей профилактикой от стресса является активизация – чувства юмора (ирония, улыбка, смех совершают переоценку значимости событий и помогают преодолевать трудности).</w:t>
      </w:r>
    </w:p>
    <w:p w:rsidR="001B3E9C" w:rsidRPr="001B3E9C" w:rsidRDefault="001B3E9C" w:rsidP="00490B7B">
      <w:pPr>
        <w:numPr>
          <w:ilvl w:val="0"/>
          <w:numId w:val="6"/>
        </w:numPr>
        <w:jc w:val="both"/>
        <w:rPr>
          <w:sz w:val="28"/>
          <w:szCs w:val="28"/>
        </w:rPr>
      </w:pPr>
      <w:r w:rsidRPr="001B3E9C">
        <w:rPr>
          <w:sz w:val="28"/>
          <w:szCs w:val="28"/>
        </w:rPr>
        <w:t>Выработка в организме активных психогормональных веществ (помогут: дыхательная гимнастика, бег, плавание, массаж, душ и т.д.).</w:t>
      </w:r>
    </w:p>
    <w:p w:rsidR="001B3E9C" w:rsidRPr="001B3E9C" w:rsidRDefault="001B3E9C" w:rsidP="00490B7B">
      <w:pPr>
        <w:jc w:val="both"/>
        <w:rPr>
          <w:sz w:val="28"/>
          <w:szCs w:val="28"/>
        </w:rPr>
      </w:pPr>
      <w:r w:rsidRPr="001B3E9C">
        <w:rPr>
          <w:i/>
          <w:iCs/>
          <w:sz w:val="28"/>
          <w:szCs w:val="28"/>
        </w:rPr>
        <w:t>«Когда человек в панике, он не способен сосредоточится на решении той или иной проблемы, однако, заставив себя мысленно принять самое худшее, мы тем самым сбрасываем груз панического беспокойства и оказываемся в состоянии искать и находить правильный выход» (Д.Карнеги)</w:t>
      </w:r>
    </w:p>
    <w:p w:rsidR="001B3E9C" w:rsidRDefault="001B3E9C"/>
    <w:p w:rsidR="001B3E9C" w:rsidRDefault="001B3E9C">
      <w:r w:rsidRPr="001B3E9C">
        <w:lastRenderedPageBreak/>
        <w:drawing>
          <wp:inline distT="0" distB="0" distL="0" distR="0">
            <wp:extent cx="5934075" cy="4181475"/>
            <wp:effectExtent l="0" t="0" r="0" b="0"/>
            <wp:docPr id="5" name="Рисунок 5" descr="Стресс и тревога: влияние на организм, симптомы и способы борьбы.  Спорт-Экспре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тресс и тревога: влияние на организм, симптомы и способы борьбы.  Спорт-Экспрес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3E9C">
        <w:drawing>
          <wp:inline distT="0" distB="0" distL="0" distR="0">
            <wp:extent cx="5940425" cy="4998443"/>
            <wp:effectExtent l="0" t="0" r="0" b="0"/>
            <wp:docPr id="4" name="Рисунок 4" descr="Профессиональный стресс - причины и методы борьбы со стресс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фессиональный стресс - причины и методы борьбы со стрессо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9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3E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61" w:rsidRDefault="00CF1561">
      <w:r>
        <w:separator/>
      </w:r>
    </w:p>
  </w:endnote>
  <w:endnote w:type="continuationSeparator" w:id="0">
    <w:p w:rsidR="00CF1561" w:rsidRDefault="00CF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153" w:rsidRDefault="0015215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153" w:rsidRDefault="0015215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153" w:rsidRDefault="001521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61" w:rsidRDefault="00CF1561">
      <w:r>
        <w:separator/>
      </w:r>
    </w:p>
  </w:footnote>
  <w:footnote w:type="continuationSeparator" w:id="0">
    <w:p w:rsidR="00CF1561" w:rsidRDefault="00CF1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153" w:rsidRDefault="001521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153" w:rsidRDefault="0015215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153" w:rsidRDefault="001521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4995"/>
    <w:multiLevelType w:val="multilevel"/>
    <w:tmpl w:val="31A6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57A7B"/>
    <w:multiLevelType w:val="multilevel"/>
    <w:tmpl w:val="4440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927AD"/>
    <w:multiLevelType w:val="multilevel"/>
    <w:tmpl w:val="8FC4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281DD5"/>
    <w:multiLevelType w:val="multilevel"/>
    <w:tmpl w:val="4C0E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571EF8"/>
    <w:multiLevelType w:val="multilevel"/>
    <w:tmpl w:val="8612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B10D25"/>
    <w:multiLevelType w:val="multilevel"/>
    <w:tmpl w:val="FD4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9C"/>
    <w:rsid w:val="000C4C75"/>
    <w:rsid w:val="00152153"/>
    <w:rsid w:val="001B3E9C"/>
    <w:rsid w:val="00490B7B"/>
    <w:rsid w:val="00B54A09"/>
    <w:rsid w:val="00CF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490B7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490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2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4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67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bPsy\Desktop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2022-04-22T07:22:00Z</dcterms:created>
  <dcterms:modified xsi:type="dcterms:W3CDTF">2022-04-22T07:46:00Z</dcterms:modified>
</cp:coreProperties>
</file>