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80" w:rsidRPr="00AA4DF7" w:rsidRDefault="00990C80" w:rsidP="00AA4DF7">
      <w:pPr>
        <w:spacing w:after="0"/>
        <w:rPr>
          <w:rFonts w:ascii="Times New Roman" w:hAnsi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</w:t>
      </w:r>
      <w:r w:rsidRPr="00943B30">
        <w:rPr>
          <w:rFonts w:ascii="Times New Roman" w:hAnsi="Times New Roman"/>
          <w:b/>
          <w:i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gestaltterapija.lv/wp-content/uploads/2012/04/original-212x300.jpg" style="width:62.25pt;height:87.75pt;visibility:visible">
            <v:imagedata r:id="rId4" o:title=""/>
          </v:shape>
        </w:pict>
      </w: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Pr="00AA4DF7">
        <w:rPr>
          <w:rFonts w:ascii="Times New Roman" w:hAnsi="Times New Roman"/>
          <w:b/>
          <w:i/>
          <w:color w:val="FF0000"/>
          <w:sz w:val="48"/>
          <w:szCs w:val="48"/>
        </w:rPr>
        <w:t xml:space="preserve">ВНИМАНИЕ!  ГРИПП! </w:t>
      </w:r>
      <w:r w:rsidRPr="00AA4DF7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AA4DF7">
        <w:rPr>
          <w:rFonts w:ascii="Times New Roman" w:hAnsi="Times New Roman"/>
          <w:b/>
          <w:i/>
          <w:color w:val="FF0000"/>
          <w:sz w:val="48"/>
          <w:szCs w:val="48"/>
        </w:rPr>
        <w:t xml:space="preserve">  </w:t>
      </w:r>
    </w:p>
    <w:p w:rsidR="00990C80" w:rsidRDefault="00990C80" w:rsidP="00AA4DF7">
      <w:pPr>
        <w:spacing w:after="0"/>
        <w:rPr>
          <w:rFonts w:ascii="Times New Roman" w:hAnsi="Times New Roman"/>
          <w:sz w:val="28"/>
          <w:szCs w:val="28"/>
        </w:rPr>
      </w:pPr>
      <w:r w:rsidRPr="00AA4DF7">
        <w:rPr>
          <w:rFonts w:ascii="Times New Roman" w:hAnsi="Times New Roman"/>
          <w:b/>
          <w:sz w:val="28"/>
          <w:szCs w:val="28"/>
        </w:rPr>
        <w:t xml:space="preserve">Грипп </w:t>
      </w:r>
      <w:r w:rsidRPr="00AA4DF7">
        <w:rPr>
          <w:rFonts w:ascii="Times New Roman" w:hAnsi="Times New Roman"/>
          <w:sz w:val="28"/>
          <w:szCs w:val="28"/>
        </w:rPr>
        <w:t xml:space="preserve">– острая респираторная вирусная инфекция, которая имеет всемирное распространение, поражает все возрастные группы людей, а также животных. </w:t>
      </w:r>
    </w:p>
    <w:p w:rsidR="00990C80" w:rsidRDefault="00990C80" w:rsidP="00AA4DF7">
      <w:pPr>
        <w:spacing w:after="0"/>
        <w:rPr>
          <w:rFonts w:ascii="Times New Roman" w:hAnsi="Times New Roman"/>
          <w:sz w:val="28"/>
          <w:szCs w:val="28"/>
        </w:rPr>
      </w:pPr>
      <w:r w:rsidRPr="00AA4DF7">
        <w:rPr>
          <w:rFonts w:ascii="Times New Roman" w:hAnsi="Times New Roman"/>
          <w:sz w:val="28"/>
          <w:szCs w:val="28"/>
        </w:rPr>
        <w:t xml:space="preserve">Грипп и ОРВИ составляют около 95% всей инфекционной заболеваемости. Ежегодно в Российской Федерации болеют гриппом 8-9 % всего населения, в мире 5-15% населения. </w:t>
      </w:r>
    </w:p>
    <w:p w:rsidR="00990C80" w:rsidRDefault="00990C80" w:rsidP="00AA4DF7">
      <w:pPr>
        <w:spacing w:after="0"/>
        <w:rPr>
          <w:rFonts w:ascii="Times New Roman" w:hAnsi="Times New Roman"/>
          <w:sz w:val="28"/>
          <w:szCs w:val="28"/>
        </w:rPr>
      </w:pPr>
      <w:r w:rsidRPr="00AA4DF7">
        <w:rPr>
          <w:rFonts w:ascii="Times New Roman" w:hAnsi="Times New Roman"/>
          <w:b/>
          <w:sz w:val="28"/>
          <w:szCs w:val="28"/>
        </w:rPr>
        <w:t>Возбудителями заболевания</w:t>
      </w:r>
      <w:r w:rsidRPr="00AA4DF7">
        <w:rPr>
          <w:rFonts w:ascii="Times New Roman" w:hAnsi="Times New Roman"/>
          <w:sz w:val="28"/>
          <w:szCs w:val="28"/>
        </w:rPr>
        <w:t xml:space="preserve"> являются вирусы гриппа человека. Вирусы гриппа животных и птиц не опасны для человека, опасны мутации вирусов гриппа животных и человека. </w:t>
      </w:r>
    </w:p>
    <w:p w:rsidR="00990C80" w:rsidRDefault="00990C80" w:rsidP="00AA4DF7">
      <w:pPr>
        <w:spacing w:after="0"/>
        <w:rPr>
          <w:rFonts w:ascii="Times New Roman" w:hAnsi="Times New Roman"/>
          <w:sz w:val="28"/>
          <w:szCs w:val="28"/>
        </w:rPr>
      </w:pPr>
      <w:r w:rsidRPr="00AA4DF7">
        <w:rPr>
          <w:rFonts w:ascii="Times New Roman" w:hAnsi="Times New Roman"/>
          <w:b/>
          <w:sz w:val="28"/>
          <w:szCs w:val="28"/>
        </w:rPr>
        <w:t>Источником инфекции</w:t>
      </w:r>
      <w:r w:rsidRPr="00AA4DF7">
        <w:rPr>
          <w:rFonts w:ascii="Times New Roman" w:hAnsi="Times New Roman"/>
          <w:sz w:val="28"/>
          <w:szCs w:val="28"/>
        </w:rPr>
        <w:t xml:space="preserve"> является больной человек, который выделяет вирусы при кашле, чиханье. Радиус рассеивания вируса при кашле составляет около </w:t>
      </w:r>
      <w:smartTag w:uri="urn:schemas-microsoft-com:office:smarttags" w:element="metricconverter">
        <w:smartTagPr>
          <w:attr w:name="ProductID" w:val="1 метра"/>
        </w:smartTagPr>
        <w:r w:rsidRPr="00AA4DF7">
          <w:rPr>
            <w:rFonts w:ascii="Times New Roman" w:hAnsi="Times New Roman"/>
            <w:sz w:val="28"/>
            <w:szCs w:val="28"/>
          </w:rPr>
          <w:t>1 метра</w:t>
        </w:r>
      </w:smartTag>
      <w:r w:rsidRPr="00AA4DF7">
        <w:rPr>
          <w:rFonts w:ascii="Times New Roman" w:hAnsi="Times New Roman"/>
          <w:sz w:val="28"/>
          <w:szCs w:val="28"/>
        </w:rPr>
        <w:t xml:space="preserve">. Больной гриппом наиболее заразен в первые дни болезни, после 7-ого дня большинство больных уже незаразны. </w:t>
      </w:r>
    </w:p>
    <w:p w:rsidR="00990C80" w:rsidRDefault="00990C80" w:rsidP="00AA4DF7">
      <w:pPr>
        <w:spacing w:after="0"/>
        <w:rPr>
          <w:rFonts w:ascii="Times New Roman" w:hAnsi="Times New Roman"/>
          <w:sz w:val="28"/>
          <w:szCs w:val="28"/>
        </w:rPr>
      </w:pPr>
      <w:r w:rsidRPr="00AA4DF7">
        <w:rPr>
          <w:rFonts w:ascii="Times New Roman" w:hAnsi="Times New Roman"/>
          <w:b/>
          <w:sz w:val="28"/>
          <w:szCs w:val="28"/>
        </w:rPr>
        <w:t>Для гриппа характерно</w:t>
      </w:r>
      <w:r w:rsidRPr="00AA4DF7">
        <w:rPr>
          <w:rFonts w:ascii="Times New Roman" w:hAnsi="Times New Roman"/>
          <w:sz w:val="28"/>
          <w:szCs w:val="28"/>
        </w:rPr>
        <w:t xml:space="preserve"> острое начало заболевания, температура в первые сутки достигает 38-40 С, появляется слабость, боли в мышцах, головная боль, слезотечение, может появиться кашель, боль в горле, заложенность носа. </w:t>
      </w:r>
    </w:p>
    <w:p w:rsidR="00990C80" w:rsidRDefault="00990C80" w:rsidP="00AA4DF7">
      <w:pPr>
        <w:spacing w:after="0"/>
        <w:rPr>
          <w:rFonts w:ascii="Times New Roman" w:hAnsi="Times New Roman"/>
          <w:sz w:val="28"/>
          <w:szCs w:val="28"/>
        </w:rPr>
      </w:pPr>
      <w:r w:rsidRPr="00AA4DF7">
        <w:rPr>
          <w:rFonts w:ascii="Times New Roman" w:hAnsi="Times New Roman"/>
          <w:sz w:val="28"/>
          <w:szCs w:val="28"/>
        </w:rPr>
        <w:t xml:space="preserve">Грипп опасен развитием тяжелых форм - инфекционно-токсического шока, отеком и набуханием головного мозга, а также развитием осложнений - бронхита, пневмонии и другими. </w:t>
      </w:r>
    </w:p>
    <w:p w:rsidR="00990C80" w:rsidRDefault="00990C80" w:rsidP="00AA4DF7">
      <w:pPr>
        <w:spacing w:after="0"/>
        <w:rPr>
          <w:rFonts w:ascii="Times New Roman" w:hAnsi="Times New Roman"/>
          <w:sz w:val="28"/>
          <w:szCs w:val="28"/>
        </w:rPr>
      </w:pPr>
      <w:r w:rsidRPr="00AA4DF7">
        <w:rPr>
          <w:rFonts w:ascii="Times New Roman" w:hAnsi="Times New Roman"/>
          <w:b/>
          <w:sz w:val="28"/>
          <w:szCs w:val="28"/>
        </w:rPr>
        <w:t>Группами риска по гриппу являются</w:t>
      </w:r>
      <w:r w:rsidRPr="00AA4DF7">
        <w:rPr>
          <w:rFonts w:ascii="Times New Roman" w:hAnsi="Times New Roman"/>
          <w:sz w:val="28"/>
          <w:szCs w:val="28"/>
        </w:rPr>
        <w:t xml:space="preserve"> дети, учащиеся общеобразовательных учреждений, лица пожилого возраста, лица</w:t>
      </w:r>
      <w:r>
        <w:rPr>
          <w:rFonts w:ascii="Times New Roman" w:hAnsi="Times New Roman"/>
          <w:sz w:val="28"/>
          <w:szCs w:val="28"/>
        </w:rPr>
        <w:t>,</w:t>
      </w:r>
      <w:r w:rsidRPr="00AA4DF7">
        <w:rPr>
          <w:rFonts w:ascii="Times New Roman" w:hAnsi="Times New Roman"/>
          <w:sz w:val="28"/>
          <w:szCs w:val="28"/>
        </w:rPr>
        <w:t xml:space="preserve"> страдающие хроническими заболеваниями, медицинские работники, работники детских дошкольных, общеобразовательных учреждений, работники торговли, транспорта. </w:t>
      </w:r>
    </w:p>
    <w:p w:rsidR="00990C80" w:rsidRDefault="00990C80" w:rsidP="00AA4DF7">
      <w:pPr>
        <w:spacing w:after="0"/>
        <w:rPr>
          <w:rFonts w:ascii="Times New Roman" w:hAnsi="Times New Roman"/>
          <w:sz w:val="28"/>
          <w:szCs w:val="28"/>
        </w:rPr>
      </w:pPr>
      <w:r w:rsidRPr="00AA4DF7">
        <w:rPr>
          <w:rFonts w:ascii="Times New Roman" w:hAnsi="Times New Roman"/>
          <w:b/>
          <w:sz w:val="28"/>
          <w:szCs w:val="28"/>
        </w:rPr>
        <w:t>При появлении первых симптомах гриппа необходимо</w:t>
      </w:r>
      <w:r w:rsidRPr="00AA4DF7">
        <w:rPr>
          <w:rFonts w:ascii="Times New Roman" w:hAnsi="Times New Roman"/>
          <w:sz w:val="28"/>
          <w:szCs w:val="28"/>
        </w:rPr>
        <w:t xml:space="preserve"> немедленно вызвать врача на дом. Ни в коем случае нельзя переносить грипп на ногах и заниматься самолечением. При появлении больного дома нужно выполнять ряд мероприятий, чтобы предупредить заражение гриппом других членов семьи. Влажная уборка с применением любых дезинфицирующих средств полностью обеззараживает помещение. Обеззараживание белья обеспечивается стиркой. Санация воздуха в помещениях достигается частым проветриванием. </w:t>
      </w:r>
    </w:p>
    <w:p w:rsidR="00990C80" w:rsidRDefault="00990C80" w:rsidP="00AA4DF7">
      <w:pPr>
        <w:spacing w:after="0"/>
        <w:rPr>
          <w:rFonts w:ascii="Times New Roman" w:hAnsi="Times New Roman"/>
          <w:sz w:val="28"/>
          <w:szCs w:val="28"/>
        </w:rPr>
      </w:pPr>
      <w:r w:rsidRPr="00AA4DF7">
        <w:rPr>
          <w:rFonts w:ascii="Times New Roman" w:hAnsi="Times New Roman"/>
          <w:sz w:val="28"/>
          <w:szCs w:val="28"/>
        </w:rPr>
        <w:t xml:space="preserve">Мерой профилактики гриппа является укрепление защитных сил организма – закаливание, правильное питание, прием витаминов и др. Самым эффективным способом профилактики является вакцинация, которая значительно снижает риск возникновения заболевания, а также развитие тяжелых форм гриппа и осложнений. </w:t>
      </w:r>
    </w:p>
    <w:p w:rsidR="00990C80" w:rsidRDefault="00990C80" w:rsidP="00AA4DF7">
      <w:pPr>
        <w:spacing w:after="0"/>
        <w:rPr>
          <w:rFonts w:ascii="Times New Roman" w:hAnsi="Times New Roman"/>
          <w:sz w:val="28"/>
          <w:szCs w:val="28"/>
        </w:rPr>
      </w:pPr>
      <w:r w:rsidRPr="00AA4DF7">
        <w:rPr>
          <w:rFonts w:ascii="Times New Roman" w:hAnsi="Times New Roman"/>
          <w:sz w:val="28"/>
          <w:szCs w:val="28"/>
        </w:rPr>
        <w:t xml:space="preserve"> Берегите себя и здоровье своих близких!</w:t>
      </w:r>
    </w:p>
    <w:p w:rsidR="00990C80" w:rsidRDefault="00990C80" w:rsidP="00AA4DF7">
      <w:pPr>
        <w:spacing w:after="0"/>
        <w:rPr>
          <w:rFonts w:ascii="Times New Roman" w:hAnsi="Times New Roman"/>
          <w:sz w:val="28"/>
          <w:szCs w:val="28"/>
        </w:rPr>
      </w:pPr>
    </w:p>
    <w:p w:rsidR="00990C80" w:rsidRPr="00AA4DF7" w:rsidRDefault="00990C80" w:rsidP="00AA4DF7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sectPr w:rsidR="00990C80" w:rsidRPr="00AA4DF7" w:rsidSect="00AA4DF7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DF7"/>
    <w:rsid w:val="000920BC"/>
    <w:rsid w:val="005555E1"/>
    <w:rsid w:val="006A68CC"/>
    <w:rsid w:val="00943B30"/>
    <w:rsid w:val="009809F1"/>
    <w:rsid w:val="00990C80"/>
    <w:rsid w:val="00AA4DF7"/>
    <w:rsid w:val="00C340FC"/>
    <w:rsid w:val="00CF6B14"/>
    <w:rsid w:val="00F1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0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4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337</Words>
  <Characters>1924</Characters>
  <Application>Microsoft Office Outlook</Application>
  <DocSecurity>0</DocSecurity>
  <Lines>0</Lines>
  <Paragraphs>0</Paragraphs>
  <ScaleCrop>false</ScaleCrop>
  <Company>ALTEX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</cp:revision>
  <dcterms:created xsi:type="dcterms:W3CDTF">2017-01-23T14:29:00Z</dcterms:created>
  <dcterms:modified xsi:type="dcterms:W3CDTF">2019-11-18T12:27:00Z</dcterms:modified>
</cp:coreProperties>
</file>