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5F" w:rsidRDefault="00F6245F" w:rsidP="00FA56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Тема: «Цвет, форма, величина»</w:t>
      </w:r>
    </w:p>
    <w:p w:rsidR="00F6245F" w:rsidRDefault="00F6245F" w:rsidP="00FA563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245F" w:rsidRDefault="00F6245F" w:rsidP="00FA56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геометрические фигуры: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квадрат, прямоугольник, круг, овал, треугольник.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ребенка раскрасить фигуры в разные цвета (красный, зеленый</w:t>
      </w:r>
      <w:r w:rsidRPr="00FA563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синий, желтый, оранжевый</w:t>
      </w:r>
      <w:r w:rsidRPr="00FA563C">
        <w:rPr>
          <w:rFonts w:ascii="Times New Roman" w:hAnsi="Times New Roman" w:cs="Times New Roman"/>
          <w:i/>
          <w:iCs/>
          <w:sz w:val="28"/>
          <w:szCs w:val="28"/>
        </w:rPr>
        <w:t>) и научите отвечать на вопросы: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Что это?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Какой по цвету?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Учить ребенка образовывать существительные с уменьшительно-ласкательными суффиксами.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«Большой – маленький».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Большой круг, а маленький - …? (кружок).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FA563C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Маленький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квадратик, прямоугольничек, овальчик, треугольничек.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Учить ребенка образовывать множественное число существительных.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«Один – много».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Один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круг, а когда много как мы говорим?  - Круги.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Наклеить картинки или нарисовать предметы разной формы. Игра «</w:t>
      </w:r>
      <w:r w:rsidRPr="006F78EB">
        <w:rPr>
          <w:rFonts w:ascii="Times New Roman" w:hAnsi="Times New Roman" w:cs="Times New Roman"/>
          <w:b/>
          <w:bCs/>
          <w:sz w:val="28"/>
          <w:szCs w:val="28"/>
        </w:rPr>
        <w:t>На что похоже?»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каждую картинку спросить: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Что это? – Стол.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На какую фигуру похож стол? – На круг.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Значит стол какой? – Круглый.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 трех треугольников разной величины нарисовать елочку, попросить ребенка раскрасить ее, научить отвечать на вопросы:</w:t>
      </w:r>
    </w:p>
    <w:p w:rsidR="00F6245F" w:rsidRPr="006F78EB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Что это?</w:t>
      </w:r>
    </w:p>
    <w:p w:rsidR="00F6245F" w:rsidRPr="006F78EB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Из каких фигур состоит елочка?</w:t>
      </w:r>
    </w:p>
    <w:p w:rsidR="00F6245F" w:rsidRPr="006F78EB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Сколько треугольников?</w:t>
      </w:r>
    </w:p>
    <w:p w:rsidR="00F6245F" w:rsidRPr="006F78EB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Покажи самый большой?</w:t>
      </w:r>
    </w:p>
    <w:p w:rsidR="00F6245F" w:rsidRPr="006F78EB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А это какой?- Меньше.</w:t>
      </w:r>
    </w:p>
    <w:p w:rsidR="00F6245F" w:rsidRPr="006F78EB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А этот самый …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6F78EB">
        <w:rPr>
          <w:rFonts w:ascii="Times New Roman" w:hAnsi="Times New Roman" w:cs="Times New Roman"/>
          <w:i/>
          <w:iCs/>
          <w:sz w:val="28"/>
          <w:szCs w:val="28"/>
        </w:rPr>
        <w:t>- Маленький.</w:t>
      </w:r>
    </w:p>
    <w:p w:rsidR="00F6245F" w:rsidRPr="006F78EB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Выучите стихотворение: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Взял три треугольника,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Палочку – иголочку.</w:t>
      </w:r>
    </w:p>
    <w:p w:rsidR="00F6245F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Соединил  легонько я</w:t>
      </w:r>
    </w:p>
    <w:p w:rsidR="00F6245F" w:rsidRPr="006F78EB" w:rsidRDefault="00F6245F" w:rsidP="00FA563C">
      <w:pPr>
        <w:pStyle w:val="ListParagraph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получилась  елочка.</w:t>
      </w:r>
    </w:p>
    <w:sectPr w:rsidR="00F6245F" w:rsidRPr="006F78EB" w:rsidSect="0032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75E1"/>
    <w:multiLevelType w:val="hybridMultilevel"/>
    <w:tmpl w:val="61D6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C7219"/>
    <w:multiLevelType w:val="hybridMultilevel"/>
    <w:tmpl w:val="0B449434"/>
    <w:lvl w:ilvl="0" w:tplc="BC56BB1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63C"/>
    <w:rsid w:val="000C4192"/>
    <w:rsid w:val="000E4F8B"/>
    <w:rsid w:val="001C084F"/>
    <w:rsid w:val="002B00A9"/>
    <w:rsid w:val="0032503A"/>
    <w:rsid w:val="00586C77"/>
    <w:rsid w:val="006F78EB"/>
    <w:rsid w:val="00703407"/>
    <w:rsid w:val="008A2757"/>
    <w:rsid w:val="00995CB0"/>
    <w:rsid w:val="009F2CD7"/>
    <w:rsid w:val="00A76627"/>
    <w:rsid w:val="00AE4AB0"/>
    <w:rsid w:val="00CC62EE"/>
    <w:rsid w:val="00D87391"/>
    <w:rsid w:val="00F6245F"/>
    <w:rsid w:val="00FA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3A"/>
    <w:pPr>
      <w:ind w:hanging="425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563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182</Words>
  <Characters>1041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</cp:revision>
  <dcterms:created xsi:type="dcterms:W3CDTF">2011-09-23T14:34:00Z</dcterms:created>
  <dcterms:modified xsi:type="dcterms:W3CDTF">2012-11-11T15:10:00Z</dcterms:modified>
</cp:coreProperties>
</file>