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A0" w:rsidRPr="00CC6EAE" w:rsidRDefault="005E2F1B" w:rsidP="00C17A7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85594" w:rsidRPr="00CC6EAE">
        <w:rPr>
          <w:rFonts w:ascii="Times New Roman" w:hAnsi="Times New Roman"/>
          <w:b/>
          <w:sz w:val="24"/>
          <w:szCs w:val="24"/>
        </w:rPr>
        <w:t xml:space="preserve"> </w:t>
      </w:r>
      <w:r w:rsidR="00DA6A0C" w:rsidRPr="00CC6EAE">
        <w:rPr>
          <w:rFonts w:ascii="Times New Roman" w:hAnsi="Times New Roman"/>
          <w:b/>
          <w:sz w:val="24"/>
          <w:szCs w:val="24"/>
        </w:rPr>
        <w:t xml:space="preserve"> </w:t>
      </w:r>
      <w:r w:rsidR="00A5639D" w:rsidRPr="00CC6EAE">
        <w:rPr>
          <w:rFonts w:ascii="Times New Roman" w:hAnsi="Times New Roman"/>
          <w:b/>
          <w:sz w:val="24"/>
          <w:szCs w:val="24"/>
        </w:rPr>
        <w:t xml:space="preserve"> </w:t>
      </w:r>
      <w:r w:rsidR="00FF6B91" w:rsidRPr="00CC6EAE">
        <w:rPr>
          <w:rFonts w:ascii="Times New Roman" w:hAnsi="Times New Roman"/>
          <w:b/>
          <w:sz w:val="24"/>
          <w:szCs w:val="24"/>
        </w:rPr>
        <w:t xml:space="preserve"> </w:t>
      </w:r>
      <w:r w:rsidR="00C17A70" w:rsidRPr="00CC6EAE">
        <w:rPr>
          <w:rFonts w:ascii="Times New Roman" w:hAnsi="Times New Roman"/>
          <w:b/>
          <w:sz w:val="24"/>
          <w:szCs w:val="24"/>
        </w:rPr>
        <w:t xml:space="preserve">Договор </w:t>
      </w:r>
      <w:r w:rsidR="004E2664" w:rsidRPr="00CC6EAE">
        <w:rPr>
          <w:rFonts w:ascii="Times New Roman" w:hAnsi="Times New Roman"/>
          <w:b/>
          <w:sz w:val="24"/>
          <w:szCs w:val="24"/>
        </w:rPr>
        <w:t xml:space="preserve">об образовании № _______ </w:t>
      </w:r>
    </w:p>
    <w:p w:rsidR="004E2664" w:rsidRPr="00CC6EAE" w:rsidRDefault="004E2664" w:rsidP="00C17A7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E2664" w:rsidRPr="00CC6EAE" w:rsidRDefault="002C41B8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с</w:t>
      </w:r>
      <w:r w:rsidR="004E2664" w:rsidRPr="00CC6EAE">
        <w:rPr>
          <w:rFonts w:ascii="Times New Roman" w:hAnsi="Times New Roman"/>
          <w:sz w:val="24"/>
          <w:szCs w:val="24"/>
        </w:rPr>
        <w:t>. Никольское Тверской обл</w:t>
      </w:r>
      <w:r w:rsidR="00487564">
        <w:rPr>
          <w:rFonts w:ascii="Times New Roman" w:hAnsi="Times New Roman"/>
          <w:sz w:val="24"/>
          <w:szCs w:val="24"/>
        </w:rPr>
        <w:t>.</w:t>
      </w:r>
    </w:p>
    <w:p w:rsidR="00913A39" w:rsidRDefault="00913A39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Калининского </w:t>
      </w:r>
      <w:r w:rsidR="009B60DD">
        <w:rPr>
          <w:rFonts w:ascii="Times New Roman" w:hAnsi="Times New Roman"/>
          <w:sz w:val="24"/>
          <w:szCs w:val="24"/>
        </w:rPr>
        <w:t xml:space="preserve">района                                                                                                </w:t>
      </w:r>
      <w:r w:rsidR="00244F58">
        <w:rPr>
          <w:rFonts w:ascii="Times New Roman" w:hAnsi="Times New Roman"/>
          <w:sz w:val="24"/>
          <w:szCs w:val="24"/>
        </w:rPr>
        <w:t xml:space="preserve">                   </w:t>
      </w:r>
      <w:r w:rsidR="004E2664" w:rsidRPr="00CC6EAE">
        <w:rPr>
          <w:rFonts w:ascii="Times New Roman" w:hAnsi="Times New Roman"/>
          <w:sz w:val="24"/>
          <w:szCs w:val="24"/>
        </w:rPr>
        <w:t xml:space="preserve">                             </w:t>
      </w:r>
      <w:r w:rsidR="002E2846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2792D" w:rsidRDefault="00913A39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E2846">
        <w:rPr>
          <w:rFonts w:ascii="Times New Roman" w:hAnsi="Times New Roman"/>
          <w:sz w:val="24"/>
          <w:szCs w:val="24"/>
        </w:rPr>
        <w:t>«____»__________</w:t>
      </w:r>
      <w:r w:rsidR="00A2792D">
        <w:rPr>
          <w:rFonts w:ascii="Times New Roman" w:hAnsi="Times New Roman"/>
          <w:sz w:val="24"/>
          <w:szCs w:val="24"/>
        </w:rPr>
        <w:t xml:space="preserve"> 20___ г.</w:t>
      </w:r>
    </w:p>
    <w:p w:rsidR="00A2792D" w:rsidRDefault="00A2792D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2664" w:rsidRPr="00CC6EAE" w:rsidRDefault="004E2664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ab/>
        <w:t>Настоящий договор об образовании по образовательной программе дошкольного образования составлен в соответствии с примерной формой договора, утвержденной приказом Министерства образования и науки Российской Федерации от 13.0</w:t>
      </w:r>
      <w:r w:rsidR="00514BEE" w:rsidRPr="00CC6EAE">
        <w:rPr>
          <w:rFonts w:ascii="Times New Roman" w:hAnsi="Times New Roman"/>
          <w:sz w:val="24"/>
          <w:szCs w:val="24"/>
        </w:rPr>
        <w:t>5</w:t>
      </w:r>
      <w:r w:rsidRPr="00CC6EAE">
        <w:rPr>
          <w:rFonts w:ascii="Times New Roman" w:hAnsi="Times New Roman"/>
          <w:sz w:val="24"/>
          <w:szCs w:val="24"/>
        </w:rPr>
        <w:t>.201</w:t>
      </w:r>
      <w:r w:rsidR="00514BEE" w:rsidRPr="00CC6EAE">
        <w:rPr>
          <w:rFonts w:ascii="Times New Roman" w:hAnsi="Times New Roman"/>
          <w:sz w:val="24"/>
          <w:szCs w:val="24"/>
        </w:rPr>
        <w:t>6</w:t>
      </w:r>
      <w:r w:rsidRPr="00CC6EAE">
        <w:rPr>
          <w:rFonts w:ascii="Times New Roman" w:hAnsi="Times New Roman"/>
          <w:sz w:val="24"/>
          <w:szCs w:val="24"/>
        </w:rPr>
        <w:t xml:space="preserve"> года № 8, зарегистрированной Министерством юстиции Российской Федерации от 27.03.2014 года регистрационный номер № 31757, на основании Устава МОУ.</w:t>
      </w:r>
    </w:p>
    <w:p w:rsidR="00B84BA6" w:rsidRPr="00CC6EAE" w:rsidRDefault="004E2664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ab/>
      </w:r>
      <w:r w:rsidRPr="00CC6EAE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205810" w:rsidRPr="00CC6EAE">
        <w:rPr>
          <w:rFonts w:ascii="Times New Roman" w:hAnsi="Times New Roman"/>
          <w:b/>
          <w:sz w:val="24"/>
          <w:szCs w:val="24"/>
        </w:rPr>
        <w:t>обще</w:t>
      </w:r>
      <w:r w:rsidRPr="00CC6EAE">
        <w:rPr>
          <w:rFonts w:ascii="Times New Roman" w:hAnsi="Times New Roman"/>
          <w:b/>
          <w:sz w:val="24"/>
          <w:szCs w:val="24"/>
        </w:rPr>
        <w:t xml:space="preserve">образовательное учреждение </w:t>
      </w:r>
      <w:r w:rsidR="00205810" w:rsidRPr="00CC6EAE">
        <w:rPr>
          <w:rFonts w:ascii="Times New Roman" w:hAnsi="Times New Roman"/>
          <w:b/>
          <w:sz w:val="24"/>
          <w:szCs w:val="24"/>
        </w:rPr>
        <w:t>«Никольская начальная общеобразовательная школа»</w:t>
      </w:r>
      <w:r w:rsidRPr="00CC6EAE">
        <w:rPr>
          <w:rFonts w:ascii="Times New Roman" w:hAnsi="Times New Roman"/>
          <w:sz w:val="24"/>
          <w:szCs w:val="24"/>
        </w:rPr>
        <w:t xml:space="preserve"> осуществляющая образовательную деятельность по образовательным программам, на основании лицензии № </w:t>
      </w:r>
      <w:r w:rsidR="00514BEE" w:rsidRPr="00CC6EAE">
        <w:rPr>
          <w:rFonts w:ascii="Times New Roman" w:hAnsi="Times New Roman"/>
          <w:sz w:val="24"/>
          <w:szCs w:val="24"/>
        </w:rPr>
        <w:t xml:space="preserve">243 </w:t>
      </w:r>
      <w:r w:rsidRPr="00CC6EAE">
        <w:rPr>
          <w:rFonts w:ascii="Times New Roman" w:hAnsi="Times New Roman"/>
          <w:sz w:val="24"/>
          <w:szCs w:val="24"/>
        </w:rPr>
        <w:t xml:space="preserve">от </w:t>
      </w:r>
      <w:r w:rsidR="00514BEE" w:rsidRPr="00CC6EAE">
        <w:rPr>
          <w:rFonts w:ascii="Times New Roman" w:hAnsi="Times New Roman"/>
          <w:sz w:val="24"/>
          <w:szCs w:val="24"/>
        </w:rPr>
        <w:t>13</w:t>
      </w:r>
      <w:r w:rsidRPr="00CC6EAE">
        <w:rPr>
          <w:rFonts w:ascii="Times New Roman" w:hAnsi="Times New Roman"/>
          <w:sz w:val="24"/>
          <w:szCs w:val="24"/>
        </w:rPr>
        <w:t>.0</w:t>
      </w:r>
      <w:r w:rsidR="00514BEE" w:rsidRPr="00CC6EAE">
        <w:rPr>
          <w:rFonts w:ascii="Times New Roman" w:hAnsi="Times New Roman"/>
          <w:sz w:val="24"/>
          <w:szCs w:val="24"/>
        </w:rPr>
        <w:t>5</w:t>
      </w:r>
      <w:r w:rsidRPr="00CC6EAE">
        <w:rPr>
          <w:rFonts w:ascii="Times New Roman" w:hAnsi="Times New Roman"/>
          <w:sz w:val="24"/>
          <w:szCs w:val="24"/>
        </w:rPr>
        <w:t>.201</w:t>
      </w:r>
      <w:r w:rsidR="00514BEE" w:rsidRPr="00CC6EAE">
        <w:rPr>
          <w:rFonts w:ascii="Times New Roman" w:hAnsi="Times New Roman"/>
          <w:sz w:val="24"/>
          <w:szCs w:val="24"/>
        </w:rPr>
        <w:t>6</w:t>
      </w:r>
      <w:r w:rsidRPr="00CC6EAE">
        <w:rPr>
          <w:rFonts w:ascii="Times New Roman" w:hAnsi="Times New Roman"/>
          <w:sz w:val="24"/>
          <w:szCs w:val="24"/>
        </w:rPr>
        <w:t xml:space="preserve"> года, выданной </w:t>
      </w:r>
      <w:r w:rsidR="00514BEE" w:rsidRPr="00CC6EAE">
        <w:rPr>
          <w:rFonts w:ascii="Times New Roman" w:hAnsi="Times New Roman"/>
          <w:sz w:val="24"/>
          <w:szCs w:val="24"/>
        </w:rPr>
        <w:t>Министерством</w:t>
      </w:r>
      <w:r w:rsidRPr="00CC6EAE">
        <w:rPr>
          <w:rFonts w:ascii="Times New Roman" w:hAnsi="Times New Roman"/>
          <w:sz w:val="24"/>
          <w:szCs w:val="24"/>
        </w:rPr>
        <w:t xml:space="preserve"> образования Тверской области, именуемое в дальнейшем МОУ, в лице директора Тихомировой Надежды Геннадьевны, действующей на основании Устава, с одной стороны и родитель (законный представитель)</w:t>
      </w:r>
      <w:r w:rsidR="00B84BA6" w:rsidRPr="00CC6EAE">
        <w:rPr>
          <w:rFonts w:ascii="Times New Roman" w:hAnsi="Times New Roman"/>
          <w:sz w:val="24"/>
          <w:szCs w:val="24"/>
        </w:rPr>
        <w:t xml:space="preserve"> ________________________________________________</w:t>
      </w:r>
      <w:r w:rsidR="00CA1314" w:rsidRPr="00CC6EAE">
        <w:rPr>
          <w:rFonts w:ascii="Times New Roman" w:hAnsi="Times New Roman"/>
          <w:sz w:val="24"/>
          <w:szCs w:val="24"/>
        </w:rPr>
        <w:t>_______________________</w:t>
      </w:r>
      <w:r w:rsidR="00B84BA6" w:rsidRPr="00CC6EAE">
        <w:rPr>
          <w:rFonts w:ascii="Times New Roman" w:hAnsi="Times New Roman"/>
          <w:sz w:val="24"/>
          <w:szCs w:val="24"/>
        </w:rPr>
        <w:t xml:space="preserve">______ </w:t>
      </w:r>
    </w:p>
    <w:p w:rsidR="00B84BA6" w:rsidRPr="00CC6EAE" w:rsidRDefault="00B84BA6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4BA6" w:rsidRPr="00CC6EAE" w:rsidRDefault="00B84BA6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B84BA6" w:rsidRPr="00CC6EAE" w:rsidRDefault="00B84BA6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                                (Ф.И.О. родителя (законного представителя)</w:t>
      </w:r>
    </w:p>
    <w:p w:rsidR="00B84BA6" w:rsidRPr="00CC6EAE" w:rsidRDefault="00B84BA6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Именуемом в дальнейшем «Родитель», с другой стороны, заключили настоящий «Договор об образовании» о нижеследующем:</w:t>
      </w:r>
    </w:p>
    <w:p w:rsidR="00B84BA6" w:rsidRPr="00CC6EAE" w:rsidRDefault="00B84BA6" w:rsidP="004E26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4BA6" w:rsidRPr="00CC6EAE" w:rsidRDefault="00B84BA6" w:rsidP="00B84BA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 xml:space="preserve">Предмет договора </w:t>
      </w:r>
    </w:p>
    <w:p w:rsidR="00B84BA6" w:rsidRPr="00CC6EAE" w:rsidRDefault="00B84BA6" w:rsidP="00B84BA6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   Предметом договора являются оказание образовательного учреждения Воспитаннику образовательных услуг в рамках реализации основной образовательной программы</w:t>
      </w:r>
      <w:r w:rsidR="00642952" w:rsidRPr="00CC6EAE">
        <w:rPr>
          <w:rFonts w:ascii="Times New Roman" w:hAnsi="Times New Roman"/>
          <w:sz w:val="24"/>
          <w:szCs w:val="24"/>
        </w:rPr>
        <w:t xml:space="preserve"> дошкольного образования (далее- образовательная программа) в соответствии с федеральным государственным образовательным стандартом дошкольного образования, содержание Воспитанника в </w:t>
      </w:r>
      <w:r w:rsidR="00205810" w:rsidRPr="00CC6EAE">
        <w:rPr>
          <w:rFonts w:ascii="Times New Roman" w:hAnsi="Times New Roman"/>
          <w:sz w:val="24"/>
          <w:szCs w:val="24"/>
        </w:rPr>
        <w:t>М</w:t>
      </w:r>
      <w:r w:rsidR="00642952" w:rsidRPr="00CC6EAE">
        <w:rPr>
          <w:rFonts w:ascii="Times New Roman" w:hAnsi="Times New Roman"/>
          <w:sz w:val="24"/>
          <w:szCs w:val="24"/>
        </w:rPr>
        <w:t xml:space="preserve">униципальном </w:t>
      </w:r>
      <w:r w:rsidR="00205810" w:rsidRPr="00CC6EAE">
        <w:rPr>
          <w:rFonts w:ascii="Times New Roman" w:hAnsi="Times New Roman"/>
          <w:sz w:val="24"/>
          <w:szCs w:val="24"/>
        </w:rPr>
        <w:t>обще</w:t>
      </w:r>
      <w:r w:rsidR="00642952" w:rsidRPr="00CC6EAE">
        <w:rPr>
          <w:rFonts w:ascii="Times New Roman" w:hAnsi="Times New Roman"/>
          <w:sz w:val="24"/>
          <w:szCs w:val="24"/>
        </w:rPr>
        <w:t xml:space="preserve">образовательном учреждении </w:t>
      </w:r>
      <w:r w:rsidR="00205810" w:rsidRPr="00CC6EAE">
        <w:rPr>
          <w:rFonts w:ascii="Times New Roman" w:hAnsi="Times New Roman"/>
          <w:sz w:val="24"/>
          <w:szCs w:val="24"/>
        </w:rPr>
        <w:t>«Никольская начальная общеобразовательная школа»</w:t>
      </w:r>
      <w:r w:rsidR="00642952" w:rsidRPr="00CC6EAE">
        <w:rPr>
          <w:rFonts w:ascii="Times New Roman" w:hAnsi="Times New Roman"/>
          <w:sz w:val="24"/>
          <w:szCs w:val="24"/>
        </w:rPr>
        <w:t xml:space="preserve"> (далее – МОУ).</w:t>
      </w:r>
    </w:p>
    <w:p w:rsidR="00642952" w:rsidRPr="00CC6EAE" w:rsidRDefault="00642952" w:rsidP="00B84BA6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Форма обучения – дневная.</w:t>
      </w:r>
    </w:p>
    <w:p w:rsidR="00642952" w:rsidRPr="00CC6EAE" w:rsidRDefault="00642952" w:rsidP="00B84BA6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Срок освоения образовательной программы на момент подписания настоящего Договора составляет _________ лет (года).</w:t>
      </w:r>
    </w:p>
    <w:p w:rsidR="00642952" w:rsidRPr="00CC6EAE" w:rsidRDefault="00642952" w:rsidP="00B84BA6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Режим пребывания Воспитанника в МОУ 12 часов:</w:t>
      </w:r>
    </w:p>
    <w:p w:rsidR="00642952" w:rsidRPr="00CC6EAE" w:rsidRDefault="00642952" w:rsidP="00642952">
      <w:pPr>
        <w:pStyle w:val="a3"/>
        <w:ind w:left="851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С понедельника по пятницу с 07.00 до 19.00 часов, выходные дни – суббота, воскресенье и праздничные дни. Дополнительные выходные устанавливаются согласно действующему законодательству РФ.</w:t>
      </w:r>
    </w:p>
    <w:p w:rsidR="00642952" w:rsidRPr="00CC6EAE" w:rsidRDefault="00642952" w:rsidP="00642952">
      <w:pPr>
        <w:pStyle w:val="a3"/>
        <w:numPr>
          <w:ilvl w:val="1"/>
          <w:numId w:val="1"/>
        </w:numPr>
        <w:ind w:hanging="1156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Воспитанник ____________________________________________________________ </w:t>
      </w:r>
    </w:p>
    <w:p w:rsidR="00642952" w:rsidRPr="00CC6EAE" w:rsidRDefault="00642952" w:rsidP="00642952">
      <w:pPr>
        <w:pStyle w:val="a3"/>
        <w:ind w:left="1440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                                                                     (Ф.И.О. ребенка) </w:t>
      </w:r>
    </w:p>
    <w:p w:rsidR="00D91673" w:rsidRDefault="00642952" w:rsidP="006429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          _______________________ зачисляется в ______________________ группу, на </w:t>
      </w:r>
    </w:p>
    <w:p w:rsidR="00D91673" w:rsidRDefault="00D91673" w:rsidP="006429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(дат рождения)</w:t>
      </w:r>
    </w:p>
    <w:p w:rsidR="008C6C94" w:rsidRPr="00CC6EAE" w:rsidRDefault="00D91673" w:rsidP="00F955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952" w:rsidRPr="00CC6EAE">
        <w:rPr>
          <w:rFonts w:ascii="Times New Roman" w:hAnsi="Times New Roman"/>
          <w:sz w:val="24"/>
          <w:szCs w:val="24"/>
        </w:rPr>
        <w:t>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8C6C94" w:rsidRPr="00CC6EAE">
        <w:rPr>
          <w:rFonts w:ascii="Times New Roman" w:hAnsi="Times New Roman"/>
          <w:sz w:val="24"/>
          <w:szCs w:val="24"/>
        </w:rPr>
        <w:t>заявления, медицинской справки, свидетельства о рождении и настоящего Договора.</w:t>
      </w:r>
    </w:p>
    <w:p w:rsidR="008C6C94" w:rsidRPr="00CC6EAE" w:rsidRDefault="008C6C94" w:rsidP="0064295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2952" w:rsidRPr="00CC6EAE" w:rsidRDefault="008C6C94" w:rsidP="008C6C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>МОУ обязуется:</w:t>
      </w:r>
      <w:r w:rsidRPr="00CC6EAE">
        <w:rPr>
          <w:rFonts w:ascii="Times New Roman" w:hAnsi="Times New Roman"/>
          <w:sz w:val="24"/>
          <w:szCs w:val="24"/>
        </w:rPr>
        <w:t xml:space="preserve"> </w:t>
      </w:r>
    </w:p>
    <w:p w:rsidR="008C6C94" w:rsidRPr="00CC6EAE" w:rsidRDefault="008C6C94" w:rsidP="008C6C94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Обеспечить Воспитаннику получение дошкольного образования, присмотр и уход с момента поступления в МОУ до прекращения образовательных отношений.</w:t>
      </w:r>
    </w:p>
    <w:p w:rsidR="008C6C94" w:rsidRPr="00CC6EAE" w:rsidRDefault="008C6C94" w:rsidP="008C6C94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lastRenderedPageBreak/>
        <w:t>Проводить обучение Воспитанника по образовательной программе дошкольного образования, разработанной и утвержденной МОУ в соответствии с федеральным государственным образовательным стандартом дошкольного образования и с учетом соответствующих образовательных программ дошкольного образования.</w:t>
      </w:r>
    </w:p>
    <w:p w:rsidR="00F163F0" w:rsidRPr="00CC6EAE" w:rsidRDefault="008C6C94" w:rsidP="008C6C94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Направлять образование Воспитанника на формирование общей культуры, развитие физических, интеллектуальных, нравственных, эстетических и лич</w:t>
      </w:r>
      <w:r w:rsidR="00F163F0" w:rsidRPr="00CC6EAE">
        <w:rPr>
          <w:rFonts w:ascii="Times New Roman" w:hAnsi="Times New Roman"/>
          <w:sz w:val="24"/>
          <w:szCs w:val="24"/>
        </w:rPr>
        <w:t xml:space="preserve">ностных качеств, формирование предпосылок учебной деятельности, сохранение и укрепление здоровья. Полный срок освоение программы составляет </w:t>
      </w:r>
      <w:r w:rsidR="00DE20A9" w:rsidRPr="00CC6EAE">
        <w:rPr>
          <w:rFonts w:ascii="Times New Roman" w:hAnsi="Times New Roman"/>
          <w:sz w:val="24"/>
          <w:szCs w:val="24"/>
        </w:rPr>
        <w:t>5</w:t>
      </w:r>
      <w:r w:rsidR="00F163F0" w:rsidRPr="00CC6EAE">
        <w:rPr>
          <w:rFonts w:ascii="Times New Roman" w:hAnsi="Times New Roman"/>
          <w:sz w:val="24"/>
          <w:szCs w:val="24"/>
        </w:rPr>
        <w:t xml:space="preserve"> учебных </w:t>
      </w:r>
      <w:r w:rsidR="00DE20A9" w:rsidRPr="00CC6EAE">
        <w:rPr>
          <w:rFonts w:ascii="Times New Roman" w:hAnsi="Times New Roman"/>
          <w:sz w:val="24"/>
          <w:szCs w:val="24"/>
        </w:rPr>
        <w:t>лет.</w:t>
      </w:r>
    </w:p>
    <w:p w:rsidR="008C6C94" w:rsidRPr="00CC6EAE" w:rsidRDefault="00F163F0" w:rsidP="008C6C94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Корректировать речь ребенка (если это необходимо), достигшего пятилетнего возраста на 01 сентября по </w:t>
      </w:r>
      <w:r w:rsidR="00092BC5" w:rsidRPr="00CC6EAE">
        <w:rPr>
          <w:rFonts w:ascii="Times New Roman" w:hAnsi="Times New Roman"/>
          <w:sz w:val="24"/>
          <w:szCs w:val="24"/>
        </w:rPr>
        <w:t>заключению</w:t>
      </w:r>
      <w:r w:rsidRPr="00CC6EAE">
        <w:rPr>
          <w:rFonts w:ascii="Times New Roman" w:hAnsi="Times New Roman"/>
          <w:sz w:val="24"/>
          <w:szCs w:val="24"/>
        </w:rPr>
        <w:t xml:space="preserve"> </w:t>
      </w:r>
      <w:r w:rsidR="00092BC5" w:rsidRPr="00CC6EAE">
        <w:rPr>
          <w:rFonts w:ascii="Times New Roman" w:hAnsi="Times New Roman"/>
          <w:sz w:val="24"/>
          <w:szCs w:val="24"/>
        </w:rPr>
        <w:t>психолого-</w:t>
      </w:r>
      <w:r w:rsidRPr="00CC6EAE">
        <w:rPr>
          <w:rFonts w:ascii="Times New Roman" w:hAnsi="Times New Roman"/>
          <w:sz w:val="24"/>
          <w:szCs w:val="24"/>
        </w:rPr>
        <w:t>медико-педагогической комиссии</w:t>
      </w:r>
      <w:r w:rsidR="00092BC5" w:rsidRPr="00CC6EAE">
        <w:rPr>
          <w:rFonts w:ascii="Times New Roman" w:hAnsi="Times New Roman"/>
          <w:sz w:val="24"/>
          <w:szCs w:val="24"/>
        </w:rPr>
        <w:t xml:space="preserve"> (ПМПК)</w:t>
      </w:r>
      <w:r w:rsidRPr="00CC6EAE">
        <w:rPr>
          <w:rFonts w:ascii="Times New Roman" w:hAnsi="Times New Roman"/>
          <w:sz w:val="24"/>
          <w:szCs w:val="24"/>
        </w:rPr>
        <w:t>, используя основную образовательную</w:t>
      </w:r>
      <w:r w:rsidR="008C6C94" w:rsidRPr="00CC6EAE">
        <w:rPr>
          <w:rFonts w:ascii="Times New Roman" w:hAnsi="Times New Roman"/>
          <w:sz w:val="24"/>
          <w:szCs w:val="24"/>
        </w:rPr>
        <w:t xml:space="preserve"> </w:t>
      </w:r>
      <w:r w:rsidRPr="00CC6EAE">
        <w:rPr>
          <w:rFonts w:ascii="Times New Roman" w:hAnsi="Times New Roman"/>
          <w:sz w:val="24"/>
          <w:szCs w:val="24"/>
        </w:rPr>
        <w:t>программу дошкольного образования МОУ.</w:t>
      </w:r>
    </w:p>
    <w:p w:rsidR="00F163F0" w:rsidRPr="00CC6EAE" w:rsidRDefault="00F163F0" w:rsidP="008C6C94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Организовывать работу по приоритетным направлениям сверх требований федерального государственного образовательного стандарта в виде кружковой деятельности:</w:t>
      </w:r>
    </w:p>
    <w:p w:rsidR="00F163F0" w:rsidRPr="00CC6EAE" w:rsidRDefault="00F163F0" w:rsidP="00F163F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Физкультура и здоровье;</w:t>
      </w:r>
    </w:p>
    <w:p w:rsidR="00F163F0" w:rsidRPr="00CC6EAE" w:rsidRDefault="00F163F0" w:rsidP="00F163F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Театрализова</w:t>
      </w:r>
      <w:r w:rsidR="00E2410A" w:rsidRPr="00CC6EAE">
        <w:rPr>
          <w:rFonts w:ascii="Times New Roman" w:hAnsi="Times New Roman"/>
          <w:sz w:val="24"/>
          <w:szCs w:val="24"/>
        </w:rPr>
        <w:t xml:space="preserve">нная деятельность;           </w:t>
      </w:r>
      <w:r w:rsidR="00205810" w:rsidRPr="00CC6EAE">
        <w:rPr>
          <w:rFonts w:ascii="Times New Roman" w:hAnsi="Times New Roman"/>
          <w:sz w:val="24"/>
          <w:szCs w:val="24"/>
        </w:rPr>
        <w:t xml:space="preserve"> </w:t>
      </w:r>
      <w:r w:rsidRPr="00CC6EAE">
        <w:rPr>
          <w:rFonts w:ascii="Times New Roman" w:hAnsi="Times New Roman"/>
          <w:sz w:val="24"/>
          <w:szCs w:val="24"/>
        </w:rPr>
        <w:t xml:space="preserve"> /нужное подчеркнуть/</w:t>
      </w:r>
    </w:p>
    <w:p w:rsidR="00F163F0" w:rsidRPr="00CC6EAE" w:rsidRDefault="00F163F0" w:rsidP="00F163F0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Обеспечивать Воспитаннику сбалансированное питание в соответствии с его во</w:t>
      </w:r>
      <w:r w:rsidR="00205810" w:rsidRPr="00CC6EAE">
        <w:rPr>
          <w:rFonts w:ascii="Times New Roman" w:hAnsi="Times New Roman"/>
          <w:sz w:val="24"/>
          <w:szCs w:val="24"/>
        </w:rPr>
        <w:t>зрастом и временем пребывания (</w:t>
      </w:r>
      <w:r w:rsidR="0022527B" w:rsidRPr="00CC6EAE">
        <w:rPr>
          <w:rFonts w:ascii="Times New Roman" w:hAnsi="Times New Roman"/>
          <w:sz w:val="24"/>
          <w:szCs w:val="24"/>
        </w:rPr>
        <w:t>5</w:t>
      </w:r>
      <w:r w:rsidRPr="00CC6EAE">
        <w:rPr>
          <w:rFonts w:ascii="Times New Roman" w:hAnsi="Times New Roman"/>
          <w:sz w:val="24"/>
          <w:szCs w:val="24"/>
        </w:rPr>
        <w:t>-</w:t>
      </w:r>
      <w:r w:rsidR="0022527B" w:rsidRPr="00CC6EAE">
        <w:rPr>
          <w:rFonts w:ascii="Times New Roman" w:hAnsi="Times New Roman"/>
          <w:sz w:val="24"/>
          <w:szCs w:val="24"/>
        </w:rPr>
        <w:t>ти</w:t>
      </w:r>
      <w:r w:rsidRPr="00CC6EAE">
        <w:rPr>
          <w:rFonts w:ascii="Times New Roman" w:hAnsi="Times New Roman"/>
          <w:sz w:val="24"/>
          <w:szCs w:val="24"/>
        </w:rPr>
        <w:t xml:space="preserve"> разовое) по нормам, утвержденным действующим законодательством.</w:t>
      </w:r>
    </w:p>
    <w:p w:rsidR="00F163F0" w:rsidRPr="00CC6EAE" w:rsidRDefault="00F163F0" w:rsidP="00F163F0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Сохранять место за воспитанником в случае болезни, санаторно - курортного лечения, кар</w:t>
      </w:r>
      <w:r w:rsidR="002C41B8" w:rsidRPr="00CC6EAE">
        <w:rPr>
          <w:rFonts w:ascii="Times New Roman" w:hAnsi="Times New Roman"/>
          <w:sz w:val="24"/>
          <w:szCs w:val="24"/>
        </w:rPr>
        <w:t xml:space="preserve">антина, отпуска или временного </w:t>
      </w:r>
      <w:r w:rsidRPr="00CC6EAE">
        <w:rPr>
          <w:rFonts w:ascii="Times New Roman" w:hAnsi="Times New Roman"/>
          <w:sz w:val="24"/>
          <w:szCs w:val="24"/>
        </w:rPr>
        <w:t>отсутствия «Родителя» (законного представителя) по уважительной причине (болезнь, командировка, прочее), а также в летний период до 75 дней по письменному заявлению родителей.</w:t>
      </w:r>
    </w:p>
    <w:p w:rsidR="008425B1" w:rsidRPr="00CC6EAE" w:rsidRDefault="008425B1" w:rsidP="00F163F0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Оказывать помощь родителям (законным представителям) в воспитании, охране и укреплении психического и физического здоровья воспитанника, развитии индивидуальных способностей и необходимой коррекции его развития.</w:t>
      </w:r>
    </w:p>
    <w:p w:rsidR="008425B1" w:rsidRPr="00CC6EAE" w:rsidRDefault="008425B1" w:rsidP="00F163F0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Обеспечить сохранность имущества ребенка (за исключением игрушек, золотых украшений, сотовых телефонов) при условии маркировки на вещах.</w:t>
      </w:r>
    </w:p>
    <w:p w:rsidR="008425B1" w:rsidRPr="00CC6EAE" w:rsidRDefault="008425B1" w:rsidP="00F163F0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Переводить воспитанника в следующую возрастную группу с 01 сентября текущего года.</w:t>
      </w:r>
    </w:p>
    <w:p w:rsidR="008425B1" w:rsidRPr="00CC6EAE" w:rsidRDefault="008425B1" w:rsidP="00F163F0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Разрешать родителю (законному представителю) в период адаптации находиться вместе с ним в группе (до 1 часа в день) </w:t>
      </w:r>
      <w:r w:rsidR="00DE20A9" w:rsidRPr="00CC6EAE">
        <w:rPr>
          <w:rFonts w:ascii="Times New Roman" w:hAnsi="Times New Roman"/>
          <w:sz w:val="24"/>
          <w:szCs w:val="24"/>
        </w:rPr>
        <w:t xml:space="preserve">в течении </w:t>
      </w:r>
      <w:r w:rsidRPr="00CC6EAE">
        <w:rPr>
          <w:rFonts w:ascii="Times New Roman" w:hAnsi="Times New Roman"/>
          <w:sz w:val="24"/>
          <w:szCs w:val="24"/>
        </w:rPr>
        <w:t>3 дн</w:t>
      </w:r>
      <w:r w:rsidR="00DE20A9" w:rsidRPr="00CC6EAE">
        <w:rPr>
          <w:rFonts w:ascii="Times New Roman" w:hAnsi="Times New Roman"/>
          <w:sz w:val="24"/>
          <w:szCs w:val="24"/>
        </w:rPr>
        <w:t>ей</w:t>
      </w:r>
      <w:r w:rsidRPr="00CC6EAE">
        <w:rPr>
          <w:rFonts w:ascii="Times New Roman" w:hAnsi="Times New Roman"/>
          <w:sz w:val="24"/>
          <w:szCs w:val="24"/>
        </w:rPr>
        <w:t>.</w:t>
      </w:r>
    </w:p>
    <w:p w:rsidR="008425B1" w:rsidRPr="00CC6EAE" w:rsidRDefault="008425B1" w:rsidP="00F163F0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Доводить своевременно до родителя (законного представителя)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года № 2300-1 «О защите прав потребителей» и Федеральным законом от 29.12.2012 года № 273-ФЗ «Об образовании в Российской Федерации».</w:t>
      </w:r>
    </w:p>
    <w:p w:rsidR="008425B1" w:rsidRPr="00CC6EAE" w:rsidRDefault="008425B1" w:rsidP="00F163F0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Обеспечивать соблюдение требований Федерального закона от 27.07.2006 года № 152-ФЗ «О персональных данных» в части сбора, хранения и обработки персональных данных родителя (законного представителя) и воспитанника</w:t>
      </w:r>
      <w:r w:rsidR="0084444A" w:rsidRPr="00CC6EAE">
        <w:rPr>
          <w:rFonts w:ascii="Times New Roman" w:hAnsi="Times New Roman"/>
          <w:sz w:val="24"/>
          <w:szCs w:val="24"/>
        </w:rPr>
        <w:t>.</w:t>
      </w:r>
    </w:p>
    <w:p w:rsidR="0084444A" w:rsidRPr="00CC6EAE" w:rsidRDefault="0084444A" w:rsidP="00F163F0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Соблюдать настоящий Договор</w:t>
      </w:r>
      <w:r w:rsidR="006D7D7D" w:rsidRPr="00CC6EAE">
        <w:rPr>
          <w:rFonts w:ascii="Times New Roman" w:hAnsi="Times New Roman"/>
          <w:sz w:val="24"/>
          <w:szCs w:val="24"/>
        </w:rPr>
        <w:t>.</w:t>
      </w:r>
    </w:p>
    <w:p w:rsidR="006D7D7D" w:rsidRPr="00CC6EAE" w:rsidRDefault="006D7D7D" w:rsidP="006D7D7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>МОУ имеет право:</w:t>
      </w:r>
    </w:p>
    <w:p w:rsidR="006D7D7D" w:rsidRPr="00CC6EAE" w:rsidRDefault="006D7D7D" w:rsidP="006D7D7D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Вносить предложения по совершенствованию развития, воспитания и обучения ребенка в семье.</w:t>
      </w:r>
    </w:p>
    <w:p w:rsidR="006D7D7D" w:rsidRPr="00CC6EAE" w:rsidRDefault="006D7D7D" w:rsidP="006D7D7D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Предоставлять Родителю отсрочку платы за содержание ребенка в МОУ на срок до 5 дней </w:t>
      </w:r>
      <w:r w:rsidR="001C00C8" w:rsidRPr="00CC6EAE">
        <w:rPr>
          <w:rFonts w:ascii="Times New Roman" w:hAnsi="Times New Roman"/>
          <w:sz w:val="24"/>
          <w:szCs w:val="24"/>
        </w:rPr>
        <w:t>по письменному заявлению.</w:t>
      </w:r>
    </w:p>
    <w:p w:rsidR="001C00C8" w:rsidRPr="00CC6EAE" w:rsidRDefault="00F70E72" w:rsidP="006D7D7D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В случае необходимости и в летний период объединять разные возрастные группы в связи</w:t>
      </w:r>
      <w:r w:rsidR="001C00C8" w:rsidRPr="00CC6EAE">
        <w:rPr>
          <w:rFonts w:ascii="Times New Roman" w:hAnsi="Times New Roman"/>
          <w:sz w:val="24"/>
          <w:szCs w:val="24"/>
        </w:rPr>
        <w:t>:</w:t>
      </w:r>
    </w:p>
    <w:p w:rsidR="001C00C8" w:rsidRPr="00CC6EAE" w:rsidRDefault="00F70E72" w:rsidP="001C00C8">
      <w:pPr>
        <w:pStyle w:val="a3"/>
        <w:numPr>
          <w:ilvl w:val="0"/>
          <w:numId w:val="6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низкой наполняемостью</w:t>
      </w:r>
      <w:r w:rsidR="001C00C8" w:rsidRPr="00CC6EAE">
        <w:rPr>
          <w:rFonts w:ascii="Times New Roman" w:hAnsi="Times New Roman"/>
          <w:sz w:val="24"/>
          <w:szCs w:val="24"/>
        </w:rPr>
        <w:t>;</w:t>
      </w:r>
    </w:p>
    <w:p w:rsidR="001C00C8" w:rsidRPr="00CC6EAE" w:rsidRDefault="00F70E72" w:rsidP="001C00C8">
      <w:pPr>
        <w:pStyle w:val="a3"/>
        <w:numPr>
          <w:ilvl w:val="0"/>
          <w:numId w:val="6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lastRenderedPageBreak/>
        <w:t>с отпусками воспитателей</w:t>
      </w:r>
      <w:r w:rsidR="001C00C8" w:rsidRPr="00CC6EAE">
        <w:rPr>
          <w:rFonts w:ascii="Times New Roman" w:hAnsi="Times New Roman"/>
          <w:sz w:val="24"/>
          <w:szCs w:val="24"/>
        </w:rPr>
        <w:t>;</w:t>
      </w:r>
    </w:p>
    <w:p w:rsidR="00F70E72" w:rsidRPr="00CC6EAE" w:rsidRDefault="00F70E72" w:rsidP="001C00C8">
      <w:pPr>
        <w:pStyle w:val="a3"/>
        <w:numPr>
          <w:ilvl w:val="0"/>
          <w:numId w:val="6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и другими обстоятельствами, вызванными объективными причинами.</w:t>
      </w:r>
    </w:p>
    <w:p w:rsidR="001C00C8" w:rsidRPr="00CC6EAE" w:rsidRDefault="001C00C8" w:rsidP="001C00C8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Отчислять ребенка из МОУ при наличии медицинского заключения о состоянии здоровья ребенка, препятствующего его дальнейшему пребыванию</w:t>
      </w:r>
      <w:r w:rsidR="002A7F8A" w:rsidRPr="00CC6EAE">
        <w:rPr>
          <w:rFonts w:ascii="Times New Roman" w:hAnsi="Times New Roman"/>
          <w:sz w:val="24"/>
          <w:szCs w:val="24"/>
        </w:rPr>
        <w:t xml:space="preserve"> в МОУ.</w:t>
      </w:r>
      <w:r w:rsidRPr="00CC6EAE">
        <w:rPr>
          <w:rFonts w:ascii="Times New Roman" w:hAnsi="Times New Roman"/>
          <w:sz w:val="24"/>
          <w:szCs w:val="24"/>
        </w:rPr>
        <w:t xml:space="preserve"> </w:t>
      </w:r>
    </w:p>
    <w:p w:rsidR="0084444A" w:rsidRPr="00CC6EAE" w:rsidRDefault="00F70E72" w:rsidP="0084444A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Заявлять в ГКУ ТО «ЦСПН» Калининского района Тверской области о случаях физического и (или) психического насилия по отношению к ребенку в семье, а также бестактного поведения родителей.</w:t>
      </w:r>
    </w:p>
    <w:p w:rsidR="0084444A" w:rsidRPr="00CC6EAE" w:rsidRDefault="0084444A" w:rsidP="0084444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 xml:space="preserve">Воспитаннику гарантируется.   </w:t>
      </w:r>
    </w:p>
    <w:p w:rsidR="0084444A" w:rsidRPr="00CC6EAE" w:rsidRDefault="0084444A" w:rsidP="0084444A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МОУ обеспечивает права каждого ребенка в соответствии с Конвенцией о правах ребенка, принятой 44 сессией Генеральной Ассамблеи ООН, и действующим законодательством РФ.</w:t>
      </w:r>
    </w:p>
    <w:p w:rsidR="0084444A" w:rsidRPr="00CC6EAE" w:rsidRDefault="0084444A" w:rsidP="0084444A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C6EAE">
        <w:rPr>
          <w:rFonts w:ascii="Times New Roman" w:hAnsi="Times New Roman"/>
          <w:i/>
          <w:sz w:val="24"/>
          <w:szCs w:val="24"/>
          <w:u w:val="single"/>
        </w:rPr>
        <w:t xml:space="preserve">       Ребенку гарантируется:</w:t>
      </w:r>
    </w:p>
    <w:p w:rsidR="0084444A" w:rsidRPr="00CC6EAE" w:rsidRDefault="0084444A" w:rsidP="0084444A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4444A" w:rsidRPr="00CC6EAE" w:rsidRDefault="0084444A" w:rsidP="008444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Предоставление условий для обучения с учетом особенностей его психофизического развития и состояния здоровья, в том числе получение социально – педагогической и психологической помощи, бесплатной психолого – медико – педагогической коррекции;</w:t>
      </w:r>
    </w:p>
    <w:p w:rsidR="0084444A" w:rsidRPr="00CC6EAE" w:rsidRDefault="0084444A" w:rsidP="008444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Охрана жизни и здоровья;</w:t>
      </w:r>
    </w:p>
    <w:p w:rsidR="0084444A" w:rsidRPr="00CC6EAE" w:rsidRDefault="0084444A" w:rsidP="008444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Защита от всех форм физического и психического насилия, оскорбление личности;</w:t>
      </w:r>
    </w:p>
    <w:p w:rsidR="0084444A" w:rsidRPr="00CC6EAE" w:rsidRDefault="0084444A" w:rsidP="008444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Защита его достоинства;</w:t>
      </w:r>
    </w:p>
    <w:p w:rsidR="0084444A" w:rsidRPr="00CC6EAE" w:rsidRDefault="0084444A" w:rsidP="008444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Удовлетворение потребностей в эмоционально-личностном общении;</w:t>
      </w:r>
    </w:p>
    <w:p w:rsidR="0084444A" w:rsidRPr="00CC6EAE" w:rsidRDefault="0084444A" w:rsidP="008444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Удовлетворение физиологических потребностей (в питании, сне, отдыхе и др.) в соответствии его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84444A" w:rsidRPr="00CC6EAE" w:rsidRDefault="0084444A" w:rsidP="008444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Образование в соответствии с государственным образовательным стандартом;</w:t>
      </w:r>
    </w:p>
    <w:p w:rsidR="0084444A" w:rsidRPr="00CC6EAE" w:rsidRDefault="0084444A" w:rsidP="008444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Получение дополнительных (в том числе платных) образовательных и медицинских услуг;</w:t>
      </w:r>
    </w:p>
    <w:p w:rsidR="0084444A" w:rsidRPr="00CC6EAE" w:rsidRDefault="0084444A" w:rsidP="008444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Предоставление оборудования, игр, игрушек, учебных пособий.</w:t>
      </w:r>
    </w:p>
    <w:p w:rsidR="00B02CE7" w:rsidRPr="00CC6EAE" w:rsidRDefault="00B02CE7" w:rsidP="00B02CE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02CE7" w:rsidRPr="00CC6EAE" w:rsidRDefault="00B02CE7" w:rsidP="00B02C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 xml:space="preserve">Родители (законные представители) имеют право.  </w:t>
      </w:r>
    </w:p>
    <w:p w:rsidR="00B02CE7" w:rsidRPr="00CC6EAE" w:rsidRDefault="00B02CE7" w:rsidP="00B02CE7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CC6EAE">
        <w:rPr>
          <w:rFonts w:ascii="Times New Roman" w:hAnsi="Times New Roman"/>
          <w:sz w:val="24"/>
          <w:szCs w:val="24"/>
          <w:u w:val="single"/>
        </w:rPr>
        <w:t>Родители (законные представители) несовершеннолетних воспитанников имеют право:</w:t>
      </w:r>
    </w:p>
    <w:p w:rsidR="00B02CE7" w:rsidRPr="00CC6EAE" w:rsidRDefault="00B02CE7" w:rsidP="00B02C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Дать ребенку дошкольное образование;</w:t>
      </w:r>
    </w:p>
    <w:p w:rsidR="00B02CE7" w:rsidRPr="00CC6EAE" w:rsidRDefault="00B02CE7" w:rsidP="00B02C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Знакомиться с Уставом МОУ, лицензией на осуществление образовательной деятельности, с учебно – 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B02CE7" w:rsidRPr="00CC6EAE" w:rsidRDefault="00B02CE7" w:rsidP="00B02C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Знакомиться с содержанием образования, используемыми методами обучения и воспитания, образовательными технологиями;</w:t>
      </w:r>
    </w:p>
    <w:p w:rsidR="00B02CE7" w:rsidRPr="00CC6EAE" w:rsidRDefault="00B02CE7" w:rsidP="00B02C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Защищать права и законные интересы воспитанника;</w:t>
      </w:r>
    </w:p>
    <w:p w:rsidR="00B02CE7" w:rsidRPr="00CC6EAE" w:rsidRDefault="00B02CE7" w:rsidP="00B02C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Получать информацию о всех видах планируемых обследований (психологических, психолого – 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ин</w:t>
      </w:r>
      <w:r w:rsidR="00BC27B0" w:rsidRPr="00CC6EAE">
        <w:rPr>
          <w:rFonts w:ascii="Times New Roman" w:hAnsi="Times New Roman"/>
          <w:sz w:val="24"/>
          <w:szCs w:val="24"/>
        </w:rPr>
        <w:t>ы</w:t>
      </w:r>
      <w:r w:rsidRPr="00CC6EAE">
        <w:rPr>
          <w:rFonts w:ascii="Times New Roman" w:hAnsi="Times New Roman"/>
          <w:sz w:val="24"/>
          <w:szCs w:val="24"/>
        </w:rPr>
        <w:t>х, получать информацию о результатах проведенных обследований воспитанников;</w:t>
      </w:r>
    </w:p>
    <w:p w:rsidR="00B02CE7" w:rsidRPr="00CC6EAE" w:rsidRDefault="00B02CE7" w:rsidP="00B02C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Принимать участие в управлении МОУ, в форме, определяемой Уставом МОУ;</w:t>
      </w:r>
    </w:p>
    <w:p w:rsidR="00B02CE7" w:rsidRPr="00CC6EAE" w:rsidRDefault="00B02CE7" w:rsidP="00B02C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Присутствовать при обследовании детей психолого – медико – педагогической комиссией, при обсуждении результатов и вынесение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детей;</w:t>
      </w:r>
    </w:p>
    <w:p w:rsidR="00536FB8" w:rsidRPr="00CC6EAE" w:rsidRDefault="00536FB8" w:rsidP="00B02C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lastRenderedPageBreak/>
        <w:t>Находиться с воспитанников в МОУ в период его адаптации в течении 3-х дней (до 1 часа в день);</w:t>
      </w:r>
    </w:p>
    <w:p w:rsidR="00536FB8" w:rsidRPr="00CC6EAE" w:rsidRDefault="00AB2C3A" w:rsidP="00B02C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Беспрепятственно осуществлять благотворительную деятельность на основе </w:t>
      </w:r>
      <w:r w:rsidR="00536FB8" w:rsidRPr="00CC6EAE">
        <w:rPr>
          <w:rFonts w:ascii="Times New Roman" w:hAnsi="Times New Roman"/>
          <w:sz w:val="24"/>
          <w:szCs w:val="24"/>
        </w:rPr>
        <w:t>добровольности и свободы для выполнения уставных задач МОУ;</w:t>
      </w:r>
    </w:p>
    <w:p w:rsidR="00536FB8" w:rsidRPr="00CC6EAE" w:rsidRDefault="00536FB8" w:rsidP="00B02C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Расторгнуть настоящий договор досрочно в одностороннем порядке при условии предварительного уведомления об этом МОУ за 10 дней.</w:t>
      </w:r>
    </w:p>
    <w:p w:rsidR="001A4BFE" w:rsidRPr="00CC6EAE" w:rsidRDefault="001A4BFE" w:rsidP="001A4BF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A4BFE" w:rsidRPr="00CC6EAE" w:rsidRDefault="001A4BFE" w:rsidP="001A4B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 xml:space="preserve">Родители (законные представители) обязаны.  </w:t>
      </w:r>
    </w:p>
    <w:p w:rsidR="001A4BFE" w:rsidRPr="00CC6EAE" w:rsidRDefault="001A4BFE" w:rsidP="007764A9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Соблюдать правила внутреннего распорядка МОУ, требования локальных нормативных актов, которые устанавливают режим воспитанников, порядок регламентаций образовательных отношений между МОУ, воспитанниками и их родителями (законными представителями) и оформления, возникновения, приостановления и прекращения этих отношений.</w:t>
      </w:r>
    </w:p>
    <w:p w:rsidR="001A4BFE" w:rsidRPr="00CC6EAE" w:rsidRDefault="00795380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Проявлять уважение к педагогическим работникам, административно-хозяйственному, учебно-вспомогательному, медицинскому и иному персоналу МОУ и</w:t>
      </w:r>
      <w:r w:rsidR="001A4BFE" w:rsidRPr="00CC6EAE">
        <w:rPr>
          <w:rFonts w:ascii="Times New Roman" w:hAnsi="Times New Roman"/>
          <w:sz w:val="24"/>
          <w:szCs w:val="24"/>
        </w:rPr>
        <w:t xml:space="preserve"> </w:t>
      </w:r>
      <w:r w:rsidRPr="00CC6EAE">
        <w:rPr>
          <w:rFonts w:ascii="Times New Roman" w:hAnsi="Times New Roman"/>
          <w:sz w:val="24"/>
          <w:szCs w:val="24"/>
        </w:rPr>
        <w:t>другим воспитанникам, не пос</w:t>
      </w:r>
      <w:r w:rsidR="00BC27B0" w:rsidRPr="00CC6EAE">
        <w:rPr>
          <w:rFonts w:ascii="Times New Roman" w:hAnsi="Times New Roman"/>
          <w:sz w:val="24"/>
          <w:szCs w:val="24"/>
        </w:rPr>
        <w:t>ягать на их честь и достоинство.</w:t>
      </w:r>
    </w:p>
    <w:p w:rsidR="00795380" w:rsidRPr="00CC6EAE" w:rsidRDefault="00795380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Иные права и обязанности родителей (законных представителей) воспитанников устанавливаются Федеральным законом «Об образовании в Российской Федерации» и иными Федеральными зак</w:t>
      </w:r>
      <w:r w:rsidR="00BC27B0" w:rsidRPr="00CC6EAE">
        <w:rPr>
          <w:rFonts w:ascii="Times New Roman" w:hAnsi="Times New Roman"/>
          <w:sz w:val="24"/>
          <w:szCs w:val="24"/>
        </w:rPr>
        <w:t>онами, Договором об образовании.</w:t>
      </w:r>
    </w:p>
    <w:p w:rsidR="00795380" w:rsidRPr="00CC6EAE" w:rsidRDefault="00795380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Лично передавать и забирать Воспитанника у воспитателя, не передоверяя его лицам, не достигнувшим 18-летнего возраста. В случае невозможности родители (законные представители)</w:t>
      </w:r>
      <w:r w:rsidR="002C41B8" w:rsidRPr="00CC6EAE">
        <w:rPr>
          <w:rFonts w:ascii="Times New Roman" w:hAnsi="Times New Roman"/>
          <w:sz w:val="24"/>
          <w:szCs w:val="24"/>
        </w:rPr>
        <w:t xml:space="preserve"> </w:t>
      </w:r>
      <w:r w:rsidRPr="00CC6EAE">
        <w:rPr>
          <w:rFonts w:ascii="Times New Roman" w:hAnsi="Times New Roman"/>
          <w:sz w:val="24"/>
          <w:szCs w:val="24"/>
        </w:rPr>
        <w:t>по нотариально заверенной доверенности передают полномочия</w:t>
      </w:r>
      <w:r w:rsidR="00CD723C" w:rsidRPr="00CC6EAE">
        <w:rPr>
          <w:rFonts w:ascii="Times New Roman" w:hAnsi="Times New Roman"/>
          <w:sz w:val="24"/>
          <w:szCs w:val="24"/>
        </w:rPr>
        <w:t xml:space="preserve"> другим лицам</w:t>
      </w:r>
      <w:r w:rsidRPr="00CC6EAE">
        <w:rPr>
          <w:rFonts w:ascii="Times New Roman" w:hAnsi="Times New Roman"/>
          <w:sz w:val="24"/>
          <w:szCs w:val="24"/>
        </w:rPr>
        <w:t xml:space="preserve"> при условии предъявления указанными лицами документа, удостоверяющего личность</w:t>
      </w:r>
      <w:r w:rsidR="00BC27B0" w:rsidRPr="00CC6EAE">
        <w:rPr>
          <w:rFonts w:ascii="Times New Roman" w:hAnsi="Times New Roman"/>
          <w:sz w:val="24"/>
          <w:szCs w:val="24"/>
        </w:rPr>
        <w:t>.</w:t>
      </w:r>
    </w:p>
    <w:p w:rsidR="00CD723C" w:rsidRPr="00CC6EAE" w:rsidRDefault="00CD723C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За неисполнение или ненадлежащее исполнение обязанностей, установленных федеральным законодательством, родители (законные представители) несовершеннолетних детей несут ответственность, предусмотренную законод</w:t>
      </w:r>
      <w:r w:rsidR="00BC27B0" w:rsidRPr="00CC6EAE">
        <w:rPr>
          <w:rFonts w:ascii="Times New Roman" w:hAnsi="Times New Roman"/>
          <w:sz w:val="24"/>
          <w:szCs w:val="24"/>
        </w:rPr>
        <w:t>ательством Российской Федерации.</w:t>
      </w:r>
    </w:p>
    <w:p w:rsidR="00CD723C" w:rsidRPr="00CC6EAE" w:rsidRDefault="00CD723C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После п</w:t>
      </w:r>
      <w:r w:rsidR="004742C2" w:rsidRPr="00CC6EAE">
        <w:rPr>
          <w:rFonts w:ascii="Times New Roman" w:hAnsi="Times New Roman"/>
          <w:sz w:val="24"/>
          <w:szCs w:val="24"/>
        </w:rPr>
        <w:t>еренесенного заболевания, а так</w:t>
      </w:r>
      <w:r w:rsidR="00E01A03">
        <w:rPr>
          <w:rFonts w:ascii="Times New Roman" w:hAnsi="Times New Roman"/>
          <w:sz w:val="24"/>
          <w:szCs w:val="24"/>
        </w:rPr>
        <w:t>же отсутствия более 5</w:t>
      </w:r>
      <w:bookmarkStart w:id="0" w:name="_GoBack"/>
      <w:bookmarkEnd w:id="0"/>
      <w:r w:rsidRPr="00CC6EAE">
        <w:rPr>
          <w:rFonts w:ascii="Times New Roman" w:hAnsi="Times New Roman"/>
          <w:sz w:val="24"/>
          <w:szCs w:val="24"/>
        </w:rPr>
        <w:t xml:space="preserve"> дней (за исключением выходных и праздничных дней), родитель обязан привести ребенка в МОУ только при наличии справки с указанием диагноза, длительности заболеваемости, сведений об отсутствии контакта с инфекционными больными.</w:t>
      </w:r>
    </w:p>
    <w:p w:rsidR="006E4D48" w:rsidRPr="00CC6EAE" w:rsidRDefault="006E4D48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Информировать МОУ лично или по телефону </w:t>
      </w:r>
      <w:r w:rsidRPr="00CC6EAE">
        <w:rPr>
          <w:rFonts w:ascii="Times New Roman" w:hAnsi="Times New Roman"/>
          <w:b/>
          <w:sz w:val="24"/>
          <w:szCs w:val="24"/>
          <w:u w:val="single"/>
        </w:rPr>
        <w:t>(4822) 37-08-80</w:t>
      </w:r>
      <w:r w:rsidRPr="00CC6EAE">
        <w:rPr>
          <w:rFonts w:ascii="Times New Roman" w:hAnsi="Times New Roman"/>
          <w:b/>
          <w:sz w:val="24"/>
          <w:szCs w:val="24"/>
        </w:rPr>
        <w:t xml:space="preserve"> </w:t>
      </w:r>
      <w:r w:rsidRPr="00CC6EAE">
        <w:rPr>
          <w:rFonts w:ascii="Times New Roman" w:hAnsi="Times New Roman"/>
          <w:sz w:val="24"/>
          <w:szCs w:val="24"/>
        </w:rPr>
        <w:t xml:space="preserve">о причинах отсутствия ребенка </w:t>
      </w:r>
      <w:r w:rsidRPr="00CC6EAE">
        <w:rPr>
          <w:rFonts w:ascii="Times New Roman" w:hAnsi="Times New Roman"/>
          <w:b/>
          <w:sz w:val="24"/>
          <w:szCs w:val="24"/>
          <w:u w:val="single"/>
        </w:rPr>
        <w:t xml:space="preserve">до 09.00 часов </w:t>
      </w:r>
      <w:r w:rsidRPr="00CC6EAE">
        <w:rPr>
          <w:rFonts w:ascii="Times New Roman" w:hAnsi="Times New Roman"/>
          <w:sz w:val="24"/>
          <w:szCs w:val="24"/>
        </w:rPr>
        <w:t>текущего дня.</w:t>
      </w:r>
    </w:p>
    <w:p w:rsidR="006E4D48" w:rsidRPr="00CC6EAE" w:rsidRDefault="006E4D48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C6EAE">
        <w:rPr>
          <w:rFonts w:ascii="Times New Roman" w:hAnsi="Times New Roman"/>
          <w:sz w:val="24"/>
          <w:szCs w:val="24"/>
        </w:rPr>
        <w:t xml:space="preserve">Информировать МОУ за день о приходе ребенка после его отсутствия </w:t>
      </w:r>
      <w:r w:rsidRPr="00CC6EAE">
        <w:rPr>
          <w:rFonts w:ascii="Times New Roman" w:hAnsi="Times New Roman"/>
          <w:b/>
          <w:sz w:val="24"/>
          <w:szCs w:val="24"/>
          <w:u w:val="single"/>
        </w:rPr>
        <w:t>до 12 часов.</w:t>
      </w:r>
    </w:p>
    <w:p w:rsidR="00CD723C" w:rsidRPr="00CC6EAE" w:rsidRDefault="00CD723C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Незамедлительно сообщать в МОУ об изменении контактного телефона и места жительства</w:t>
      </w:r>
      <w:r w:rsidR="00BC27B0" w:rsidRPr="00CC6EAE">
        <w:rPr>
          <w:rFonts w:ascii="Times New Roman" w:hAnsi="Times New Roman"/>
          <w:sz w:val="24"/>
          <w:szCs w:val="24"/>
        </w:rPr>
        <w:t>.</w:t>
      </w:r>
    </w:p>
    <w:p w:rsidR="00CD723C" w:rsidRPr="00CC6EAE" w:rsidRDefault="00CD723C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Обеспечить посещение воспитанником МОУ </w:t>
      </w:r>
      <w:r w:rsidR="00BC27B0" w:rsidRPr="00CC6EAE">
        <w:rPr>
          <w:rFonts w:ascii="Times New Roman" w:hAnsi="Times New Roman"/>
          <w:sz w:val="24"/>
          <w:szCs w:val="24"/>
        </w:rPr>
        <w:t>согласно правилам внутреннего распорядка.</w:t>
      </w:r>
    </w:p>
    <w:p w:rsidR="00BC27B0" w:rsidRPr="00CC6EAE" w:rsidRDefault="00BC27B0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Приводить ребенка в МОУ в опрятном виде, чистой одежде и обуви.</w:t>
      </w:r>
    </w:p>
    <w:p w:rsidR="00BC27B0" w:rsidRPr="00CC6EAE" w:rsidRDefault="00BC27B0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Обеспечивать ребенка специальной одеждой и обувью для музыкальных и физкультурных занятий.</w:t>
      </w:r>
    </w:p>
    <w:p w:rsidR="00BC27B0" w:rsidRPr="00CC6EAE" w:rsidRDefault="00BC27B0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МОУ, принять меры по восстановлению его здоровья и не допускать посещения МОУ воспитанником в период заболевания.</w:t>
      </w:r>
    </w:p>
    <w:p w:rsidR="00BC27B0" w:rsidRPr="00CC6EAE" w:rsidRDefault="00BC27B0" w:rsidP="0079538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Бережно относиться к имуществу МОУ, возмещать ущерб, причиненный Воспитанником имуществу МОУ, в соответствии с законодательством Российской Федерации.</w:t>
      </w:r>
    </w:p>
    <w:p w:rsidR="00BC27B0" w:rsidRPr="00CC6EAE" w:rsidRDefault="00BC27B0" w:rsidP="00BC27B0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BC27B0" w:rsidRPr="00CC6EAE" w:rsidRDefault="00BC27B0" w:rsidP="00BC27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>Плата, взимаемая с родителей (законных представителей) за присмотр и уход за детьми.</w:t>
      </w:r>
    </w:p>
    <w:p w:rsidR="00BC27B0" w:rsidRPr="00CC6EAE" w:rsidRDefault="00BC27B0" w:rsidP="00BC27B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lastRenderedPageBreak/>
        <w:t xml:space="preserve">За присмотр и уход за ребенком учредитель МОУ, вправе устанавливать плату, взимаемую с родителей (законных представителей) (далее – родительская плата), и ее размер, если иное не установлено Федеральным законом «Об образовании в Российской Федерации». </w:t>
      </w:r>
      <w:r w:rsidR="006E4D48" w:rsidRPr="00CC6EAE">
        <w:rPr>
          <w:rFonts w:ascii="Times New Roman" w:hAnsi="Times New Roman"/>
          <w:sz w:val="24"/>
          <w:szCs w:val="24"/>
        </w:rPr>
        <w:t xml:space="preserve"> </w:t>
      </w:r>
    </w:p>
    <w:p w:rsidR="009E39E9" w:rsidRPr="00CC6EAE" w:rsidRDefault="009E39E9" w:rsidP="00BC27B0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За присмотр и уход за детьми – инвалидами, детьми – сиротами и детьми, оставшимися без попечения родителей, а также за детьми с туберкулезной интоксикацией, посещающими МОУ, родительская плата не взимается.</w:t>
      </w:r>
    </w:p>
    <w:p w:rsidR="009E39E9" w:rsidRPr="00CC6EAE" w:rsidRDefault="006E4D48" w:rsidP="009E39E9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Вносить ежемесячную плату за содержание ребенка в МОУ в сумме </w:t>
      </w:r>
      <w:r w:rsidR="007517E6">
        <w:rPr>
          <w:rFonts w:ascii="Times New Roman" w:hAnsi="Times New Roman"/>
          <w:b/>
          <w:sz w:val="24"/>
          <w:szCs w:val="24"/>
          <w:u w:val="single"/>
        </w:rPr>
        <w:t>77 рублей 08 коп.</w:t>
      </w:r>
      <w:r w:rsidR="009E39E9" w:rsidRPr="00CC6EAE">
        <w:rPr>
          <w:rFonts w:ascii="Times New Roman" w:hAnsi="Times New Roman"/>
          <w:sz w:val="24"/>
          <w:szCs w:val="24"/>
        </w:rPr>
        <w:t>,</w:t>
      </w:r>
      <w:r w:rsidR="007517E6">
        <w:rPr>
          <w:rFonts w:ascii="Times New Roman" w:hAnsi="Times New Roman"/>
          <w:sz w:val="24"/>
          <w:szCs w:val="24"/>
        </w:rPr>
        <w:t xml:space="preserve"> при условии пребывания полного дня,</w:t>
      </w:r>
      <w:r w:rsidR="009E39E9" w:rsidRPr="00CC6EAE">
        <w:rPr>
          <w:rFonts w:ascii="Times New Roman" w:hAnsi="Times New Roman"/>
          <w:sz w:val="24"/>
          <w:szCs w:val="24"/>
        </w:rPr>
        <w:t xml:space="preserve"> установленной приказом по управлению образования администрации Калининского района Тверской области, </w:t>
      </w:r>
      <w:r w:rsidR="009E39E9" w:rsidRPr="00CC6EAE">
        <w:rPr>
          <w:rFonts w:ascii="Times New Roman" w:hAnsi="Times New Roman"/>
          <w:b/>
          <w:sz w:val="24"/>
          <w:szCs w:val="24"/>
          <w:u w:val="single"/>
        </w:rPr>
        <w:t>до 1</w:t>
      </w:r>
      <w:r w:rsidR="00B91397" w:rsidRPr="00CC6EAE">
        <w:rPr>
          <w:rFonts w:ascii="Times New Roman" w:hAnsi="Times New Roman"/>
          <w:b/>
          <w:sz w:val="24"/>
          <w:szCs w:val="24"/>
          <w:u w:val="single"/>
        </w:rPr>
        <w:t>0</w:t>
      </w:r>
      <w:r w:rsidR="009E39E9" w:rsidRPr="00CC6EAE">
        <w:rPr>
          <w:rFonts w:ascii="Times New Roman" w:hAnsi="Times New Roman"/>
          <w:b/>
          <w:sz w:val="24"/>
          <w:szCs w:val="24"/>
          <w:u w:val="single"/>
        </w:rPr>
        <w:t xml:space="preserve"> числа текущего месяца.</w:t>
      </w:r>
    </w:p>
    <w:p w:rsidR="009E39E9" w:rsidRPr="00CC6EAE" w:rsidRDefault="009E39E9" w:rsidP="009E39E9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E39E9" w:rsidRPr="00CC6EAE" w:rsidRDefault="009E39E9" w:rsidP="009E39E9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В целях материальной поддержки воспитания и обучения детей, посещающих МОУ, родителям (законным представителям) выплачивается компенсация в размере:</w:t>
      </w:r>
    </w:p>
    <w:p w:rsidR="009E39E9" w:rsidRPr="00CC6EAE" w:rsidRDefault="00324CB7" w:rsidP="007764A9">
      <w:pPr>
        <w:pStyle w:val="a3"/>
        <w:numPr>
          <w:ilvl w:val="0"/>
          <w:numId w:val="5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первого ребенка – не</w:t>
      </w:r>
      <w:r w:rsidR="007764A9" w:rsidRPr="00CC6EAE">
        <w:rPr>
          <w:rFonts w:ascii="Times New Roman" w:hAnsi="Times New Roman"/>
          <w:sz w:val="24"/>
          <w:szCs w:val="24"/>
        </w:rPr>
        <w:t xml:space="preserve"> менее 20% от среднего размера родительской платы;</w:t>
      </w:r>
    </w:p>
    <w:p w:rsidR="007764A9" w:rsidRPr="00CC6EAE" w:rsidRDefault="00324CB7" w:rsidP="007764A9">
      <w:pPr>
        <w:pStyle w:val="a3"/>
        <w:numPr>
          <w:ilvl w:val="0"/>
          <w:numId w:val="5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второго ребенка – не</w:t>
      </w:r>
      <w:r w:rsidR="007764A9" w:rsidRPr="00CC6EAE">
        <w:rPr>
          <w:rFonts w:ascii="Times New Roman" w:hAnsi="Times New Roman"/>
          <w:sz w:val="24"/>
          <w:szCs w:val="24"/>
        </w:rPr>
        <w:t xml:space="preserve"> менее 50% от среднего размера родительской платы;</w:t>
      </w:r>
    </w:p>
    <w:p w:rsidR="007764A9" w:rsidRPr="00CC6EAE" w:rsidRDefault="007764A9" w:rsidP="007764A9">
      <w:pPr>
        <w:pStyle w:val="a3"/>
        <w:numPr>
          <w:ilvl w:val="0"/>
          <w:numId w:val="5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за третьего ребенка и последующих детей – не менее </w:t>
      </w:r>
      <w:r w:rsidR="00DE20A9" w:rsidRPr="00CC6EAE">
        <w:rPr>
          <w:rFonts w:ascii="Times New Roman" w:hAnsi="Times New Roman"/>
          <w:sz w:val="24"/>
          <w:szCs w:val="24"/>
        </w:rPr>
        <w:t>10</w:t>
      </w:r>
      <w:r w:rsidRPr="00CC6EAE">
        <w:rPr>
          <w:rFonts w:ascii="Times New Roman" w:hAnsi="Times New Roman"/>
          <w:sz w:val="24"/>
          <w:szCs w:val="24"/>
        </w:rPr>
        <w:t>0 % от среднего размера родительской платы.</w:t>
      </w:r>
    </w:p>
    <w:p w:rsidR="007764A9" w:rsidRPr="00CC6EAE" w:rsidRDefault="007764A9" w:rsidP="007764A9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течении которых оказывалась услуга</w:t>
      </w:r>
      <w:r w:rsidR="002A7F8A" w:rsidRPr="00CC6EAE">
        <w:rPr>
          <w:rFonts w:ascii="Times New Roman" w:hAnsi="Times New Roman"/>
          <w:sz w:val="24"/>
          <w:szCs w:val="24"/>
        </w:rPr>
        <w:t>.</w:t>
      </w:r>
    </w:p>
    <w:p w:rsidR="002A7F8A" w:rsidRPr="00CC6EAE" w:rsidRDefault="002A7F8A" w:rsidP="002A7F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A7F8A" w:rsidRPr="00CC6EAE" w:rsidRDefault="002A7F8A" w:rsidP="002A7F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>Прекращение образовательных отношений.</w:t>
      </w:r>
    </w:p>
    <w:p w:rsidR="002A7F8A" w:rsidRPr="00CC6EAE" w:rsidRDefault="002A7F8A" w:rsidP="002A7F8A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Образовательные отношения прекращаются в связи с отчислением воспитанника из МОУ:</w:t>
      </w:r>
    </w:p>
    <w:p w:rsidR="002A7F8A" w:rsidRPr="00CC6EAE" w:rsidRDefault="002A7F8A" w:rsidP="002A7F8A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по заявлению родителей (законных представителей), в том числе, в случае перевода ребенка на обучение в другое МОУ;</w:t>
      </w:r>
    </w:p>
    <w:p w:rsidR="002A7F8A" w:rsidRPr="00CC6EAE" w:rsidRDefault="002A7F8A" w:rsidP="002A7F8A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по обстоятельствам, не зависящим от воли родителей (законных представителей) воспитанников и МОУ, в том числе в случае ликвидации МОУ;</w:t>
      </w:r>
    </w:p>
    <w:p w:rsidR="002A7F8A" w:rsidRPr="00CC6EAE" w:rsidRDefault="002A7F8A" w:rsidP="002A7F8A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МОУ имеет право расторгнуть «Договор об образовании» при наличии медицинского заключения о состоянии здоровья воспитанника, препятствующего его дальнейшему пребыванию в МОУ.</w:t>
      </w:r>
    </w:p>
    <w:p w:rsidR="00CC6EAE" w:rsidRPr="00CC6EAE" w:rsidRDefault="002A7F8A" w:rsidP="00CC6EAE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Основанием для прекращения образовательных отношений является приказ директора школы (заведующего МДОУ) о расторжении «Договора об образовании» с родителями (законными представителями) и отчислении воспитанника из МОУ.</w:t>
      </w:r>
    </w:p>
    <w:p w:rsidR="00CC6EAE" w:rsidRPr="00CC6EAE" w:rsidRDefault="00CC6EAE" w:rsidP="00CC6EAE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Заявление родителя (законного представителя) о непосещении ребенком детского садика сроком до 75 дней с сохранением за ним места, предоставляется с документами, подтверждающими уважительность неявки ребенка в учреждения. По окончании данного срока, в случае неявки ребенка в учреждение, родителю (законному представителю) руководителем направляется уведомление о расторжении договора и отчислении ребенка из МДОУ. В случае неявки ребенка в учреждение, либо не предоставления родителем (законным представителем) заявления с подтверждающими документами уважительности неявки, в течение 7 дней с момента направления уведомления, руководитель принимает решение (в виде приказа) об отчислении ребенка из МОУ с одновременным уведомлением Комиссии.</w:t>
      </w:r>
    </w:p>
    <w:p w:rsidR="002A7F8A" w:rsidRPr="00CC6EAE" w:rsidRDefault="002A7F8A" w:rsidP="002A7F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 xml:space="preserve">Особые условия договора </w:t>
      </w:r>
    </w:p>
    <w:p w:rsidR="002A7F8A" w:rsidRPr="00CC6EAE" w:rsidRDefault="007E7A5F" w:rsidP="002A7F8A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2A7F8A" w:rsidRPr="00CC6EAE">
        <w:rPr>
          <w:rFonts w:ascii="Times New Roman" w:hAnsi="Times New Roman"/>
          <w:sz w:val="24"/>
          <w:szCs w:val="24"/>
        </w:rPr>
        <w:t>МОУ не несет ответственности за:</w:t>
      </w:r>
    </w:p>
    <w:p w:rsidR="002A7F8A" w:rsidRPr="00CC6EAE" w:rsidRDefault="002A7F8A" w:rsidP="002A7F8A">
      <w:pPr>
        <w:pStyle w:val="a3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золотые украшения детей;</w:t>
      </w:r>
    </w:p>
    <w:p w:rsidR="002A7F8A" w:rsidRPr="00CC6EAE" w:rsidRDefault="002A5086" w:rsidP="002A7F8A">
      <w:pPr>
        <w:pStyle w:val="a3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дорогостоящие меховые изделия;</w:t>
      </w:r>
    </w:p>
    <w:p w:rsidR="002A5086" w:rsidRPr="00CC6EAE" w:rsidRDefault="002A5086" w:rsidP="002A7F8A">
      <w:pPr>
        <w:pStyle w:val="a3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сотовые телефоны и другие товарно-материальные ценности.</w:t>
      </w:r>
    </w:p>
    <w:p w:rsidR="007E7A5F" w:rsidRPr="00CC6EAE" w:rsidRDefault="007E7A5F" w:rsidP="007E7A5F">
      <w:pPr>
        <w:pStyle w:val="a3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Родителю запрещается приходить в детский сад в состоянии алкогольного или наркотического опьянения.</w:t>
      </w:r>
    </w:p>
    <w:p w:rsidR="007E7A5F" w:rsidRPr="00CC6EAE" w:rsidRDefault="007E7A5F" w:rsidP="007E7A5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Ребенок передается в Инспекцию по делам несовершеннолетних если:</w:t>
      </w:r>
    </w:p>
    <w:p w:rsidR="007E7A5F" w:rsidRPr="00CC6EAE" w:rsidRDefault="007E7A5F" w:rsidP="007E7A5F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в детский сад за ребенком пришли лица в состоянии алкогольного или наркотического опьянения;</w:t>
      </w:r>
    </w:p>
    <w:p w:rsidR="007E7A5F" w:rsidRPr="00CC6EAE" w:rsidRDefault="007E7A5F" w:rsidP="007E7A5F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ребенок оставлен в детском саду по окончании режима работы детского сада.</w:t>
      </w:r>
    </w:p>
    <w:p w:rsidR="007E7A5F" w:rsidRPr="00CC6EAE" w:rsidRDefault="007E7A5F" w:rsidP="007E7A5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 xml:space="preserve">При имеющихся медицинских показаниях у ребенка Исполнитель при наличии условия в МОУ «Никольская НОШ» и группы соответствующей направленности организует пребывание ребенка в МОУ согласно заключению психолого-медико-педагогической комиссии (ПМПК), в том числе в режиме кратковременного пребывания </w:t>
      </w:r>
      <w:r w:rsidR="00045B8E" w:rsidRPr="00CC6EAE">
        <w:rPr>
          <w:rFonts w:ascii="Times New Roman" w:hAnsi="Times New Roman"/>
          <w:sz w:val="24"/>
          <w:szCs w:val="24"/>
        </w:rPr>
        <w:t>(от 1 до 5 часов в день). В этом случае условия пребывания ребенка в МОУ устанавливается дополнительным соглашением к договору.</w:t>
      </w:r>
    </w:p>
    <w:p w:rsidR="007E7A5F" w:rsidRPr="00CC6EAE" w:rsidRDefault="007E7A5F" w:rsidP="007E7A5F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2A5086" w:rsidRPr="00CC6EAE" w:rsidRDefault="002A5086" w:rsidP="002A508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>Сроки действия «Договора об</w:t>
      </w:r>
      <w:r w:rsidR="00A51BA0" w:rsidRPr="00CC6EAE">
        <w:rPr>
          <w:rFonts w:ascii="Times New Roman" w:hAnsi="Times New Roman"/>
          <w:b/>
          <w:sz w:val="24"/>
          <w:szCs w:val="24"/>
        </w:rPr>
        <w:t xml:space="preserve"> образовании».</w:t>
      </w:r>
    </w:p>
    <w:p w:rsidR="00A51BA0" w:rsidRPr="00CC6EAE" w:rsidRDefault="004304E3" w:rsidP="004304E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Срок действия договора с «____»</w:t>
      </w:r>
      <w:r w:rsidR="00045B8E" w:rsidRPr="00CC6EAE">
        <w:rPr>
          <w:rFonts w:ascii="Times New Roman" w:hAnsi="Times New Roman"/>
          <w:sz w:val="24"/>
          <w:szCs w:val="24"/>
        </w:rPr>
        <w:t xml:space="preserve"> </w:t>
      </w:r>
      <w:r w:rsidRPr="00CC6EAE">
        <w:rPr>
          <w:rFonts w:ascii="Times New Roman" w:hAnsi="Times New Roman"/>
          <w:sz w:val="24"/>
          <w:szCs w:val="24"/>
        </w:rPr>
        <w:t>____________ 20____ г. и до момента отчисления из МОУ в соответствии с условиями настоящего Договора.</w:t>
      </w:r>
    </w:p>
    <w:p w:rsidR="004304E3" w:rsidRPr="00CC6EAE" w:rsidRDefault="004304E3" w:rsidP="004304E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Настоящий «Договор об образовании» действует с момента его подписания сторонами до прекращения образовательных отношений и может быть продлен, изменен и дополнен по соглашению сторон.</w:t>
      </w:r>
    </w:p>
    <w:p w:rsidR="004304E3" w:rsidRPr="00CC6EAE" w:rsidRDefault="004304E3" w:rsidP="004304E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Изменения, дополнения к договору оформляются в форме приложения к нему.</w:t>
      </w:r>
    </w:p>
    <w:p w:rsidR="004304E3" w:rsidRPr="00CC6EAE" w:rsidRDefault="004304E3" w:rsidP="004304E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«Договор об образовании» составлен в двух экземплярах, имеющих одинаковую юридическую силу, один из которых находится в «личном деле воспитанника», другой – у «Родителя» (законного представителя).</w:t>
      </w:r>
    </w:p>
    <w:p w:rsidR="004304E3" w:rsidRPr="00CC6EAE" w:rsidRDefault="004304E3" w:rsidP="004304E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4304E3" w:rsidRPr="00CC6EAE" w:rsidRDefault="004304E3" w:rsidP="004304E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Все споры и разногласия, которые могут возникнуть при исполнении условий Договора обязательного письменного уведомления.</w:t>
      </w:r>
    </w:p>
    <w:p w:rsidR="004304E3" w:rsidRPr="00CC6EAE" w:rsidRDefault="004304E3" w:rsidP="004304E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Споры, не урегулированные путем переговоров, будут разрешаться в судебном порядке, установленном законодательством Российской Федерации.</w:t>
      </w:r>
    </w:p>
    <w:p w:rsidR="004304E3" w:rsidRPr="00CC6EAE" w:rsidRDefault="004304E3" w:rsidP="004304E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C6EAE">
        <w:rPr>
          <w:rFonts w:ascii="Times New Roman" w:hAnsi="Times New Roman"/>
          <w:sz w:val="24"/>
          <w:szCs w:val="24"/>
        </w:rPr>
        <w:t>При выполнении условий настоящего Договора об образовании стороны руководствуются законодательством Российской Федерации.</w:t>
      </w:r>
    </w:p>
    <w:p w:rsidR="004304E3" w:rsidRPr="00CC6EAE" w:rsidRDefault="004304E3" w:rsidP="004304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04E3" w:rsidRPr="00CC6EAE" w:rsidRDefault="004304E3" w:rsidP="004304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6EAE">
        <w:rPr>
          <w:rFonts w:ascii="Times New Roman" w:hAnsi="Times New Roman"/>
          <w:b/>
          <w:sz w:val="24"/>
          <w:szCs w:val="24"/>
        </w:rPr>
        <w:t>Стороны, подписавшие «Договор об образовании».</w:t>
      </w:r>
    </w:p>
    <w:p w:rsidR="004304E3" w:rsidRPr="00CC6EAE" w:rsidRDefault="004304E3" w:rsidP="004304E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304E3" w:rsidRPr="00CC6EAE" w:rsidRDefault="004304E3" w:rsidP="004304E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B1061" w:rsidRPr="00CC6EAE" w:rsidTr="006B1061">
        <w:tc>
          <w:tcPr>
            <w:tcW w:w="4785" w:type="dxa"/>
            <w:shd w:val="clear" w:color="auto" w:fill="auto"/>
          </w:tcPr>
          <w:p w:rsidR="006B1061" w:rsidRPr="00CC6EAE" w:rsidRDefault="006B1061" w:rsidP="006B106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6EAE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786" w:type="dxa"/>
            <w:shd w:val="clear" w:color="auto" w:fill="auto"/>
          </w:tcPr>
          <w:p w:rsidR="006B1061" w:rsidRPr="00CC6EAE" w:rsidRDefault="006B1061" w:rsidP="006B106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6EAE">
              <w:rPr>
                <w:rFonts w:ascii="Times New Roman" w:hAnsi="Times New Roman"/>
                <w:b/>
                <w:sz w:val="24"/>
                <w:szCs w:val="24"/>
              </w:rPr>
              <w:t xml:space="preserve">Родитель </w:t>
            </w:r>
            <w:r w:rsidR="00AB5099" w:rsidRPr="00CC6EAE">
              <w:rPr>
                <w:rFonts w:ascii="Times New Roman" w:hAnsi="Times New Roman"/>
                <w:b/>
                <w:sz w:val="24"/>
                <w:szCs w:val="24"/>
              </w:rPr>
              <w:t>(мать, отец, законный представитель)</w:t>
            </w:r>
          </w:p>
        </w:tc>
      </w:tr>
      <w:tr w:rsidR="006B1061" w:rsidRPr="00CC6EAE" w:rsidTr="006B1061">
        <w:tc>
          <w:tcPr>
            <w:tcW w:w="4785" w:type="dxa"/>
            <w:shd w:val="clear" w:color="auto" w:fill="auto"/>
          </w:tcPr>
          <w:p w:rsidR="006B1061" w:rsidRPr="00CC6EAE" w:rsidRDefault="006B1061" w:rsidP="002058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205810" w:rsidRPr="00CC6EAE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CC6EA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</w:t>
            </w:r>
            <w:r w:rsidR="00205810" w:rsidRPr="00CC6EAE">
              <w:rPr>
                <w:rFonts w:ascii="Times New Roman" w:hAnsi="Times New Roman"/>
                <w:sz w:val="24"/>
                <w:szCs w:val="24"/>
              </w:rPr>
              <w:t>«Никольская начальная общеобразовательная школа»</w:t>
            </w:r>
          </w:p>
          <w:p w:rsidR="006B1061" w:rsidRPr="00CC6EAE" w:rsidRDefault="006B1061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Адрес: 170518, Тверская область, Калининский район, с. Никольское, д. 12а</w:t>
            </w:r>
          </w:p>
          <w:p w:rsidR="006B1061" w:rsidRPr="00CC6EAE" w:rsidRDefault="006B1061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Телефон: (4822) 37-08-80</w:t>
            </w:r>
          </w:p>
          <w:p w:rsidR="006B1061" w:rsidRPr="00CC6EAE" w:rsidRDefault="006B1061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ИНН/КПП 6924011140/694901001</w:t>
            </w:r>
          </w:p>
          <w:p w:rsidR="006B1061" w:rsidRPr="00CC6EAE" w:rsidRDefault="006B1061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р/с 40701810500001000048 отделение Тверь город Тверь</w:t>
            </w:r>
          </w:p>
          <w:p w:rsidR="006B1061" w:rsidRPr="00CC6EAE" w:rsidRDefault="006B1061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lastRenderedPageBreak/>
              <w:t>БИК 042809001</w:t>
            </w:r>
          </w:p>
          <w:p w:rsidR="00FB325C" w:rsidRPr="00CC6EAE" w:rsidRDefault="006B1061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Сайт школы: </w:t>
            </w:r>
            <w:hyperlink r:id="rId7" w:history="1">
              <w:r w:rsidR="00BB4329" w:rsidRPr="00CC6EAE">
                <w:rPr>
                  <w:rStyle w:val="a5"/>
                  <w:rFonts w:ascii="Times New Roman" w:hAnsi="Times New Roman"/>
                  <w:sz w:val="24"/>
                  <w:szCs w:val="24"/>
                </w:rPr>
                <w:t>http://nicolnosh.nubex.ru</w:t>
              </w:r>
            </w:hyperlink>
          </w:p>
          <w:p w:rsidR="00BB4329" w:rsidRPr="00CC6EAE" w:rsidRDefault="00ED701F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Директор школы 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Тихомирова Надежда Геннадьевна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«____»___________ 20____г.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   м.п.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8D20F6" w:rsidRPr="00CC6EAE" w:rsidRDefault="008D20F6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099" w:rsidRPr="00CC6EAE" w:rsidRDefault="008D20F6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_</w:t>
            </w:r>
            <w:r w:rsidR="00AB5099" w:rsidRPr="00CC6EAE">
              <w:rPr>
                <w:rFonts w:ascii="Times New Roman" w:hAnsi="Times New Roman"/>
                <w:sz w:val="24"/>
                <w:szCs w:val="24"/>
              </w:rPr>
              <w:t xml:space="preserve">__________________________________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               (фамилия, имя, отчество родителя)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Серия________ №______</w:t>
            </w:r>
            <w:r w:rsidR="00495209" w:rsidRPr="00CC6EAE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6EAE"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Выдан _____________________________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495209" w:rsidRPr="00CC6EAE">
              <w:rPr>
                <w:rFonts w:ascii="Times New Roman" w:hAnsi="Times New Roman"/>
                <w:sz w:val="24"/>
                <w:szCs w:val="24"/>
              </w:rPr>
              <w:t>__</w:t>
            </w:r>
            <w:r w:rsidRPr="00CC6EAE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lastRenderedPageBreak/>
              <w:t>Дата _________________________</w:t>
            </w:r>
            <w:r w:rsidR="00495209" w:rsidRPr="00CC6EAE">
              <w:rPr>
                <w:rFonts w:ascii="Times New Roman" w:hAnsi="Times New Roman"/>
                <w:sz w:val="24"/>
                <w:szCs w:val="24"/>
              </w:rPr>
              <w:t>__</w:t>
            </w:r>
            <w:r w:rsidRPr="00CC6EAE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</w:p>
          <w:p w:rsidR="00AB5099" w:rsidRPr="00CC6EAE" w:rsidRDefault="0049520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Домашний адрес (прописка) ______</w:t>
            </w:r>
            <w:r w:rsidR="00AB5099" w:rsidRPr="00CC6EAE"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___________________________________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___________________________________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Фактическое место проживания 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___________________________________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___________________________________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Телефон (домашний) ________________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              (мобильный) _________________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              (рабочий) ____________________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Дата _____________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 xml:space="preserve">Подпись __________\___________________ 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Отметка о получении второго экземпляра договора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Дата __________________</w:t>
            </w:r>
          </w:p>
          <w:p w:rsidR="00AB5099" w:rsidRPr="00CC6EAE" w:rsidRDefault="00AB5099" w:rsidP="006B10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AE">
              <w:rPr>
                <w:rFonts w:ascii="Times New Roman" w:hAnsi="Times New Roman"/>
                <w:sz w:val="24"/>
                <w:szCs w:val="24"/>
              </w:rPr>
              <w:t>Подпись __________/__________________</w:t>
            </w:r>
          </w:p>
        </w:tc>
      </w:tr>
    </w:tbl>
    <w:p w:rsidR="002A7F8A" w:rsidRPr="00CC6EAE" w:rsidRDefault="002A7F8A" w:rsidP="006B1061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2A7F8A" w:rsidRPr="00CC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46" w:rsidRDefault="00660146" w:rsidP="0046779A">
      <w:pPr>
        <w:spacing w:after="0" w:line="240" w:lineRule="auto"/>
      </w:pPr>
      <w:r>
        <w:separator/>
      </w:r>
    </w:p>
  </w:endnote>
  <w:endnote w:type="continuationSeparator" w:id="0">
    <w:p w:rsidR="00660146" w:rsidRDefault="00660146" w:rsidP="0046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46" w:rsidRDefault="00660146" w:rsidP="0046779A">
      <w:pPr>
        <w:spacing w:after="0" w:line="240" w:lineRule="auto"/>
      </w:pPr>
      <w:r>
        <w:separator/>
      </w:r>
    </w:p>
  </w:footnote>
  <w:footnote w:type="continuationSeparator" w:id="0">
    <w:p w:rsidR="00660146" w:rsidRDefault="00660146" w:rsidP="0046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650"/>
    <w:multiLevelType w:val="hybridMultilevel"/>
    <w:tmpl w:val="8CCCFC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213891"/>
    <w:multiLevelType w:val="hybridMultilevel"/>
    <w:tmpl w:val="833AB5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9D2"/>
    <w:multiLevelType w:val="multilevel"/>
    <w:tmpl w:val="B8869C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3" w15:restartNumberingAfterBreak="0">
    <w:nsid w:val="179F5BE4"/>
    <w:multiLevelType w:val="hybridMultilevel"/>
    <w:tmpl w:val="1E725E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2C0780"/>
    <w:multiLevelType w:val="multilevel"/>
    <w:tmpl w:val="B4E8D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sz w:val="24"/>
      </w:rPr>
    </w:lvl>
  </w:abstractNum>
  <w:abstractNum w:abstractNumId="5" w15:restartNumberingAfterBreak="0">
    <w:nsid w:val="39467CA1"/>
    <w:multiLevelType w:val="hybridMultilevel"/>
    <w:tmpl w:val="E03262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73FD7"/>
    <w:multiLevelType w:val="hybridMultilevel"/>
    <w:tmpl w:val="D39E05D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3874945"/>
    <w:multiLevelType w:val="hybridMultilevel"/>
    <w:tmpl w:val="21EE319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C231C84"/>
    <w:multiLevelType w:val="multilevel"/>
    <w:tmpl w:val="6DC6B9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8116C3"/>
    <w:multiLevelType w:val="multilevel"/>
    <w:tmpl w:val="F71C7A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81743A"/>
    <w:multiLevelType w:val="hybridMultilevel"/>
    <w:tmpl w:val="666483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792796B"/>
    <w:multiLevelType w:val="hybridMultilevel"/>
    <w:tmpl w:val="C0BEEB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97"/>
    <w:rsid w:val="00045B8E"/>
    <w:rsid w:val="0007172B"/>
    <w:rsid w:val="00081B79"/>
    <w:rsid w:val="00092BC5"/>
    <w:rsid w:val="00150662"/>
    <w:rsid w:val="00162DCF"/>
    <w:rsid w:val="00185594"/>
    <w:rsid w:val="001A4BFE"/>
    <w:rsid w:val="001C00C8"/>
    <w:rsid w:val="002045D5"/>
    <w:rsid w:val="00205810"/>
    <w:rsid w:val="0022527B"/>
    <w:rsid w:val="00244654"/>
    <w:rsid w:val="00244F58"/>
    <w:rsid w:val="002A5086"/>
    <w:rsid w:val="002A7F8A"/>
    <w:rsid w:val="002C41B8"/>
    <w:rsid w:val="002E2846"/>
    <w:rsid w:val="002F53AD"/>
    <w:rsid w:val="00324CB7"/>
    <w:rsid w:val="00423EE2"/>
    <w:rsid w:val="004304E3"/>
    <w:rsid w:val="0046779A"/>
    <w:rsid w:val="004742C2"/>
    <w:rsid w:val="00487564"/>
    <w:rsid w:val="00490909"/>
    <w:rsid w:val="00495209"/>
    <w:rsid w:val="004E2664"/>
    <w:rsid w:val="004F437D"/>
    <w:rsid w:val="00514BEE"/>
    <w:rsid w:val="005167E2"/>
    <w:rsid w:val="00536FB8"/>
    <w:rsid w:val="005426D6"/>
    <w:rsid w:val="00571580"/>
    <w:rsid w:val="005B7CAF"/>
    <w:rsid w:val="005C0FF2"/>
    <w:rsid w:val="005D220B"/>
    <w:rsid w:val="005E2F1B"/>
    <w:rsid w:val="006220F1"/>
    <w:rsid w:val="00634A74"/>
    <w:rsid w:val="00642952"/>
    <w:rsid w:val="00643051"/>
    <w:rsid w:val="00647930"/>
    <w:rsid w:val="00660146"/>
    <w:rsid w:val="00661751"/>
    <w:rsid w:val="006B1061"/>
    <w:rsid w:val="006D2E85"/>
    <w:rsid w:val="006D7D7D"/>
    <w:rsid w:val="006E4D48"/>
    <w:rsid w:val="006F4136"/>
    <w:rsid w:val="007517E6"/>
    <w:rsid w:val="007764A9"/>
    <w:rsid w:val="00795380"/>
    <w:rsid w:val="007B2D2F"/>
    <w:rsid w:val="007C55E3"/>
    <w:rsid w:val="007E7159"/>
    <w:rsid w:val="007E7A5F"/>
    <w:rsid w:val="00835604"/>
    <w:rsid w:val="008425B1"/>
    <w:rsid w:val="0084444A"/>
    <w:rsid w:val="008B4B1B"/>
    <w:rsid w:val="008C6C94"/>
    <w:rsid w:val="008D20F6"/>
    <w:rsid w:val="008E5DE0"/>
    <w:rsid w:val="008F11A2"/>
    <w:rsid w:val="00913A39"/>
    <w:rsid w:val="0091453D"/>
    <w:rsid w:val="009624FC"/>
    <w:rsid w:val="00982DE3"/>
    <w:rsid w:val="009B60DD"/>
    <w:rsid w:val="009D471C"/>
    <w:rsid w:val="009E39E9"/>
    <w:rsid w:val="00A2792D"/>
    <w:rsid w:val="00A304E3"/>
    <w:rsid w:val="00A51BA0"/>
    <w:rsid w:val="00A5639D"/>
    <w:rsid w:val="00A775EC"/>
    <w:rsid w:val="00AB2C3A"/>
    <w:rsid w:val="00AB5099"/>
    <w:rsid w:val="00B02CE7"/>
    <w:rsid w:val="00B145B4"/>
    <w:rsid w:val="00B81DE0"/>
    <w:rsid w:val="00B84BA6"/>
    <w:rsid w:val="00B91397"/>
    <w:rsid w:val="00BB4329"/>
    <w:rsid w:val="00BC27B0"/>
    <w:rsid w:val="00C15B83"/>
    <w:rsid w:val="00C17A70"/>
    <w:rsid w:val="00C232F1"/>
    <w:rsid w:val="00C52BA0"/>
    <w:rsid w:val="00C9228B"/>
    <w:rsid w:val="00CA1314"/>
    <w:rsid w:val="00CC6EAE"/>
    <w:rsid w:val="00CD723C"/>
    <w:rsid w:val="00CD7965"/>
    <w:rsid w:val="00D268BE"/>
    <w:rsid w:val="00D32C91"/>
    <w:rsid w:val="00D91673"/>
    <w:rsid w:val="00DA6A0C"/>
    <w:rsid w:val="00DB1111"/>
    <w:rsid w:val="00DC0499"/>
    <w:rsid w:val="00DE20A9"/>
    <w:rsid w:val="00E01A03"/>
    <w:rsid w:val="00E2410A"/>
    <w:rsid w:val="00E94FA1"/>
    <w:rsid w:val="00ED701F"/>
    <w:rsid w:val="00F163F0"/>
    <w:rsid w:val="00F56593"/>
    <w:rsid w:val="00F70E72"/>
    <w:rsid w:val="00F9275A"/>
    <w:rsid w:val="00F955D6"/>
    <w:rsid w:val="00FB325C"/>
    <w:rsid w:val="00FF6B91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EED3"/>
  <w15:docId w15:val="{6699BE7A-8B13-4E9F-AE9A-3A6CBECD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A70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6B1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AB50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1397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467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779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67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779A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C6EAE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icolnosh.nub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88;&#1086;&#1076;&#1080;&#1090;&#1077;&#1083;&#1080;\&#1044;&#1086;&#1075;&#1086;&#1074;&#1086;&#1088;%20&#1086;&#1073;%20&#1086;&#1073;&#1088;&#1072;&#1079;&#1086;&#1074;&#1072;&#1085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об образовании 1</Template>
  <TotalTime>938</TotalTime>
  <Pages>1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18118</CharactersWithSpaces>
  <SharedDoc>false</SharedDoc>
  <HLinks>
    <vt:vector size="6" baseType="variant">
      <vt:variant>
        <vt:i4>8192047</vt:i4>
      </vt:variant>
      <vt:variant>
        <vt:i4>0</vt:i4>
      </vt:variant>
      <vt:variant>
        <vt:i4>0</vt:i4>
      </vt:variant>
      <vt:variant>
        <vt:i4>5</vt:i4>
      </vt:variant>
      <vt:variant>
        <vt:lpwstr>http://schoolnosh1.com/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57</cp:revision>
  <cp:lastPrinted>2024-10-08T13:23:00Z</cp:lastPrinted>
  <dcterms:created xsi:type="dcterms:W3CDTF">2015-01-28T08:13:00Z</dcterms:created>
  <dcterms:modified xsi:type="dcterms:W3CDTF">2024-12-04T09:23:00Z</dcterms:modified>
</cp:coreProperties>
</file>