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A7" w:rsidRDefault="001740A7" w:rsidP="00A85799">
      <w:pPr>
        <w:jc w:val="center"/>
        <w:rPr>
          <w:rFonts w:ascii="Times New Roman" w:hAnsi="Times New Roman"/>
          <w:b/>
          <w:sz w:val="24"/>
          <w:szCs w:val="24"/>
        </w:rPr>
      </w:pPr>
      <w:r w:rsidRPr="00E55864">
        <w:rPr>
          <w:rFonts w:ascii="Times New Roman" w:hAnsi="Times New Roman"/>
          <w:b/>
          <w:sz w:val="24"/>
          <w:szCs w:val="24"/>
        </w:rPr>
        <w:t>Инструкция для учителей</w:t>
      </w:r>
    </w:p>
    <w:p w:rsidR="001740A7" w:rsidRPr="00E55864" w:rsidRDefault="001740A7" w:rsidP="00A857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период дистанционного учебного процесса.</w:t>
      </w:r>
    </w:p>
    <w:p w:rsidR="001740A7" w:rsidRPr="003668A7" w:rsidRDefault="001740A7" w:rsidP="00A8579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668A7">
        <w:rPr>
          <w:rFonts w:ascii="Times New Roman" w:hAnsi="Times New Roman"/>
          <w:sz w:val="24"/>
          <w:szCs w:val="24"/>
        </w:rPr>
        <w:t xml:space="preserve">Расписание занятий на неделю формируется на основе основного расписания ОУ на </w:t>
      </w:r>
      <w:r w:rsidRPr="003668A7">
        <w:rPr>
          <w:rFonts w:ascii="Times New Roman" w:hAnsi="Times New Roman"/>
          <w:sz w:val="24"/>
          <w:szCs w:val="24"/>
          <w:lang w:val="en-US"/>
        </w:rPr>
        <w:t>IV</w:t>
      </w:r>
      <w:r w:rsidRPr="003668A7">
        <w:rPr>
          <w:rFonts w:ascii="Times New Roman" w:hAnsi="Times New Roman"/>
          <w:sz w:val="24"/>
          <w:szCs w:val="24"/>
        </w:rPr>
        <w:t xml:space="preserve"> четверть. Занятия начинаются в 9.00, урок – 30 мин., перерыв 15 мин. Дополнительно организуется информирование по расписанию:</w:t>
      </w:r>
    </w:p>
    <w:p w:rsidR="001740A7" w:rsidRPr="003668A7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668A7">
        <w:rPr>
          <w:rFonts w:ascii="Times New Roman" w:hAnsi="Times New Roman"/>
          <w:sz w:val="24"/>
          <w:szCs w:val="24"/>
        </w:rPr>
        <w:t>-в форме (таблица) указать тип урока, закрасив цветом.</w:t>
      </w:r>
    </w:p>
    <w:p w:rsidR="001740A7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668A7">
        <w:rPr>
          <w:rFonts w:ascii="Times New Roman" w:hAnsi="Times New Roman"/>
          <w:sz w:val="24"/>
          <w:szCs w:val="24"/>
        </w:rPr>
        <w:t>-классные руководители направляют расписание на неделю и расписание звонков через группу ВКонтакте или иным способом.</w:t>
      </w:r>
    </w:p>
    <w:p w:rsidR="001740A7" w:rsidRPr="00436BBE" w:rsidRDefault="001740A7" w:rsidP="00A85799">
      <w:pPr>
        <w:rPr>
          <w:b/>
          <w:sz w:val="24"/>
          <w:szCs w:val="24"/>
        </w:rPr>
      </w:pPr>
      <w:r w:rsidRPr="00436BBE">
        <w:rPr>
          <w:b/>
          <w:sz w:val="24"/>
          <w:szCs w:val="24"/>
        </w:rPr>
        <w:t>Продолжительность уроков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4536"/>
      </w:tblGrid>
      <w:tr w:rsidR="001740A7" w:rsidRPr="00436BBE" w:rsidTr="00D03C54">
        <w:tc>
          <w:tcPr>
            <w:tcW w:w="2518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36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1740A7" w:rsidRPr="00436BBE" w:rsidTr="00D03C54">
        <w:tc>
          <w:tcPr>
            <w:tcW w:w="2518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09.00-09.30</w:t>
            </w:r>
          </w:p>
        </w:tc>
      </w:tr>
      <w:tr w:rsidR="001740A7" w:rsidRPr="00436BBE" w:rsidTr="00D03C54">
        <w:tc>
          <w:tcPr>
            <w:tcW w:w="2518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09.45-10.15</w:t>
            </w:r>
          </w:p>
        </w:tc>
      </w:tr>
      <w:tr w:rsidR="001740A7" w:rsidRPr="00436BBE" w:rsidTr="00D03C54">
        <w:tc>
          <w:tcPr>
            <w:tcW w:w="2518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10.30-11.00</w:t>
            </w:r>
          </w:p>
        </w:tc>
      </w:tr>
      <w:tr w:rsidR="001740A7" w:rsidRPr="00436BBE" w:rsidTr="00D03C54">
        <w:tc>
          <w:tcPr>
            <w:tcW w:w="2518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11.15-11.45</w:t>
            </w:r>
          </w:p>
        </w:tc>
      </w:tr>
      <w:tr w:rsidR="001740A7" w:rsidRPr="00436BBE" w:rsidTr="00D03C54">
        <w:tc>
          <w:tcPr>
            <w:tcW w:w="2518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12.00-12.30</w:t>
            </w:r>
          </w:p>
        </w:tc>
      </w:tr>
      <w:tr w:rsidR="001740A7" w:rsidRPr="00436BBE" w:rsidTr="00D03C54">
        <w:tc>
          <w:tcPr>
            <w:tcW w:w="2518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12.45-13.15</w:t>
            </w:r>
          </w:p>
        </w:tc>
      </w:tr>
      <w:tr w:rsidR="001740A7" w:rsidRPr="00436BBE" w:rsidTr="00D03C54">
        <w:tc>
          <w:tcPr>
            <w:tcW w:w="2518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13.30-14.00</w:t>
            </w:r>
          </w:p>
        </w:tc>
      </w:tr>
      <w:tr w:rsidR="001740A7" w:rsidRPr="00436BBE" w:rsidTr="00D03C54">
        <w:tc>
          <w:tcPr>
            <w:tcW w:w="2518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:rsidR="001740A7" w:rsidRPr="00D03C54" w:rsidRDefault="001740A7" w:rsidP="00707FD5">
            <w:pPr>
              <w:rPr>
                <w:b/>
                <w:sz w:val="24"/>
                <w:szCs w:val="24"/>
                <w:lang w:eastAsia="ru-RU"/>
              </w:rPr>
            </w:pPr>
            <w:r w:rsidRPr="00D03C54">
              <w:rPr>
                <w:b/>
                <w:sz w:val="24"/>
                <w:szCs w:val="24"/>
                <w:lang w:eastAsia="ru-RU"/>
              </w:rPr>
              <w:t>14.15-14.45</w:t>
            </w:r>
          </w:p>
        </w:tc>
      </w:tr>
    </w:tbl>
    <w:p w:rsidR="001740A7" w:rsidRPr="003668A7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740A7" w:rsidRPr="003668A7" w:rsidRDefault="001740A7" w:rsidP="00A8579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668A7">
        <w:rPr>
          <w:rFonts w:ascii="Times New Roman" w:hAnsi="Times New Roman"/>
          <w:sz w:val="24"/>
          <w:szCs w:val="24"/>
        </w:rPr>
        <w:t>АИС «БАРС»</w:t>
      </w:r>
    </w:p>
    <w:p w:rsidR="001740A7" w:rsidRPr="003668A7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668A7">
        <w:rPr>
          <w:rFonts w:ascii="Times New Roman" w:hAnsi="Times New Roman"/>
          <w:sz w:val="24"/>
          <w:szCs w:val="24"/>
        </w:rPr>
        <w:t>-Расписание в АИС «БАРС» (дублируется на Дневник.ру) с учетом дополнительных уроков 9 и 11 классов понедельник и вторник</w:t>
      </w:r>
    </w:p>
    <w:p w:rsidR="001740A7" w:rsidRPr="003668A7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668A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Информацию в раздел домашнее </w:t>
      </w:r>
      <w:r w:rsidRPr="003668A7">
        <w:rPr>
          <w:rFonts w:ascii="Times New Roman" w:hAnsi="Times New Roman"/>
          <w:sz w:val="24"/>
          <w:szCs w:val="24"/>
        </w:rPr>
        <w:t xml:space="preserve"> задание в АИС «БАРС» записываем с текущего урока на следующий (т.е. чтобы отредактировать дз урока нужно зайти в раздел дз предыдущего): (например, платформа, номер урока, тема,  изучить, выполнить работу, проработать ссылку и т.д., вид обратной связи по проверке дз)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668A7">
        <w:rPr>
          <w:rFonts w:ascii="Times New Roman" w:hAnsi="Times New Roman"/>
          <w:sz w:val="24"/>
          <w:szCs w:val="24"/>
        </w:rPr>
        <w:t xml:space="preserve"> </w:t>
      </w:r>
    </w:p>
    <w:p w:rsidR="001740A7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668A7">
        <w:rPr>
          <w:rFonts w:ascii="Times New Roman" w:hAnsi="Times New Roman"/>
          <w:sz w:val="24"/>
          <w:szCs w:val="24"/>
        </w:rPr>
        <w:t>-информация  в АИС «Барс» заполняется ежедневно.</w:t>
      </w:r>
    </w:p>
    <w:p w:rsidR="001740A7" w:rsidRPr="003668A7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3668A7">
        <w:rPr>
          <w:rFonts w:ascii="Times New Roman" w:hAnsi="Times New Roman"/>
          <w:b/>
          <w:sz w:val="24"/>
          <w:szCs w:val="24"/>
        </w:rPr>
        <w:t xml:space="preserve">Задания для урока фиксируются в АИС «БАРС» на день обучения и выполняются во время урока. </w:t>
      </w:r>
      <w:r>
        <w:rPr>
          <w:rFonts w:ascii="Times New Roman" w:hAnsi="Times New Roman"/>
          <w:b/>
          <w:sz w:val="24"/>
          <w:szCs w:val="24"/>
        </w:rPr>
        <w:t>Задания</w:t>
      </w:r>
      <w:r w:rsidRPr="003668A7">
        <w:rPr>
          <w:rFonts w:ascii="Times New Roman" w:hAnsi="Times New Roman"/>
          <w:b/>
          <w:sz w:val="24"/>
          <w:szCs w:val="24"/>
        </w:rPr>
        <w:t xml:space="preserve"> на урок или дополнительные материалы для обучения учитель </w:t>
      </w:r>
      <w:r>
        <w:rPr>
          <w:rFonts w:ascii="Times New Roman" w:hAnsi="Times New Roman"/>
          <w:b/>
          <w:sz w:val="24"/>
          <w:szCs w:val="24"/>
        </w:rPr>
        <w:t>прикрепляет в разделе Домашнее задание</w:t>
      </w:r>
      <w:r w:rsidRPr="003668A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Если ученик за время урока не успевает сделать все задание, то доделывает после уроков. ДОМАШНИХ ЗАДАНИЙ НЕ ЗАДАЕМ.</w:t>
      </w:r>
    </w:p>
    <w:p w:rsidR="001740A7" w:rsidRPr="003668A7" w:rsidRDefault="001740A7" w:rsidP="00A8579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668A7">
        <w:rPr>
          <w:rFonts w:ascii="Times New Roman" w:hAnsi="Times New Roman"/>
          <w:sz w:val="24"/>
          <w:szCs w:val="24"/>
        </w:rPr>
        <w:t>Если учитель организует он-лайн урок, то необходимо отправить ссылку урока через сообщения АИС «БАРС», дополнительно можно продублировать в группе класса  ВКонтакте или эл. почту с указанием времени.</w:t>
      </w:r>
    </w:p>
    <w:p w:rsidR="001740A7" w:rsidRPr="00BE5DD0" w:rsidRDefault="001740A7" w:rsidP="00A85799">
      <w:pPr>
        <w:numPr>
          <w:ilvl w:val="0"/>
          <w:numId w:val="1"/>
        </w:numPr>
        <w:spacing w:after="300" w:line="390" w:lineRule="atLeast"/>
        <w:rPr>
          <w:rFonts w:ascii="Times New Roman" w:hAnsi="Times New Roman"/>
          <w:sz w:val="24"/>
          <w:szCs w:val="24"/>
        </w:rPr>
      </w:pPr>
      <w:r w:rsidRPr="00BE5DD0">
        <w:rPr>
          <w:rFonts w:ascii="Times New Roman" w:hAnsi="Times New Roman"/>
          <w:sz w:val="24"/>
          <w:szCs w:val="24"/>
        </w:rPr>
        <w:t>Продолжительность непрерывного применения технических средств обучения на занятии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980"/>
        <w:gridCol w:w="889"/>
        <w:gridCol w:w="856"/>
        <w:gridCol w:w="856"/>
        <w:gridCol w:w="3074"/>
      </w:tblGrid>
      <w:tr w:rsidR="001740A7" w:rsidRPr="00BE5DD0" w:rsidTr="00707FD5">
        <w:tc>
          <w:tcPr>
            <w:tcW w:w="5565" w:type="dxa"/>
            <w:vMerge w:val="restart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40A7" w:rsidRPr="00BE5DD0" w:rsidRDefault="001740A7" w:rsidP="00707FD5">
            <w:pPr>
              <w:spacing w:after="3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Вид непрерывной деятельности</w:t>
            </w:r>
          </w:p>
        </w:tc>
        <w:tc>
          <w:tcPr>
            <w:tcW w:w="730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40A7" w:rsidRPr="00BE5DD0" w:rsidRDefault="001740A7" w:rsidP="00707FD5">
            <w:pPr>
              <w:spacing w:after="3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Время деятельности в зависимости от класса, мин.</w:t>
            </w:r>
          </w:p>
        </w:tc>
      </w:tr>
      <w:tr w:rsidR="001740A7" w:rsidRPr="00BE5DD0" w:rsidTr="00707FD5">
        <w:tc>
          <w:tcPr>
            <w:tcW w:w="0" w:type="auto"/>
            <w:vMerge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740A7" w:rsidRPr="00BE5DD0" w:rsidRDefault="001740A7" w:rsidP="00707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40A7" w:rsidRPr="00BE5DD0" w:rsidRDefault="001740A7" w:rsidP="00707FD5">
            <w:pPr>
              <w:spacing w:after="3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1–2-й класс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40A7" w:rsidRPr="00BE5DD0" w:rsidRDefault="001740A7" w:rsidP="00707FD5">
            <w:pPr>
              <w:spacing w:after="3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3–4-й класс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40A7" w:rsidRPr="00BE5DD0" w:rsidRDefault="001740A7" w:rsidP="00707FD5">
            <w:pPr>
              <w:spacing w:after="3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5–7-й класс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40A7" w:rsidRPr="00BE5DD0" w:rsidRDefault="001740A7" w:rsidP="00707FD5">
            <w:pPr>
              <w:spacing w:after="3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8–11-й класс</w:t>
            </w:r>
          </w:p>
        </w:tc>
      </w:tr>
      <w:tr w:rsidR="001740A7" w:rsidRPr="00BE5DD0" w:rsidTr="00707FD5">
        <w:tc>
          <w:tcPr>
            <w:tcW w:w="55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Просмотр статических изображений на экранах отраженного свечения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740A7" w:rsidRPr="00BE5DD0" w:rsidTr="00707FD5">
        <w:tc>
          <w:tcPr>
            <w:tcW w:w="55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Просмотр телепередач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740A7" w:rsidRPr="00BE5DD0" w:rsidTr="00707FD5">
        <w:tc>
          <w:tcPr>
            <w:tcW w:w="55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Просмотр динамических изображений на экранах отраженного свечения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740A7" w:rsidRPr="00BE5DD0" w:rsidTr="00707FD5">
        <w:tc>
          <w:tcPr>
            <w:tcW w:w="55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Работа с изображением на индивидуальном мониторе компьютера и клавиатурой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740A7" w:rsidRPr="00BE5DD0" w:rsidTr="00707FD5">
        <w:tc>
          <w:tcPr>
            <w:tcW w:w="55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Прослушивание аудиозаписи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1740A7" w:rsidRPr="00BE5DD0" w:rsidTr="00707FD5">
        <w:tc>
          <w:tcPr>
            <w:tcW w:w="556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Прослушивание аудиозаписи в наушниках</w:t>
            </w:r>
          </w:p>
        </w:tc>
        <w:tc>
          <w:tcPr>
            <w:tcW w:w="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40A7" w:rsidRPr="00BE5DD0" w:rsidRDefault="001740A7" w:rsidP="00707FD5">
            <w:pPr>
              <w:spacing w:after="3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D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1740A7" w:rsidRPr="00BE5DD0" w:rsidRDefault="001740A7" w:rsidP="00A85799">
      <w:pPr>
        <w:numPr>
          <w:ilvl w:val="0"/>
          <w:numId w:val="1"/>
        </w:numPr>
        <w:spacing w:after="300" w:line="390" w:lineRule="atLeast"/>
        <w:rPr>
          <w:rFonts w:ascii="Times New Roman" w:hAnsi="Times New Roman"/>
          <w:sz w:val="24"/>
          <w:szCs w:val="24"/>
        </w:rPr>
      </w:pPr>
      <w:r w:rsidRPr="00BE5DD0">
        <w:rPr>
          <w:rFonts w:ascii="Times New Roman" w:hAnsi="Times New Roman"/>
          <w:sz w:val="24"/>
          <w:szCs w:val="24"/>
        </w:rPr>
        <w:t>Общее время работы за компьютером не должно превышать: в 1–2-м классе – 20 минут, 4-м – 25 минут, 5–6-м – 30 минут, 7–11-м – 35 минут.</w:t>
      </w:r>
    </w:p>
    <w:p w:rsidR="001740A7" w:rsidRPr="003E74B4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740A7" w:rsidRPr="00B066C1" w:rsidRDefault="001740A7" w:rsidP="00A8579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066C1">
        <w:rPr>
          <w:rFonts w:ascii="Times New Roman" w:hAnsi="Times New Roman"/>
          <w:sz w:val="24"/>
          <w:szCs w:val="24"/>
        </w:rPr>
        <w:t>Информация по обучающимся.</w:t>
      </w:r>
    </w:p>
    <w:p w:rsidR="001740A7" w:rsidRPr="003668A7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668A7">
        <w:rPr>
          <w:rFonts w:ascii="Times New Roman" w:hAnsi="Times New Roman"/>
          <w:sz w:val="24"/>
          <w:szCs w:val="24"/>
        </w:rPr>
        <w:t>- классные руководители направляют информацию по обучающимся учителям предметникам</w:t>
      </w:r>
      <w:bookmarkStart w:id="0" w:name="_GoBack"/>
      <w:bookmarkEnd w:id="0"/>
      <w:r w:rsidRPr="003668A7">
        <w:rPr>
          <w:rFonts w:ascii="Times New Roman" w:hAnsi="Times New Roman"/>
          <w:sz w:val="24"/>
          <w:szCs w:val="24"/>
        </w:rPr>
        <w:t xml:space="preserve"> заместителю директора по УР по форме:</w:t>
      </w:r>
    </w:p>
    <w:p w:rsidR="001740A7" w:rsidRPr="003668A7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740A7" w:rsidRPr="00E55864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55864">
        <w:rPr>
          <w:rFonts w:ascii="Times New Roman" w:hAnsi="Times New Roman"/>
          <w:sz w:val="24"/>
          <w:szCs w:val="24"/>
        </w:rPr>
        <w:t>КЛАСС___________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9"/>
        <w:gridCol w:w="1655"/>
        <w:gridCol w:w="1888"/>
        <w:gridCol w:w="1922"/>
        <w:gridCol w:w="1867"/>
      </w:tblGrid>
      <w:tr w:rsidR="001740A7" w:rsidRPr="00E55864" w:rsidTr="00707FD5">
        <w:trPr>
          <w:trHeight w:val="810"/>
        </w:trPr>
        <w:tc>
          <w:tcPr>
            <w:tcW w:w="1519" w:type="dxa"/>
          </w:tcPr>
          <w:p w:rsidR="001740A7" w:rsidRPr="00E55864" w:rsidRDefault="001740A7" w:rsidP="00707FD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86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655" w:type="dxa"/>
          </w:tcPr>
          <w:p w:rsidR="001740A7" w:rsidRDefault="001740A7" w:rsidP="00707FD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 в БАРС</w:t>
            </w:r>
          </w:p>
        </w:tc>
        <w:tc>
          <w:tcPr>
            <w:tcW w:w="1888" w:type="dxa"/>
          </w:tcPr>
          <w:p w:rsidR="001740A7" w:rsidRPr="00E55864" w:rsidRDefault="001740A7" w:rsidP="00707FD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ПК/интернет</w:t>
            </w:r>
          </w:p>
        </w:tc>
        <w:tc>
          <w:tcPr>
            <w:tcW w:w="1922" w:type="dxa"/>
          </w:tcPr>
          <w:p w:rsidR="001740A7" w:rsidRPr="00E55864" w:rsidRDefault="001740A7" w:rsidP="00707FD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864">
              <w:rPr>
                <w:rFonts w:ascii="Times New Roman" w:hAnsi="Times New Roman"/>
                <w:sz w:val="24"/>
                <w:szCs w:val="24"/>
              </w:rPr>
              <w:t>Моб. 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ученика</w:t>
            </w:r>
          </w:p>
        </w:tc>
        <w:tc>
          <w:tcPr>
            <w:tcW w:w="1867" w:type="dxa"/>
          </w:tcPr>
          <w:p w:rsidR="001740A7" w:rsidRPr="00E55864" w:rsidRDefault="001740A7" w:rsidP="00707FD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 почта родителя</w:t>
            </w:r>
          </w:p>
        </w:tc>
      </w:tr>
      <w:tr w:rsidR="001740A7" w:rsidRPr="00956DFD" w:rsidTr="00707FD5">
        <w:trPr>
          <w:trHeight w:val="258"/>
        </w:trPr>
        <w:tc>
          <w:tcPr>
            <w:tcW w:w="1519" w:type="dxa"/>
          </w:tcPr>
          <w:p w:rsidR="001740A7" w:rsidRPr="00956DFD" w:rsidRDefault="001740A7" w:rsidP="00707FD5">
            <w:pPr>
              <w:pStyle w:val="ListParagraph"/>
              <w:spacing w:after="0" w:line="240" w:lineRule="auto"/>
              <w:ind w:left="0"/>
              <w:jc w:val="both"/>
            </w:pPr>
          </w:p>
        </w:tc>
        <w:tc>
          <w:tcPr>
            <w:tcW w:w="1655" w:type="dxa"/>
          </w:tcPr>
          <w:p w:rsidR="001740A7" w:rsidRPr="00956DFD" w:rsidRDefault="001740A7" w:rsidP="00707FD5">
            <w:pPr>
              <w:pStyle w:val="ListParagraph"/>
              <w:spacing w:after="0" w:line="240" w:lineRule="auto"/>
              <w:ind w:left="0"/>
              <w:jc w:val="both"/>
            </w:pPr>
          </w:p>
        </w:tc>
        <w:tc>
          <w:tcPr>
            <w:tcW w:w="1888" w:type="dxa"/>
          </w:tcPr>
          <w:p w:rsidR="001740A7" w:rsidRPr="00956DFD" w:rsidRDefault="001740A7" w:rsidP="00707FD5">
            <w:pPr>
              <w:pStyle w:val="ListParagraph"/>
              <w:spacing w:after="0" w:line="240" w:lineRule="auto"/>
              <w:ind w:left="0"/>
              <w:jc w:val="both"/>
            </w:pPr>
          </w:p>
        </w:tc>
        <w:tc>
          <w:tcPr>
            <w:tcW w:w="1922" w:type="dxa"/>
          </w:tcPr>
          <w:p w:rsidR="001740A7" w:rsidRPr="00956DFD" w:rsidRDefault="001740A7" w:rsidP="00707FD5">
            <w:pPr>
              <w:pStyle w:val="ListParagraph"/>
              <w:spacing w:after="0" w:line="240" w:lineRule="auto"/>
              <w:ind w:left="0"/>
              <w:jc w:val="both"/>
            </w:pPr>
          </w:p>
        </w:tc>
        <w:tc>
          <w:tcPr>
            <w:tcW w:w="1867" w:type="dxa"/>
          </w:tcPr>
          <w:p w:rsidR="001740A7" w:rsidRPr="00956DFD" w:rsidRDefault="001740A7" w:rsidP="00707FD5">
            <w:pPr>
              <w:pStyle w:val="ListParagraph"/>
              <w:spacing w:after="0" w:line="240" w:lineRule="auto"/>
              <w:ind w:left="0"/>
              <w:jc w:val="both"/>
            </w:pPr>
          </w:p>
        </w:tc>
      </w:tr>
    </w:tbl>
    <w:p w:rsidR="001740A7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740A7" w:rsidRPr="003668A7" w:rsidRDefault="001740A7" w:rsidP="00A85799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55864">
        <w:rPr>
          <w:rFonts w:ascii="Times New Roman" w:hAnsi="Times New Roman"/>
          <w:sz w:val="24"/>
          <w:szCs w:val="24"/>
        </w:rPr>
        <w:t xml:space="preserve">- </w:t>
      </w:r>
      <w:r w:rsidRPr="003668A7">
        <w:rPr>
          <w:rFonts w:ascii="Times New Roman" w:hAnsi="Times New Roman"/>
          <w:sz w:val="24"/>
          <w:szCs w:val="24"/>
        </w:rPr>
        <w:t>классным руководителям в 8.45 ч. учебного дня иметь информацию о присутствующих в классе обучающихся.</w:t>
      </w:r>
    </w:p>
    <w:p w:rsidR="001740A7" w:rsidRDefault="001740A7"/>
    <w:sectPr w:rsidR="001740A7" w:rsidSect="004B5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7123"/>
    <w:multiLevelType w:val="hybridMultilevel"/>
    <w:tmpl w:val="811EF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799"/>
    <w:rsid w:val="001740A7"/>
    <w:rsid w:val="003668A7"/>
    <w:rsid w:val="003E74B4"/>
    <w:rsid w:val="00436BBE"/>
    <w:rsid w:val="004B53A1"/>
    <w:rsid w:val="00566506"/>
    <w:rsid w:val="00707FD5"/>
    <w:rsid w:val="00950D7C"/>
    <w:rsid w:val="00956DFD"/>
    <w:rsid w:val="00A85799"/>
    <w:rsid w:val="00B066C1"/>
    <w:rsid w:val="00BE5DD0"/>
    <w:rsid w:val="00D03C54"/>
    <w:rsid w:val="00E040E9"/>
    <w:rsid w:val="00E5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7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85799"/>
    <w:pPr>
      <w:ind w:left="720"/>
      <w:contextualSpacing/>
    </w:pPr>
  </w:style>
  <w:style w:type="table" w:styleId="TableGrid">
    <w:name w:val="Table Grid"/>
    <w:basedOn w:val="TableNormal"/>
    <w:uiPriority w:val="99"/>
    <w:rsid w:val="00A857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396</Words>
  <Characters>2263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Директор</cp:lastModifiedBy>
  <cp:revision>2</cp:revision>
  <dcterms:created xsi:type="dcterms:W3CDTF">2020-04-06T10:53:00Z</dcterms:created>
  <dcterms:modified xsi:type="dcterms:W3CDTF">2020-04-07T12:33:00Z</dcterms:modified>
</cp:coreProperties>
</file>